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5E" w:rsidRDefault="00FF58F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FF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EDF. ALEJANDRIA</w:t>
                            </w:r>
                          </w:p>
                          <w:p w:rsidR="00FF58FF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AVDA. FEDERICO GARICA LORCA, 206</w:t>
                            </w:r>
                          </w:p>
                          <w:p w:rsidR="00FF58FF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FF58FF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F58FF" w:rsidRDefault="00FF58FF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D. Alejandro</w:t>
                            </w:r>
                          </w:p>
                          <w:p w:rsidR="00FF58FF" w:rsidRPr="00FF58FF" w:rsidRDefault="00FF58FF" w:rsidP="0013775E">
                            <w:pPr>
                              <w:pStyle w:val="Textocomentario"/>
                              <w:rPr>
                                <w:b/>
                                <w:sz w:val="14"/>
                                <w:lang w:val="es-ES_tradnl"/>
                              </w:rPr>
                            </w:pPr>
                            <w:r w:rsidRPr="00FF58FF">
                              <w:rPr>
                                <w:b/>
                                <w:sz w:val="14"/>
                                <w:lang w:val="es-ES_tradnl"/>
                              </w:rPr>
                              <w:t xml:space="preserve">  ADMINISTRACION DE FINCAS JAVIER MTNEZ. VENTEO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FF58FF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EDF. ALEJANDRIA</w:t>
                      </w:r>
                    </w:p>
                    <w:p w:rsidR="00FF58FF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AVDA. FEDERICO GARICA LORCA, 206</w:t>
                      </w:r>
                    </w:p>
                    <w:p w:rsidR="00FF58FF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FF58FF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F58FF" w:rsidRDefault="00FF58FF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D. Alejandro</w:t>
                      </w:r>
                    </w:p>
                    <w:p w:rsidR="00FF58FF" w:rsidRPr="00FF58FF" w:rsidRDefault="00FF58FF" w:rsidP="0013775E">
                      <w:pPr>
                        <w:pStyle w:val="Textocomentario"/>
                        <w:rPr>
                          <w:b/>
                          <w:sz w:val="14"/>
                          <w:lang w:val="es-ES_tradnl"/>
                        </w:rPr>
                      </w:pPr>
                      <w:r w:rsidRPr="00FF58FF">
                        <w:rPr>
                          <w:b/>
                          <w:sz w:val="14"/>
                          <w:lang w:val="es-ES_tradnl"/>
                        </w:rPr>
                        <w:t xml:space="preserve">  ADMINISTRACION DE FINCAS JAVIER MTNEZ. VENTEO 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F58FF" w:rsidRPr="00FF58FF">
        <w:rPr>
          <w:i/>
          <w:noProof/>
        </w:rPr>
        <w:t>29 de noviembre de 2013</w:t>
      </w:r>
      <w:r>
        <w:rPr>
          <w:i/>
          <w:lang w:val="es-ES_tradnl"/>
        </w:rPr>
        <w:fldChar w:fldCharType="end"/>
      </w:r>
    </w:p>
    <w:p w:rsidR="0013775E" w:rsidRDefault="0013775E" w:rsidP="00FF58FF">
      <w:pPr>
        <w:pStyle w:val="Ttulo3"/>
      </w:pPr>
      <w:r>
        <w:t xml:space="preserve">PRESUPUESTO Nº.- </w:t>
      </w:r>
      <w:r w:rsidR="00FF58FF">
        <w:t>1892</w:t>
      </w:r>
    </w:p>
    <w:p w:rsidR="00FF58FF" w:rsidRDefault="00FF58FF" w:rsidP="0013775E">
      <w:pPr>
        <w:pStyle w:val="Ttulo2"/>
      </w:pPr>
    </w:p>
    <w:p w:rsidR="0013775E" w:rsidRDefault="00FF58FF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>
        <w:t xml:space="preserve"> GARAJE </w:t>
      </w:r>
      <w:proofErr w:type="gramStart"/>
      <w:r>
        <w:t>( Reducción</w:t>
      </w:r>
      <w:proofErr w:type="gramEnd"/>
      <w:r>
        <w:t xml:space="preserve"> de Servicios )</w:t>
      </w:r>
    </w:p>
    <w:p w:rsidR="00D83C77" w:rsidRPr="00D83C77" w:rsidRDefault="00D83C77" w:rsidP="00D83C77">
      <w:pPr>
        <w:jc w:val="center"/>
        <w:rPr>
          <w:b/>
          <w:sz w:val="24"/>
          <w:u w:val="single"/>
          <w:lang w:val="es-ES_tradnl"/>
        </w:rPr>
      </w:pPr>
      <w:r w:rsidRPr="00D83C77">
        <w:rPr>
          <w:b/>
          <w:sz w:val="24"/>
          <w:u w:val="single"/>
          <w:lang w:val="es-ES_tradnl"/>
        </w:rPr>
        <w:t>ANEXO CONTRATO VIGENTE</w:t>
      </w:r>
    </w:p>
    <w:p w:rsidR="0013775E" w:rsidRPr="00D83C77" w:rsidRDefault="0013775E" w:rsidP="00D83C77">
      <w:pPr>
        <w:jc w:val="center"/>
        <w:rPr>
          <w:b/>
          <w:sz w:val="24"/>
          <w:u w:val="single"/>
          <w:lang w:val="es-ES_tradnl"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EF0119" w:rsidRDefault="00EF0119" w:rsidP="00EF011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>
        <w:rPr>
          <w:b/>
          <w:sz w:val="22"/>
          <w:u w:val="single"/>
        </w:rPr>
        <w:t>:</w:t>
      </w:r>
    </w:p>
    <w:p w:rsidR="00EF0119" w:rsidRDefault="00EF0119" w:rsidP="00EF0119">
      <w:pPr>
        <w:jc w:val="center"/>
        <w:rPr>
          <w:b/>
          <w:sz w:val="22"/>
          <w:u w:val="single"/>
        </w:rPr>
      </w:pPr>
    </w:p>
    <w:p w:rsidR="00EF0119" w:rsidRDefault="00EF0119" w:rsidP="00EF011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escalera de bajada a las dos plantas y puerta de acceso al mismo.</w:t>
      </w:r>
      <w:bookmarkStart w:id="0" w:name="_GoBack"/>
      <w:bookmarkEnd w:id="0"/>
    </w:p>
    <w:p w:rsidR="00EF0119" w:rsidRDefault="00EF0119" w:rsidP="0013775E">
      <w:pPr>
        <w:jc w:val="center"/>
        <w:rPr>
          <w:b/>
          <w:sz w:val="22"/>
          <w:u w:val="single"/>
        </w:rPr>
      </w:pPr>
    </w:p>
    <w:p w:rsidR="00EF0119" w:rsidRDefault="00EF0119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F58FF" w:rsidRDefault="00FF58FF" w:rsidP="0013775E">
      <w:pPr>
        <w:jc w:val="center"/>
        <w:rPr>
          <w:b/>
          <w:sz w:val="22"/>
          <w:u w:val="single"/>
        </w:rPr>
      </w:pPr>
    </w:p>
    <w:p w:rsidR="0013775E" w:rsidRDefault="00FF58F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rampas.</w:t>
      </w:r>
    </w:p>
    <w:p w:rsidR="00FF58FF" w:rsidRDefault="00FF58F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Recogida de papeles, colillas y cambio de bosas en las mismas.</w:t>
      </w:r>
    </w:p>
    <w:p w:rsidR="00FF58FF" w:rsidRDefault="00FF58FF" w:rsidP="00FF58FF">
      <w:pPr>
        <w:jc w:val="both"/>
        <w:rPr>
          <w:sz w:val="22"/>
        </w:rPr>
      </w:pPr>
    </w:p>
    <w:p w:rsidR="0013775E" w:rsidRDefault="00FF58FF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FF58FF" w:rsidRDefault="00FF58FF" w:rsidP="0013775E">
      <w:pPr>
        <w:jc w:val="center"/>
        <w:rPr>
          <w:b/>
          <w:sz w:val="22"/>
          <w:u w:val="single"/>
        </w:rPr>
      </w:pPr>
    </w:p>
    <w:p w:rsidR="0013775E" w:rsidRDefault="00FF58FF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suelo, limpieza puerta de entrada.</w:t>
      </w:r>
    </w:p>
    <w:p w:rsidR="00FF58FF" w:rsidRDefault="00FF58FF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extintores, papeleras, cajas de arena,….etc.</w:t>
      </w:r>
    </w:p>
    <w:p w:rsidR="0013775E" w:rsidRDefault="0013775E" w:rsidP="0013775E"/>
    <w:p w:rsidR="00FF58FF" w:rsidRDefault="00FF58FF" w:rsidP="0013775E"/>
    <w:p w:rsidR="00FF58FF" w:rsidRDefault="00FF58FF" w:rsidP="0013775E"/>
    <w:p w:rsidR="00FF58FF" w:rsidRDefault="00FF58FF" w:rsidP="0013775E"/>
    <w:p w:rsidR="00FF58FF" w:rsidRDefault="00FF58FF" w:rsidP="0013775E"/>
    <w:p w:rsidR="00FF58FF" w:rsidRDefault="00FF58FF" w:rsidP="0013775E"/>
    <w:p w:rsidR="00FF58FF" w:rsidRDefault="00FF58FF" w:rsidP="0013775E"/>
    <w:p w:rsidR="00FF58FF" w:rsidRDefault="00FF58FF" w:rsidP="0013775E"/>
    <w:p w:rsidR="0013775E" w:rsidRDefault="0013775E" w:rsidP="00FF58FF">
      <w:pPr>
        <w:pStyle w:val="Ttulo4"/>
        <w:rPr>
          <w:b w:val="0"/>
        </w:rPr>
      </w:pPr>
      <w:r>
        <w:t>IMPORTE MENSUAL</w:t>
      </w:r>
      <w:r>
        <w:tab/>
      </w:r>
      <w:r w:rsidR="00FF58FF">
        <w:t>33’00 €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5" w:rsidRDefault="00CA7F85">
      <w:r>
        <w:separator/>
      </w:r>
    </w:p>
  </w:endnote>
  <w:endnote w:type="continuationSeparator" w:id="0">
    <w:p w:rsidR="00CA7F85" w:rsidRDefault="00CA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 xml:space="preserve">. Se incluye mano de obra, utensilios y productos, S.S, S.R.C.  </w:t>
    </w:r>
    <w:proofErr w:type="gramStart"/>
    <w:r>
      <w:rPr>
        <w:i/>
        <w:lang w:val="es-ES_tradnl"/>
      </w:rPr>
      <w:t>y</w:t>
    </w:r>
    <w:proofErr w:type="gramEnd"/>
    <w:r>
      <w:rPr>
        <w:i/>
        <w:lang w:val="es-ES_tradnl"/>
      </w:rPr>
      <w:t xml:space="preserve">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</w:t>
    </w:r>
    <w:proofErr w:type="gramStart"/>
    <w:r w:rsidRPr="00F61FB3">
      <w:rPr>
        <w:sz w:val="12"/>
        <w:szCs w:val="12"/>
      </w:rPr>
      <w:t>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5" w:rsidRDefault="00CA7F85">
      <w:r>
        <w:separator/>
      </w:r>
    </w:p>
  </w:footnote>
  <w:footnote w:type="continuationSeparator" w:id="0">
    <w:p w:rsidR="00CA7F85" w:rsidRDefault="00CA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F" w:rsidRDefault="00CA7F8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FF58FF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FF"/>
    <w:rsid w:val="0013775E"/>
    <w:rsid w:val="00844B8A"/>
    <w:rsid w:val="00AF755F"/>
    <w:rsid w:val="00CA7F85"/>
    <w:rsid w:val="00D83C77"/>
    <w:rsid w:val="00DB68ED"/>
    <w:rsid w:val="00EF0119"/>
    <w:rsid w:val="00FA36F8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3C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3C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4</cp:revision>
  <cp:lastPrinted>2014-01-17T12:12:00Z</cp:lastPrinted>
  <dcterms:created xsi:type="dcterms:W3CDTF">2013-11-29T18:31:00Z</dcterms:created>
  <dcterms:modified xsi:type="dcterms:W3CDTF">2014-01-17T12:12:00Z</dcterms:modified>
</cp:coreProperties>
</file>