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93" w:rsidRDefault="00FC349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FC3493" w:rsidRDefault="00FC349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FC3493" w:rsidRDefault="00FC349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FC349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12065" t="5715" r="762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493" w:rsidRDefault="00FC349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FC3493" w:rsidRDefault="00FC349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13775E" w:rsidRDefault="00FC349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EDIF.AVDA. MONTSERRAT, 37</w:t>
                            </w:r>
                          </w:p>
                          <w:p w:rsidR="00FC3493" w:rsidRDefault="00FC349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FC3493" w:rsidRDefault="00FC349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FC3493" w:rsidRPr="00FC3493" w:rsidRDefault="00FC349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A/A.: D. ANTONIO  3º-C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C3493" w:rsidRDefault="00FC349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FC3493" w:rsidRDefault="00FC349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13775E" w:rsidRDefault="00FC349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EDIF.AVDA. MONTSERRAT, 37</w:t>
                      </w:r>
                    </w:p>
                    <w:p w:rsidR="00FC3493" w:rsidRDefault="00FC349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FC3493" w:rsidRDefault="00FC349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FC3493" w:rsidRPr="00FC3493" w:rsidRDefault="00FC349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A/A.: D. ANTONIO  3º-C</w:t>
                      </w:r>
                    </w:p>
                  </w:txbxContent>
                </v:textbox>
              </v:shape>
            </w:pict>
          </mc:Fallback>
        </mc:AlternateContent>
      </w:r>
    </w:p>
    <w:p w:rsidR="00FC3493" w:rsidRDefault="00FC349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FC3493" w:rsidRPr="00FC3493">
        <w:rPr>
          <w:i/>
          <w:noProof/>
        </w:rPr>
        <w:t>17 de marzo de 2014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FC3493">
        <w:t>1927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FC3493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 VECES EN SEMANA ( Excepto Fiestas )</w:t>
      </w:r>
    </w:p>
    <w:p w:rsidR="00FC3493" w:rsidRDefault="00FC3493" w:rsidP="0013775E">
      <w:pPr>
        <w:jc w:val="center"/>
        <w:rPr>
          <w:b/>
          <w:sz w:val="22"/>
          <w:u w:val="single"/>
        </w:rPr>
      </w:pPr>
    </w:p>
    <w:p w:rsidR="0013775E" w:rsidRDefault="00FC3493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FC3493">
        <w:rPr>
          <w:sz w:val="22"/>
        </w:rPr>
        <w:t>Barrido y fregado o mopa según necesidad de suelo de portal.</w:t>
      </w:r>
    </w:p>
    <w:p w:rsidR="00FC3493" w:rsidRDefault="00FC3493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 , incluidas ranuras de correderas.</w:t>
      </w:r>
    </w:p>
    <w:p w:rsidR="00FC3493" w:rsidRDefault="00FC3493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extintores, puertas comunitarias, buzones , poyetes, repisas,…etc.</w:t>
      </w:r>
    </w:p>
    <w:p w:rsidR="00FC3493" w:rsidRDefault="00FC3493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cristales  puerta exterior.</w:t>
      </w:r>
    </w:p>
    <w:p w:rsidR="00FC3493" w:rsidRPr="00FC3493" w:rsidRDefault="00FC3493" w:rsidP="00FC3493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FC3493" w:rsidRDefault="00FC3493" w:rsidP="0013775E">
      <w:pPr>
        <w:jc w:val="center"/>
        <w:rPr>
          <w:b/>
          <w:sz w:val="22"/>
          <w:u w:val="single"/>
        </w:rPr>
      </w:pPr>
    </w:p>
    <w:p w:rsidR="0013775E" w:rsidRDefault="00FC3493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o mopa según necesidad de suelos en pasillos.</w:t>
      </w:r>
    </w:p>
    <w:p w:rsidR="00FC3493" w:rsidRDefault="00FC3493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escaleras, desde el terrado hasta el portal.</w:t>
      </w:r>
    </w:p>
    <w:p w:rsidR="00FC3493" w:rsidRDefault="00FC3493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rodapiés, barandas, poyetes de obra , puntos de luz, …etc.</w:t>
      </w:r>
    </w:p>
    <w:p w:rsidR="00FC3493" w:rsidRDefault="00FC3493" w:rsidP="00FC3493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FC3493" w:rsidRDefault="00FC3493" w:rsidP="0013775E">
      <w:pPr>
        <w:jc w:val="center"/>
        <w:rPr>
          <w:b/>
          <w:sz w:val="22"/>
          <w:u w:val="single"/>
        </w:rPr>
      </w:pPr>
    </w:p>
    <w:p w:rsidR="0013775E" w:rsidRDefault="00FC3493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ascensor y puertas del mismo en planta.</w:t>
      </w:r>
    </w:p>
    <w:p w:rsidR="00FC3493" w:rsidRDefault="00FC3493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exterior y buzón de publicidad.</w:t>
      </w:r>
    </w:p>
    <w:p w:rsidR="00FC3493" w:rsidRDefault="00FC3493" w:rsidP="00FC3493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FC3493" w:rsidRDefault="00FC3493" w:rsidP="0013775E">
      <w:pPr>
        <w:jc w:val="center"/>
        <w:rPr>
          <w:b/>
          <w:sz w:val="22"/>
          <w:u w:val="single"/>
        </w:rPr>
      </w:pPr>
    </w:p>
    <w:p w:rsidR="0013775E" w:rsidRDefault="00FC3493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pasillos y escaleras,</w:t>
      </w:r>
    </w:p>
    <w:p w:rsidR="0013775E" w:rsidRDefault="00FC3493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</w:pPr>
      <w:r w:rsidRPr="00FC3493">
        <w:rPr>
          <w:sz w:val="22"/>
        </w:rPr>
        <w:t>Limpieza de revestimientos en portal,  tanto interior como exterior.</w:t>
      </w:r>
    </w:p>
    <w:p w:rsidR="00FC3493" w:rsidRDefault="00FC3493" w:rsidP="0013775E"/>
    <w:p w:rsidR="00FC3493" w:rsidRDefault="00FC3493" w:rsidP="0013775E">
      <w:pPr>
        <w:pStyle w:val="Ttulo4"/>
      </w:pPr>
    </w:p>
    <w:p w:rsidR="00FC3493" w:rsidRDefault="00FC3493" w:rsidP="0013775E">
      <w:pPr>
        <w:pStyle w:val="Ttulo4"/>
      </w:pPr>
    </w:p>
    <w:p w:rsidR="0013775E" w:rsidRDefault="0013775E" w:rsidP="0013775E">
      <w:pPr>
        <w:pStyle w:val="Ttulo4"/>
      </w:pPr>
      <w:r>
        <w:t>IMPORTE MENSUAL</w:t>
      </w:r>
      <w:r>
        <w:tab/>
      </w:r>
      <w:r w:rsidR="00FC3493">
        <w:t>119,75 €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>El I.V.A. se incrementarà al emitir la correspondiente factura.</w:t>
      </w:r>
    </w:p>
    <w:p w:rsidR="00844B8A" w:rsidRDefault="00844B8A"/>
    <w:p w:rsidR="00FC3493" w:rsidRDefault="00FC3493">
      <w:pPr>
        <w:rPr>
          <w:b/>
          <w:color w:val="FF0000"/>
          <w:u w:val="single"/>
        </w:rPr>
      </w:pPr>
    </w:p>
    <w:p w:rsidR="00FC3493" w:rsidRDefault="00FC3493">
      <w:pPr>
        <w:rPr>
          <w:b/>
          <w:color w:val="FF0000"/>
          <w:u w:val="single"/>
        </w:rPr>
      </w:pPr>
    </w:p>
    <w:p w:rsidR="00FC3493" w:rsidRDefault="00FC3493">
      <w:bookmarkStart w:id="0" w:name="_GoBack"/>
      <w:bookmarkEnd w:id="0"/>
      <w:r w:rsidRPr="00FC3493">
        <w:rPr>
          <w:b/>
          <w:color w:val="FF0000"/>
          <w:u w:val="single"/>
        </w:rPr>
        <w:t>NOTA INFORMATIVA</w:t>
      </w:r>
      <w:r>
        <w:t xml:space="preserve"> : LA EMPRESA LES OBSEQUIA CON UNA LIMPIEZA A FONDO DE TODA LA ZONA COMUNITARIA AL COMENZAR EL SERVICIO, MAS UN CRISTALIZADO DE PASILLOS Y PORTAL UNA VEZ REALIZADA LA LIMPIEZA A FONDO , CON UN CONTRATO MÍNIMO DE DOS AÑOS.</w:t>
      </w:r>
    </w:p>
    <w:sectPr w:rsidR="00FC3493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8C2" w:rsidRDefault="000228C2">
      <w:r>
        <w:separator/>
      </w:r>
    </w:p>
  </w:endnote>
  <w:endnote w:type="continuationSeparator" w:id="0">
    <w:p w:rsidR="000228C2" w:rsidRDefault="0002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8C2" w:rsidRDefault="000228C2">
      <w:r>
        <w:separator/>
      </w:r>
    </w:p>
  </w:footnote>
  <w:footnote w:type="continuationSeparator" w:id="0">
    <w:p w:rsidR="000228C2" w:rsidRDefault="0002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93"/>
    <w:rsid w:val="000228C2"/>
    <w:rsid w:val="0013775E"/>
    <w:rsid w:val="00844B8A"/>
    <w:rsid w:val="00F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11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Limpiezas Indalicas</cp:lastModifiedBy>
  <cp:revision>1</cp:revision>
  <cp:lastPrinted>2014-03-17T09:40:00Z</cp:lastPrinted>
  <dcterms:created xsi:type="dcterms:W3CDTF">2014-03-17T09:30:00Z</dcterms:created>
  <dcterms:modified xsi:type="dcterms:W3CDTF">2014-03-17T09:41:00Z</dcterms:modified>
</cp:coreProperties>
</file>