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75E" w:rsidRDefault="003271A8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139065</wp:posOffset>
                </wp:positionV>
                <wp:extent cx="2885440" cy="1172210"/>
                <wp:effectExtent l="5080" t="13970" r="5080" b="1397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334B" w:rsidRDefault="006A334B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CDAD. DE PROPIETARIOS</w:t>
                            </w:r>
                          </w:p>
                          <w:p w:rsidR="006A334B" w:rsidRDefault="006A334B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EDIF. LAS ROBINIAS II Y III</w:t>
                            </w:r>
                          </w:p>
                          <w:p w:rsidR="006A334B" w:rsidRDefault="006A334B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C/ CARDENAL HERRERA ORIA, 18 y 24</w:t>
                            </w:r>
                          </w:p>
                          <w:p w:rsidR="006A334B" w:rsidRDefault="006A334B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 xml:space="preserve">ALMERIA </w:t>
                            </w:r>
                          </w:p>
                          <w:p w:rsidR="006A334B" w:rsidRDefault="006A334B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 xml:space="preserve">A/A.: Dña. Teresa </w:t>
                            </w:r>
                            <w:proofErr w:type="spellStart"/>
                            <w:r>
                              <w:rPr>
                                <w:b/>
                                <w:lang w:val="es-ES_tradnl"/>
                              </w:rPr>
                              <w:t>Jimenez</w:t>
                            </w:r>
                            <w:proofErr w:type="spellEnd"/>
                            <w:r>
                              <w:rPr>
                                <w:b/>
                                <w:lang w:val="es-ES_tradnl"/>
                              </w:rPr>
                              <w:t xml:space="preserve">  7º-3  </w:t>
                            </w:r>
                            <w:proofErr w:type="spellStart"/>
                            <w:r>
                              <w:rPr>
                                <w:b/>
                                <w:lang w:val="es-ES_tradnl"/>
                              </w:rPr>
                              <w:t>blq</w:t>
                            </w:r>
                            <w:proofErr w:type="spellEnd"/>
                            <w:r>
                              <w:rPr>
                                <w:b/>
                                <w:lang w:val="es-ES_tradnl"/>
                              </w:rPr>
                              <w:t>. Nº 24</w:t>
                            </w:r>
                          </w:p>
                          <w:p w:rsidR="0013775E" w:rsidRPr="006A334B" w:rsidRDefault="006A334B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lang w:val="es-ES_tradnl"/>
                              </w:rPr>
                              <w:t>Tlf</w:t>
                            </w:r>
                            <w:proofErr w:type="spellEnd"/>
                            <w:r>
                              <w:rPr>
                                <w:b/>
                                <w:lang w:val="es-ES_tradnl"/>
                              </w:rPr>
                              <w:t xml:space="preserve">.: 950221507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8.95pt;margin-top:10.95pt;width:227.2pt;height:92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" o:allowincell="f">
                <v:textbox>
                  <w:txbxContent>
                    <w:p w:rsidR="006A334B" w:rsidRDefault="006A334B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CDAD. DE PROPIETARIOS</w:t>
                      </w:r>
                    </w:p>
                    <w:p w:rsidR="006A334B" w:rsidRDefault="006A334B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EDIF. LAS ROBINIAS II Y III</w:t>
                      </w:r>
                    </w:p>
                    <w:p w:rsidR="006A334B" w:rsidRDefault="006A334B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C/ CARDENAL HERRERA ORIA, 18 y 24</w:t>
                      </w:r>
                    </w:p>
                    <w:p w:rsidR="006A334B" w:rsidRDefault="006A334B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 xml:space="preserve">ALMERIA </w:t>
                      </w:r>
                    </w:p>
                    <w:p w:rsidR="006A334B" w:rsidRDefault="006A334B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 xml:space="preserve">A/A.: Dña. Teresa </w:t>
                      </w:r>
                      <w:proofErr w:type="spellStart"/>
                      <w:r>
                        <w:rPr>
                          <w:b/>
                          <w:lang w:val="es-ES_tradnl"/>
                        </w:rPr>
                        <w:t>Jimenez</w:t>
                      </w:r>
                      <w:proofErr w:type="spellEnd"/>
                      <w:r>
                        <w:rPr>
                          <w:b/>
                          <w:lang w:val="es-ES_tradnl"/>
                        </w:rPr>
                        <w:t xml:space="preserve">  7º-3  </w:t>
                      </w:r>
                      <w:proofErr w:type="spellStart"/>
                      <w:r>
                        <w:rPr>
                          <w:b/>
                          <w:lang w:val="es-ES_tradnl"/>
                        </w:rPr>
                        <w:t>blq</w:t>
                      </w:r>
                      <w:proofErr w:type="spellEnd"/>
                      <w:r>
                        <w:rPr>
                          <w:b/>
                          <w:lang w:val="es-ES_tradnl"/>
                        </w:rPr>
                        <w:t>. Nº 24</w:t>
                      </w:r>
                    </w:p>
                    <w:p w:rsidR="0013775E" w:rsidRPr="006A334B" w:rsidRDefault="006A334B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proofErr w:type="spellStart"/>
                      <w:r>
                        <w:rPr>
                          <w:b/>
                          <w:lang w:val="es-ES_tradnl"/>
                        </w:rPr>
                        <w:t>Tlf</w:t>
                      </w:r>
                      <w:proofErr w:type="spellEnd"/>
                      <w:r>
                        <w:rPr>
                          <w:b/>
                          <w:lang w:val="es-ES_tradnl"/>
                        </w:rPr>
                        <w:t xml:space="preserve">.: 950221507    </w:t>
                      </w:r>
                    </w:p>
                  </w:txbxContent>
                </v:textbox>
              </v:shape>
            </w:pict>
          </mc:Fallback>
        </mc:AlternateContent>
      </w:r>
      <w:r w:rsidR="0013775E">
        <w:rPr>
          <w:rFonts w:ascii="Arial Narrow" w:hAnsi="Arial Narrow"/>
          <w:sz w:val="22"/>
          <w:lang w:val="es-ES_tradnl"/>
        </w:rPr>
        <w:t>.</w:t>
      </w:r>
    </w:p>
    <w:p w:rsidR="0013775E" w:rsidRPr="00AF755F" w:rsidRDefault="0013775E" w:rsidP="0013775E">
      <w:pPr>
        <w:ind w:right="4393"/>
        <w:jc w:val="center"/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tabs>
          <w:tab w:val="center" w:pos="3969"/>
        </w:tabs>
        <w:jc w:val="right"/>
        <w:rPr>
          <w:i/>
          <w:lang w:val="es-ES_tradnl"/>
        </w:rPr>
      </w:pPr>
      <w:proofErr w:type="spellStart"/>
      <w:r>
        <w:rPr>
          <w:i/>
          <w:lang w:val="es-ES_tradnl"/>
        </w:rPr>
        <w:t>Almerìa</w:t>
      </w:r>
      <w:proofErr w:type="spellEnd"/>
      <w:r>
        <w:rPr>
          <w:i/>
          <w:lang w:val="es-ES_tradnl"/>
        </w:rPr>
        <w:t xml:space="preserve">, a </w:t>
      </w:r>
      <w:r>
        <w:rPr>
          <w:i/>
          <w:lang w:val="es-ES_tradnl"/>
        </w:rPr>
        <w:fldChar w:fldCharType="begin"/>
      </w:r>
      <w:r>
        <w:rPr>
          <w:i/>
          <w:lang w:val="es-ES_tradnl"/>
        </w:rPr>
        <w:instrText xml:space="preserve"> CREATEDATE \@ "d' de 'MMMM' de 'yyyy" \* MERGEFORMAT </w:instrText>
      </w:r>
      <w:r>
        <w:rPr>
          <w:i/>
          <w:lang w:val="es-ES_tradnl"/>
        </w:rPr>
        <w:fldChar w:fldCharType="separate"/>
      </w:r>
      <w:r w:rsidR="006A334B" w:rsidRPr="006A334B">
        <w:rPr>
          <w:i/>
          <w:noProof/>
        </w:rPr>
        <w:t>16 de mayo de 2014</w:t>
      </w:r>
      <w:r>
        <w:rPr>
          <w:i/>
          <w:lang w:val="es-ES_tradnl"/>
        </w:rPr>
        <w:fldChar w:fldCharType="end"/>
      </w:r>
    </w:p>
    <w:p w:rsidR="0013775E" w:rsidRDefault="0013775E" w:rsidP="0013775E">
      <w:pPr>
        <w:pStyle w:val="Ttulo3"/>
      </w:pPr>
      <w:r>
        <w:t xml:space="preserve">PRESUPUESTO Nº.- </w:t>
      </w:r>
      <w:r w:rsidR="006A334B">
        <w:t>1936</w:t>
      </w:r>
    </w:p>
    <w:p w:rsidR="0013775E" w:rsidRDefault="0013775E" w:rsidP="0013775E">
      <w:pPr>
        <w:rPr>
          <w:lang w:val="es-ES_tradnl"/>
        </w:rPr>
      </w:pPr>
    </w:p>
    <w:p w:rsidR="0013775E" w:rsidRDefault="003271A8" w:rsidP="0013775E">
      <w:pPr>
        <w:pStyle w:val="Ttulo2"/>
      </w:pPr>
      <w:r>
        <w:rPr>
          <w:noProof/>
          <w:lang w:val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71120</wp:posOffset>
            </wp:positionV>
            <wp:extent cx="7790180" cy="5925820"/>
            <wp:effectExtent l="0" t="0" r="1270" b="0"/>
            <wp:wrapNone/>
            <wp:docPr id="9" name="Imagen 3" descr="logoli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li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180" cy="592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775E">
        <w:t>PRESUPUESTO LIMPIEZA</w:t>
      </w:r>
    </w:p>
    <w:p w:rsidR="0013775E" w:rsidRDefault="0013775E" w:rsidP="0013775E"/>
    <w:p w:rsidR="0013775E" w:rsidRDefault="0013775E" w:rsidP="0013775E"/>
    <w:p w:rsidR="0013775E" w:rsidRDefault="0013775E" w:rsidP="0013775E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13775E" w:rsidRDefault="0013775E" w:rsidP="0013775E"/>
    <w:p w:rsidR="0013775E" w:rsidRDefault="0013775E" w:rsidP="0013775E">
      <w:pPr>
        <w:rPr>
          <w:b/>
        </w:rPr>
      </w:pPr>
      <w:r>
        <w:rPr>
          <w:b/>
        </w:rPr>
        <w:t>FRECUENCIA:</w:t>
      </w:r>
    </w:p>
    <w:p w:rsidR="0013775E" w:rsidRDefault="0013775E" w:rsidP="0013775E"/>
    <w:p w:rsidR="0013775E" w:rsidRDefault="0013775E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DIARIA</w:t>
      </w:r>
      <w:r w:rsidR="006A334B">
        <w:rPr>
          <w:b/>
          <w:sz w:val="22"/>
          <w:u w:val="single"/>
        </w:rPr>
        <w:t xml:space="preserve"> DE LUNES A VIERNES ( Excepto Fiestas )</w:t>
      </w:r>
      <w:r>
        <w:rPr>
          <w:b/>
          <w:sz w:val="22"/>
          <w:u w:val="single"/>
        </w:rPr>
        <w:t>:</w:t>
      </w:r>
    </w:p>
    <w:p w:rsidR="00D565D8" w:rsidRDefault="00D565D8" w:rsidP="0013775E">
      <w:pPr>
        <w:jc w:val="center"/>
        <w:rPr>
          <w:b/>
          <w:sz w:val="22"/>
          <w:u w:val="single"/>
        </w:rPr>
      </w:pPr>
    </w:p>
    <w:p w:rsidR="006A334B" w:rsidRPr="006A334B" w:rsidRDefault="006A334B" w:rsidP="0013775E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22"/>
        </w:rPr>
      </w:pPr>
      <w:r w:rsidRPr="006A334B">
        <w:rPr>
          <w:sz w:val="22"/>
        </w:rPr>
        <w:t>Barrido</w:t>
      </w:r>
      <w:r>
        <w:rPr>
          <w:sz w:val="22"/>
        </w:rPr>
        <w:t xml:space="preserve"> y fregado o </w:t>
      </w:r>
      <w:proofErr w:type="spellStart"/>
      <w:r>
        <w:rPr>
          <w:sz w:val="22"/>
        </w:rPr>
        <w:t>mopa</w:t>
      </w:r>
      <w:proofErr w:type="spellEnd"/>
      <w:r>
        <w:rPr>
          <w:sz w:val="22"/>
        </w:rPr>
        <w:t xml:space="preserve"> según necesidad de suelo de portal y tramo de escaleras hasta 1ª planta.</w:t>
      </w:r>
    </w:p>
    <w:p w:rsidR="006A334B" w:rsidRPr="006A334B" w:rsidRDefault="006A334B" w:rsidP="0013775E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22"/>
        </w:rPr>
      </w:pPr>
      <w:r>
        <w:rPr>
          <w:sz w:val="22"/>
        </w:rPr>
        <w:t>Limpieza de ascensores incluidas ranuras de correderas huellas de revestimientos , puerta , espejo,….etc.</w:t>
      </w:r>
    </w:p>
    <w:p w:rsidR="006A334B" w:rsidRPr="006A334B" w:rsidRDefault="006A334B" w:rsidP="0013775E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22"/>
        </w:rPr>
      </w:pPr>
      <w:r>
        <w:rPr>
          <w:sz w:val="22"/>
        </w:rPr>
        <w:t>Desempolvado de puertas comunitarias, repisas, buzones, plantas artificiales.</w:t>
      </w:r>
    </w:p>
    <w:p w:rsidR="006A334B" w:rsidRPr="006A334B" w:rsidRDefault="006A334B" w:rsidP="0013775E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22"/>
        </w:rPr>
      </w:pPr>
      <w:r>
        <w:rPr>
          <w:sz w:val="22"/>
        </w:rPr>
        <w:t>Limpieza de puntos de luz ( por su parte exterior ).</w:t>
      </w:r>
    </w:p>
    <w:p w:rsidR="006A334B" w:rsidRPr="006A334B" w:rsidRDefault="006A334B" w:rsidP="0013775E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22"/>
        </w:rPr>
      </w:pPr>
      <w:r>
        <w:rPr>
          <w:sz w:val="22"/>
        </w:rPr>
        <w:t xml:space="preserve">Barrido de lo más significativo en perímetro exterior comunitario , incluyendo patinillo junto a rampa de garaje y retirada de posible manchas significativas a los </w:t>
      </w:r>
      <w:proofErr w:type="spellStart"/>
      <w:r>
        <w:rPr>
          <w:sz w:val="22"/>
        </w:rPr>
        <w:t>edf</w:t>
      </w:r>
      <w:proofErr w:type="spellEnd"/>
      <w:r>
        <w:rPr>
          <w:sz w:val="22"/>
        </w:rPr>
        <w:t xml:space="preserve">. II y III , lo correspondiente al </w:t>
      </w:r>
      <w:proofErr w:type="spellStart"/>
      <w:r>
        <w:rPr>
          <w:sz w:val="22"/>
        </w:rPr>
        <w:t>edf</w:t>
      </w:r>
      <w:proofErr w:type="spellEnd"/>
      <w:r>
        <w:rPr>
          <w:sz w:val="22"/>
        </w:rPr>
        <w:t>. I lo hace el portero del mismo.</w:t>
      </w:r>
    </w:p>
    <w:p w:rsidR="0013775E" w:rsidRPr="006A334B" w:rsidRDefault="006A334B" w:rsidP="006A334B">
      <w:pPr>
        <w:ind w:left="1069"/>
        <w:jc w:val="both"/>
        <w:rPr>
          <w:b/>
          <w:sz w:val="22"/>
        </w:rPr>
      </w:pPr>
      <w:r>
        <w:rPr>
          <w:sz w:val="22"/>
        </w:rPr>
        <w:t xml:space="preserve"> </w:t>
      </w:r>
    </w:p>
    <w:p w:rsidR="0013775E" w:rsidRDefault="0013775E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SEMANAL:</w:t>
      </w:r>
    </w:p>
    <w:p w:rsidR="00D565D8" w:rsidRDefault="00D565D8" w:rsidP="0013775E">
      <w:pPr>
        <w:jc w:val="center"/>
        <w:rPr>
          <w:b/>
          <w:sz w:val="22"/>
          <w:u w:val="single"/>
        </w:rPr>
      </w:pPr>
    </w:p>
    <w:p w:rsidR="0013775E" w:rsidRDefault="006A334B" w:rsidP="0013775E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Barrido y fregado o </w:t>
      </w:r>
      <w:proofErr w:type="spellStart"/>
      <w:r>
        <w:rPr>
          <w:sz w:val="22"/>
        </w:rPr>
        <w:t>mopa</w:t>
      </w:r>
      <w:proofErr w:type="spellEnd"/>
      <w:r>
        <w:rPr>
          <w:sz w:val="22"/>
        </w:rPr>
        <w:t xml:space="preserve"> según necesidad de suelo en rellanos , incluyendo el de acceso a garaje.</w:t>
      </w:r>
    </w:p>
    <w:p w:rsidR="006A334B" w:rsidRDefault="006A334B" w:rsidP="0013775E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Barrido y fregado de escaleras.</w:t>
      </w:r>
    </w:p>
    <w:p w:rsidR="00D565D8" w:rsidRDefault="006A334B" w:rsidP="0013775E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Desempolvado de : barandas, rodapiés, repisas, puertas de ascensores, puertas de contad</w:t>
      </w:r>
      <w:r w:rsidR="00D565D8">
        <w:rPr>
          <w:sz w:val="22"/>
        </w:rPr>
        <w:t>o</w:t>
      </w:r>
      <w:r>
        <w:rPr>
          <w:sz w:val="22"/>
        </w:rPr>
        <w:t>res</w:t>
      </w:r>
      <w:r w:rsidR="00D565D8">
        <w:rPr>
          <w:sz w:val="22"/>
        </w:rPr>
        <w:t xml:space="preserve"> , puntos de luz, …etc.</w:t>
      </w:r>
    </w:p>
    <w:p w:rsidR="006A334B" w:rsidRDefault="006A334B" w:rsidP="00D565D8">
      <w:pPr>
        <w:ind w:left="1069"/>
        <w:jc w:val="both"/>
        <w:rPr>
          <w:sz w:val="22"/>
        </w:rPr>
      </w:pPr>
      <w:r>
        <w:rPr>
          <w:sz w:val="22"/>
        </w:rPr>
        <w:t xml:space="preserve"> </w:t>
      </w:r>
    </w:p>
    <w:p w:rsidR="0013775E" w:rsidRDefault="00D565D8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MENSUAL</w:t>
      </w:r>
      <w:r w:rsidR="0013775E">
        <w:rPr>
          <w:b/>
          <w:sz w:val="22"/>
          <w:u w:val="single"/>
        </w:rPr>
        <w:t>:</w:t>
      </w:r>
    </w:p>
    <w:p w:rsidR="00D565D8" w:rsidRDefault="00D565D8" w:rsidP="0013775E">
      <w:pPr>
        <w:jc w:val="center"/>
        <w:rPr>
          <w:b/>
          <w:sz w:val="22"/>
          <w:u w:val="single"/>
        </w:rPr>
      </w:pPr>
    </w:p>
    <w:p w:rsidR="0013775E" w:rsidRDefault="00D565D8" w:rsidP="0013775E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a fondo puerta exterior espejo y revestimientos de ascensores.</w:t>
      </w:r>
    </w:p>
    <w:p w:rsidR="00D565D8" w:rsidRDefault="00D565D8" w:rsidP="0013775E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puertas contadores, luz, agua , telecomunicaciones por su parte interior ( abriendo la puerta ) así como el propio cuarto.</w:t>
      </w:r>
    </w:p>
    <w:p w:rsidR="00D565D8" w:rsidRDefault="00D565D8" w:rsidP="0013775E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Repaso de manchas significativas en paredes.</w:t>
      </w:r>
    </w:p>
    <w:p w:rsidR="00D565D8" w:rsidRDefault="00D565D8" w:rsidP="0013775E">
      <w:pPr>
        <w:jc w:val="center"/>
        <w:rPr>
          <w:b/>
          <w:sz w:val="22"/>
          <w:u w:val="single"/>
        </w:rPr>
      </w:pPr>
    </w:p>
    <w:p w:rsidR="0013775E" w:rsidRDefault="00D565D8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BIMESTRAL</w:t>
      </w:r>
      <w:r w:rsidR="0013775E">
        <w:rPr>
          <w:b/>
          <w:sz w:val="22"/>
          <w:u w:val="single"/>
        </w:rPr>
        <w:t>:</w:t>
      </w:r>
    </w:p>
    <w:p w:rsidR="00D565D8" w:rsidRDefault="00D565D8" w:rsidP="0013775E">
      <w:pPr>
        <w:jc w:val="center"/>
        <w:rPr>
          <w:b/>
          <w:sz w:val="22"/>
          <w:u w:val="single"/>
        </w:rPr>
      </w:pPr>
    </w:p>
    <w:p w:rsidR="0013775E" w:rsidRDefault="00D565D8" w:rsidP="0013775E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Supervisión y análisis del servicio de limpieza, su calidad y grado de sati</w:t>
      </w:r>
      <w:r w:rsidR="003271A8">
        <w:rPr>
          <w:sz w:val="22"/>
        </w:rPr>
        <w:t>sf</w:t>
      </w:r>
      <w:r>
        <w:rPr>
          <w:sz w:val="22"/>
        </w:rPr>
        <w:t>acción.</w:t>
      </w:r>
    </w:p>
    <w:p w:rsidR="00D565D8" w:rsidRDefault="00D565D8" w:rsidP="00D565D8">
      <w:pPr>
        <w:ind w:left="1069"/>
        <w:jc w:val="both"/>
        <w:rPr>
          <w:sz w:val="22"/>
        </w:rPr>
      </w:pPr>
    </w:p>
    <w:p w:rsidR="00D565D8" w:rsidRDefault="00D565D8" w:rsidP="00D565D8">
      <w:pPr>
        <w:ind w:left="1069"/>
        <w:jc w:val="both"/>
        <w:rPr>
          <w:sz w:val="22"/>
        </w:rPr>
      </w:pPr>
    </w:p>
    <w:p w:rsidR="00D565D8" w:rsidRDefault="003271A8" w:rsidP="00D565D8">
      <w:pPr>
        <w:ind w:left="1069"/>
        <w:jc w:val="both"/>
        <w:rPr>
          <w:sz w:val="22"/>
        </w:rPr>
      </w:pPr>
      <w:r>
        <w:rPr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2679065</wp:posOffset>
                </wp:positionH>
                <wp:positionV relativeFrom="paragraph">
                  <wp:posOffset>291465</wp:posOffset>
                </wp:positionV>
                <wp:extent cx="2885440" cy="1172210"/>
                <wp:effectExtent l="5080" t="13970" r="5080" b="1397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65D8" w:rsidRDefault="00D565D8" w:rsidP="00D565D8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CDAD. DE PROPIETARIOS</w:t>
                            </w:r>
                          </w:p>
                          <w:p w:rsidR="00D565D8" w:rsidRDefault="00D565D8" w:rsidP="00D565D8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EDIF. LAS ROBINIAS II Y III</w:t>
                            </w:r>
                          </w:p>
                          <w:p w:rsidR="00D565D8" w:rsidRDefault="00D565D8" w:rsidP="00D565D8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C/ CARDENAL HERRERA ORIA, 18 y 24</w:t>
                            </w:r>
                          </w:p>
                          <w:p w:rsidR="00D565D8" w:rsidRDefault="00D565D8" w:rsidP="00D565D8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 xml:space="preserve">ALMERIA </w:t>
                            </w:r>
                          </w:p>
                          <w:p w:rsidR="00D565D8" w:rsidRDefault="00D565D8" w:rsidP="00D565D8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 xml:space="preserve">A/A.: Dña. Teresa </w:t>
                            </w:r>
                            <w:proofErr w:type="spellStart"/>
                            <w:r>
                              <w:rPr>
                                <w:b/>
                                <w:lang w:val="es-ES_tradnl"/>
                              </w:rPr>
                              <w:t>Jimenez</w:t>
                            </w:r>
                            <w:proofErr w:type="spellEnd"/>
                            <w:r>
                              <w:rPr>
                                <w:b/>
                                <w:lang w:val="es-ES_tradnl"/>
                              </w:rPr>
                              <w:t xml:space="preserve">  7º-3  </w:t>
                            </w:r>
                            <w:proofErr w:type="spellStart"/>
                            <w:r>
                              <w:rPr>
                                <w:b/>
                                <w:lang w:val="es-ES_tradnl"/>
                              </w:rPr>
                              <w:t>blq</w:t>
                            </w:r>
                            <w:proofErr w:type="spellEnd"/>
                            <w:r>
                              <w:rPr>
                                <w:b/>
                                <w:lang w:val="es-ES_tradnl"/>
                              </w:rPr>
                              <w:t>. Nº 24</w:t>
                            </w:r>
                          </w:p>
                          <w:p w:rsidR="00D565D8" w:rsidRPr="006A334B" w:rsidRDefault="00D565D8" w:rsidP="00D565D8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lang w:val="es-ES_tradnl"/>
                              </w:rPr>
                              <w:t>Tlf</w:t>
                            </w:r>
                            <w:proofErr w:type="spellEnd"/>
                            <w:r>
                              <w:rPr>
                                <w:b/>
                                <w:lang w:val="es-ES_tradnl"/>
                              </w:rPr>
                              <w:t xml:space="preserve">.: 950221507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10.95pt;margin-top:22.95pt;width:227.2pt;height:9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" o:allowincell="f">
                <v:textbox>
                  <w:txbxContent>
                    <w:p w:rsidR="00D565D8" w:rsidRDefault="00D565D8" w:rsidP="00D565D8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CDAD. DE PROPIETARIOS</w:t>
                      </w:r>
                    </w:p>
                    <w:p w:rsidR="00D565D8" w:rsidRDefault="00D565D8" w:rsidP="00D565D8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EDIF. LAS ROBINIAS II Y III</w:t>
                      </w:r>
                    </w:p>
                    <w:p w:rsidR="00D565D8" w:rsidRDefault="00D565D8" w:rsidP="00D565D8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C/ CARDENAL HERRERA ORIA, 18 y 24</w:t>
                      </w:r>
                    </w:p>
                    <w:p w:rsidR="00D565D8" w:rsidRDefault="00D565D8" w:rsidP="00D565D8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 xml:space="preserve">ALMERIA </w:t>
                      </w:r>
                    </w:p>
                    <w:p w:rsidR="00D565D8" w:rsidRDefault="00D565D8" w:rsidP="00D565D8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 xml:space="preserve">A/A.: Dña. Teresa </w:t>
                      </w:r>
                      <w:proofErr w:type="spellStart"/>
                      <w:r>
                        <w:rPr>
                          <w:b/>
                          <w:lang w:val="es-ES_tradnl"/>
                        </w:rPr>
                        <w:t>Jimenez</w:t>
                      </w:r>
                      <w:proofErr w:type="spellEnd"/>
                      <w:r>
                        <w:rPr>
                          <w:b/>
                          <w:lang w:val="es-ES_tradnl"/>
                        </w:rPr>
                        <w:t xml:space="preserve">  7º-3  </w:t>
                      </w:r>
                      <w:proofErr w:type="spellStart"/>
                      <w:r>
                        <w:rPr>
                          <w:b/>
                          <w:lang w:val="es-ES_tradnl"/>
                        </w:rPr>
                        <w:t>blq</w:t>
                      </w:r>
                      <w:proofErr w:type="spellEnd"/>
                      <w:r>
                        <w:rPr>
                          <w:b/>
                          <w:lang w:val="es-ES_tradnl"/>
                        </w:rPr>
                        <w:t>. Nº 24</w:t>
                      </w:r>
                    </w:p>
                    <w:p w:rsidR="00D565D8" w:rsidRPr="006A334B" w:rsidRDefault="00D565D8" w:rsidP="00D565D8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proofErr w:type="spellStart"/>
                      <w:r>
                        <w:rPr>
                          <w:b/>
                          <w:lang w:val="es-ES_tradnl"/>
                        </w:rPr>
                        <w:t>Tlf</w:t>
                      </w:r>
                      <w:proofErr w:type="spellEnd"/>
                      <w:r>
                        <w:rPr>
                          <w:b/>
                          <w:lang w:val="es-ES_tradnl"/>
                        </w:rPr>
                        <w:t xml:space="preserve">.: 950221507    </w:t>
                      </w:r>
                    </w:p>
                  </w:txbxContent>
                </v:textbox>
              </v:shape>
            </w:pict>
          </mc:Fallback>
        </mc:AlternateContent>
      </w:r>
    </w:p>
    <w:p w:rsidR="00D565D8" w:rsidRDefault="00D565D8" w:rsidP="00D565D8">
      <w:pPr>
        <w:ind w:left="1069"/>
        <w:jc w:val="both"/>
        <w:rPr>
          <w:sz w:val="22"/>
        </w:rPr>
      </w:pPr>
    </w:p>
    <w:p w:rsidR="00D565D8" w:rsidRDefault="00D565D8" w:rsidP="00D565D8">
      <w:pPr>
        <w:ind w:left="1069"/>
        <w:jc w:val="both"/>
        <w:rPr>
          <w:sz w:val="22"/>
        </w:rPr>
      </w:pPr>
    </w:p>
    <w:p w:rsidR="00D565D8" w:rsidRDefault="00D565D8" w:rsidP="00D565D8">
      <w:pPr>
        <w:ind w:left="1069"/>
        <w:jc w:val="both"/>
        <w:rPr>
          <w:sz w:val="22"/>
        </w:rPr>
      </w:pPr>
    </w:p>
    <w:p w:rsidR="00D565D8" w:rsidRDefault="00D565D8" w:rsidP="00D565D8">
      <w:pPr>
        <w:ind w:left="1069"/>
        <w:jc w:val="both"/>
        <w:rPr>
          <w:sz w:val="22"/>
        </w:rPr>
      </w:pPr>
    </w:p>
    <w:p w:rsidR="00D565D8" w:rsidRDefault="00D565D8" w:rsidP="00D565D8">
      <w:pPr>
        <w:ind w:left="1069"/>
        <w:jc w:val="both"/>
        <w:rPr>
          <w:sz w:val="22"/>
        </w:rPr>
      </w:pPr>
    </w:p>
    <w:p w:rsidR="00D565D8" w:rsidRDefault="00D565D8" w:rsidP="00D565D8">
      <w:pPr>
        <w:ind w:left="1069"/>
        <w:jc w:val="both"/>
        <w:rPr>
          <w:sz w:val="22"/>
        </w:rPr>
      </w:pPr>
    </w:p>
    <w:p w:rsidR="00D565D8" w:rsidRDefault="00D565D8" w:rsidP="00D565D8">
      <w:pPr>
        <w:ind w:left="1069"/>
        <w:jc w:val="both"/>
        <w:rPr>
          <w:sz w:val="22"/>
        </w:rPr>
      </w:pPr>
    </w:p>
    <w:p w:rsidR="00D565D8" w:rsidRDefault="00D565D8" w:rsidP="00D565D8">
      <w:pPr>
        <w:ind w:left="1069"/>
        <w:jc w:val="both"/>
        <w:rPr>
          <w:sz w:val="22"/>
        </w:rPr>
      </w:pPr>
    </w:p>
    <w:p w:rsidR="00D565D8" w:rsidRDefault="00D565D8" w:rsidP="00D565D8">
      <w:pPr>
        <w:ind w:left="1069"/>
        <w:jc w:val="both"/>
        <w:rPr>
          <w:sz w:val="22"/>
        </w:rPr>
      </w:pPr>
    </w:p>
    <w:p w:rsidR="00D565D8" w:rsidRDefault="00D565D8" w:rsidP="00D565D8">
      <w:pPr>
        <w:tabs>
          <w:tab w:val="center" w:pos="3969"/>
        </w:tabs>
        <w:jc w:val="right"/>
        <w:rPr>
          <w:i/>
          <w:lang w:val="es-ES_tradnl"/>
        </w:rPr>
      </w:pPr>
      <w:proofErr w:type="spellStart"/>
      <w:r>
        <w:rPr>
          <w:i/>
          <w:lang w:val="es-ES_tradnl"/>
        </w:rPr>
        <w:t>Almerìa</w:t>
      </w:r>
      <w:proofErr w:type="spellEnd"/>
      <w:r>
        <w:rPr>
          <w:i/>
          <w:lang w:val="es-ES_tradnl"/>
        </w:rPr>
        <w:t xml:space="preserve">, a </w:t>
      </w:r>
      <w:r>
        <w:rPr>
          <w:i/>
          <w:lang w:val="es-ES_tradnl"/>
        </w:rPr>
        <w:fldChar w:fldCharType="begin"/>
      </w:r>
      <w:r>
        <w:rPr>
          <w:i/>
          <w:lang w:val="es-ES_tradnl"/>
        </w:rPr>
        <w:instrText xml:space="preserve"> CREATEDATE \@ "d' de 'MMMM' de 'yyyy" \* MERGEFORMAT </w:instrText>
      </w:r>
      <w:r>
        <w:rPr>
          <w:i/>
          <w:lang w:val="es-ES_tradnl"/>
        </w:rPr>
        <w:fldChar w:fldCharType="separate"/>
      </w:r>
      <w:r w:rsidRPr="006A334B">
        <w:rPr>
          <w:i/>
          <w:noProof/>
        </w:rPr>
        <w:t>16 de mayo de 2014</w:t>
      </w:r>
      <w:r>
        <w:rPr>
          <w:i/>
          <w:lang w:val="es-ES_tradnl"/>
        </w:rPr>
        <w:fldChar w:fldCharType="end"/>
      </w:r>
    </w:p>
    <w:p w:rsidR="00D565D8" w:rsidRDefault="00D565D8" w:rsidP="00D565D8">
      <w:pPr>
        <w:pStyle w:val="Ttulo3"/>
      </w:pPr>
      <w:r>
        <w:t>PRESUPUESTO Nº.- 1936</w:t>
      </w:r>
    </w:p>
    <w:p w:rsidR="00D565D8" w:rsidRDefault="00D565D8" w:rsidP="00D565D8">
      <w:pPr>
        <w:rPr>
          <w:lang w:val="es-ES_tradnl"/>
        </w:rPr>
      </w:pPr>
    </w:p>
    <w:p w:rsidR="00D565D8" w:rsidRDefault="00D565D8" w:rsidP="00D565D8">
      <w:pPr>
        <w:ind w:left="1069"/>
        <w:jc w:val="both"/>
        <w:rPr>
          <w:sz w:val="22"/>
        </w:rPr>
      </w:pPr>
    </w:p>
    <w:p w:rsidR="0013775E" w:rsidRDefault="0013775E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TRIMESTRAL:</w:t>
      </w:r>
    </w:p>
    <w:p w:rsidR="00D565D8" w:rsidRDefault="00D565D8" w:rsidP="0013775E">
      <w:pPr>
        <w:jc w:val="center"/>
        <w:rPr>
          <w:b/>
          <w:sz w:val="22"/>
          <w:u w:val="single"/>
        </w:rPr>
      </w:pPr>
    </w:p>
    <w:p w:rsidR="00D565D8" w:rsidRDefault="00D565D8" w:rsidP="0013775E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revestimientos de portal tanto interior como exterior de madera y mármol y nutrición de la madera.</w:t>
      </w:r>
    </w:p>
    <w:p w:rsidR="00D565D8" w:rsidRDefault="001D3514" w:rsidP="0013775E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39370</wp:posOffset>
                </wp:positionH>
                <wp:positionV relativeFrom="page">
                  <wp:posOffset>2442845</wp:posOffset>
                </wp:positionV>
                <wp:extent cx="8897620" cy="6771640"/>
                <wp:effectExtent l="0" t="0" r="6985" b="0"/>
                <wp:wrapNone/>
                <wp:docPr id="2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97620" cy="6771640"/>
                          <a:chOff x="2374" y="6019"/>
                          <a:chExt cx="9526" cy="9173"/>
                        </a:xfrm>
                      </wpg:grpSpPr>
                      <wps:wsp>
                        <wps:cNvPr id="12" name="Freeform 3"/>
                        <wps:cNvSpPr>
                          <a:spLocks/>
                        </wps:cNvSpPr>
                        <wps:spPr bwMode="auto">
                          <a:xfrm>
                            <a:off x="2384" y="6236"/>
                            <a:ext cx="9013" cy="8334"/>
                          </a:xfrm>
                          <a:custGeom>
                            <a:avLst/>
                            <a:gdLst>
                              <a:gd name="T0" fmla="*/ 59 w 9013"/>
                              <a:gd name="T1" fmla="*/ 5796 h 8334"/>
                              <a:gd name="T2" fmla="*/ 206 w 9013"/>
                              <a:gd name="T3" fmla="*/ 6391 h 8334"/>
                              <a:gd name="T4" fmla="*/ 434 w 9013"/>
                              <a:gd name="T5" fmla="*/ 6937 h 8334"/>
                              <a:gd name="T6" fmla="*/ 737 w 9013"/>
                              <a:gd name="T7" fmla="*/ 7428 h 8334"/>
                              <a:gd name="T8" fmla="*/ 1109 w 9013"/>
                              <a:gd name="T9" fmla="*/ 7859 h 8334"/>
                              <a:gd name="T10" fmla="*/ 1543 w 9013"/>
                              <a:gd name="T11" fmla="*/ 8226 h 8334"/>
                              <a:gd name="T12" fmla="*/ 1996 w 9013"/>
                              <a:gd name="T13" fmla="*/ 8016 h 8334"/>
                              <a:gd name="T14" fmla="*/ 2494 w 9013"/>
                              <a:gd name="T15" fmla="*/ 7570 h 8334"/>
                              <a:gd name="T16" fmla="*/ 3043 w 9013"/>
                              <a:gd name="T17" fmla="*/ 7171 h 8334"/>
                              <a:gd name="T18" fmla="*/ 3625 w 9013"/>
                              <a:gd name="T19" fmla="*/ 6832 h 8334"/>
                              <a:gd name="T20" fmla="*/ 4223 w 9013"/>
                              <a:gd name="T21" fmla="*/ 6565 h 8334"/>
                              <a:gd name="T22" fmla="*/ 4821 w 9013"/>
                              <a:gd name="T23" fmla="*/ 6382 h 8334"/>
                              <a:gd name="T24" fmla="*/ 5401 w 9013"/>
                              <a:gd name="T25" fmla="*/ 6296 h 8334"/>
                              <a:gd name="T26" fmla="*/ 5865 w 9013"/>
                              <a:gd name="T27" fmla="*/ 6302 h 8334"/>
                              <a:gd name="T28" fmla="*/ 6278 w 9013"/>
                              <a:gd name="T29" fmla="*/ 6376 h 8334"/>
                              <a:gd name="T30" fmla="*/ 6636 w 9013"/>
                              <a:gd name="T31" fmla="*/ 6513 h 8334"/>
                              <a:gd name="T32" fmla="*/ 6935 w 9013"/>
                              <a:gd name="T33" fmla="*/ 6708 h 8334"/>
                              <a:gd name="T34" fmla="*/ 7172 w 9013"/>
                              <a:gd name="T35" fmla="*/ 6955 h 8334"/>
                              <a:gd name="T36" fmla="*/ 7342 w 9013"/>
                              <a:gd name="T37" fmla="*/ 7251 h 8334"/>
                              <a:gd name="T38" fmla="*/ 7596 w 9013"/>
                              <a:gd name="T39" fmla="*/ 7292 h 8334"/>
                              <a:gd name="T40" fmla="*/ 8071 w 9013"/>
                              <a:gd name="T41" fmla="*/ 6712 h 8334"/>
                              <a:gd name="T42" fmla="*/ 8456 w 9013"/>
                              <a:gd name="T43" fmla="*/ 6082 h 8334"/>
                              <a:gd name="T44" fmla="*/ 8744 w 9013"/>
                              <a:gd name="T45" fmla="*/ 5414 h 8334"/>
                              <a:gd name="T46" fmla="*/ 8931 w 9013"/>
                              <a:gd name="T47" fmla="*/ 4722 h 8334"/>
                              <a:gd name="T48" fmla="*/ 9010 w 9013"/>
                              <a:gd name="T49" fmla="*/ 4020 h 8334"/>
                              <a:gd name="T50" fmla="*/ 8979 w 9013"/>
                              <a:gd name="T51" fmla="*/ 3321 h 8334"/>
                              <a:gd name="T52" fmla="*/ 8712 w 9013"/>
                              <a:gd name="T53" fmla="*/ 3543 h 8334"/>
                              <a:gd name="T54" fmla="*/ 8227 w 9013"/>
                              <a:gd name="T55" fmla="*/ 4185 h 8334"/>
                              <a:gd name="T56" fmla="*/ 7605 w 9013"/>
                              <a:gd name="T57" fmla="*/ 4764 h 8334"/>
                              <a:gd name="T58" fmla="*/ 6880 w 9013"/>
                              <a:gd name="T59" fmla="*/ 5258 h 8334"/>
                              <a:gd name="T60" fmla="*/ 6086 w 9013"/>
                              <a:gd name="T61" fmla="*/ 5645 h 8334"/>
                              <a:gd name="T62" fmla="*/ 5259 w 9013"/>
                              <a:gd name="T63" fmla="*/ 5902 h 8334"/>
                              <a:gd name="T64" fmla="*/ 4434 w 9013"/>
                              <a:gd name="T65" fmla="*/ 6006 h 8334"/>
                              <a:gd name="T66" fmla="*/ 3641 w 9013"/>
                              <a:gd name="T67" fmla="*/ 5947 h 8334"/>
                              <a:gd name="T68" fmla="*/ 2941 w 9013"/>
                              <a:gd name="T69" fmla="*/ 5739 h 8334"/>
                              <a:gd name="T70" fmla="*/ 2353 w 9013"/>
                              <a:gd name="T71" fmla="*/ 5400 h 8334"/>
                              <a:gd name="T72" fmla="*/ 1898 w 9013"/>
                              <a:gd name="T73" fmla="*/ 4946 h 8334"/>
                              <a:gd name="T74" fmla="*/ 1597 w 9013"/>
                              <a:gd name="T75" fmla="*/ 4396 h 8334"/>
                              <a:gd name="T76" fmla="*/ 1470 w 9013"/>
                              <a:gd name="T77" fmla="*/ 3765 h 8334"/>
                              <a:gd name="T78" fmla="*/ 1536 w 9013"/>
                              <a:gd name="T79" fmla="*/ 3074 h 8334"/>
                              <a:gd name="T80" fmla="*/ 1761 w 9013"/>
                              <a:gd name="T81" fmla="*/ 2398 h 8334"/>
                              <a:gd name="T82" fmla="*/ 2116 w 9013"/>
                              <a:gd name="T83" fmla="*/ 1777 h 8334"/>
                              <a:gd name="T84" fmla="*/ 2590 w 9013"/>
                              <a:gd name="T85" fmla="*/ 1222 h 8334"/>
                              <a:gd name="T86" fmla="*/ 3170 w 9013"/>
                              <a:gd name="T87" fmla="*/ 744 h 8334"/>
                              <a:gd name="T88" fmla="*/ 3846 w 9013"/>
                              <a:gd name="T89" fmla="*/ 356 h 8334"/>
                              <a:gd name="T90" fmla="*/ 4605 w 9013"/>
                              <a:gd name="T91" fmla="*/ 70 h 8334"/>
                              <a:gd name="T92" fmla="*/ 4827 w 9013"/>
                              <a:gd name="T93" fmla="*/ 2 h 8334"/>
                              <a:gd name="T94" fmla="*/ 4755 w 9013"/>
                              <a:gd name="T95" fmla="*/ 9 h 8334"/>
                              <a:gd name="T96" fmla="*/ 4682 w 9013"/>
                              <a:gd name="T97" fmla="*/ 18 h 8334"/>
                              <a:gd name="T98" fmla="*/ 4608 w 9013"/>
                              <a:gd name="T99" fmla="*/ 28 h 8334"/>
                              <a:gd name="T100" fmla="*/ 4534 w 9013"/>
                              <a:gd name="T101" fmla="*/ 40 h 8334"/>
                              <a:gd name="T102" fmla="*/ 4461 w 9013"/>
                              <a:gd name="T103" fmla="*/ 52 h 8334"/>
                              <a:gd name="T104" fmla="*/ 4388 w 9013"/>
                              <a:gd name="T105" fmla="*/ 63 h 8334"/>
                              <a:gd name="T106" fmla="*/ 3381 w 9013"/>
                              <a:gd name="T107" fmla="*/ 333 h 8334"/>
                              <a:gd name="T108" fmla="*/ 2444 w 9013"/>
                              <a:gd name="T109" fmla="*/ 807 h 8334"/>
                              <a:gd name="T110" fmla="*/ 1610 w 9013"/>
                              <a:gd name="T111" fmla="*/ 1459 h 8334"/>
                              <a:gd name="T112" fmla="*/ 915 w 9013"/>
                              <a:gd name="T113" fmla="*/ 2261 h 8334"/>
                              <a:gd name="T114" fmla="*/ 393 w 9013"/>
                              <a:gd name="T115" fmla="*/ 3187 h 8334"/>
                              <a:gd name="T116" fmla="*/ 78 w 9013"/>
                              <a:gd name="T117" fmla="*/ 4212 h 8334"/>
                              <a:gd name="T118" fmla="*/ 0 w 9013"/>
                              <a:gd name="T119" fmla="*/ 5158 h 83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9013" h="8334">
                                <a:moveTo>
                                  <a:pt x="9" y="5375"/>
                                </a:moveTo>
                                <a:lnTo>
                                  <a:pt x="29" y="5588"/>
                                </a:lnTo>
                                <a:lnTo>
                                  <a:pt x="59" y="5796"/>
                                </a:lnTo>
                                <a:lnTo>
                                  <a:pt x="98" y="6000"/>
                                </a:lnTo>
                                <a:lnTo>
                                  <a:pt x="147" y="6198"/>
                                </a:lnTo>
                                <a:lnTo>
                                  <a:pt x="206" y="6391"/>
                                </a:lnTo>
                                <a:lnTo>
                                  <a:pt x="273" y="6579"/>
                                </a:lnTo>
                                <a:lnTo>
                                  <a:pt x="349" y="6761"/>
                                </a:lnTo>
                                <a:lnTo>
                                  <a:pt x="434" y="6937"/>
                                </a:lnTo>
                                <a:lnTo>
                                  <a:pt x="527" y="7107"/>
                                </a:lnTo>
                                <a:lnTo>
                                  <a:pt x="628" y="7270"/>
                                </a:lnTo>
                                <a:lnTo>
                                  <a:pt x="737" y="7428"/>
                                </a:lnTo>
                                <a:lnTo>
                                  <a:pt x="854" y="7578"/>
                                </a:lnTo>
                                <a:lnTo>
                                  <a:pt x="978" y="7722"/>
                                </a:lnTo>
                                <a:lnTo>
                                  <a:pt x="1109" y="7859"/>
                                </a:lnTo>
                                <a:lnTo>
                                  <a:pt x="1247" y="7989"/>
                                </a:lnTo>
                                <a:lnTo>
                                  <a:pt x="1392" y="8111"/>
                                </a:lnTo>
                                <a:lnTo>
                                  <a:pt x="1543" y="8226"/>
                                </a:lnTo>
                                <a:lnTo>
                                  <a:pt x="1700" y="8333"/>
                                </a:lnTo>
                                <a:lnTo>
                                  <a:pt x="1844" y="8173"/>
                                </a:lnTo>
                                <a:lnTo>
                                  <a:pt x="1996" y="8016"/>
                                </a:lnTo>
                                <a:lnTo>
                                  <a:pt x="2155" y="7863"/>
                                </a:lnTo>
                                <a:lnTo>
                                  <a:pt x="2322" y="7714"/>
                                </a:lnTo>
                                <a:lnTo>
                                  <a:pt x="2494" y="7570"/>
                                </a:lnTo>
                                <a:lnTo>
                                  <a:pt x="2673" y="7431"/>
                                </a:lnTo>
                                <a:lnTo>
                                  <a:pt x="2856" y="7298"/>
                                </a:lnTo>
                                <a:lnTo>
                                  <a:pt x="3043" y="7171"/>
                                </a:lnTo>
                                <a:lnTo>
                                  <a:pt x="3234" y="7051"/>
                                </a:lnTo>
                                <a:lnTo>
                                  <a:pt x="3428" y="6938"/>
                                </a:lnTo>
                                <a:lnTo>
                                  <a:pt x="3625" y="6832"/>
                                </a:lnTo>
                                <a:lnTo>
                                  <a:pt x="3823" y="6734"/>
                                </a:lnTo>
                                <a:lnTo>
                                  <a:pt x="4023" y="6645"/>
                                </a:lnTo>
                                <a:lnTo>
                                  <a:pt x="4223" y="6565"/>
                                </a:lnTo>
                                <a:lnTo>
                                  <a:pt x="4423" y="6494"/>
                                </a:lnTo>
                                <a:lnTo>
                                  <a:pt x="4623" y="6433"/>
                                </a:lnTo>
                                <a:lnTo>
                                  <a:pt x="4821" y="6382"/>
                                </a:lnTo>
                                <a:lnTo>
                                  <a:pt x="5017" y="6342"/>
                                </a:lnTo>
                                <a:lnTo>
                                  <a:pt x="5210" y="6313"/>
                                </a:lnTo>
                                <a:lnTo>
                                  <a:pt x="5401" y="6296"/>
                                </a:lnTo>
                                <a:lnTo>
                                  <a:pt x="5561" y="6290"/>
                                </a:lnTo>
                                <a:lnTo>
                                  <a:pt x="5716" y="6292"/>
                                </a:lnTo>
                                <a:lnTo>
                                  <a:pt x="5865" y="6302"/>
                                </a:lnTo>
                                <a:lnTo>
                                  <a:pt x="6009" y="6320"/>
                                </a:lnTo>
                                <a:lnTo>
                                  <a:pt x="6147" y="6344"/>
                                </a:lnTo>
                                <a:lnTo>
                                  <a:pt x="6278" y="6376"/>
                                </a:lnTo>
                                <a:lnTo>
                                  <a:pt x="6404" y="6415"/>
                                </a:lnTo>
                                <a:lnTo>
                                  <a:pt x="6523" y="6461"/>
                                </a:lnTo>
                                <a:lnTo>
                                  <a:pt x="6636" y="6513"/>
                                </a:lnTo>
                                <a:lnTo>
                                  <a:pt x="6742" y="6572"/>
                                </a:lnTo>
                                <a:lnTo>
                                  <a:pt x="6842" y="6637"/>
                                </a:lnTo>
                                <a:lnTo>
                                  <a:pt x="6935" y="6708"/>
                                </a:lnTo>
                                <a:lnTo>
                                  <a:pt x="7021" y="6785"/>
                                </a:lnTo>
                                <a:lnTo>
                                  <a:pt x="7100" y="6867"/>
                                </a:lnTo>
                                <a:lnTo>
                                  <a:pt x="7172" y="6955"/>
                                </a:lnTo>
                                <a:lnTo>
                                  <a:pt x="7236" y="7049"/>
                                </a:lnTo>
                                <a:lnTo>
                                  <a:pt x="7293" y="7147"/>
                                </a:lnTo>
                                <a:lnTo>
                                  <a:pt x="7342" y="7251"/>
                                </a:lnTo>
                                <a:lnTo>
                                  <a:pt x="7384" y="7359"/>
                                </a:lnTo>
                                <a:lnTo>
                                  <a:pt x="7418" y="7472"/>
                                </a:lnTo>
                                <a:lnTo>
                                  <a:pt x="7596" y="7292"/>
                                </a:lnTo>
                                <a:lnTo>
                                  <a:pt x="7764" y="7105"/>
                                </a:lnTo>
                                <a:lnTo>
                                  <a:pt x="7923" y="6912"/>
                                </a:lnTo>
                                <a:lnTo>
                                  <a:pt x="8071" y="6712"/>
                                </a:lnTo>
                                <a:lnTo>
                                  <a:pt x="8210" y="6507"/>
                                </a:lnTo>
                                <a:lnTo>
                                  <a:pt x="8338" y="6297"/>
                                </a:lnTo>
                                <a:lnTo>
                                  <a:pt x="8456" y="6082"/>
                                </a:lnTo>
                                <a:lnTo>
                                  <a:pt x="8563" y="5863"/>
                                </a:lnTo>
                                <a:lnTo>
                                  <a:pt x="8659" y="5640"/>
                                </a:lnTo>
                                <a:lnTo>
                                  <a:pt x="8744" y="5414"/>
                                </a:lnTo>
                                <a:lnTo>
                                  <a:pt x="8818" y="5185"/>
                                </a:lnTo>
                                <a:lnTo>
                                  <a:pt x="8880" y="4955"/>
                                </a:lnTo>
                                <a:lnTo>
                                  <a:pt x="8931" y="4722"/>
                                </a:lnTo>
                                <a:lnTo>
                                  <a:pt x="8969" y="4489"/>
                                </a:lnTo>
                                <a:lnTo>
                                  <a:pt x="8996" y="4254"/>
                                </a:lnTo>
                                <a:lnTo>
                                  <a:pt x="9010" y="4020"/>
                                </a:lnTo>
                                <a:lnTo>
                                  <a:pt x="9013" y="3786"/>
                                </a:lnTo>
                                <a:lnTo>
                                  <a:pt x="9002" y="3553"/>
                                </a:lnTo>
                                <a:lnTo>
                                  <a:pt x="8979" y="3321"/>
                                </a:lnTo>
                                <a:lnTo>
                                  <a:pt x="8942" y="3092"/>
                                </a:lnTo>
                                <a:lnTo>
                                  <a:pt x="8837" y="3319"/>
                                </a:lnTo>
                                <a:lnTo>
                                  <a:pt x="8712" y="3543"/>
                                </a:lnTo>
                                <a:lnTo>
                                  <a:pt x="8568" y="3763"/>
                                </a:lnTo>
                                <a:lnTo>
                                  <a:pt x="8406" y="3977"/>
                                </a:lnTo>
                                <a:lnTo>
                                  <a:pt x="8227" y="4185"/>
                                </a:lnTo>
                                <a:lnTo>
                                  <a:pt x="8033" y="4386"/>
                                </a:lnTo>
                                <a:lnTo>
                                  <a:pt x="7825" y="4579"/>
                                </a:lnTo>
                                <a:lnTo>
                                  <a:pt x="7605" y="4764"/>
                                </a:lnTo>
                                <a:lnTo>
                                  <a:pt x="7373" y="4939"/>
                                </a:lnTo>
                                <a:lnTo>
                                  <a:pt x="7131" y="5104"/>
                                </a:lnTo>
                                <a:lnTo>
                                  <a:pt x="6880" y="5258"/>
                                </a:lnTo>
                                <a:lnTo>
                                  <a:pt x="6621" y="5400"/>
                                </a:lnTo>
                                <a:lnTo>
                                  <a:pt x="6356" y="5530"/>
                                </a:lnTo>
                                <a:lnTo>
                                  <a:pt x="6086" y="5645"/>
                                </a:lnTo>
                                <a:lnTo>
                                  <a:pt x="5813" y="5746"/>
                                </a:lnTo>
                                <a:lnTo>
                                  <a:pt x="5537" y="5832"/>
                                </a:lnTo>
                                <a:lnTo>
                                  <a:pt x="5259" y="5902"/>
                                </a:lnTo>
                                <a:lnTo>
                                  <a:pt x="4982" y="5955"/>
                                </a:lnTo>
                                <a:lnTo>
                                  <a:pt x="4707" y="5990"/>
                                </a:lnTo>
                                <a:lnTo>
                                  <a:pt x="4434" y="6006"/>
                                </a:lnTo>
                                <a:lnTo>
                                  <a:pt x="4161" y="6004"/>
                                </a:lnTo>
                                <a:lnTo>
                                  <a:pt x="3896" y="5984"/>
                                </a:lnTo>
                                <a:lnTo>
                                  <a:pt x="3641" y="5947"/>
                                </a:lnTo>
                                <a:lnTo>
                                  <a:pt x="3396" y="5894"/>
                                </a:lnTo>
                                <a:lnTo>
                                  <a:pt x="3163" y="5824"/>
                                </a:lnTo>
                                <a:lnTo>
                                  <a:pt x="2941" y="5739"/>
                                </a:lnTo>
                                <a:lnTo>
                                  <a:pt x="2731" y="5640"/>
                                </a:lnTo>
                                <a:lnTo>
                                  <a:pt x="2535" y="5527"/>
                                </a:lnTo>
                                <a:lnTo>
                                  <a:pt x="2353" y="5400"/>
                                </a:lnTo>
                                <a:lnTo>
                                  <a:pt x="2185" y="5260"/>
                                </a:lnTo>
                                <a:lnTo>
                                  <a:pt x="2033" y="5109"/>
                                </a:lnTo>
                                <a:lnTo>
                                  <a:pt x="1898" y="4946"/>
                                </a:lnTo>
                                <a:lnTo>
                                  <a:pt x="1779" y="4773"/>
                                </a:lnTo>
                                <a:lnTo>
                                  <a:pt x="1679" y="4589"/>
                                </a:lnTo>
                                <a:lnTo>
                                  <a:pt x="1597" y="4396"/>
                                </a:lnTo>
                                <a:lnTo>
                                  <a:pt x="1534" y="4193"/>
                                </a:lnTo>
                                <a:lnTo>
                                  <a:pt x="1491" y="3983"/>
                                </a:lnTo>
                                <a:lnTo>
                                  <a:pt x="1470" y="3765"/>
                                </a:lnTo>
                                <a:lnTo>
                                  <a:pt x="1470" y="3540"/>
                                </a:lnTo>
                                <a:lnTo>
                                  <a:pt x="1492" y="3309"/>
                                </a:lnTo>
                                <a:lnTo>
                                  <a:pt x="1536" y="3074"/>
                                </a:lnTo>
                                <a:lnTo>
                                  <a:pt x="1596" y="2843"/>
                                </a:lnTo>
                                <a:lnTo>
                                  <a:pt x="1671" y="2618"/>
                                </a:lnTo>
                                <a:lnTo>
                                  <a:pt x="1761" y="2398"/>
                                </a:lnTo>
                                <a:lnTo>
                                  <a:pt x="1866" y="2185"/>
                                </a:lnTo>
                                <a:lnTo>
                                  <a:pt x="1984" y="1977"/>
                                </a:lnTo>
                                <a:lnTo>
                                  <a:pt x="2116" y="1777"/>
                                </a:lnTo>
                                <a:lnTo>
                                  <a:pt x="2262" y="1584"/>
                                </a:lnTo>
                                <a:lnTo>
                                  <a:pt x="2420" y="1399"/>
                                </a:lnTo>
                                <a:lnTo>
                                  <a:pt x="2590" y="1222"/>
                                </a:lnTo>
                                <a:lnTo>
                                  <a:pt x="2772" y="1053"/>
                                </a:lnTo>
                                <a:lnTo>
                                  <a:pt x="2966" y="894"/>
                                </a:lnTo>
                                <a:lnTo>
                                  <a:pt x="3170" y="744"/>
                                </a:lnTo>
                                <a:lnTo>
                                  <a:pt x="3386" y="604"/>
                                </a:lnTo>
                                <a:lnTo>
                                  <a:pt x="3611" y="475"/>
                                </a:lnTo>
                                <a:lnTo>
                                  <a:pt x="3846" y="356"/>
                                </a:lnTo>
                                <a:lnTo>
                                  <a:pt x="4090" y="249"/>
                                </a:lnTo>
                                <a:lnTo>
                                  <a:pt x="4343" y="154"/>
                                </a:lnTo>
                                <a:lnTo>
                                  <a:pt x="4605" y="70"/>
                                </a:lnTo>
                                <a:lnTo>
                                  <a:pt x="4875" y="0"/>
                                </a:lnTo>
                                <a:lnTo>
                                  <a:pt x="4851" y="1"/>
                                </a:lnTo>
                                <a:lnTo>
                                  <a:pt x="4827" y="2"/>
                                </a:lnTo>
                                <a:lnTo>
                                  <a:pt x="4803" y="4"/>
                                </a:lnTo>
                                <a:lnTo>
                                  <a:pt x="4779" y="7"/>
                                </a:lnTo>
                                <a:lnTo>
                                  <a:pt x="4755" y="9"/>
                                </a:lnTo>
                                <a:lnTo>
                                  <a:pt x="4731" y="12"/>
                                </a:lnTo>
                                <a:lnTo>
                                  <a:pt x="4706" y="15"/>
                                </a:lnTo>
                                <a:lnTo>
                                  <a:pt x="4682" y="18"/>
                                </a:lnTo>
                                <a:lnTo>
                                  <a:pt x="4657" y="21"/>
                                </a:lnTo>
                                <a:lnTo>
                                  <a:pt x="4633" y="25"/>
                                </a:lnTo>
                                <a:lnTo>
                                  <a:pt x="4608" y="28"/>
                                </a:lnTo>
                                <a:lnTo>
                                  <a:pt x="4583" y="32"/>
                                </a:lnTo>
                                <a:lnTo>
                                  <a:pt x="4559" y="36"/>
                                </a:lnTo>
                                <a:lnTo>
                                  <a:pt x="4534" y="40"/>
                                </a:lnTo>
                                <a:lnTo>
                                  <a:pt x="4510" y="44"/>
                                </a:lnTo>
                                <a:lnTo>
                                  <a:pt x="4485" y="48"/>
                                </a:lnTo>
                                <a:lnTo>
                                  <a:pt x="4461" y="52"/>
                                </a:lnTo>
                                <a:lnTo>
                                  <a:pt x="4436" y="55"/>
                                </a:lnTo>
                                <a:lnTo>
                                  <a:pt x="4412" y="59"/>
                                </a:lnTo>
                                <a:lnTo>
                                  <a:pt x="4388" y="63"/>
                                </a:lnTo>
                                <a:lnTo>
                                  <a:pt x="4047" y="129"/>
                                </a:lnTo>
                                <a:lnTo>
                                  <a:pt x="3711" y="219"/>
                                </a:lnTo>
                                <a:lnTo>
                                  <a:pt x="3381" y="333"/>
                                </a:lnTo>
                                <a:lnTo>
                                  <a:pt x="3059" y="470"/>
                                </a:lnTo>
                                <a:lnTo>
                                  <a:pt x="2746" y="628"/>
                                </a:lnTo>
                                <a:lnTo>
                                  <a:pt x="2444" y="807"/>
                                </a:lnTo>
                                <a:lnTo>
                                  <a:pt x="2153" y="1006"/>
                                </a:lnTo>
                                <a:lnTo>
                                  <a:pt x="1874" y="1223"/>
                                </a:lnTo>
                                <a:lnTo>
                                  <a:pt x="1610" y="1459"/>
                                </a:lnTo>
                                <a:lnTo>
                                  <a:pt x="1361" y="1710"/>
                                </a:lnTo>
                                <a:lnTo>
                                  <a:pt x="1129" y="1978"/>
                                </a:lnTo>
                                <a:lnTo>
                                  <a:pt x="915" y="2261"/>
                                </a:lnTo>
                                <a:lnTo>
                                  <a:pt x="720" y="2557"/>
                                </a:lnTo>
                                <a:lnTo>
                                  <a:pt x="545" y="2866"/>
                                </a:lnTo>
                                <a:lnTo>
                                  <a:pt x="393" y="3187"/>
                                </a:lnTo>
                                <a:lnTo>
                                  <a:pt x="263" y="3519"/>
                                </a:lnTo>
                                <a:lnTo>
                                  <a:pt x="158" y="3861"/>
                                </a:lnTo>
                                <a:lnTo>
                                  <a:pt x="78" y="4212"/>
                                </a:lnTo>
                                <a:lnTo>
                                  <a:pt x="25" y="4570"/>
                                </a:lnTo>
                                <a:lnTo>
                                  <a:pt x="0" y="4936"/>
                                </a:lnTo>
                                <a:lnTo>
                                  <a:pt x="0" y="5158"/>
                                </a:lnTo>
                                <a:lnTo>
                                  <a:pt x="9" y="5375"/>
                                </a:lnTo>
                              </a:path>
                            </a:pathLst>
                          </a:custGeom>
                          <a:solidFill>
                            <a:srgbClr val="E5ED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" name="Group 4"/>
                        <wpg:cNvGrpSpPr>
                          <a:grpSpLocks/>
                        </wpg:cNvGrpSpPr>
                        <wpg:grpSpPr bwMode="auto">
                          <a:xfrm>
                            <a:off x="5288" y="7193"/>
                            <a:ext cx="5972" cy="4232"/>
                            <a:chOff x="5288" y="7193"/>
                            <a:chExt cx="5972" cy="4232"/>
                          </a:xfrm>
                        </wpg:grpSpPr>
                        <wps:wsp>
                          <wps:cNvPr id="14" name="Freeform 5"/>
                          <wps:cNvSpPr>
                            <a:spLocks/>
                          </wps:cNvSpPr>
                          <wps:spPr bwMode="auto">
                            <a:xfrm>
                              <a:off x="5288" y="7193"/>
                              <a:ext cx="5972" cy="4232"/>
                            </a:xfrm>
                            <a:custGeom>
                              <a:avLst/>
                              <a:gdLst>
                                <a:gd name="T0" fmla="*/ 1567 w 5972"/>
                                <a:gd name="T1" fmla="*/ 4154 h 4232"/>
                                <a:gd name="T2" fmla="*/ 1600 w 5972"/>
                                <a:gd name="T3" fmla="*/ 3893 h 4232"/>
                                <a:gd name="T4" fmla="*/ 1566 w 5972"/>
                                <a:gd name="T5" fmla="*/ 3861 h 4232"/>
                                <a:gd name="T6" fmla="*/ 1536 w 5972"/>
                                <a:gd name="T7" fmla="*/ 3826 h 4232"/>
                                <a:gd name="T8" fmla="*/ 1507 w 5972"/>
                                <a:gd name="T9" fmla="*/ 3788 h 4232"/>
                                <a:gd name="T10" fmla="*/ 1482 w 5972"/>
                                <a:gd name="T11" fmla="*/ 3748 h 4232"/>
                                <a:gd name="T12" fmla="*/ 1460 w 5972"/>
                                <a:gd name="T13" fmla="*/ 3706 h 4232"/>
                                <a:gd name="T14" fmla="*/ 1441 w 5972"/>
                                <a:gd name="T15" fmla="*/ 3663 h 4232"/>
                                <a:gd name="T16" fmla="*/ 1425 w 5972"/>
                                <a:gd name="T17" fmla="*/ 3617 h 4232"/>
                                <a:gd name="T18" fmla="*/ 1386 w 5972"/>
                                <a:gd name="T19" fmla="*/ 4105 h 4232"/>
                                <a:gd name="T20" fmla="*/ 1567 w 5972"/>
                                <a:gd name="T21" fmla="*/ 4154 h 4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972" h="4232">
                                  <a:moveTo>
                                    <a:pt x="1567" y="4154"/>
                                  </a:moveTo>
                                  <a:lnTo>
                                    <a:pt x="1600" y="3893"/>
                                  </a:lnTo>
                                  <a:lnTo>
                                    <a:pt x="1566" y="3861"/>
                                  </a:lnTo>
                                  <a:lnTo>
                                    <a:pt x="1536" y="3826"/>
                                  </a:lnTo>
                                  <a:lnTo>
                                    <a:pt x="1507" y="3788"/>
                                  </a:lnTo>
                                  <a:lnTo>
                                    <a:pt x="1482" y="3748"/>
                                  </a:lnTo>
                                  <a:lnTo>
                                    <a:pt x="1460" y="3706"/>
                                  </a:lnTo>
                                  <a:lnTo>
                                    <a:pt x="1441" y="3663"/>
                                  </a:lnTo>
                                  <a:lnTo>
                                    <a:pt x="1425" y="3617"/>
                                  </a:lnTo>
                                  <a:lnTo>
                                    <a:pt x="1386" y="4105"/>
                                  </a:lnTo>
                                  <a:lnTo>
                                    <a:pt x="1567" y="4154"/>
                                  </a:lnTo>
                                </a:path>
                              </a:pathLst>
                            </a:custGeom>
                            <a:solidFill>
                              <a:srgbClr val="FEF3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prstDash val="lgDash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6"/>
                          <wps:cNvSpPr>
                            <a:spLocks/>
                          </wps:cNvSpPr>
                          <wps:spPr bwMode="auto">
                            <a:xfrm>
                              <a:off x="5288" y="7193"/>
                              <a:ext cx="5972" cy="4232"/>
                            </a:xfrm>
                            <a:custGeom>
                              <a:avLst/>
                              <a:gdLst>
                                <a:gd name="T0" fmla="*/ 46 w 5972"/>
                                <a:gd name="T1" fmla="*/ 2801 h 4232"/>
                                <a:gd name="T2" fmla="*/ 219 w 5972"/>
                                <a:gd name="T3" fmla="*/ 3233 h 4232"/>
                                <a:gd name="T4" fmla="*/ 508 w 5972"/>
                                <a:gd name="T5" fmla="*/ 3602 h 4232"/>
                                <a:gd name="T6" fmla="*/ 901 w 5972"/>
                                <a:gd name="T7" fmla="*/ 3897 h 4232"/>
                                <a:gd name="T8" fmla="*/ 1386 w 5972"/>
                                <a:gd name="T9" fmla="*/ 4105 h 4232"/>
                                <a:gd name="T10" fmla="*/ 1404 w 5972"/>
                                <a:gd name="T11" fmla="*/ 3521 h 4232"/>
                                <a:gd name="T12" fmla="*/ 1403 w 5972"/>
                                <a:gd name="T13" fmla="*/ 3372 h 4232"/>
                                <a:gd name="T14" fmla="*/ 1435 w 5972"/>
                                <a:gd name="T15" fmla="*/ 3231 h 4232"/>
                                <a:gd name="T16" fmla="*/ 1498 w 5972"/>
                                <a:gd name="T17" fmla="*/ 3104 h 4232"/>
                                <a:gd name="T18" fmla="*/ 1587 w 5972"/>
                                <a:gd name="T19" fmla="*/ 2996 h 4232"/>
                                <a:gd name="T20" fmla="*/ 1698 w 5972"/>
                                <a:gd name="T21" fmla="*/ 2910 h 4232"/>
                                <a:gd name="T22" fmla="*/ 1828 w 5972"/>
                                <a:gd name="T23" fmla="*/ 2852 h 4232"/>
                                <a:gd name="T24" fmla="*/ 1973 w 5972"/>
                                <a:gd name="T25" fmla="*/ 2826 h 4232"/>
                                <a:gd name="T26" fmla="*/ 2119 w 5972"/>
                                <a:gd name="T27" fmla="*/ 2836 h 4232"/>
                                <a:gd name="T28" fmla="*/ 2254 w 5972"/>
                                <a:gd name="T29" fmla="*/ 2879 h 4232"/>
                                <a:gd name="T30" fmla="*/ 2374 w 5972"/>
                                <a:gd name="T31" fmla="*/ 2952 h 4232"/>
                                <a:gd name="T32" fmla="*/ 2474 w 5972"/>
                                <a:gd name="T33" fmla="*/ 3049 h 4232"/>
                                <a:gd name="T34" fmla="*/ 2550 w 5972"/>
                                <a:gd name="T35" fmla="*/ 3168 h 4232"/>
                                <a:gd name="T36" fmla="*/ 2596 w 5972"/>
                                <a:gd name="T37" fmla="*/ 3305 h 4232"/>
                                <a:gd name="T38" fmla="*/ 2610 w 5972"/>
                                <a:gd name="T39" fmla="*/ 3454 h 4232"/>
                                <a:gd name="T40" fmla="*/ 2589 w 5972"/>
                                <a:gd name="T41" fmla="*/ 3598 h 4232"/>
                                <a:gd name="T42" fmla="*/ 2536 w 5972"/>
                                <a:gd name="T43" fmla="*/ 3731 h 4232"/>
                                <a:gd name="T44" fmla="*/ 2455 w 5972"/>
                                <a:gd name="T45" fmla="*/ 3846 h 4232"/>
                                <a:gd name="T46" fmla="*/ 2351 w 5972"/>
                                <a:gd name="T47" fmla="*/ 3939 h 4232"/>
                                <a:gd name="T48" fmla="*/ 2226 w 5972"/>
                                <a:gd name="T49" fmla="*/ 4007 h 4232"/>
                                <a:gd name="T50" fmla="*/ 2086 w 5972"/>
                                <a:gd name="T51" fmla="*/ 4044 h 4232"/>
                                <a:gd name="T52" fmla="*/ 1938 w 5972"/>
                                <a:gd name="T53" fmla="*/ 4046 h 4232"/>
                                <a:gd name="T54" fmla="*/ 1799 w 5972"/>
                                <a:gd name="T55" fmla="*/ 4014 h 4232"/>
                                <a:gd name="T56" fmla="*/ 1673 w 5972"/>
                                <a:gd name="T57" fmla="*/ 3950 h 4232"/>
                                <a:gd name="T58" fmla="*/ 1567 w 5972"/>
                                <a:gd name="T59" fmla="*/ 4154 h 4232"/>
                                <a:gd name="T60" fmla="*/ 2159 w 5972"/>
                                <a:gd name="T61" fmla="*/ 4230 h 4232"/>
                                <a:gd name="T62" fmla="*/ 2759 w 5972"/>
                                <a:gd name="T63" fmla="*/ 4192 h 4232"/>
                                <a:gd name="T64" fmla="*/ 3368 w 5972"/>
                                <a:gd name="T65" fmla="*/ 4026 h 4232"/>
                                <a:gd name="T66" fmla="*/ 3986 w 5972"/>
                                <a:gd name="T67" fmla="*/ 3749 h 4232"/>
                                <a:gd name="T68" fmla="*/ 4584 w 5972"/>
                                <a:gd name="T69" fmla="*/ 3376 h 4232"/>
                                <a:gd name="T70" fmla="*/ 5133 w 5972"/>
                                <a:gd name="T71" fmla="*/ 2922 h 4232"/>
                                <a:gd name="T72" fmla="*/ 5605 w 5972"/>
                                <a:gd name="T73" fmla="*/ 2405 h 4232"/>
                                <a:gd name="T74" fmla="*/ 5971 w 5972"/>
                                <a:gd name="T75" fmla="*/ 1839 h 4232"/>
                                <a:gd name="T76" fmla="*/ 5831 w 5972"/>
                                <a:gd name="T77" fmla="*/ 1473 h 4232"/>
                                <a:gd name="T78" fmla="*/ 5596 w 5972"/>
                                <a:gd name="T79" fmla="*/ 1072 h 4232"/>
                                <a:gd name="T80" fmla="*/ 5299 w 5972"/>
                                <a:gd name="T81" fmla="*/ 733 h 4232"/>
                                <a:gd name="T82" fmla="*/ 4942 w 5972"/>
                                <a:gd name="T83" fmla="*/ 456 h 4232"/>
                                <a:gd name="T84" fmla="*/ 4526 w 5972"/>
                                <a:gd name="T85" fmla="*/ 242 h 4232"/>
                                <a:gd name="T86" fmla="*/ 4052 w 5972"/>
                                <a:gd name="T87" fmla="*/ 94 h 4232"/>
                                <a:gd name="T88" fmla="*/ 3523 w 5972"/>
                                <a:gd name="T89" fmla="*/ 13 h 4232"/>
                                <a:gd name="T90" fmla="*/ 2795 w 5972"/>
                                <a:gd name="T91" fmla="*/ 18 h 4232"/>
                                <a:gd name="T92" fmla="*/ 2075 w 5972"/>
                                <a:gd name="T93" fmla="*/ 155 h 4232"/>
                                <a:gd name="T94" fmla="*/ 1404 w 5972"/>
                                <a:gd name="T95" fmla="*/ 416 h 4232"/>
                                <a:gd name="T96" fmla="*/ 820 w 5972"/>
                                <a:gd name="T97" fmla="*/ 793 h 4232"/>
                                <a:gd name="T98" fmla="*/ 365 w 5972"/>
                                <a:gd name="T99" fmla="*/ 1280 h 4232"/>
                                <a:gd name="T100" fmla="*/ 78 w 5972"/>
                                <a:gd name="T101" fmla="*/ 1870 h 4232"/>
                                <a:gd name="T102" fmla="*/ 0 w 5972"/>
                                <a:gd name="T103" fmla="*/ 2483 h 4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</a:cxnLst>
                              <a:rect l="0" t="0" r="r" b="b"/>
                              <a:pathLst>
                                <a:path w="5972" h="4232">
                                  <a:moveTo>
                                    <a:pt x="0" y="2483"/>
                                  </a:moveTo>
                                  <a:lnTo>
                                    <a:pt x="16" y="2645"/>
                                  </a:lnTo>
                                  <a:lnTo>
                                    <a:pt x="46" y="2801"/>
                                  </a:lnTo>
                                  <a:lnTo>
                                    <a:pt x="90" y="2951"/>
                                  </a:lnTo>
                                  <a:lnTo>
                                    <a:pt x="148" y="3095"/>
                                  </a:lnTo>
                                  <a:lnTo>
                                    <a:pt x="219" y="3233"/>
                                  </a:lnTo>
                                  <a:lnTo>
                                    <a:pt x="303" y="3363"/>
                                  </a:lnTo>
                                  <a:lnTo>
                                    <a:pt x="399" y="3487"/>
                                  </a:lnTo>
                                  <a:lnTo>
                                    <a:pt x="508" y="3602"/>
                                  </a:lnTo>
                                  <a:lnTo>
                                    <a:pt x="628" y="3709"/>
                                  </a:lnTo>
                                  <a:lnTo>
                                    <a:pt x="759" y="3807"/>
                                  </a:lnTo>
                                  <a:lnTo>
                                    <a:pt x="901" y="3897"/>
                                  </a:lnTo>
                                  <a:lnTo>
                                    <a:pt x="1053" y="3976"/>
                                  </a:lnTo>
                                  <a:lnTo>
                                    <a:pt x="1215" y="4046"/>
                                  </a:lnTo>
                                  <a:lnTo>
                                    <a:pt x="1386" y="4105"/>
                                  </a:lnTo>
                                  <a:lnTo>
                                    <a:pt x="1425" y="3617"/>
                                  </a:lnTo>
                                  <a:lnTo>
                                    <a:pt x="1413" y="3570"/>
                                  </a:lnTo>
                                  <a:lnTo>
                                    <a:pt x="1404" y="3521"/>
                                  </a:lnTo>
                                  <a:lnTo>
                                    <a:pt x="1400" y="3471"/>
                                  </a:lnTo>
                                  <a:lnTo>
                                    <a:pt x="1399" y="3421"/>
                                  </a:lnTo>
                                  <a:lnTo>
                                    <a:pt x="1403" y="3372"/>
                                  </a:lnTo>
                                  <a:lnTo>
                                    <a:pt x="1410" y="3323"/>
                                  </a:lnTo>
                                  <a:lnTo>
                                    <a:pt x="1421" y="3276"/>
                                  </a:lnTo>
                                  <a:lnTo>
                                    <a:pt x="1435" y="3231"/>
                                  </a:lnTo>
                                  <a:lnTo>
                                    <a:pt x="1453" y="3187"/>
                                  </a:lnTo>
                                  <a:lnTo>
                                    <a:pt x="1474" y="3144"/>
                                  </a:lnTo>
                                  <a:lnTo>
                                    <a:pt x="1498" y="3104"/>
                                  </a:lnTo>
                                  <a:lnTo>
                                    <a:pt x="1525" y="3065"/>
                                  </a:lnTo>
                                  <a:lnTo>
                                    <a:pt x="1554" y="3029"/>
                                  </a:lnTo>
                                  <a:lnTo>
                                    <a:pt x="1587" y="2996"/>
                                  </a:lnTo>
                                  <a:lnTo>
                                    <a:pt x="1622" y="2964"/>
                                  </a:lnTo>
                                  <a:lnTo>
                                    <a:pt x="1659" y="2936"/>
                                  </a:lnTo>
                                  <a:lnTo>
                                    <a:pt x="1698" y="2910"/>
                                  </a:lnTo>
                                  <a:lnTo>
                                    <a:pt x="1740" y="2888"/>
                                  </a:lnTo>
                                  <a:lnTo>
                                    <a:pt x="1783" y="2868"/>
                                  </a:lnTo>
                                  <a:lnTo>
                                    <a:pt x="1828" y="2852"/>
                                  </a:lnTo>
                                  <a:lnTo>
                                    <a:pt x="1875" y="2840"/>
                                  </a:lnTo>
                                  <a:lnTo>
                                    <a:pt x="1923" y="2831"/>
                                  </a:lnTo>
                                  <a:lnTo>
                                    <a:pt x="1973" y="2826"/>
                                  </a:lnTo>
                                  <a:lnTo>
                                    <a:pt x="2022" y="2826"/>
                                  </a:lnTo>
                                  <a:lnTo>
                                    <a:pt x="2071" y="2829"/>
                                  </a:lnTo>
                                  <a:lnTo>
                                    <a:pt x="2119" y="2836"/>
                                  </a:lnTo>
                                  <a:lnTo>
                                    <a:pt x="2165" y="2847"/>
                                  </a:lnTo>
                                  <a:lnTo>
                                    <a:pt x="2211" y="2861"/>
                                  </a:lnTo>
                                  <a:lnTo>
                                    <a:pt x="2254" y="2879"/>
                                  </a:lnTo>
                                  <a:lnTo>
                                    <a:pt x="2296" y="2900"/>
                                  </a:lnTo>
                                  <a:lnTo>
                                    <a:pt x="2336" y="2924"/>
                                  </a:lnTo>
                                  <a:lnTo>
                                    <a:pt x="2374" y="2952"/>
                                  </a:lnTo>
                                  <a:lnTo>
                                    <a:pt x="2410" y="2981"/>
                                  </a:lnTo>
                                  <a:lnTo>
                                    <a:pt x="2443" y="3014"/>
                                  </a:lnTo>
                                  <a:lnTo>
                                    <a:pt x="2474" y="3049"/>
                                  </a:lnTo>
                                  <a:lnTo>
                                    <a:pt x="2502" y="3087"/>
                                  </a:lnTo>
                                  <a:lnTo>
                                    <a:pt x="2527" y="3127"/>
                                  </a:lnTo>
                                  <a:lnTo>
                                    <a:pt x="2550" y="3168"/>
                                  </a:lnTo>
                                  <a:lnTo>
                                    <a:pt x="2569" y="3212"/>
                                  </a:lnTo>
                                  <a:lnTo>
                                    <a:pt x="2584" y="3258"/>
                                  </a:lnTo>
                                  <a:lnTo>
                                    <a:pt x="2596" y="3305"/>
                                  </a:lnTo>
                                  <a:lnTo>
                                    <a:pt x="2605" y="3354"/>
                                  </a:lnTo>
                                  <a:lnTo>
                                    <a:pt x="2610" y="3404"/>
                                  </a:lnTo>
                                  <a:lnTo>
                                    <a:pt x="2610" y="3454"/>
                                  </a:lnTo>
                                  <a:lnTo>
                                    <a:pt x="2607" y="3503"/>
                                  </a:lnTo>
                                  <a:lnTo>
                                    <a:pt x="2600" y="3551"/>
                                  </a:lnTo>
                                  <a:lnTo>
                                    <a:pt x="2589" y="3598"/>
                                  </a:lnTo>
                                  <a:lnTo>
                                    <a:pt x="2575" y="3644"/>
                                  </a:lnTo>
                                  <a:lnTo>
                                    <a:pt x="2557" y="3688"/>
                                  </a:lnTo>
                                  <a:lnTo>
                                    <a:pt x="2536" y="3731"/>
                                  </a:lnTo>
                                  <a:lnTo>
                                    <a:pt x="2512" y="3771"/>
                                  </a:lnTo>
                                  <a:lnTo>
                                    <a:pt x="2485" y="3809"/>
                                  </a:lnTo>
                                  <a:lnTo>
                                    <a:pt x="2455" y="3846"/>
                                  </a:lnTo>
                                  <a:lnTo>
                                    <a:pt x="2423" y="3879"/>
                                  </a:lnTo>
                                  <a:lnTo>
                                    <a:pt x="2388" y="3911"/>
                                  </a:lnTo>
                                  <a:lnTo>
                                    <a:pt x="2351" y="3939"/>
                                  </a:lnTo>
                                  <a:lnTo>
                                    <a:pt x="2311" y="3965"/>
                                  </a:lnTo>
                                  <a:lnTo>
                                    <a:pt x="2270" y="3987"/>
                                  </a:lnTo>
                                  <a:lnTo>
                                    <a:pt x="2226" y="4007"/>
                                  </a:lnTo>
                                  <a:lnTo>
                                    <a:pt x="2181" y="4022"/>
                                  </a:lnTo>
                                  <a:lnTo>
                                    <a:pt x="2135" y="4035"/>
                                  </a:lnTo>
                                  <a:lnTo>
                                    <a:pt x="2086" y="4044"/>
                                  </a:lnTo>
                                  <a:lnTo>
                                    <a:pt x="2037" y="4048"/>
                                  </a:lnTo>
                                  <a:lnTo>
                                    <a:pt x="1987" y="4049"/>
                                  </a:lnTo>
                                  <a:lnTo>
                                    <a:pt x="1938" y="4046"/>
                                  </a:lnTo>
                                  <a:lnTo>
                                    <a:pt x="1891" y="4039"/>
                                  </a:lnTo>
                                  <a:lnTo>
                                    <a:pt x="1844" y="4028"/>
                                  </a:lnTo>
                                  <a:lnTo>
                                    <a:pt x="1799" y="4014"/>
                                  </a:lnTo>
                                  <a:lnTo>
                                    <a:pt x="1755" y="3996"/>
                                  </a:lnTo>
                                  <a:lnTo>
                                    <a:pt x="1713" y="3975"/>
                                  </a:lnTo>
                                  <a:lnTo>
                                    <a:pt x="1673" y="3950"/>
                                  </a:lnTo>
                                  <a:lnTo>
                                    <a:pt x="1635" y="3923"/>
                                  </a:lnTo>
                                  <a:lnTo>
                                    <a:pt x="1600" y="3893"/>
                                  </a:lnTo>
                                  <a:lnTo>
                                    <a:pt x="1567" y="4154"/>
                                  </a:lnTo>
                                  <a:lnTo>
                                    <a:pt x="1756" y="4191"/>
                                  </a:lnTo>
                                  <a:lnTo>
                                    <a:pt x="1954" y="4217"/>
                                  </a:lnTo>
                                  <a:lnTo>
                                    <a:pt x="2159" y="4230"/>
                                  </a:lnTo>
                                  <a:lnTo>
                                    <a:pt x="2371" y="4231"/>
                                  </a:lnTo>
                                  <a:lnTo>
                                    <a:pt x="2563" y="4219"/>
                                  </a:lnTo>
                                  <a:lnTo>
                                    <a:pt x="2759" y="4192"/>
                                  </a:lnTo>
                                  <a:lnTo>
                                    <a:pt x="2959" y="4150"/>
                                  </a:lnTo>
                                  <a:lnTo>
                                    <a:pt x="3163" y="4095"/>
                                  </a:lnTo>
                                  <a:lnTo>
                                    <a:pt x="3368" y="4026"/>
                                  </a:lnTo>
                                  <a:lnTo>
                                    <a:pt x="3575" y="3946"/>
                                  </a:lnTo>
                                  <a:lnTo>
                                    <a:pt x="3781" y="3853"/>
                                  </a:lnTo>
                                  <a:lnTo>
                                    <a:pt x="3986" y="3749"/>
                                  </a:lnTo>
                                  <a:lnTo>
                                    <a:pt x="4189" y="3634"/>
                                  </a:lnTo>
                                  <a:lnTo>
                                    <a:pt x="4389" y="3510"/>
                                  </a:lnTo>
                                  <a:lnTo>
                                    <a:pt x="4584" y="3376"/>
                                  </a:lnTo>
                                  <a:lnTo>
                                    <a:pt x="4774" y="3232"/>
                                  </a:lnTo>
                                  <a:lnTo>
                                    <a:pt x="4957" y="3081"/>
                                  </a:lnTo>
                                  <a:lnTo>
                                    <a:pt x="5133" y="2922"/>
                                  </a:lnTo>
                                  <a:lnTo>
                                    <a:pt x="5301" y="2756"/>
                                  </a:lnTo>
                                  <a:lnTo>
                                    <a:pt x="5458" y="2583"/>
                                  </a:lnTo>
                                  <a:lnTo>
                                    <a:pt x="5605" y="2405"/>
                                  </a:lnTo>
                                  <a:lnTo>
                                    <a:pt x="5740" y="2221"/>
                                  </a:lnTo>
                                  <a:lnTo>
                                    <a:pt x="5863" y="2032"/>
                                  </a:lnTo>
                                  <a:lnTo>
                                    <a:pt x="5971" y="1839"/>
                                  </a:lnTo>
                                  <a:lnTo>
                                    <a:pt x="5953" y="1773"/>
                                  </a:lnTo>
                                  <a:lnTo>
                                    <a:pt x="5896" y="1620"/>
                                  </a:lnTo>
                                  <a:lnTo>
                                    <a:pt x="5831" y="1473"/>
                                  </a:lnTo>
                                  <a:lnTo>
                                    <a:pt x="5760" y="1333"/>
                                  </a:lnTo>
                                  <a:lnTo>
                                    <a:pt x="5682" y="1199"/>
                                  </a:lnTo>
                                  <a:lnTo>
                                    <a:pt x="5596" y="1072"/>
                                  </a:lnTo>
                                  <a:lnTo>
                                    <a:pt x="5504" y="952"/>
                                  </a:lnTo>
                                  <a:lnTo>
                                    <a:pt x="5405" y="839"/>
                                  </a:lnTo>
                                  <a:lnTo>
                                    <a:pt x="5299" y="733"/>
                                  </a:lnTo>
                                  <a:lnTo>
                                    <a:pt x="5187" y="634"/>
                                  </a:lnTo>
                                  <a:lnTo>
                                    <a:pt x="5068" y="541"/>
                                  </a:lnTo>
                                  <a:lnTo>
                                    <a:pt x="4942" y="456"/>
                                  </a:lnTo>
                                  <a:lnTo>
                                    <a:pt x="4810" y="378"/>
                                  </a:lnTo>
                                  <a:lnTo>
                                    <a:pt x="4671" y="306"/>
                                  </a:lnTo>
                                  <a:lnTo>
                                    <a:pt x="4526" y="242"/>
                                  </a:lnTo>
                                  <a:lnTo>
                                    <a:pt x="4374" y="186"/>
                                  </a:lnTo>
                                  <a:lnTo>
                                    <a:pt x="4216" y="136"/>
                                  </a:lnTo>
                                  <a:lnTo>
                                    <a:pt x="4052" y="94"/>
                                  </a:lnTo>
                                  <a:lnTo>
                                    <a:pt x="3882" y="60"/>
                                  </a:lnTo>
                                  <a:lnTo>
                                    <a:pt x="3706" y="32"/>
                                  </a:lnTo>
                                  <a:lnTo>
                                    <a:pt x="3523" y="13"/>
                                  </a:lnTo>
                                  <a:lnTo>
                                    <a:pt x="3282" y="0"/>
                                  </a:lnTo>
                                  <a:lnTo>
                                    <a:pt x="3039" y="2"/>
                                  </a:lnTo>
                                  <a:lnTo>
                                    <a:pt x="2795" y="18"/>
                                  </a:lnTo>
                                  <a:lnTo>
                                    <a:pt x="2552" y="50"/>
                                  </a:lnTo>
                                  <a:lnTo>
                                    <a:pt x="2312" y="95"/>
                                  </a:lnTo>
                                  <a:lnTo>
                                    <a:pt x="2075" y="155"/>
                                  </a:lnTo>
                                  <a:lnTo>
                                    <a:pt x="1844" y="229"/>
                                  </a:lnTo>
                                  <a:lnTo>
                                    <a:pt x="1620" y="316"/>
                                  </a:lnTo>
                                  <a:lnTo>
                                    <a:pt x="1404" y="416"/>
                                  </a:lnTo>
                                  <a:lnTo>
                                    <a:pt x="1198" y="529"/>
                                  </a:lnTo>
                                  <a:lnTo>
                                    <a:pt x="1003" y="655"/>
                                  </a:lnTo>
                                  <a:lnTo>
                                    <a:pt x="820" y="793"/>
                                  </a:lnTo>
                                  <a:lnTo>
                                    <a:pt x="652" y="944"/>
                                  </a:lnTo>
                                  <a:lnTo>
                                    <a:pt x="500" y="1106"/>
                                  </a:lnTo>
                                  <a:lnTo>
                                    <a:pt x="365" y="1280"/>
                                  </a:lnTo>
                                  <a:lnTo>
                                    <a:pt x="249" y="1466"/>
                                  </a:lnTo>
                                  <a:lnTo>
                                    <a:pt x="152" y="1663"/>
                                  </a:lnTo>
                                  <a:lnTo>
                                    <a:pt x="78" y="1870"/>
                                  </a:lnTo>
                                  <a:lnTo>
                                    <a:pt x="26" y="2089"/>
                                  </a:lnTo>
                                  <a:lnTo>
                                    <a:pt x="0" y="2317"/>
                                  </a:lnTo>
                                  <a:lnTo>
                                    <a:pt x="0" y="2483"/>
                                  </a:lnTo>
                                </a:path>
                              </a:pathLst>
                            </a:custGeom>
                            <a:solidFill>
                              <a:srgbClr val="FEF3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prstDash val="lgDash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6" name="Freeform 7"/>
                        <wps:cNvSpPr>
                          <a:spLocks/>
                        </wps:cNvSpPr>
                        <wps:spPr bwMode="auto">
                          <a:xfrm>
                            <a:off x="4302" y="13432"/>
                            <a:ext cx="4088" cy="1750"/>
                          </a:xfrm>
                          <a:custGeom>
                            <a:avLst/>
                            <a:gdLst>
                              <a:gd name="T0" fmla="*/ 4088 w 4088"/>
                              <a:gd name="T1" fmla="*/ 1251 h 1750"/>
                              <a:gd name="T2" fmla="*/ 4070 w 4088"/>
                              <a:gd name="T3" fmla="*/ 1041 h 1750"/>
                              <a:gd name="T4" fmla="*/ 4025 w 4088"/>
                              <a:gd name="T5" fmla="*/ 845 h 1750"/>
                              <a:gd name="T6" fmla="*/ 3953 w 4088"/>
                              <a:gd name="T7" fmla="*/ 666 h 1750"/>
                              <a:gd name="T8" fmla="*/ 3852 w 4088"/>
                              <a:gd name="T9" fmla="*/ 504 h 1750"/>
                              <a:gd name="T10" fmla="*/ 3720 w 4088"/>
                              <a:gd name="T11" fmla="*/ 361 h 1750"/>
                              <a:gd name="T12" fmla="*/ 3556 w 4088"/>
                              <a:gd name="T13" fmla="*/ 240 h 1750"/>
                              <a:gd name="T14" fmla="*/ 3359 w 4088"/>
                              <a:gd name="T15" fmla="*/ 141 h 1750"/>
                              <a:gd name="T16" fmla="*/ 3128 w 4088"/>
                              <a:gd name="T17" fmla="*/ 67 h 1750"/>
                              <a:gd name="T18" fmla="*/ 2860 w 4088"/>
                              <a:gd name="T19" fmla="*/ 19 h 1750"/>
                              <a:gd name="T20" fmla="*/ 2555 w 4088"/>
                              <a:gd name="T21" fmla="*/ 0 h 1750"/>
                              <a:gd name="T22" fmla="*/ 2284 w 4088"/>
                              <a:gd name="T23" fmla="*/ 12 h 1750"/>
                              <a:gd name="T24" fmla="*/ 2011 w 4088"/>
                              <a:gd name="T25" fmla="*/ 57 h 1750"/>
                              <a:gd name="T26" fmla="*/ 1738 w 4088"/>
                              <a:gd name="T27" fmla="*/ 131 h 1750"/>
                              <a:gd name="T28" fmla="*/ 1467 w 4088"/>
                              <a:gd name="T29" fmla="*/ 232 h 1750"/>
                              <a:gd name="T30" fmla="*/ 1201 w 4088"/>
                              <a:gd name="T31" fmla="*/ 358 h 1750"/>
                              <a:gd name="T32" fmla="*/ 940 w 4088"/>
                              <a:gd name="T33" fmla="*/ 506 h 1750"/>
                              <a:gd name="T34" fmla="*/ 687 w 4088"/>
                              <a:gd name="T35" fmla="*/ 673 h 1750"/>
                              <a:gd name="T36" fmla="*/ 445 w 4088"/>
                              <a:gd name="T37" fmla="*/ 857 h 1750"/>
                              <a:gd name="T38" fmla="*/ 215 w 4088"/>
                              <a:gd name="T39" fmla="*/ 1056 h 1750"/>
                              <a:gd name="T40" fmla="*/ 0 w 4088"/>
                              <a:gd name="T41" fmla="*/ 1267 h 1750"/>
                              <a:gd name="T42" fmla="*/ 287 w 4088"/>
                              <a:gd name="T43" fmla="*/ 1409 h 1750"/>
                              <a:gd name="T44" fmla="*/ 589 w 4088"/>
                              <a:gd name="T45" fmla="*/ 1528 h 1750"/>
                              <a:gd name="T46" fmla="*/ 904 w 4088"/>
                              <a:gd name="T47" fmla="*/ 1623 h 1750"/>
                              <a:gd name="T48" fmla="*/ 1232 w 4088"/>
                              <a:gd name="T49" fmla="*/ 1691 h 1750"/>
                              <a:gd name="T50" fmla="*/ 1570 w 4088"/>
                              <a:gd name="T51" fmla="*/ 1734 h 1750"/>
                              <a:gd name="T52" fmla="*/ 1919 w 4088"/>
                              <a:gd name="T53" fmla="*/ 1749 h 1750"/>
                              <a:gd name="T54" fmla="*/ 2277 w 4088"/>
                              <a:gd name="T55" fmla="*/ 1736 h 1750"/>
                              <a:gd name="T56" fmla="*/ 2643 w 4088"/>
                              <a:gd name="T57" fmla="*/ 1695 h 1750"/>
                              <a:gd name="T58" fmla="*/ 3015 w 4088"/>
                              <a:gd name="T59" fmla="*/ 1623 h 1750"/>
                              <a:gd name="T60" fmla="*/ 3393 w 4088"/>
                              <a:gd name="T61" fmla="*/ 1521 h 1750"/>
                              <a:gd name="T62" fmla="*/ 3465 w 4088"/>
                              <a:gd name="T63" fmla="*/ 1498 h 1750"/>
                              <a:gd name="T64" fmla="*/ 3537 w 4088"/>
                              <a:gd name="T65" fmla="*/ 1474 h 1750"/>
                              <a:gd name="T66" fmla="*/ 3608 w 4088"/>
                              <a:gd name="T67" fmla="*/ 1449 h 1750"/>
                              <a:gd name="T68" fmla="*/ 3678 w 4088"/>
                              <a:gd name="T69" fmla="*/ 1424 h 1750"/>
                              <a:gd name="T70" fmla="*/ 3748 w 4088"/>
                              <a:gd name="T71" fmla="*/ 1397 h 1750"/>
                              <a:gd name="T72" fmla="*/ 3817 w 4088"/>
                              <a:gd name="T73" fmla="*/ 1370 h 1750"/>
                              <a:gd name="T74" fmla="*/ 3886 w 4088"/>
                              <a:gd name="T75" fmla="*/ 1341 h 1750"/>
                              <a:gd name="T76" fmla="*/ 3953 w 4088"/>
                              <a:gd name="T77" fmla="*/ 1312 h 1750"/>
                              <a:gd name="T78" fmla="*/ 4021 w 4088"/>
                              <a:gd name="T79" fmla="*/ 1282 h 1750"/>
                              <a:gd name="T80" fmla="*/ 4088 w 4088"/>
                              <a:gd name="T81" fmla="*/ 1251 h 1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4088" h="1750">
                                <a:moveTo>
                                  <a:pt x="4088" y="1251"/>
                                </a:moveTo>
                                <a:lnTo>
                                  <a:pt x="4088" y="1251"/>
                                </a:lnTo>
                                <a:lnTo>
                                  <a:pt x="4082" y="1144"/>
                                </a:lnTo>
                                <a:lnTo>
                                  <a:pt x="4070" y="1041"/>
                                </a:lnTo>
                                <a:lnTo>
                                  <a:pt x="4051" y="941"/>
                                </a:lnTo>
                                <a:lnTo>
                                  <a:pt x="4025" y="845"/>
                                </a:lnTo>
                                <a:lnTo>
                                  <a:pt x="3993" y="753"/>
                                </a:lnTo>
                                <a:lnTo>
                                  <a:pt x="3953" y="666"/>
                                </a:lnTo>
                                <a:lnTo>
                                  <a:pt x="3906" y="582"/>
                                </a:lnTo>
                                <a:lnTo>
                                  <a:pt x="3852" y="504"/>
                                </a:lnTo>
                                <a:lnTo>
                                  <a:pt x="3790" y="430"/>
                                </a:lnTo>
                                <a:lnTo>
                                  <a:pt x="3720" y="361"/>
                                </a:lnTo>
                                <a:lnTo>
                                  <a:pt x="3642" y="298"/>
                                </a:lnTo>
                                <a:lnTo>
                                  <a:pt x="3556" y="240"/>
                                </a:lnTo>
                                <a:lnTo>
                                  <a:pt x="3462" y="187"/>
                                </a:lnTo>
                                <a:lnTo>
                                  <a:pt x="3359" y="141"/>
                                </a:lnTo>
                                <a:lnTo>
                                  <a:pt x="3248" y="101"/>
                                </a:lnTo>
                                <a:lnTo>
                                  <a:pt x="3128" y="67"/>
                                </a:lnTo>
                                <a:lnTo>
                                  <a:pt x="2998" y="40"/>
                                </a:lnTo>
                                <a:lnTo>
                                  <a:pt x="2860" y="19"/>
                                </a:lnTo>
                                <a:lnTo>
                                  <a:pt x="2712" y="6"/>
                                </a:lnTo>
                                <a:lnTo>
                                  <a:pt x="2555" y="0"/>
                                </a:lnTo>
                                <a:lnTo>
                                  <a:pt x="2420" y="2"/>
                                </a:lnTo>
                                <a:lnTo>
                                  <a:pt x="2284" y="12"/>
                                </a:lnTo>
                                <a:lnTo>
                                  <a:pt x="2148" y="31"/>
                                </a:lnTo>
                                <a:lnTo>
                                  <a:pt x="2011" y="57"/>
                                </a:lnTo>
                                <a:lnTo>
                                  <a:pt x="1875" y="90"/>
                                </a:lnTo>
                                <a:lnTo>
                                  <a:pt x="1738" y="131"/>
                                </a:lnTo>
                                <a:lnTo>
                                  <a:pt x="1602" y="178"/>
                                </a:lnTo>
                                <a:lnTo>
                                  <a:pt x="1467" y="232"/>
                                </a:lnTo>
                                <a:lnTo>
                                  <a:pt x="1333" y="292"/>
                                </a:lnTo>
                                <a:lnTo>
                                  <a:pt x="1201" y="358"/>
                                </a:lnTo>
                                <a:lnTo>
                                  <a:pt x="1069" y="429"/>
                                </a:lnTo>
                                <a:lnTo>
                                  <a:pt x="940" y="506"/>
                                </a:lnTo>
                                <a:lnTo>
                                  <a:pt x="812" y="587"/>
                                </a:lnTo>
                                <a:lnTo>
                                  <a:pt x="687" y="673"/>
                                </a:lnTo>
                                <a:lnTo>
                                  <a:pt x="565" y="763"/>
                                </a:lnTo>
                                <a:lnTo>
                                  <a:pt x="445" y="857"/>
                                </a:lnTo>
                                <a:lnTo>
                                  <a:pt x="328" y="955"/>
                                </a:lnTo>
                                <a:lnTo>
                                  <a:pt x="215" y="1056"/>
                                </a:lnTo>
                                <a:lnTo>
                                  <a:pt x="105" y="1160"/>
                                </a:lnTo>
                                <a:lnTo>
                                  <a:pt x="0" y="1267"/>
                                </a:lnTo>
                                <a:lnTo>
                                  <a:pt x="141" y="1341"/>
                                </a:lnTo>
                                <a:lnTo>
                                  <a:pt x="287" y="1409"/>
                                </a:lnTo>
                                <a:lnTo>
                                  <a:pt x="436" y="1472"/>
                                </a:lnTo>
                                <a:lnTo>
                                  <a:pt x="589" y="1528"/>
                                </a:lnTo>
                                <a:lnTo>
                                  <a:pt x="745" y="1579"/>
                                </a:lnTo>
                                <a:lnTo>
                                  <a:pt x="904" y="1623"/>
                                </a:lnTo>
                                <a:lnTo>
                                  <a:pt x="1066" y="1660"/>
                                </a:lnTo>
                                <a:lnTo>
                                  <a:pt x="1232" y="1691"/>
                                </a:lnTo>
                                <a:lnTo>
                                  <a:pt x="1400" y="1716"/>
                                </a:lnTo>
                                <a:lnTo>
                                  <a:pt x="1570" y="1734"/>
                                </a:lnTo>
                                <a:lnTo>
                                  <a:pt x="1743" y="1745"/>
                                </a:lnTo>
                                <a:lnTo>
                                  <a:pt x="1919" y="1749"/>
                                </a:lnTo>
                                <a:lnTo>
                                  <a:pt x="2097" y="1746"/>
                                </a:lnTo>
                                <a:lnTo>
                                  <a:pt x="2277" y="1736"/>
                                </a:lnTo>
                                <a:lnTo>
                                  <a:pt x="2459" y="1719"/>
                                </a:lnTo>
                                <a:lnTo>
                                  <a:pt x="2643" y="1695"/>
                                </a:lnTo>
                                <a:lnTo>
                                  <a:pt x="2828" y="1663"/>
                                </a:lnTo>
                                <a:lnTo>
                                  <a:pt x="3015" y="1623"/>
                                </a:lnTo>
                                <a:lnTo>
                                  <a:pt x="3203" y="1576"/>
                                </a:lnTo>
                                <a:lnTo>
                                  <a:pt x="3393" y="1521"/>
                                </a:lnTo>
                                <a:lnTo>
                                  <a:pt x="3429" y="1509"/>
                                </a:lnTo>
                                <a:lnTo>
                                  <a:pt x="3465" y="1498"/>
                                </a:lnTo>
                                <a:lnTo>
                                  <a:pt x="3501" y="1486"/>
                                </a:lnTo>
                                <a:lnTo>
                                  <a:pt x="3537" y="1474"/>
                                </a:lnTo>
                                <a:lnTo>
                                  <a:pt x="3572" y="1462"/>
                                </a:lnTo>
                                <a:lnTo>
                                  <a:pt x="3608" y="1449"/>
                                </a:lnTo>
                                <a:lnTo>
                                  <a:pt x="3643" y="1437"/>
                                </a:lnTo>
                                <a:lnTo>
                                  <a:pt x="3678" y="1424"/>
                                </a:lnTo>
                                <a:lnTo>
                                  <a:pt x="3713" y="1410"/>
                                </a:lnTo>
                                <a:lnTo>
                                  <a:pt x="3748" y="1397"/>
                                </a:lnTo>
                                <a:lnTo>
                                  <a:pt x="3782" y="1383"/>
                                </a:lnTo>
                                <a:lnTo>
                                  <a:pt x="3817" y="1370"/>
                                </a:lnTo>
                                <a:lnTo>
                                  <a:pt x="3851" y="1355"/>
                                </a:lnTo>
                                <a:lnTo>
                                  <a:pt x="3886" y="1341"/>
                                </a:lnTo>
                                <a:lnTo>
                                  <a:pt x="3920" y="1327"/>
                                </a:lnTo>
                                <a:lnTo>
                                  <a:pt x="3953" y="1312"/>
                                </a:lnTo>
                                <a:lnTo>
                                  <a:pt x="3987" y="1297"/>
                                </a:lnTo>
                                <a:lnTo>
                                  <a:pt x="4021" y="1282"/>
                                </a:lnTo>
                                <a:lnTo>
                                  <a:pt x="4054" y="1266"/>
                                </a:lnTo>
                                <a:lnTo>
                                  <a:pt x="4088" y="1251"/>
                                </a:lnTo>
                              </a:path>
                            </a:pathLst>
                          </a:custGeom>
                          <a:solidFill>
                            <a:srgbClr val="E5ED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8"/>
                        <wps:cNvSpPr>
                          <a:spLocks/>
                        </wps:cNvSpPr>
                        <wps:spPr bwMode="auto">
                          <a:xfrm>
                            <a:off x="7769" y="6029"/>
                            <a:ext cx="5034" cy="2753"/>
                          </a:xfrm>
                          <a:custGeom>
                            <a:avLst/>
                            <a:gdLst>
                              <a:gd name="T0" fmla="*/ 4130 w 5034"/>
                              <a:gd name="T1" fmla="*/ 770 h 2753"/>
                              <a:gd name="T2" fmla="*/ 3930 w 5034"/>
                              <a:gd name="T3" fmla="*/ 641 h 2753"/>
                              <a:gd name="T4" fmla="*/ 3674 w 5034"/>
                              <a:gd name="T5" fmla="*/ 505 h 2753"/>
                              <a:gd name="T6" fmla="*/ 3403 w 5034"/>
                              <a:gd name="T7" fmla="*/ 387 h 2753"/>
                              <a:gd name="T8" fmla="*/ 3119 w 5034"/>
                              <a:gd name="T9" fmla="*/ 285 h 2753"/>
                              <a:gd name="T10" fmla="*/ 2825 w 5034"/>
                              <a:gd name="T11" fmla="*/ 200 h 2753"/>
                              <a:gd name="T12" fmla="*/ 2524 w 5034"/>
                              <a:gd name="T13" fmla="*/ 131 h 2753"/>
                              <a:gd name="T14" fmla="*/ 2220 w 5034"/>
                              <a:gd name="T15" fmla="*/ 77 h 2753"/>
                              <a:gd name="T16" fmla="*/ 1915 w 5034"/>
                              <a:gd name="T17" fmla="*/ 37 h 2753"/>
                              <a:gd name="T18" fmla="*/ 1612 w 5034"/>
                              <a:gd name="T19" fmla="*/ 12 h 2753"/>
                              <a:gd name="T20" fmla="*/ 1314 w 5034"/>
                              <a:gd name="T21" fmla="*/ 0 h 2753"/>
                              <a:gd name="T22" fmla="*/ 1024 w 5034"/>
                              <a:gd name="T23" fmla="*/ 0 h 2753"/>
                              <a:gd name="T24" fmla="*/ 744 w 5034"/>
                              <a:gd name="T25" fmla="*/ 14 h 2753"/>
                              <a:gd name="T26" fmla="*/ 478 w 5034"/>
                              <a:gd name="T27" fmla="*/ 39 h 2753"/>
                              <a:gd name="T28" fmla="*/ 229 w 5034"/>
                              <a:gd name="T29" fmla="*/ 75 h 2753"/>
                              <a:gd name="T30" fmla="*/ 0 w 5034"/>
                              <a:gd name="T31" fmla="*/ 122 h 2753"/>
                              <a:gd name="T32" fmla="*/ 15 w 5034"/>
                              <a:gd name="T33" fmla="*/ 121 h 2753"/>
                              <a:gd name="T34" fmla="*/ 73 w 5034"/>
                              <a:gd name="T35" fmla="*/ 114 h 2753"/>
                              <a:gd name="T36" fmla="*/ 168 w 5034"/>
                              <a:gd name="T37" fmla="*/ 106 h 2753"/>
                              <a:gd name="T38" fmla="*/ 298 w 5034"/>
                              <a:gd name="T39" fmla="*/ 98 h 2753"/>
                              <a:gd name="T40" fmla="*/ 458 w 5034"/>
                              <a:gd name="T41" fmla="*/ 93 h 2753"/>
                              <a:gd name="T42" fmla="*/ 644 w 5034"/>
                              <a:gd name="T43" fmla="*/ 94 h 2753"/>
                              <a:gd name="T44" fmla="*/ 852 w 5034"/>
                              <a:gd name="T45" fmla="*/ 104 h 2753"/>
                              <a:gd name="T46" fmla="*/ 1080 w 5034"/>
                              <a:gd name="T47" fmla="*/ 124 h 2753"/>
                              <a:gd name="T48" fmla="*/ 1323 w 5034"/>
                              <a:gd name="T49" fmla="*/ 159 h 2753"/>
                              <a:gd name="T50" fmla="*/ 1577 w 5034"/>
                              <a:gd name="T51" fmla="*/ 210 h 2753"/>
                              <a:gd name="T52" fmla="*/ 1838 w 5034"/>
                              <a:gd name="T53" fmla="*/ 280 h 2753"/>
                              <a:gd name="T54" fmla="*/ 2103 w 5034"/>
                              <a:gd name="T55" fmla="*/ 372 h 2753"/>
                              <a:gd name="T56" fmla="*/ 2367 w 5034"/>
                              <a:gd name="T57" fmla="*/ 488 h 2753"/>
                              <a:gd name="T58" fmla="*/ 2628 w 5034"/>
                              <a:gd name="T59" fmla="*/ 631 h 2753"/>
                              <a:gd name="T60" fmla="*/ 2880 w 5034"/>
                              <a:gd name="T61" fmla="*/ 803 h 2753"/>
                              <a:gd name="T62" fmla="*/ 3121 w 5034"/>
                              <a:gd name="T63" fmla="*/ 1008 h 2753"/>
                              <a:gd name="T64" fmla="*/ 3347 w 5034"/>
                              <a:gd name="T65" fmla="*/ 1248 h 2753"/>
                              <a:gd name="T66" fmla="*/ 3553 w 5034"/>
                              <a:gd name="T67" fmla="*/ 1525 h 2753"/>
                              <a:gd name="T68" fmla="*/ 3736 w 5034"/>
                              <a:gd name="T69" fmla="*/ 1843 h 2753"/>
                              <a:gd name="T70" fmla="*/ 3892 w 5034"/>
                              <a:gd name="T71" fmla="*/ 2203 h 2753"/>
                              <a:gd name="T72" fmla="*/ 3919 w 5034"/>
                              <a:gd name="T73" fmla="*/ 2268 h 2753"/>
                              <a:gd name="T74" fmla="*/ 3946 w 5034"/>
                              <a:gd name="T75" fmla="*/ 2328 h 2753"/>
                              <a:gd name="T76" fmla="*/ 3973 w 5034"/>
                              <a:gd name="T77" fmla="*/ 2383 h 2753"/>
                              <a:gd name="T78" fmla="*/ 4002 w 5034"/>
                              <a:gd name="T79" fmla="*/ 2435 h 2753"/>
                              <a:gd name="T80" fmla="*/ 4032 w 5034"/>
                              <a:gd name="T81" fmla="*/ 2482 h 2753"/>
                              <a:gd name="T82" fmla="*/ 4062 w 5034"/>
                              <a:gd name="T83" fmla="*/ 2526 h 2753"/>
                              <a:gd name="T84" fmla="*/ 4093 w 5034"/>
                              <a:gd name="T85" fmla="*/ 2565 h 2753"/>
                              <a:gd name="T86" fmla="*/ 4126 w 5034"/>
                              <a:gd name="T87" fmla="*/ 2600 h 2753"/>
                              <a:gd name="T88" fmla="*/ 4130 w 5034"/>
                              <a:gd name="T89" fmla="*/ 2604 h 2753"/>
                              <a:gd name="T90" fmla="*/ 4130 w 5034"/>
                              <a:gd name="T91" fmla="*/ 770 h 27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5034" h="2753">
                                <a:moveTo>
                                  <a:pt x="4130" y="770"/>
                                </a:moveTo>
                                <a:lnTo>
                                  <a:pt x="3930" y="641"/>
                                </a:lnTo>
                                <a:lnTo>
                                  <a:pt x="3674" y="505"/>
                                </a:lnTo>
                                <a:lnTo>
                                  <a:pt x="3403" y="387"/>
                                </a:lnTo>
                                <a:lnTo>
                                  <a:pt x="3119" y="285"/>
                                </a:lnTo>
                                <a:lnTo>
                                  <a:pt x="2825" y="200"/>
                                </a:lnTo>
                                <a:lnTo>
                                  <a:pt x="2524" y="131"/>
                                </a:lnTo>
                                <a:lnTo>
                                  <a:pt x="2220" y="77"/>
                                </a:lnTo>
                                <a:lnTo>
                                  <a:pt x="1915" y="37"/>
                                </a:lnTo>
                                <a:lnTo>
                                  <a:pt x="1612" y="12"/>
                                </a:lnTo>
                                <a:lnTo>
                                  <a:pt x="1314" y="0"/>
                                </a:lnTo>
                                <a:lnTo>
                                  <a:pt x="1024" y="0"/>
                                </a:lnTo>
                                <a:lnTo>
                                  <a:pt x="744" y="14"/>
                                </a:lnTo>
                                <a:lnTo>
                                  <a:pt x="478" y="39"/>
                                </a:lnTo>
                                <a:lnTo>
                                  <a:pt x="229" y="75"/>
                                </a:lnTo>
                                <a:lnTo>
                                  <a:pt x="0" y="122"/>
                                </a:lnTo>
                                <a:lnTo>
                                  <a:pt x="15" y="121"/>
                                </a:lnTo>
                                <a:lnTo>
                                  <a:pt x="73" y="114"/>
                                </a:lnTo>
                                <a:lnTo>
                                  <a:pt x="168" y="106"/>
                                </a:lnTo>
                                <a:lnTo>
                                  <a:pt x="298" y="98"/>
                                </a:lnTo>
                                <a:lnTo>
                                  <a:pt x="458" y="93"/>
                                </a:lnTo>
                                <a:lnTo>
                                  <a:pt x="644" y="94"/>
                                </a:lnTo>
                                <a:lnTo>
                                  <a:pt x="852" y="104"/>
                                </a:lnTo>
                                <a:lnTo>
                                  <a:pt x="1080" y="124"/>
                                </a:lnTo>
                                <a:lnTo>
                                  <a:pt x="1323" y="159"/>
                                </a:lnTo>
                                <a:lnTo>
                                  <a:pt x="1577" y="210"/>
                                </a:lnTo>
                                <a:lnTo>
                                  <a:pt x="1838" y="280"/>
                                </a:lnTo>
                                <a:lnTo>
                                  <a:pt x="2103" y="372"/>
                                </a:lnTo>
                                <a:lnTo>
                                  <a:pt x="2367" y="488"/>
                                </a:lnTo>
                                <a:lnTo>
                                  <a:pt x="2628" y="631"/>
                                </a:lnTo>
                                <a:lnTo>
                                  <a:pt x="2880" y="803"/>
                                </a:lnTo>
                                <a:lnTo>
                                  <a:pt x="3121" y="1008"/>
                                </a:lnTo>
                                <a:lnTo>
                                  <a:pt x="3347" y="1248"/>
                                </a:lnTo>
                                <a:lnTo>
                                  <a:pt x="3553" y="1525"/>
                                </a:lnTo>
                                <a:lnTo>
                                  <a:pt x="3736" y="1843"/>
                                </a:lnTo>
                                <a:lnTo>
                                  <a:pt x="3892" y="2203"/>
                                </a:lnTo>
                                <a:lnTo>
                                  <a:pt x="3919" y="2268"/>
                                </a:lnTo>
                                <a:lnTo>
                                  <a:pt x="3946" y="2328"/>
                                </a:lnTo>
                                <a:lnTo>
                                  <a:pt x="3973" y="2383"/>
                                </a:lnTo>
                                <a:lnTo>
                                  <a:pt x="4002" y="2435"/>
                                </a:lnTo>
                                <a:lnTo>
                                  <a:pt x="4032" y="2482"/>
                                </a:lnTo>
                                <a:lnTo>
                                  <a:pt x="4062" y="2526"/>
                                </a:lnTo>
                                <a:lnTo>
                                  <a:pt x="4093" y="2565"/>
                                </a:lnTo>
                                <a:lnTo>
                                  <a:pt x="4126" y="2600"/>
                                </a:lnTo>
                                <a:lnTo>
                                  <a:pt x="4130" y="2604"/>
                                </a:lnTo>
                                <a:lnTo>
                                  <a:pt x="4130" y="7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D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248F4A" id="Grupo 2" o:spid="_x0000_s1026" style="position:absolute;margin-left:3.1pt;margin-top:192.35pt;width:700.6pt;height:533.2pt;z-index:-251646976;mso-position-horizontal-relative:page;mso-position-vertical-relative:page" coordorigin="2374,6019" coordsize="9526,9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">
                <v:shape id="Freeform 3" o:spid="_x0000_s1027" style="position:absolute;left:2384;top:6236;width:9013;height:8334;visibility:visible;mso-wrap-style:square;v-text-anchor:top" coordsize="9013,8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" path="m9,5375r20,213l59,5796r39,204l147,6198r59,193l273,6579r76,182l434,6937r93,170l628,7270r109,158l854,7578r124,144l1109,7859r138,130l1392,8111r151,115l1700,8333r144,-160l1996,8016r159,-153l2322,7714r172,-144l2673,7431r183,-133l3043,7171r191,-120l3428,6938r197,-106l3823,6734r200,-89l4223,6565r200,-71l4623,6433r198,-51l5017,6342r193,-29l5401,6296r160,-6l5716,6292r149,10l6009,6320r138,24l6278,6376r126,39l6523,6461r113,52l6742,6572r100,65l6935,6708r86,77l7100,6867r72,88l7236,7049r57,98l7342,7251r42,108l7418,7472r178,-180l7764,7105r159,-193l8071,6712r139,-205l8338,6297r118,-215l8563,5863r96,-223l8744,5414r74,-229l8880,4955r51,-233l8969,4489r27,-235l9010,4020r3,-234l9002,3553r-23,-232l8942,3092r-105,227l8712,3543r-144,220l8406,3977r-179,208l8033,4386r-208,193l7605,4764r-232,175l7131,5104r-251,154l6621,5400r-265,130l6086,5645r-273,101l5537,5832r-278,70l4982,5955r-275,35l4434,6006r-273,-2l3896,5984r-255,-37l3396,5894r-233,-70l2941,5739r-210,-99l2535,5527,2353,5400,2185,5260,2033,5109,1898,4946,1779,4773,1679,4589r-82,-193l1534,4193r-43,-210l1470,3765r,-225l1492,3309r44,-235l1596,2843r75,-225l1761,2398r105,-213l1984,1977r132,-200l2262,1584r158,-185l2590,1222r182,-169l2966,894,3170,744,3386,604,3611,475,3846,356,4090,249r253,-95l4605,70,4875,r-24,1l4827,2r-24,2l4779,7r-24,2l4731,12r-25,3l4682,18r-25,3l4633,25r-25,3l4583,32r-24,4l4534,40r-24,4l4485,48r-24,4l4436,55r-24,4l4388,63r-341,66l3711,219,3381,333,3059,470,2746,628,2444,807r-291,199l1874,1223r-264,236l1361,1710r-232,268l915,2261,720,2557,545,2866,393,3187,263,3519,158,3861,78,4212,25,4570,,4936r,222l9,5375e" fillcolor="#e5edf7" stroked="f">
                  <v:path arrowok="t" o:connecttype="custom" o:connectlocs="59,5796;206,6391;434,6937;737,7428;1109,7859;1543,8226;1996,8016;2494,7570;3043,7171;3625,6832;4223,6565;4821,6382;5401,6296;5865,6302;6278,6376;6636,6513;6935,6708;7172,6955;7342,7251;7596,7292;8071,6712;8456,6082;8744,5414;8931,4722;9010,4020;8979,3321;8712,3543;8227,4185;7605,4764;6880,5258;6086,5645;5259,5902;4434,6006;3641,5947;2941,5739;2353,5400;1898,4946;1597,4396;1470,3765;1536,3074;1761,2398;2116,1777;2590,1222;3170,744;3846,356;4605,70;4827,2;4755,9;4682,18;4608,28;4534,40;4461,52;4388,63;3381,333;2444,807;1610,1459;915,2261;393,3187;78,4212;0,5158" o:connectangles="0,0,0,0,0,0,0,0,0,0,0,0,0,0,0,0,0,0,0,0,0,0,0,0,0,0,0,0,0,0,0,0,0,0,0,0,0,0,0,0,0,0,0,0,0,0,0,0,0,0,0,0,0,0,0,0,0,0,0,0"/>
                </v:shape>
                <v:group id="Group 4" o:spid="_x0000_s1028" style="position:absolute;left:5288;top:7193;width:5972;height:4232" coordorigin="5288,7193" coordsize="5972,4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5" o:spid="_x0000_s1029" style="position:absolute;left:5288;top:7193;width:5972;height:4232;visibility:visible;mso-wrap-style:square;v-text-anchor:top" coordsize="5972,4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" path="m1567,4154r33,-261l1566,3861r-30,-35l1507,3788r-25,-40l1460,3706r-19,-43l1425,3617r-39,488l1567,4154e" fillcolor="#fef3e0" stroked="f">
                    <v:stroke dashstyle="longDash"/>
                    <v:path arrowok="t" o:connecttype="custom" o:connectlocs="1567,4154;1600,3893;1566,3861;1536,3826;1507,3788;1482,3748;1460,3706;1441,3663;1425,3617;1386,4105;1567,4154" o:connectangles="0,0,0,0,0,0,0,0,0,0,0"/>
                  </v:shape>
                  <v:shape id="Freeform 6" o:spid="_x0000_s1030" style="position:absolute;left:5288;top:7193;width:5972;height:4232;visibility:visible;mso-wrap-style:square;v-text-anchor:top" coordsize="5972,4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" path="m,2483r16,162l46,2801r44,150l148,3095r71,138l303,3363r96,124l508,3602r120,107l759,3807r142,90l1053,3976r162,70l1386,4105r39,-488l1413,3570r-9,-49l1400,3471r-1,-50l1403,3372r7,-49l1421,3276r14,-45l1453,3187r21,-43l1498,3104r27,-39l1554,3029r33,-33l1622,2964r37,-28l1698,2910r42,-22l1783,2868r45,-16l1875,2840r48,-9l1973,2826r49,l2071,2829r48,7l2165,2847r46,14l2254,2879r42,21l2336,2924r38,28l2410,2981r33,33l2474,3049r28,38l2527,3127r23,41l2569,3212r15,46l2596,3305r9,49l2610,3404r,50l2607,3503r-7,48l2589,3598r-14,46l2557,3688r-21,43l2512,3771r-27,38l2455,3846r-32,33l2388,3911r-37,28l2311,3965r-41,22l2226,4007r-45,15l2135,4035r-49,9l2037,4048r-50,1l1938,4046r-47,-7l1844,4028r-45,-14l1755,3996r-42,-21l1673,3950r-38,-27l1600,3893r-33,261l1756,4191r198,26l2159,4230r212,1l2563,4219r196,-27l2959,4150r204,-55l3368,4026r207,-80l3781,3853r205,-104l4189,3634r200,-124l4584,3376r190,-144l4957,3081r176,-159l5301,2756r157,-173l5605,2405r135,-184l5863,2032r108,-193l5953,1773r-57,-153l5831,1473r-71,-140l5682,1199r-86,-127l5504,952,5405,839,5299,733,5187,634,5068,541,4942,456,4810,378,4671,306,4526,242,4374,186,4216,136,4052,94,3882,60,3706,32,3523,13,3282,,3039,2,2795,18,2552,50,2312,95r-237,60l1844,229r-224,87l1404,416,1198,529,1003,655,820,793,652,944,500,1106,365,1280,249,1466r-97,197l78,1870,26,2089,,2317r,166e" fillcolor="#fef3e0" stroked="f">
                    <v:stroke dashstyle="longDash"/>
                    <v:path arrowok="t" o:connecttype="custom" o:connectlocs="46,2801;219,3233;508,3602;901,3897;1386,4105;1404,3521;1403,3372;1435,3231;1498,3104;1587,2996;1698,2910;1828,2852;1973,2826;2119,2836;2254,2879;2374,2952;2474,3049;2550,3168;2596,3305;2610,3454;2589,3598;2536,3731;2455,3846;2351,3939;2226,4007;2086,4044;1938,4046;1799,4014;1673,3950;1567,4154;2159,4230;2759,4192;3368,4026;3986,3749;4584,3376;5133,2922;5605,2405;5971,1839;5831,1473;5596,1072;5299,733;4942,456;4526,242;4052,94;3523,13;2795,18;2075,155;1404,416;820,793;365,1280;78,1870;0,2483" o:connectangles="0,0,0,0,0,0,0,0,0,0,0,0,0,0,0,0,0,0,0,0,0,0,0,0,0,0,0,0,0,0,0,0,0,0,0,0,0,0,0,0,0,0,0,0,0,0,0,0,0,0,0,0"/>
                  </v:shape>
                </v:group>
                <v:shape id="Freeform 7" o:spid="_x0000_s1031" style="position:absolute;left:4302;top:13432;width:4088;height:1750;visibility:visible;mso-wrap-style:square;v-text-anchor:top" coordsize="4088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" path="m4088,1251r,l4082,1144r-12,-103l4051,941r-26,-96l3993,753r-40,-87l3906,582r-54,-78l3790,430r-70,-69l3642,298r-86,-58l3462,187,3359,141,3248,101,3128,67,2998,40,2860,19,2712,6,2555,,2420,2,2284,12,2148,31,2011,57,1875,90r-137,41l1602,178r-135,54l1333,292r-132,66l1069,429,940,506,812,587,687,673,565,763,445,857,328,955,215,1056,105,1160,,1267r141,74l287,1409r149,63l589,1528r156,51l904,1623r162,37l1232,1691r168,25l1570,1734r173,11l1919,1749r178,-3l2277,1736r182,-17l2643,1695r185,-32l3015,1623r188,-47l3393,1521r36,-12l3465,1498r36,-12l3537,1474r35,-12l3608,1449r35,-12l3678,1424r35,-14l3748,1397r34,-14l3817,1370r34,-15l3886,1341r34,-14l3953,1312r34,-15l4021,1282r33,-16l4088,1251e" fillcolor="#e5edf7" stroked="f">
                  <v:path arrowok="t" o:connecttype="custom" o:connectlocs="4088,1251;4070,1041;4025,845;3953,666;3852,504;3720,361;3556,240;3359,141;3128,67;2860,19;2555,0;2284,12;2011,57;1738,131;1467,232;1201,358;940,506;687,673;445,857;215,1056;0,1267;287,1409;589,1528;904,1623;1232,1691;1570,1734;1919,1749;2277,1736;2643,1695;3015,1623;3393,1521;3465,1498;3537,1474;3608,1449;3678,1424;3748,1397;3817,1370;3886,1341;3953,1312;4021,1282;4088,1251" o:connectangles="0,0,0,0,0,0,0,0,0,0,0,0,0,0,0,0,0,0,0,0,0,0,0,0,0,0,0,0,0,0,0,0,0,0,0,0,0,0,0,0,0"/>
                </v:shape>
                <v:shape id="Freeform 8" o:spid="_x0000_s1032" style="position:absolute;left:7769;top:6029;width:5034;height:2753;visibility:visible;mso-wrap-style:square;v-text-anchor:top" coordsize="5034,2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" path="m4130,770l3930,641,3674,505,3403,387,3119,285,2825,200,2524,131,2220,77,1915,37,1612,12,1314,,1024,,744,14,478,39,229,75,,122r15,-1l73,114r95,-8l298,98,458,93r186,1l852,104r228,20l1323,159r254,51l1838,280r265,92l2367,488r261,143l2880,803r241,205l3347,1248r206,277l3736,1843r156,360l3919,2268r27,60l3973,2383r29,52l4032,2482r30,44l4093,2565r33,35l4130,2604r,-1834xe" fillcolor="#e5edf7" stroked="f">
                  <v:path arrowok="t" o:connecttype="custom" o:connectlocs="4130,770;3930,641;3674,505;3403,387;3119,285;2825,200;2524,131;2220,77;1915,37;1612,12;1314,0;1024,0;744,14;478,39;229,75;0,122;15,121;73,114;168,106;298,98;458,93;644,94;852,104;1080,124;1323,159;1577,210;1838,280;2103,372;2367,488;2628,631;2880,803;3121,1008;3347,1248;3553,1525;3736,1843;3892,2203;3919,2268;3946,2328;3973,2383;4002,2435;4032,2482;4062,2526;4093,2565;4126,2600;4130,2604;4130,770" o:connectangles="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D565D8">
        <w:rPr>
          <w:sz w:val="22"/>
        </w:rPr>
        <w:t>Limpieza de revestimientos en rellano de acceso a garaje.</w:t>
      </w:r>
    </w:p>
    <w:p w:rsidR="0013775E" w:rsidRDefault="00D565D8" w:rsidP="0013775E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ventanas en plantas , la mayoría no se pueden abrir ( las que se pueden abrir por ambos lados , las demás solo por su parte interior )</w:t>
      </w:r>
    </w:p>
    <w:p w:rsidR="00D565D8" w:rsidRPr="00D565D8" w:rsidRDefault="00D565D8" w:rsidP="00D565D8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 w:rsidRPr="00D565D8">
        <w:rPr>
          <w:sz w:val="22"/>
        </w:rPr>
        <w:t>Limpieza de puntos de luz en toda la zona comunitaria, por su parte exterior.</w:t>
      </w:r>
    </w:p>
    <w:p w:rsidR="0013775E" w:rsidRDefault="0013775E" w:rsidP="0013775E"/>
    <w:p w:rsidR="0013775E" w:rsidRDefault="000C783E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SEMESTRAL</w:t>
      </w:r>
      <w:r w:rsidR="0013775E">
        <w:rPr>
          <w:b/>
          <w:sz w:val="22"/>
          <w:u w:val="single"/>
        </w:rPr>
        <w:t>:</w:t>
      </w:r>
    </w:p>
    <w:p w:rsidR="000C783E" w:rsidRDefault="000C783E" w:rsidP="0013775E">
      <w:pPr>
        <w:jc w:val="center"/>
        <w:rPr>
          <w:b/>
          <w:sz w:val="22"/>
          <w:u w:val="single"/>
        </w:rPr>
      </w:pPr>
    </w:p>
    <w:p w:rsidR="000C783E" w:rsidRDefault="000C783E" w:rsidP="0013775E">
      <w:pPr>
        <w:numPr>
          <w:ilvl w:val="0"/>
          <w:numId w:val="7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Barrido de terrado y limpieza de sumideros, este servicio se realizará en las mensualidades de Junio y Diciembre.</w:t>
      </w:r>
    </w:p>
    <w:p w:rsidR="000C783E" w:rsidRDefault="000C783E" w:rsidP="0013775E">
      <w:pPr>
        <w:numPr>
          <w:ilvl w:val="0"/>
          <w:numId w:val="7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Cristalizado de portal.</w:t>
      </w:r>
    </w:p>
    <w:p w:rsidR="0013775E" w:rsidRDefault="000C783E" w:rsidP="000C783E">
      <w:pPr>
        <w:ind w:left="1069"/>
        <w:jc w:val="both"/>
        <w:rPr>
          <w:sz w:val="22"/>
        </w:rPr>
      </w:pPr>
      <w:r>
        <w:rPr>
          <w:sz w:val="22"/>
        </w:rPr>
        <w:t xml:space="preserve"> </w:t>
      </w:r>
    </w:p>
    <w:p w:rsidR="0013775E" w:rsidRDefault="000C783E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ANUAL</w:t>
      </w:r>
      <w:r w:rsidR="0013775E">
        <w:rPr>
          <w:b/>
          <w:sz w:val="22"/>
          <w:u w:val="single"/>
        </w:rPr>
        <w:t>:</w:t>
      </w:r>
    </w:p>
    <w:p w:rsidR="000C783E" w:rsidRDefault="000C783E" w:rsidP="0013775E">
      <w:pPr>
        <w:jc w:val="center"/>
        <w:rPr>
          <w:b/>
          <w:sz w:val="22"/>
          <w:u w:val="single"/>
        </w:rPr>
      </w:pPr>
    </w:p>
    <w:p w:rsidR="0013775E" w:rsidRDefault="000C783E" w:rsidP="0013775E">
      <w:pPr>
        <w:numPr>
          <w:ilvl w:val="0"/>
          <w:numId w:val="8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Cristalizado de pasillos.</w:t>
      </w:r>
    </w:p>
    <w:p w:rsidR="000C783E" w:rsidRDefault="000C783E" w:rsidP="000C783E">
      <w:pPr>
        <w:ind w:left="1069"/>
        <w:jc w:val="both"/>
        <w:rPr>
          <w:sz w:val="22"/>
        </w:rPr>
      </w:pPr>
    </w:p>
    <w:p w:rsidR="0013775E" w:rsidRDefault="0013775E" w:rsidP="0013775E">
      <w:pPr>
        <w:pStyle w:val="Textocomentario"/>
      </w:pPr>
    </w:p>
    <w:p w:rsidR="0013775E" w:rsidRDefault="0013775E" w:rsidP="0013775E">
      <w:pPr>
        <w:pStyle w:val="Textocomentario"/>
      </w:pPr>
    </w:p>
    <w:p w:rsidR="000C783E" w:rsidRDefault="000C783E" w:rsidP="0013775E">
      <w:pPr>
        <w:pStyle w:val="Textocomentario"/>
        <w:tabs>
          <w:tab w:val="right" w:leader="dot" w:pos="8504"/>
        </w:tabs>
        <w:rPr>
          <w:b/>
        </w:rPr>
      </w:pPr>
    </w:p>
    <w:p w:rsidR="000C783E" w:rsidRDefault="000C783E" w:rsidP="0013775E">
      <w:pPr>
        <w:pStyle w:val="Textocomentario"/>
        <w:tabs>
          <w:tab w:val="right" w:leader="dot" w:pos="8504"/>
        </w:tabs>
        <w:rPr>
          <w:b/>
        </w:rPr>
      </w:pPr>
    </w:p>
    <w:p w:rsidR="0013775E" w:rsidRDefault="0013775E" w:rsidP="0013775E">
      <w:pPr>
        <w:pStyle w:val="Textocomentario"/>
        <w:tabs>
          <w:tab w:val="right" w:leader="dot" w:pos="8504"/>
        </w:tabs>
        <w:rPr>
          <w:b/>
        </w:rPr>
      </w:pPr>
      <w:r>
        <w:rPr>
          <w:b/>
        </w:rPr>
        <w:t>IMPORTE MENSUAL</w:t>
      </w:r>
      <w:r>
        <w:rPr>
          <w:b/>
        </w:rPr>
        <w:tab/>
      </w:r>
      <w:r w:rsidR="000C783E">
        <w:rPr>
          <w:b/>
        </w:rPr>
        <w:t>323,00 € por Edificio.</w:t>
      </w:r>
    </w:p>
    <w:p w:rsidR="0013775E" w:rsidRDefault="0013775E" w:rsidP="0013775E">
      <w:pPr>
        <w:jc w:val="both"/>
        <w:rPr>
          <w:i/>
          <w:sz w:val="18"/>
        </w:rPr>
      </w:pPr>
      <w:r>
        <w:rPr>
          <w:i/>
          <w:sz w:val="18"/>
        </w:rPr>
        <w:t xml:space="preserve">El I.V.A. se </w:t>
      </w:r>
      <w:proofErr w:type="spellStart"/>
      <w:r>
        <w:rPr>
          <w:i/>
          <w:sz w:val="18"/>
        </w:rPr>
        <w:t>incrementarà</w:t>
      </w:r>
      <w:proofErr w:type="spellEnd"/>
      <w:r>
        <w:rPr>
          <w:i/>
          <w:sz w:val="18"/>
        </w:rPr>
        <w:t xml:space="preserve"> al emitir la correspondiente factura.</w:t>
      </w:r>
    </w:p>
    <w:p w:rsidR="00844B8A" w:rsidRDefault="00844B8A"/>
    <w:p w:rsidR="000C783E" w:rsidRDefault="000C783E"/>
    <w:p w:rsidR="000C783E" w:rsidRDefault="000C783E"/>
    <w:p w:rsidR="000C783E" w:rsidRDefault="000C783E"/>
    <w:p w:rsidR="000C783E" w:rsidRDefault="000C783E"/>
    <w:p w:rsidR="000C783E" w:rsidRDefault="000C783E"/>
    <w:p w:rsidR="00796727" w:rsidRPr="00796727" w:rsidRDefault="00796727">
      <w:pPr>
        <w:rPr>
          <w:b/>
          <w:color w:val="FF0000"/>
          <w:u w:val="single"/>
        </w:rPr>
      </w:pPr>
      <w:r w:rsidRPr="00796727">
        <w:rPr>
          <w:b/>
          <w:color w:val="FF0000"/>
          <w:u w:val="single"/>
        </w:rPr>
        <w:t>OBSEQUIO POR PARTE DE LA EMPRESA  :</w:t>
      </w:r>
    </w:p>
    <w:p w:rsidR="00796727" w:rsidRDefault="00796727"/>
    <w:p w:rsidR="000C783E" w:rsidRDefault="00796727">
      <w:r>
        <w:t xml:space="preserve">LA EMPRESA LES OBSEQUIA CON UNA LIMPIEZA A FONDO DE TODA LA ZONA COMUNITARIA AL COMENZAR EL SERVICIO. </w:t>
      </w:r>
    </w:p>
    <w:p w:rsidR="000C783E" w:rsidRDefault="000C783E"/>
    <w:p w:rsidR="000C783E" w:rsidRDefault="000C783E"/>
    <w:p w:rsidR="000C783E" w:rsidRDefault="000C783E"/>
    <w:p w:rsidR="000C783E" w:rsidRDefault="003271A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2831465</wp:posOffset>
                </wp:positionH>
                <wp:positionV relativeFrom="paragraph">
                  <wp:posOffset>297815</wp:posOffset>
                </wp:positionV>
                <wp:extent cx="2885440" cy="1172210"/>
                <wp:effectExtent l="5080" t="10795" r="5080" b="762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783E" w:rsidRDefault="000C783E" w:rsidP="000C783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CDAD. DE PROPIETARIOS</w:t>
                            </w:r>
                          </w:p>
                          <w:p w:rsidR="000C783E" w:rsidRDefault="000C783E" w:rsidP="000C783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EDIF. LAS ROBINIAS II Y III</w:t>
                            </w:r>
                          </w:p>
                          <w:p w:rsidR="000C783E" w:rsidRDefault="000C783E" w:rsidP="000C783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C/ CARDENAL HERRERA ORIA, 18 y 24</w:t>
                            </w:r>
                          </w:p>
                          <w:p w:rsidR="000C783E" w:rsidRDefault="000C783E" w:rsidP="000C783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 xml:space="preserve">ALMERIA </w:t>
                            </w:r>
                          </w:p>
                          <w:p w:rsidR="000C783E" w:rsidRDefault="000C783E" w:rsidP="000C783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 xml:space="preserve">A/A.: Dña. Teresa </w:t>
                            </w:r>
                            <w:proofErr w:type="spellStart"/>
                            <w:r>
                              <w:rPr>
                                <w:b/>
                                <w:lang w:val="es-ES_tradnl"/>
                              </w:rPr>
                              <w:t>Jimenez</w:t>
                            </w:r>
                            <w:proofErr w:type="spellEnd"/>
                            <w:r>
                              <w:rPr>
                                <w:b/>
                                <w:lang w:val="es-ES_tradnl"/>
                              </w:rPr>
                              <w:t xml:space="preserve">  7º-3  </w:t>
                            </w:r>
                            <w:proofErr w:type="spellStart"/>
                            <w:r>
                              <w:rPr>
                                <w:b/>
                                <w:lang w:val="es-ES_tradnl"/>
                              </w:rPr>
                              <w:t>blq</w:t>
                            </w:r>
                            <w:proofErr w:type="spellEnd"/>
                            <w:r>
                              <w:rPr>
                                <w:b/>
                                <w:lang w:val="es-ES_tradnl"/>
                              </w:rPr>
                              <w:t>. Nº 24</w:t>
                            </w:r>
                          </w:p>
                          <w:p w:rsidR="000C783E" w:rsidRPr="006A334B" w:rsidRDefault="000C783E" w:rsidP="000C783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lang w:val="es-ES_tradnl"/>
                              </w:rPr>
                              <w:t>Tlf</w:t>
                            </w:r>
                            <w:proofErr w:type="spellEnd"/>
                            <w:r>
                              <w:rPr>
                                <w:b/>
                                <w:lang w:val="es-ES_tradnl"/>
                              </w:rPr>
                              <w:t xml:space="preserve">.: 950221507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222.95pt;margin-top:23.45pt;width:227.2pt;height:9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" o:allowincell="f">
                <v:textbox>
                  <w:txbxContent>
                    <w:p w:rsidR="000C783E" w:rsidRDefault="000C783E" w:rsidP="000C783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CDAD. DE PROPIETARIOS</w:t>
                      </w:r>
                    </w:p>
                    <w:p w:rsidR="000C783E" w:rsidRDefault="000C783E" w:rsidP="000C783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EDIF. LAS ROBINIAS II Y III</w:t>
                      </w:r>
                    </w:p>
                    <w:p w:rsidR="000C783E" w:rsidRDefault="000C783E" w:rsidP="000C783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C/ CARDENAL HERRERA ORIA, 18 y 24</w:t>
                      </w:r>
                    </w:p>
                    <w:p w:rsidR="000C783E" w:rsidRDefault="000C783E" w:rsidP="000C783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 xml:space="preserve">ALMERIA </w:t>
                      </w:r>
                    </w:p>
                    <w:p w:rsidR="000C783E" w:rsidRDefault="000C783E" w:rsidP="000C783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 xml:space="preserve">A/A.: Dña. Teresa </w:t>
                      </w:r>
                      <w:proofErr w:type="spellStart"/>
                      <w:r>
                        <w:rPr>
                          <w:b/>
                          <w:lang w:val="es-ES_tradnl"/>
                        </w:rPr>
                        <w:t>Jimenez</w:t>
                      </w:r>
                      <w:proofErr w:type="spellEnd"/>
                      <w:r>
                        <w:rPr>
                          <w:b/>
                          <w:lang w:val="es-ES_tradnl"/>
                        </w:rPr>
                        <w:t xml:space="preserve">  7º-3  </w:t>
                      </w:r>
                      <w:proofErr w:type="spellStart"/>
                      <w:r>
                        <w:rPr>
                          <w:b/>
                          <w:lang w:val="es-ES_tradnl"/>
                        </w:rPr>
                        <w:t>blq</w:t>
                      </w:r>
                      <w:proofErr w:type="spellEnd"/>
                      <w:r>
                        <w:rPr>
                          <w:b/>
                          <w:lang w:val="es-ES_tradnl"/>
                        </w:rPr>
                        <w:t>. Nº 24</w:t>
                      </w:r>
                    </w:p>
                    <w:p w:rsidR="000C783E" w:rsidRPr="006A334B" w:rsidRDefault="000C783E" w:rsidP="000C783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proofErr w:type="spellStart"/>
                      <w:r>
                        <w:rPr>
                          <w:b/>
                          <w:lang w:val="es-ES_tradnl"/>
                        </w:rPr>
                        <w:t>Tlf</w:t>
                      </w:r>
                      <w:proofErr w:type="spellEnd"/>
                      <w:r>
                        <w:rPr>
                          <w:b/>
                          <w:lang w:val="es-ES_tradnl"/>
                        </w:rPr>
                        <w:t xml:space="preserve">.: 950221507    </w:t>
                      </w:r>
                    </w:p>
                  </w:txbxContent>
                </v:textbox>
              </v:shape>
            </w:pict>
          </mc:Fallback>
        </mc:AlternateContent>
      </w:r>
    </w:p>
    <w:p w:rsidR="000C783E" w:rsidRPr="000C783E" w:rsidRDefault="000C783E" w:rsidP="000C783E"/>
    <w:p w:rsidR="000C783E" w:rsidRPr="000C783E" w:rsidRDefault="000C783E" w:rsidP="000C783E"/>
    <w:p w:rsidR="000C783E" w:rsidRPr="000C783E" w:rsidRDefault="000C783E" w:rsidP="000C783E"/>
    <w:p w:rsidR="000C783E" w:rsidRPr="000C783E" w:rsidRDefault="000C783E" w:rsidP="000C783E"/>
    <w:p w:rsidR="000C783E" w:rsidRPr="000C783E" w:rsidRDefault="000C783E" w:rsidP="000C783E"/>
    <w:p w:rsidR="000C783E" w:rsidRPr="000C783E" w:rsidRDefault="000C783E" w:rsidP="000C783E"/>
    <w:p w:rsidR="000C783E" w:rsidRPr="000C783E" w:rsidRDefault="000C783E" w:rsidP="000C783E"/>
    <w:p w:rsidR="000C783E" w:rsidRPr="000C783E" w:rsidRDefault="000C783E" w:rsidP="000C783E"/>
    <w:p w:rsidR="000C783E" w:rsidRDefault="000C783E" w:rsidP="000C783E"/>
    <w:p w:rsidR="000C783E" w:rsidRDefault="000C783E" w:rsidP="000C783E"/>
    <w:p w:rsidR="000C783E" w:rsidRDefault="000C783E" w:rsidP="000C783E">
      <w:pPr>
        <w:tabs>
          <w:tab w:val="center" w:pos="3969"/>
        </w:tabs>
        <w:jc w:val="right"/>
        <w:rPr>
          <w:i/>
          <w:lang w:val="es-ES_tradnl"/>
        </w:rPr>
      </w:pPr>
      <w:proofErr w:type="spellStart"/>
      <w:r>
        <w:rPr>
          <w:i/>
          <w:lang w:val="es-ES_tradnl"/>
        </w:rPr>
        <w:t>Almerìa</w:t>
      </w:r>
      <w:proofErr w:type="spellEnd"/>
      <w:r>
        <w:rPr>
          <w:i/>
          <w:lang w:val="es-ES_tradnl"/>
        </w:rPr>
        <w:t xml:space="preserve">, a </w:t>
      </w:r>
      <w:r>
        <w:rPr>
          <w:i/>
          <w:lang w:val="es-ES_tradnl"/>
        </w:rPr>
        <w:fldChar w:fldCharType="begin"/>
      </w:r>
      <w:r>
        <w:rPr>
          <w:i/>
          <w:lang w:val="es-ES_tradnl"/>
        </w:rPr>
        <w:instrText xml:space="preserve"> CREATEDATE \@ "d' de 'MMMM' de 'yyyy" \* MERGEFORMAT </w:instrText>
      </w:r>
      <w:r>
        <w:rPr>
          <w:i/>
          <w:lang w:val="es-ES_tradnl"/>
        </w:rPr>
        <w:fldChar w:fldCharType="separate"/>
      </w:r>
      <w:r w:rsidRPr="006A334B">
        <w:rPr>
          <w:i/>
          <w:noProof/>
        </w:rPr>
        <w:t>16 de mayo de 2014</w:t>
      </w:r>
      <w:r>
        <w:rPr>
          <w:i/>
          <w:lang w:val="es-ES_tradnl"/>
        </w:rPr>
        <w:fldChar w:fldCharType="end"/>
      </w:r>
    </w:p>
    <w:p w:rsidR="000C783E" w:rsidRDefault="000C783E" w:rsidP="000C783E">
      <w:pPr>
        <w:pStyle w:val="Ttulo3"/>
      </w:pPr>
      <w:r>
        <w:t>PRESUPUESTO Nº.- 1936</w:t>
      </w:r>
    </w:p>
    <w:p w:rsidR="000C783E" w:rsidRDefault="000C783E" w:rsidP="000C783E">
      <w:pPr>
        <w:rPr>
          <w:lang w:val="es-ES_tradnl"/>
        </w:rPr>
      </w:pPr>
    </w:p>
    <w:p w:rsidR="000C783E" w:rsidRDefault="000C783E" w:rsidP="000C783E">
      <w:pPr>
        <w:rPr>
          <w:lang w:val="es-ES_tradnl"/>
        </w:rPr>
      </w:pPr>
    </w:p>
    <w:p w:rsidR="000C783E" w:rsidRPr="000C783E" w:rsidRDefault="000C783E" w:rsidP="000C783E">
      <w:pPr>
        <w:rPr>
          <w:lang w:val="es-ES_tradnl"/>
        </w:rPr>
      </w:pPr>
    </w:p>
    <w:p w:rsidR="000C783E" w:rsidRDefault="003271A8" w:rsidP="000C783E">
      <w:pPr>
        <w:pStyle w:val="Ttulo2"/>
      </w:pPr>
      <w:r>
        <w:rPr>
          <w:noProof/>
          <w:lang w:val="es-E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71120</wp:posOffset>
            </wp:positionV>
            <wp:extent cx="7790180" cy="5925820"/>
            <wp:effectExtent l="0" t="0" r="1270" b="0"/>
            <wp:wrapNone/>
            <wp:docPr id="6" name="Imagen 6" descr="logoli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li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180" cy="592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783E">
        <w:t>PRESUPUESTO LIMPIEZA DE GARAJE</w:t>
      </w:r>
    </w:p>
    <w:p w:rsidR="000C783E" w:rsidRDefault="000C783E" w:rsidP="000C783E"/>
    <w:p w:rsidR="000C783E" w:rsidRDefault="000C783E" w:rsidP="000C783E"/>
    <w:p w:rsidR="000C783E" w:rsidRDefault="000C783E" w:rsidP="000C783E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0C783E" w:rsidRDefault="000C783E" w:rsidP="000C783E"/>
    <w:p w:rsidR="000C783E" w:rsidRDefault="000C783E" w:rsidP="000C783E">
      <w:pPr>
        <w:rPr>
          <w:b/>
        </w:rPr>
      </w:pPr>
      <w:r>
        <w:rPr>
          <w:b/>
        </w:rPr>
        <w:t>FRECUENCIA:</w:t>
      </w:r>
    </w:p>
    <w:p w:rsidR="000C783E" w:rsidRDefault="000C783E" w:rsidP="000C783E"/>
    <w:p w:rsidR="000C783E" w:rsidRDefault="000C783E" w:rsidP="000C783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MENSUAL:</w:t>
      </w:r>
    </w:p>
    <w:p w:rsidR="000C783E" w:rsidRDefault="000C783E" w:rsidP="000C783E">
      <w:pPr>
        <w:jc w:val="center"/>
        <w:rPr>
          <w:b/>
          <w:sz w:val="22"/>
          <w:u w:val="single"/>
        </w:rPr>
      </w:pPr>
    </w:p>
    <w:p w:rsidR="000C783E" w:rsidRPr="000C783E" w:rsidRDefault="000C783E" w:rsidP="000C783E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22"/>
        </w:rPr>
      </w:pPr>
      <w:r>
        <w:rPr>
          <w:sz w:val="22"/>
        </w:rPr>
        <w:t xml:space="preserve">Repaso de papeles , extintores, llaves de luz, …etc. En 2ª planta de garaje que es el </w:t>
      </w:r>
      <w:r w:rsidR="00932FF3">
        <w:rPr>
          <w:sz w:val="22"/>
        </w:rPr>
        <w:t>comunitario</w:t>
      </w:r>
      <w:r>
        <w:rPr>
          <w:sz w:val="22"/>
        </w:rPr>
        <w:t>.</w:t>
      </w:r>
    </w:p>
    <w:p w:rsidR="000C783E" w:rsidRDefault="000C783E" w:rsidP="000C783E">
      <w:pPr>
        <w:jc w:val="both"/>
        <w:rPr>
          <w:sz w:val="22"/>
        </w:rPr>
      </w:pPr>
    </w:p>
    <w:p w:rsidR="000C783E" w:rsidRDefault="000C783E" w:rsidP="000C783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SEMESTRAL:</w:t>
      </w:r>
    </w:p>
    <w:p w:rsidR="000C783E" w:rsidRDefault="000C783E" w:rsidP="000C783E">
      <w:pPr>
        <w:jc w:val="center"/>
        <w:rPr>
          <w:b/>
          <w:sz w:val="22"/>
          <w:u w:val="single"/>
        </w:rPr>
      </w:pPr>
    </w:p>
    <w:p w:rsidR="00F97D0B" w:rsidRDefault="000C783E" w:rsidP="000C783E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suelo de garaje con maquinaria Industrial, barredero- Aspiradora, incluidas las plazas que están cerradas , siempre que las dejen abiertas, los propietarios , previa notificación por escrito ( plantilla de limpieza garaje ) situada en la CDAD. y en Garaje, un día antes a su ejecución.</w:t>
      </w:r>
    </w:p>
    <w:p w:rsidR="00F97D0B" w:rsidRDefault="00F97D0B" w:rsidP="00F97D0B">
      <w:pPr>
        <w:jc w:val="both"/>
        <w:rPr>
          <w:sz w:val="22"/>
        </w:rPr>
      </w:pPr>
    </w:p>
    <w:p w:rsidR="00F97D0B" w:rsidRDefault="00F97D0B" w:rsidP="00F97D0B">
      <w:pPr>
        <w:jc w:val="both"/>
        <w:rPr>
          <w:sz w:val="22"/>
        </w:rPr>
      </w:pPr>
    </w:p>
    <w:p w:rsidR="00F97D0B" w:rsidRDefault="00F97D0B" w:rsidP="00F97D0B">
      <w:pPr>
        <w:jc w:val="both"/>
        <w:rPr>
          <w:sz w:val="22"/>
        </w:rPr>
      </w:pPr>
    </w:p>
    <w:p w:rsidR="00F97D0B" w:rsidRDefault="00F97D0B" w:rsidP="00F97D0B">
      <w:pPr>
        <w:jc w:val="both"/>
        <w:rPr>
          <w:sz w:val="22"/>
        </w:rPr>
      </w:pPr>
    </w:p>
    <w:p w:rsidR="00F97D0B" w:rsidRDefault="00F97D0B" w:rsidP="00F97D0B">
      <w:pPr>
        <w:jc w:val="both"/>
        <w:rPr>
          <w:sz w:val="22"/>
        </w:rPr>
      </w:pPr>
    </w:p>
    <w:p w:rsidR="00F97D0B" w:rsidRDefault="00F97D0B" w:rsidP="00F97D0B">
      <w:pPr>
        <w:pStyle w:val="Textocomentario"/>
        <w:tabs>
          <w:tab w:val="right" w:leader="dot" w:pos="8504"/>
        </w:tabs>
        <w:rPr>
          <w:b/>
        </w:rPr>
      </w:pPr>
      <w:r>
        <w:rPr>
          <w:b/>
        </w:rPr>
        <w:t>IMPORTE MENSUAL</w:t>
      </w:r>
      <w:r>
        <w:rPr>
          <w:b/>
        </w:rPr>
        <w:tab/>
        <w:t xml:space="preserve">49,00 € </w:t>
      </w:r>
    </w:p>
    <w:p w:rsidR="00F97D0B" w:rsidRDefault="00F97D0B" w:rsidP="00F97D0B">
      <w:pPr>
        <w:jc w:val="both"/>
        <w:rPr>
          <w:i/>
          <w:sz w:val="18"/>
        </w:rPr>
      </w:pPr>
      <w:r>
        <w:rPr>
          <w:i/>
          <w:sz w:val="18"/>
        </w:rPr>
        <w:t xml:space="preserve">El I.V.A. se </w:t>
      </w:r>
      <w:proofErr w:type="spellStart"/>
      <w:r>
        <w:rPr>
          <w:i/>
          <w:sz w:val="18"/>
        </w:rPr>
        <w:t>incrementarà</w:t>
      </w:r>
      <w:proofErr w:type="spellEnd"/>
      <w:r>
        <w:rPr>
          <w:i/>
          <w:sz w:val="18"/>
        </w:rPr>
        <w:t xml:space="preserve"> al emitir la correspondiente factura.</w:t>
      </w:r>
    </w:p>
    <w:p w:rsidR="00F97D0B" w:rsidRDefault="00F97D0B" w:rsidP="00F97D0B">
      <w:pPr>
        <w:jc w:val="both"/>
        <w:rPr>
          <w:i/>
          <w:sz w:val="18"/>
        </w:rPr>
      </w:pPr>
    </w:p>
    <w:p w:rsidR="00F97D0B" w:rsidRDefault="00F97D0B" w:rsidP="00F97D0B">
      <w:pPr>
        <w:jc w:val="both"/>
        <w:rPr>
          <w:i/>
          <w:sz w:val="18"/>
        </w:rPr>
      </w:pPr>
    </w:p>
    <w:p w:rsidR="00F97D0B" w:rsidRDefault="00F97D0B" w:rsidP="00F97D0B">
      <w:pPr>
        <w:jc w:val="both"/>
        <w:rPr>
          <w:i/>
          <w:sz w:val="18"/>
        </w:rPr>
      </w:pPr>
    </w:p>
    <w:p w:rsidR="00F97D0B" w:rsidRDefault="00F97D0B" w:rsidP="00F97D0B">
      <w:pPr>
        <w:jc w:val="both"/>
        <w:rPr>
          <w:i/>
          <w:sz w:val="18"/>
        </w:rPr>
      </w:pPr>
    </w:p>
    <w:p w:rsidR="00F97D0B" w:rsidRDefault="00F97D0B" w:rsidP="00F97D0B">
      <w:pPr>
        <w:jc w:val="both"/>
        <w:rPr>
          <w:i/>
          <w:sz w:val="18"/>
        </w:rPr>
      </w:pPr>
    </w:p>
    <w:p w:rsidR="00F97D0B" w:rsidRDefault="00F97D0B" w:rsidP="00F97D0B">
      <w:pPr>
        <w:jc w:val="both"/>
        <w:rPr>
          <w:i/>
          <w:sz w:val="18"/>
        </w:rPr>
      </w:pPr>
    </w:p>
    <w:p w:rsidR="00F97D0B" w:rsidRDefault="00F97D0B" w:rsidP="00F97D0B">
      <w:pPr>
        <w:jc w:val="both"/>
        <w:rPr>
          <w:i/>
          <w:sz w:val="18"/>
        </w:rPr>
      </w:pPr>
    </w:p>
    <w:p w:rsidR="00F97D0B" w:rsidRDefault="00F97D0B" w:rsidP="00F97D0B">
      <w:pPr>
        <w:jc w:val="both"/>
        <w:rPr>
          <w:i/>
          <w:sz w:val="18"/>
        </w:rPr>
      </w:pPr>
    </w:p>
    <w:p w:rsidR="00F97D0B" w:rsidRDefault="00F97D0B" w:rsidP="00F97D0B">
      <w:pPr>
        <w:jc w:val="both"/>
        <w:rPr>
          <w:i/>
          <w:sz w:val="18"/>
        </w:rPr>
      </w:pPr>
    </w:p>
    <w:p w:rsidR="00F97D0B" w:rsidRDefault="00F97D0B" w:rsidP="00F97D0B">
      <w:pPr>
        <w:jc w:val="both"/>
        <w:rPr>
          <w:i/>
          <w:sz w:val="18"/>
        </w:rPr>
      </w:pPr>
    </w:p>
    <w:p w:rsidR="00F97D0B" w:rsidRDefault="00F97D0B" w:rsidP="00F97D0B">
      <w:pPr>
        <w:jc w:val="both"/>
        <w:rPr>
          <w:i/>
          <w:sz w:val="18"/>
        </w:rPr>
      </w:pPr>
    </w:p>
    <w:p w:rsidR="00F97D0B" w:rsidRDefault="00F97D0B" w:rsidP="00F97D0B">
      <w:pPr>
        <w:jc w:val="both"/>
        <w:rPr>
          <w:i/>
          <w:sz w:val="18"/>
        </w:rPr>
      </w:pPr>
    </w:p>
    <w:p w:rsidR="00F97D0B" w:rsidRDefault="00F97D0B" w:rsidP="00F97D0B">
      <w:pPr>
        <w:jc w:val="both"/>
        <w:rPr>
          <w:i/>
          <w:sz w:val="18"/>
        </w:rPr>
      </w:pPr>
    </w:p>
    <w:p w:rsidR="00F97D0B" w:rsidRDefault="00F97D0B" w:rsidP="00F97D0B">
      <w:pPr>
        <w:jc w:val="both"/>
        <w:rPr>
          <w:i/>
          <w:sz w:val="18"/>
        </w:rPr>
      </w:pPr>
    </w:p>
    <w:p w:rsidR="00F97D0B" w:rsidRDefault="003271A8" w:rsidP="00F97D0B">
      <w:pPr>
        <w:jc w:val="both"/>
        <w:rPr>
          <w:sz w:val="22"/>
        </w:rPr>
      </w:pPr>
      <w:r>
        <w:rPr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2983865</wp:posOffset>
                </wp:positionH>
                <wp:positionV relativeFrom="paragraph">
                  <wp:posOffset>70485</wp:posOffset>
                </wp:positionV>
                <wp:extent cx="2885440" cy="1172210"/>
                <wp:effectExtent l="5080" t="12065" r="5080" b="635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D0B" w:rsidRDefault="00F97D0B" w:rsidP="00F97D0B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CDAD. DE PROPIETARIOS</w:t>
                            </w:r>
                          </w:p>
                          <w:p w:rsidR="00F97D0B" w:rsidRDefault="00F97D0B" w:rsidP="00F97D0B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EDIF. LAS ROBINIAS II Y III</w:t>
                            </w:r>
                          </w:p>
                          <w:p w:rsidR="00F97D0B" w:rsidRDefault="00F97D0B" w:rsidP="00F97D0B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C/ CARDENAL HERRERA ORIA, 18 y 24</w:t>
                            </w:r>
                          </w:p>
                          <w:p w:rsidR="00F97D0B" w:rsidRDefault="00F97D0B" w:rsidP="00F97D0B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 xml:space="preserve">ALMERIA </w:t>
                            </w:r>
                          </w:p>
                          <w:p w:rsidR="00F97D0B" w:rsidRDefault="00F97D0B" w:rsidP="00F97D0B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 xml:space="preserve">A/A.: Dña. Teresa </w:t>
                            </w:r>
                            <w:proofErr w:type="spellStart"/>
                            <w:r>
                              <w:rPr>
                                <w:b/>
                                <w:lang w:val="es-ES_tradnl"/>
                              </w:rPr>
                              <w:t>Jimenez</w:t>
                            </w:r>
                            <w:proofErr w:type="spellEnd"/>
                            <w:r>
                              <w:rPr>
                                <w:b/>
                                <w:lang w:val="es-ES_tradnl"/>
                              </w:rPr>
                              <w:t xml:space="preserve">  7º-3  </w:t>
                            </w:r>
                            <w:proofErr w:type="spellStart"/>
                            <w:r>
                              <w:rPr>
                                <w:b/>
                                <w:lang w:val="es-ES_tradnl"/>
                              </w:rPr>
                              <w:t>blq</w:t>
                            </w:r>
                            <w:proofErr w:type="spellEnd"/>
                            <w:r>
                              <w:rPr>
                                <w:b/>
                                <w:lang w:val="es-ES_tradnl"/>
                              </w:rPr>
                              <w:t>. Nº 24</w:t>
                            </w:r>
                          </w:p>
                          <w:p w:rsidR="00F97D0B" w:rsidRPr="006A334B" w:rsidRDefault="00F97D0B" w:rsidP="00F97D0B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lang w:val="es-ES_tradnl"/>
                              </w:rPr>
                              <w:t>Tlf</w:t>
                            </w:r>
                            <w:proofErr w:type="spellEnd"/>
                            <w:r>
                              <w:rPr>
                                <w:b/>
                                <w:lang w:val="es-ES_tradnl"/>
                              </w:rPr>
                              <w:t xml:space="preserve">.: 950221507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234.95pt;margin-top:5.55pt;width:227.2pt;height:92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" o:allowincell="f">
                <v:textbox>
                  <w:txbxContent>
                    <w:p w:rsidR="00F97D0B" w:rsidRDefault="00F97D0B" w:rsidP="00F97D0B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CDAD. DE PROPIETARIOS</w:t>
                      </w:r>
                    </w:p>
                    <w:p w:rsidR="00F97D0B" w:rsidRDefault="00F97D0B" w:rsidP="00F97D0B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EDIF. LAS ROBINIAS II Y III</w:t>
                      </w:r>
                    </w:p>
                    <w:p w:rsidR="00F97D0B" w:rsidRDefault="00F97D0B" w:rsidP="00F97D0B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C/ CARDENAL HERRERA ORIA, 18 y 24</w:t>
                      </w:r>
                    </w:p>
                    <w:p w:rsidR="00F97D0B" w:rsidRDefault="00F97D0B" w:rsidP="00F97D0B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 xml:space="preserve">ALMERIA </w:t>
                      </w:r>
                    </w:p>
                    <w:p w:rsidR="00F97D0B" w:rsidRDefault="00F97D0B" w:rsidP="00F97D0B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 xml:space="preserve">A/A.: Dña. Teresa </w:t>
                      </w:r>
                      <w:proofErr w:type="spellStart"/>
                      <w:r>
                        <w:rPr>
                          <w:b/>
                          <w:lang w:val="es-ES_tradnl"/>
                        </w:rPr>
                        <w:t>Jimenez</w:t>
                      </w:r>
                      <w:proofErr w:type="spellEnd"/>
                      <w:r>
                        <w:rPr>
                          <w:b/>
                          <w:lang w:val="es-ES_tradnl"/>
                        </w:rPr>
                        <w:t xml:space="preserve">  7º-3  </w:t>
                      </w:r>
                      <w:proofErr w:type="spellStart"/>
                      <w:r>
                        <w:rPr>
                          <w:b/>
                          <w:lang w:val="es-ES_tradnl"/>
                        </w:rPr>
                        <w:t>blq</w:t>
                      </w:r>
                      <w:proofErr w:type="spellEnd"/>
                      <w:r>
                        <w:rPr>
                          <w:b/>
                          <w:lang w:val="es-ES_tradnl"/>
                        </w:rPr>
                        <w:t>. Nº 24</w:t>
                      </w:r>
                    </w:p>
                    <w:p w:rsidR="00F97D0B" w:rsidRPr="006A334B" w:rsidRDefault="00F97D0B" w:rsidP="00F97D0B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proofErr w:type="spellStart"/>
                      <w:r>
                        <w:rPr>
                          <w:b/>
                          <w:lang w:val="es-ES_tradnl"/>
                        </w:rPr>
                        <w:t>Tlf</w:t>
                      </w:r>
                      <w:proofErr w:type="spellEnd"/>
                      <w:r>
                        <w:rPr>
                          <w:b/>
                          <w:lang w:val="es-ES_tradnl"/>
                        </w:rPr>
                        <w:t xml:space="preserve">.: 950221507    </w:t>
                      </w:r>
                    </w:p>
                  </w:txbxContent>
                </v:textbox>
              </v:shape>
            </w:pict>
          </mc:Fallback>
        </mc:AlternateContent>
      </w:r>
    </w:p>
    <w:p w:rsidR="00F97D0B" w:rsidRDefault="00F97D0B" w:rsidP="00F97D0B">
      <w:pPr>
        <w:jc w:val="both"/>
        <w:rPr>
          <w:sz w:val="22"/>
        </w:rPr>
      </w:pPr>
    </w:p>
    <w:p w:rsidR="00F97D0B" w:rsidRDefault="00F97D0B" w:rsidP="00F97D0B">
      <w:pPr>
        <w:jc w:val="both"/>
        <w:rPr>
          <w:sz w:val="22"/>
        </w:rPr>
      </w:pPr>
    </w:p>
    <w:p w:rsidR="00F97D0B" w:rsidRDefault="00F97D0B" w:rsidP="00F97D0B">
      <w:pPr>
        <w:jc w:val="both"/>
        <w:rPr>
          <w:sz w:val="22"/>
        </w:rPr>
      </w:pPr>
    </w:p>
    <w:p w:rsidR="000C783E" w:rsidRDefault="000C783E" w:rsidP="00F97D0B">
      <w:pPr>
        <w:jc w:val="both"/>
        <w:rPr>
          <w:sz w:val="22"/>
        </w:rPr>
      </w:pPr>
      <w:r>
        <w:rPr>
          <w:sz w:val="22"/>
        </w:rPr>
        <w:t xml:space="preserve">  </w:t>
      </w:r>
    </w:p>
    <w:p w:rsidR="000C783E" w:rsidRDefault="000C783E" w:rsidP="000C783E">
      <w:pPr>
        <w:jc w:val="both"/>
        <w:rPr>
          <w:sz w:val="22"/>
        </w:rPr>
      </w:pPr>
    </w:p>
    <w:p w:rsidR="000C783E" w:rsidRDefault="000C783E" w:rsidP="000C783E">
      <w:pPr>
        <w:jc w:val="both"/>
        <w:rPr>
          <w:b/>
          <w:sz w:val="22"/>
        </w:rPr>
      </w:pPr>
    </w:p>
    <w:p w:rsidR="00F97D0B" w:rsidRDefault="00F97D0B" w:rsidP="00F97D0B">
      <w:pPr>
        <w:tabs>
          <w:tab w:val="center" w:pos="3969"/>
        </w:tabs>
        <w:jc w:val="right"/>
        <w:rPr>
          <w:i/>
          <w:lang w:val="es-ES_tradnl"/>
        </w:rPr>
      </w:pPr>
    </w:p>
    <w:p w:rsidR="00F97D0B" w:rsidRDefault="00F97D0B" w:rsidP="00F97D0B">
      <w:pPr>
        <w:tabs>
          <w:tab w:val="center" w:pos="3969"/>
        </w:tabs>
        <w:jc w:val="right"/>
        <w:rPr>
          <w:i/>
          <w:lang w:val="es-ES_tradnl"/>
        </w:rPr>
      </w:pPr>
      <w:proofErr w:type="spellStart"/>
      <w:r>
        <w:rPr>
          <w:i/>
          <w:lang w:val="es-ES_tradnl"/>
        </w:rPr>
        <w:t>Almerìa</w:t>
      </w:r>
      <w:proofErr w:type="spellEnd"/>
      <w:r>
        <w:rPr>
          <w:i/>
          <w:lang w:val="es-ES_tradnl"/>
        </w:rPr>
        <w:t xml:space="preserve">, a </w:t>
      </w:r>
      <w:r>
        <w:rPr>
          <w:i/>
          <w:lang w:val="es-ES_tradnl"/>
        </w:rPr>
        <w:fldChar w:fldCharType="begin"/>
      </w:r>
      <w:r>
        <w:rPr>
          <w:i/>
          <w:lang w:val="es-ES_tradnl"/>
        </w:rPr>
        <w:instrText xml:space="preserve"> CREATEDATE \@ "d' de 'MMMM' de 'yyyy" \* MERGEFORMAT </w:instrText>
      </w:r>
      <w:r>
        <w:rPr>
          <w:i/>
          <w:lang w:val="es-ES_tradnl"/>
        </w:rPr>
        <w:fldChar w:fldCharType="separate"/>
      </w:r>
      <w:r w:rsidRPr="006A334B">
        <w:rPr>
          <w:i/>
          <w:noProof/>
        </w:rPr>
        <w:t>16 de mayo de 2014</w:t>
      </w:r>
      <w:r>
        <w:rPr>
          <w:i/>
          <w:lang w:val="es-ES_tradnl"/>
        </w:rPr>
        <w:fldChar w:fldCharType="end"/>
      </w:r>
    </w:p>
    <w:p w:rsidR="00F97D0B" w:rsidRDefault="00F97D0B" w:rsidP="00F97D0B">
      <w:pPr>
        <w:pStyle w:val="Ttulo3"/>
      </w:pPr>
      <w:r>
        <w:t>PRESUPUESTO Nº.- 1936</w:t>
      </w:r>
    </w:p>
    <w:p w:rsidR="00F97D0B" w:rsidRDefault="00F97D0B" w:rsidP="00F97D0B">
      <w:pPr>
        <w:rPr>
          <w:lang w:val="es-ES_tradnl"/>
        </w:rPr>
      </w:pPr>
    </w:p>
    <w:p w:rsidR="00F97D0B" w:rsidRPr="000C783E" w:rsidRDefault="00F97D0B" w:rsidP="00F97D0B">
      <w:pPr>
        <w:rPr>
          <w:lang w:val="es-ES_tradnl"/>
        </w:rPr>
      </w:pPr>
    </w:p>
    <w:p w:rsidR="00F97D0B" w:rsidRDefault="003271A8" w:rsidP="00F97D0B">
      <w:pPr>
        <w:pStyle w:val="Ttulo2"/>
      </w:pPr>
      <w:r>
        <w:rPr>
          <w:noProof/>
          <w:lang w:val="es-ES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-458939</wp:posOffset>
            </wp:positionH>
            <wp:positionV relativeFrom="paragraph">
              <wp:posOffset>173990</wp:posOffset>
            </wp:positionV>
            <wp:extent cx="7790180" cy="5925820"/>
            <wp:effectExtent l="0" t="0" r="1270" b="0"/>
            <wp:wrapNone/>
            <wp:docPr id="8" name="Imagen 8" descr="logoli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li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180" cy="592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7D0B">
        <w:t>PRESUPUESTO LIMPIEZA DE ZONA COMUNES A LOS EDIFICIOS II Y III</w:t>
      </w:r>
    </w:p>
    <w:p w:rsidR="00F97D0B" w:rsidRDefault="00F97D0B" w:rsidP="00F97D0B"/>
    <w:p w:rsidR="00F97D0B" w:rsidRDefault="00F97D0B" w:rsidP="00F97D0B"/>
    <w:p w:rsidR="00F97D0B" w:rsidRDefault="00F97D0B" w:rsidP="00F97D0B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F97D0B" w:rsidRDefault="00F97D0B" w:rsidP="00F97D0B"/>
    <w:p w:rsidR="00F97D0B" w:rsidRDefault="00F97D0B" w:rsidP="00F97D0B">
      <w:pPr>
        <w:rPr>
          <w:b/>
        </w:rPr>
      </w:pPr>
      <w:r>
        <w:rPr>
          <w:b/>
        </w:rPr>
        <w:t>FRECUENCIA:</w:t>
      </w:r>
    </w:p>
    <w:p w:rsidR="00F97D0B" w:rsidRDefault="00F97D0B" w:rsidP="00F97D0B"/>
    <w:p w:rsidR="00F97D0B" w:rsidRDefault="00F97D0B" w:rsidP="00F97D0B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DIARIO de Lunes a Viernes:</w:t>
      </w:r>
    </w:p>
    <w:p w:rsidR="00F97D0B" w:rsidRDefault="00F97D0B" w:rsidP="00F97D0B">
      <w:pPr>
        <w:jc w:val="center"/>
        <w:rPr>
          <w:b/>
          <w:sz w:val="22"/>
          <w:u w:val="single"/>
        </w:rPr>
      </w:pPr>
    </w:p>
    <w:p w:rsidR="00F97D0B" w:rsidRPr="00F97D0B" w:rsidRDefault="00F97D0B" w:rsidP="00F97D0B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22"/>
        </w:rPr>
      </w:pPr>
      <w:r>
        <w:rPr>
          <w:sz w:val="22"/>
        </w:rPr>
        <w:t>Barrido de lo más significativo en perímetro exterior  correspondiente  los Edificio II y III ,  incluido patinillo junto a rampa de garaje y fregado de alguna posible mancha significativa.( la parte correspondiente al portal I , lo hace el portero).</w:t>
      </w:r>
    </w:p>
    <w:p w:rsidR="00F97D0B" w:rsidRPr="000C783E" w:rsidRDefault="00F97D0B" w:rsidP="00F97D0B">
      <w:pPr>
        <w:jc w:val="both"/>
        <w:rPr>
          <w:b/>
          <w:sz w:val="22"/>
        </w:rPr>
      </w:pPr>
    </w:p>
    <w:p w:rsidR="00F97D0B" w:rsidRDefault="00F97D0B" w:rsidP="00F97D0B">
      <w:pPr>
        <w:jc w:val="center"/>
        <w:rPr>
          <w:b/>
          <w:sz w:val="22"/>
          <w:u w:val="single"/>
        </w:rPr>
      </w:pPr>
    </w:p>
    <w:p w:rsidR="007A28E8" w:rsidRDefault="007A28E8" w:rsidP="007A28E8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MENSUAL:</w:t>
      </w:r>
    </w:p>
    <w:p w:rsidR="007A28E8" w:rsidRDefault="007A28E8" w:rsidP="007A28E8">
      <w:pPr>
        <w:jc w:val="center"/>
        <w:rPr>
          <w:b/>
          <w:sz w:val="22"/>
          <w:u w:val="single"/>
        </w:rPr>
      </w:pPr>
    </w:p>
    <w:p w:rsidR="007A28E8" w:rsidRPr="00796727" w:rsidRDefault="007A28E8" w:rsidP="007A28E8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 w:rsidRPr="00796727">
        <w:rPr>
          <w:sz w:val="22"/>
        </w:rPr>
        <w:t>Limpieza de suelo de perímetro exterior correspondiente a los portales II y III , con maquinaria Industrial.</w:t>
      </w:r>
    </w:p>
    <w:p w:rsidR="007A28E8" w:rsidRDefault="007A28E8" w:rsidP="007A28E8">
      <w:pPr>
        <w:jc w:val="both"/>
        <w:rPr>
          <w:sz w:val="22"/>
        </w:rPr>
      </w:pPr>
    </w:p>
    <w:p w:rsidR="007A28E8" w:rsidRDefault="007A28E8" w:rsidP="007A28E8">
      <w:pPr>
        <w:jc w:val="both"/>
        <w:rPr>
          <w:sz w:val="22"/>
        </w:rPr>
      </w:pPr>
    </w:p>
    <w:p w:rsidR="007A28E8" w:rsidRDefault="007A28E8" w:rsidP="007A28E8">
      <w:pPr>
        <w:jc w:val="both"/>
        <w:rPr>
          <w:sz w:val="22"/>
        </w:rPr>
      </w:pPr>
    </w:p>
    <w:p w:rsidR="007A28E8" w:rsidRDefault="007A28E8" w:rsidP="007A28E8">
      <w:pPr>
        <w:pStyle w:val="Textocomentario"/>
        <w:tabs>
          <w:tab w:val="right" w:leader="dot" w:pos="8504"/>
        </w:tabs>
        <w:rPr>
          <w:b/>
        </w:rPr>
      </w:pPr>
      <w:r>
        <w:rPr>
          <w:b/>
        </w:rPr>
        <w:t>IMPORTE MENSUAL</w:t>
      </w:r>
      <w:r>
        <w:rPr>
          <w:b/>
        </w:rPr>
        <w:tab/>
        <w:t xml:space="preserve">75,00 € </w:t>
      </w:r>
    </w:p>
    <w:p w:rsidR="007A28E8" w:rsidRDefault="007A28E8" w:rsidP="007A28E8">
      <w:pPr>
        <w:jc w:val="both"/>
        <w:rPr>
          <w:i/>
          <w:sz w:val="18"/>
        </w:rPr>
      </w:pPr>
      <w:r>
        <w:rPr>
          <w:i/>
          <w:sz w:val="18"/>
        </w:rPr>
        <w:t xml:space="preserve">El I.V.A. se </w:t>
      </w:r>
      <w:proofErr w:type="spellStart"/>
      <w:r>
        <w:rPr>
          <w:i/>
          <w:sz w:val="18"/>
        </w:rPr>
        <w:t>incrementarà</w:t>
      </w:r>
      <w:proofErr w:type="spellEnd"/>
      <w:r>
        <w:rPr>
          <w:i/>
          <w:sz w:val="18"/>
        </w:rPr>
        <w:t xml:space="preserve"> al emitir la correspondiente factura.</w:t>
      </w:r>
    </w:p>
    <w:p w:rsidR="007A28E8" w:rsidRDefault="007A28E8" w:rsidP="007A28E8">
      <w:pPr>
        <w:jc w:val="both"/>
        <w:rPr>
          <w:i/>
          <w:sz w:val="18"/>
        </w:rPr>
      </w:pPr>
    </w:p>
    <w:p w:rsidR="007A28E8" w:rsidRPr="007A28E8" w:rsidRDefault="007A28E8" w:rsidP="007A28E8">
      <w:pPr>
        <w:jc w:val="both"/>
        <w:rPr>
          <w:b/>
          <w:sz w:val="22"/>
        </w:rPr>
      </w:pPr>
    </w:p>
    <w:p w:rsidR="007A28E8" w:rsidRDefault="007A28E8" w:rsidP="007A28E8">
      <w:pPr>
        <w:jc w:val="both"/>
        <w:rPr>
          <w:sz w:val="22"/>
        </w:rPr>
      </w:pPr>
    </w:p>
    <w:p w:rsidR="007A28E8" w:rsidRDefault="007A28E8" w:rsidP="007A28E8">
      <w:pPr>
        <w:jc w:val="both"/>
        <w:rPr>
          <w:sz w:val="22"/>
        </w:rPr>
      </w:pPr>
    </w:p>
    <w:p w:rsidR="007A28E8" w:rsidRPr="00796727" w:rsidRDefault="007A28E8" w:rsidP="007A28E8">
      <w:pPr>
        <w:jc w:val="both"/>
        <w:rPr>
          <w:b/>
          <w:color w:val="FF0000"/>
          <w:sz w:val="22"/>
          <w:u w:val="single"/>
        </w:rPr>
      </w:pPr>
      <w:r w:rsidRPr="00796727">
        <w:rPr>
          <w:b/>
          <w:color w:val="FF0000"/>
          <w:sz w:val="22"/>
          <w:u w:val="single"/>
        </w:rPr>
        <w:t xml:space="preserve">NOTA INFORMATIVA : </w:t>
      </w:r>
    </w:p>
    <w:p w:rsidR="007A28E8" w:rsidRPr="00796727" w:rsidRDefault="007A28E8" w:rsidP="007A28E8">
      <w:pPr>
        <w:jc w:val="both"/>
        <w:rPr>
          <w:color w:val="FF0000"/>
          <w:sz w:val="22"/>
        </w:rPr>
      </w:pPr>
    </w:p>
    <w:p w:rsidR="007A28E8" w:rsidRDefault="007A28E8" w:rsidP="007A28E8">
      <w:pPr>
        <w:numPr>
          <w:ilvl w:val="0"/>
          <w:numId w:val="11"/>
        </w:numPr>
        <w:jc w:val="both"/>
        <w:rPr>
          <w:sz w:val="22"/>
        </w:rPr>
      </w:pPr>
      <w:r>
        <w:rPr>
          <w:sz w:val="22"/>
        </w:rPr>
        <w:t>Nuestro personal va perfectamente uniformado e identificado.</w:t>
      </w:r>
    </w:p>
    <w:p w:rsidR="007A28E8" w:rsidRDefault="007A28E8" w:rsidP="007A28E8">
      <w:pPr>
        <w:numPr>
          <w:ilvl w:val="0"/>
          <w:numId w:val="11"/>
        </w:numPr>
        <w:jc w:val="both"/>
        <w:rPr>
          <w:sz w:val="22"/>
        </w:rPr>
      </w:pPr>
      <w:r>
        <w:rPr>
          <w:sz w:val="22"/>
        </w:rPr>
        <w:t xml:space="preserve">La Empresa puede aportar la documentación necesaria </w:t>
      </w:r>
      <w:r w:rsidR="00796727">
        <w:rPr>
          <w:sz w:val="22"/>
        </w:rPr>
        <w:t xml:space="preserve">, cuando </w:t>
      </w:r>
      <w:r>
        <w:rPr>
          <w:sz w:val="22"/>
        </w:rPr>
        <w:t>la Comunidad de Vecinos considere , atendiendo a TC2, Seguro de Responsabilidad Civil, LOPD,….etc.</w:t>
      </w:r>
    </w:p>
    <w:p w:rsidR="00796727" w:rsidRDefault="00796727" w:rsidP="00796727">
      <w:pPr>
        <w:jc w:val="both"/>
        <w:rPr>
          <w:sz w:val="22"/>
        </w:rPr>
      </w:pPr>
    </w:p>
    <w:p w:rsidR="00796727" w:rsidRDefault="00796727" w:rsidP="00796727">
      <w:pPr>
        <w:jc w:val="both"/>
        <w:rPr>
          <w:sz w:val="22"/>
        </w:rPr>
      </w:pPr>
    </w:p>
    <w:p w:rsidR="00796727" w:rsidRDefault="00796727" w:rsidP="00796727">
      <w:pPr>
        <w:jc w:val="both"/>
        <w:rPr>
          <w:sz w:val="22"/>
        </w:rPr>
      </w:pPr>
    </w:p>
    <w:p w:rsidR="00796727" w:rsidRDefault="00796727" w:rsidP="00796727">
      <w:pPr>
        <w:jc w:val="both"/>
        <w:rPr>
          <w:sz w:val="22"/>
        </w:rPr>
      </w:pPr>
    </w:p>
    <w:p w:rsidR="00796727" w:rsidRDefault="00796727" w:rsidP="00796727">
      <w:pPr>
        <w:jc w:val="both"/>
        <w:rPr>
          <w:sz w:val="22"/>
        </w:rPr>
      </w:pPr>
    </w:p>
    <w:p w:rsidR="00796727" w:rsidRDefault="00796727" w:rsidP="00951883">
      <w:pPr>
        <w:rPr>
          <w:b/>
          <w:sz w:val="22"/>
          <w:u w:val="single"/>
        </w:rPr>
      </w:pPr>
      <w:bookmarkStart w:id="0" w:name="_GoBack"/>
      <w:bookmarkEnd w:id="0"/>
    </w:p>
    <w:sectPr w:rsidR="00796727" w:rsidSect="00AF755F">
      <w:headerReference w:type="default" r:id="rId8"/>
      <w:footerReference w:type="default" r:id="rId9"/>
      <w:pgSz w:w="11906" w:h="16838" w:code="9"/>
      <w:pgMar w:top="567" w:right="1701" w:bottom="425" w:left="147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1A5" w:rsidRDefault="00DF21A5">
      <w:r>
        <w:separator/>
      </w:r>
    </w:p>
  </w:endnote>
  <w:endnote w:type="continuationSeparator" w:id="0">
    <w:p w:rsidR="00DF21A5" w:rsidRDefault="00DF2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1A5" w:rsidRDefault="00DF21A5">
      <w:r>
        <w:separator/>
      </w:r>
    </w:p>
  </w:footnote>
  <w:footnote w:type="continuationSeparator" w:id="0">
    <w:p w:rsidR="00DF21A5" w:rsidRDefault="00DF21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5F" w:rsidRDefault="00DF21A5" w:rsidP="00AF755F">
    <w:pPr>
      <w:widowControl w:val="0"/>
      <w:autoSpaceDE w:val="0"/>
      <w:autoSpaceDN w:val="0"/>
      <w:adjustRightInd w:val="0"/>
      <w:ind w:left="870" w:right="-20"/>
    </w:pPr>
    <w:r>
      <w:rPr>
        <w:noProof/>
      </w:rPr>
      <w:pict>
        <v:group id="_x0000_s2049" style="position:absolute;left:0;text-align:left;margin-left:73.7pt;margin-top:37.35pt;width:38.55pt;height:34pt;z-index:-251658240;mso-position-horizontal-relative:page;mso-position-vertical-relative:page" coordorigin="683,470" coordsize="771,680">
          <v:shape id="_x0000_s2050" style="position:absolute;left:693;top:495;width:651;height:600" coordsize="651,600" o:allowincell="f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<v:path arrowok="t"/>
          </v:shape>
          <v:shape id="_x0000_s2051" style="position:absolute;left:1000;top:810;width:74;height:58" coordsize="74,58" o:allowincell="f" path="m50,45r-5,l25,40,10,25,4,3,4,,,48r22,7l47,57r27,1l70,38,50,45e" fillcolor="#fb9f00" stroked="f">
            <v:path arrowok="t"/>
          </v:shape>
          <v:shape id="_x0000_s2052" style="position:absolute;left:903;top:563;width:431;height:305" coordsize="431,305" o:allowincell="f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<v:path arrowok="t"/>
          </v:shape>
          <v:shape id="_x0000_s2053" style="position:absolute;left:831;top:1015;width:295;height:125" coordsize="295,125" o:allowincell="f" path="m295,90r,l295,90r,-4l292,65,285,47,274,31,259,17,239,7,214,1,184,r-6,l159,,140,5r-20,5l102,17,83,26,65,37,47,48,31,61,15,75,,90r13,7l29,105r18,5l64,116r19,4l102,123r19,2l141,125r20,l181,122r21,-2l223,115r22,-7l258,105r19,-8l295,90e" fillcolor="#004eb1" stroked="f">
            <v:path arrowok="t"/>
          </v:shape>
          <v:shape id="_x0000_s2054" style="position:absolute;left:1082;top:480;width:362;height:197" coordsize="362,197" o:allowincell="f" path="m15,5l,7r,l7,7,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<v:path arrowok="t"/>
          </v:shape>
          <w10:wrap anchorx="page" anchory="page"/>
        </v:group>
      </w:pict>
    </w:r>
    <w:r w:rsidR="003271A8">
      <w:rPr>
        <w:noProof/>
        <w:sz w:val="10"/>
        <w:szCs w:val="10"/>
      </w:rPr>
      <w:drawing>
        <wp:inline distT="0" distB="0" distL="0" distR="0">
          <wp:extent cx="1336040" cy="397510"/>
          <wp:effectExtent l="0" t="0" r="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0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755F" w:rsidRDefault="00AF755F" w:rsidP="00AF755F">
    <w:pPr>
      <w:widowControl w:val="0"/>
      <w:autoSpaceDE w:val="0"/>
      <w:autoSpaceDN w:val="0"/>
      <w:adjustRightInd w:val="0"/>
      <w:spacing w:before="4" w:line="120" w:lineRule="exact"/>
      <w:rPr>
        <w:sz w:val="12"/>
        <w:szCs w:val="12"/>
      </w:rPr>
    </w:pPr>
  </w:p>
  <w:p w:rsidR="00AF755F" w:rsidRDefault="00AF755F" w:rsidP="00AF755F">
    <w:pPr>
      <w:widowControl w:val="0"/>
      <w:autoSpaceDE w:val="0"/>
      <w:autoSpaceDN w:val="0"/>
      <w:adjustRightInd w:val="0"/>
      <w:spacing w:line="259" w:lineRule="exact"/>
      <w:ind w:left="100" w:right="-20"/>
      <w:rPr>
        <w:rFonts w:ascii="Batang" w:eastAsia="Batang" w:cs="Batang"/>
        <w:color w:val="000000"/>
        <w:sz w:val="26"/>
        <w:szCs w:val="26"/>
      </w:rPr>
    </w:pP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0"/>
        <w:w w:val="87"/>
        <w:position w:val="-2"/>
        <w:sz w:val="26"/>
        <w:szCs w:val="26"/>
      </w:rPr>
      <w:t>l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uci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n</w:t>
    </w:r>
    <w:r>
      <w:rPr>
        <w:rFonts w:ascii="Batang" w:eastAsia="Batang" w:cs="Batang"/>
        <w:color w:val="FB9F00"/>
        <w:spacing w:val="-64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e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19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90"/>
        <w:position w:val="-2"/>
        <w:sz w:val="26"/>
        <w:szCs w:val="26"/>
      </w:rPr>
      <w:t>d</w:t>
    </w:r>
    <w:r>
      <w:rPr>
        <w:rFonts w:ascii="Batang" w:eastAsia="Batang" w:cs="Batang"/>
        <w:color w:val="FB9F00"/>
        <w:w w:val="90"/>
        <w:position w:val="-2"/>
        <w:sz w:val="26"/>
        <w:szCs w:val="26"/>
      </w:rPr>
      <w:t>e</w:t>
    </w:r>
    <w:r>
      <w:rPr>
        <w:rFonts w:ascii="Batang" w:eastAsia="Batang" w:cs="Batang"/>
        <w:color w:val="FB9F00"/>
        <w:spacing w:val="16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C</w:t>
    </w:r>
    <w:r>
      <w:rPr>
        <w:rFonts w:ascii="Batang" w:eastAsia="Batang" w:cs="Batang"/>
        <w:color w:val="FB9F00"/>
        <w:spacing w:val="19"/>
        <w:w w:val="88"/>
        <w:position w:val="-2"/>
        <w:sz w:val="26"/>
        <w:szCs w:val="26"/>
      </w:rPr>
      <w:t>al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i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88"/>
        <w:position w:val="-2"/>
        <w:sz w:val="26"/>
        <w:szCs w:val="26"/>
      </w:rPr>
      <w:t>d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a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d</w:t>
    </w:r>
  </w:p>
  <w:p w:rsidR="00AF755F" w:rsidRDefault="00AF75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A1E5CF1"/>
    <w:multiLevelType w:val="hybridMultilevel"/>
    <w:tmpl w:val="8618D59E"/>
    <w:lvl w:ilvl="0" w:tplc="445292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8"/>
  </w:num>
  <w:num w:numId="5">
    <w:abstractNumId w:val="3"/>
  </w:num>
  <w:num w:numId="6">
    <w:abstractNumId w:val="7"/>
  </w:num>
  <w:num w:numId="7">
    <w:abstractNumId w:val="6"/>
  </w:num>
  <w:num w:numId="8">
    <w:abstractNumId w:val="10"/>
  </w:num>
  <w:num w:numId="9">
    <w:abstractNumId w:val="9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34B"/>
    <w:rsid w:val="000C783E"/>
    <w:rsid w:val="0013775E"/>
    <w:rsid w:val="001D3514"/>
    <w:rsid w:val="003271A8"/>
    <w:rsid w:val="006A334B"/>
    <w:rsid w:val="007474CE"/>
    <w:rsid w:val="00796727"/>
    <w:rsid w:val="007A28E8"/>
    <w:rsid w:val="00844B8A"/>
    <w:rsid w:val="00932FF3"/>
    <w:rsid w:val="00951883"/>
    <w:rsid w:val="00AF755F"/>
    <w:rsid w:val="00BE0567"/>
    <w:rsid w:val="00D565D8"/>
    <w:rsid w:val="00DF21A5"/>
    <w:rsid w:val="00F9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  <w14:docId w14:val="01384CA0"/>
  <w15:docId w15:val="{EBCC7B32-6CDB-4F6C-92AF-786515A63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  <w:style w:type="character" w:customStyle="1" w:styleId="TextocomentarioCar">
    <w:name w:val="Texto comentario Car"/>
    <w:link w:val="Textocomentario"/>
    <w:semiHidden/>
    <w:rsid w:val="00D565D8"/>
  </w:style>
  <w:style w:type="paragraph" w:styleId="Textodeglobo">
    <w:name w:val="Balloon Text"/>
    <w:basedOn w:val="Normal"/>
    <w:link w:val="TextodegloboCar"/>
    <w:uiPriority w:val="99"/>
    <w:semiHidden/>
    <w:unhideWhenUsed/>
    <w:rsid w:val="001D351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35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piezas%20Indalicas\Desktop\PLANTILLAS\presupuesto%20con%20log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presupuesto con logo</Template>
  <TotalTime>72</TotalTime>
  <Pages>1</Pages>
  <Words>635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Limpiezas Indalicas</dc:creator>
  <cp:lastModifiedBy>Contabilidad1</cp:lastModifiedBy>
  <cp:revision>5</cp:revision>
  <cp:lastPrinted>2014-05-16T09:39:00Z</cp:lastPrinted>
  <dcterms:created xsi:type="dcterms:W3CDTF">2014-05-16T08:11:00Z</dcterms:created>
  <dcterms:modified xsi:type="dcterms:W3CDTF">2017-11-07T18:15:00Z</dcterms:modified>
</cp:coreProperties>
</file>