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4924FC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position:absolute;margin-left:-41.35pt;margin-top:11.3pt;width:182.9pt;height:76.2pt;z-index: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6QhQIAABg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" stroked="f">
            <v:textbox style="mso-fit-shape-to-text:t">
              <w:txbxContent>
                <w:p w:rsidR="009F0701" w:rsidRPr="000B14BE" w:rsidRDefault="009F0701" w:rsidP="009F0701">
                  <w:pPr>
                    <w:rPr>
                      <w:b/>
                      <w:color w:val="0070C0"/>
                    </w:rPr>
                  </w:pPr>
                </w:p>
              </w:txbxContent>
            </v:textbox>
          </v:shape>
        </w:pict>
      </w:r>
      <w:r w:rsidR="009F0701"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5A071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533483" w:rsidRDefault="00533483" w:rsidP="0053348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EDIFICIO </w:t>
                  </w:r>
                </w:p>
                <w:p w:rsidR="00533483" w:rsidRDefault="00533483" w:rsidP="00533483">
                  <w:pPr>
                    <w:pStyle w:val="Textocomentario"/>
                    <w:rPr>
                      <w:b/>
                    </w:rPr>
                  </w:pPr>
                  <w:r w:rsidRPr="00533483">
                    <w:rPr>
                      <w:b/>
                    </w:rPr>
                    <w:t>PLG.SAN ISIDRO BLOQ 7 P.26</w:t>
                  </w:r>
                </w:p>
                <w:p w:rsidR="00533483" w:rsidRPr="00533483" w:rsidRDefault="00533483" w:rsidP="00533483">
                  <w:pPr>
                    <w:pStyle w:val="Textocomentario"/>
                    <w:rPr>
                      <w:b/>
                    </w:rPr>
                  </w:pPr>
                  <w:r w:rsidRPr="00533483">
                    <w:rPr>
                      <w:b/>
                    </w:rPr>
                    <w:t>CL ALVAREZ DE SOTOMAYOR,20</w:t>
                  </w:r>
                </w:p>
                <w:p w:rsidR="00533483" w:rsidRDefault="00533483" w:rsidP="0053348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533483" w:rsidRDefault="00533483" w:rsidP="00533483">
                  <w:pPr>
                    <w:pStyle w:val="Textocomentario"/>
                    <w:rPr>
                      <w:b/>
                    </w:rPr>
                  </w:pPr>
                </w:p>
                <w:p w:rsidR="0013775E" w:rsidRDefault="00533483" w:rsidP="00533483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CRISTINA   ( ALCOLEA Y FERNANDEZ</w:t>
                  </w: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533483" w:rsidRPr="00533483">
        <w:rPr>
          <w:i/>
          <w:noProof/>
        </w:rPr>
        <w:t>5 de septiembre de 2017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533483">
        <w:t>5018</w:t>
      </w:r>
    </w:p>
    <w:p w:rsidR="0013775E" w:rsidRDefault="0013775E" w:rsidP="0013775E">
      <w:pPr>
        <w:rPr>
          <w:lang w:val="es-ES_tradnl"/>
        </w:rPr>
      </w:pPr>
    </w:p>
    <w:p w:rsidR="0013775E" w:rsidRDefault="005A0712" w:rsidP="0013775E">
      <w:pPr>
        <w:pStyle w:val="Ttulo2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9.25pt;margin-top:12.35pt;width:613.4pt;height:466.6pt;z-index:-1">
            <v:imagedata r:id="rId7" o:title="logolimp"/>
          </v:shape>
        </w:pict>
      </w:r>
      <w:bookmarkEnd w:id="0"/>
      <w:r w:rsidR="00533483">
        <w:t xml:space="preserve">ANEXO AL </w:t>
      </w:r>
      <w:r w:rsidR="0013775E">
        <w:t>PRESUPUESTO LIMPIEZA</w:t>
      </w:r>
      <w:r w:rsidR="00533483">
        <w:t xml:space="preserve"> Nº </w:t>
      </w:r>
      <w:r w:rsidR="00AF7826">
        <w:t xml:space="preserve">1788 ADJUNTO A CONTRATO VIGENTE 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AF7826" w:rsidRDefault="00AF7826" w:rsidP="0013775E">
      <w:pPr>
        <w:jc w:val="center"/>
        <w:rPr>
          <w:b/>
          <w:sz w:val="22"/>
          <w:u w:val="single"/>
        </w:rPr>
      </w:pPr>
    </w:p>
    <w:p w:rsidR="0013775E" w:rsidRDefault="00AF7826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lo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 xml:space="preserve"> significativo en suelo de terrado.</w:t>
      </w:r>
    </w:p>
    <w:p w:rsidR="00AF7826" w:rsidRDefault="00AF7826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sumideros.</w:t>
      </w:r>
    </w:p>
    <w:p w:rsidR="00AF7826" w:rsidRDefault="00AF7826" w:rsidP="00AF7826">
      <w:pPr>
        <w:jc w:val="both"/>
        <w:rPr>
          <w:sz w:val="22"/>
        </w:rPr>
      </w:pPr>
    </w:p>
    <w:p w:rsidR="00AF7826" w:rsidRDefault="00AF7826" w:rsidP="00AF7826">
      <w:pPr>
        <w:jc w:val="both"/>
        <w:rPr>
          <w:sz w:val="22"/>
        </w:rPr>
      </w:pPr>
    </w:p>
    <w:p w:rsidR="00AF7826" w:rsidRDefault="00AF7826" w:rsidP="00AF7826">
      <w:pPr>
        <w:jc w:val="both"/>
        <w:rPr>
          <w:sz w:val="22"/>
        </w:rPr>
      </w:pPr>
    </w:p>
    <w:p w:rsidR="0013775E" w:rsidRDefault="0013775E" w:rsidP="0013775E"/>
    <w:p w:rsidR="00AF7826" w:rsidRDefault="00AF7826" w:rsidP="0013775E">
      <w:pPr>
        <w:pStyle w:val="Ttulo4"/>
      </w:pPr>
    </w:p>
    <w:p w:rsidR="00AF7826" w:rsidRDefault="00AF7826" w:rsidP="0013775E">
      <w:pPr>
        <w:pStyle w:val="Ttulo4"/>
      </w:pPr>
    </w:p>
    <w:p w:rsidR="00AF7826" w:rsidRDefault="00AF7826" w:rsidP="0013775E">
      <w:pPr>
        <w:pStyle w:val="Ttulo4"/>
      </w:pPr>
    </w:p>
    <w:p w:rsidR="0013775E" w:rsidRDefault="0013775E" w:rsidP="0013775E">
      <w:pPr>
        <w:pStyle w:val="Ttulo4"/>
      </w:pPr>
      <w:r>
        <w:t>IMPORTE MENSUAL</w:t>
      </w:r>
      <w:r>
        <w:tab/>
      </w:r>
      <w:r w:rsidR="00AF7826">
        <w:t>3,00 €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C332A6" w:rsidRDefault="00C332A6" w:rsidP="0013775E">
      <w:pPr>
        <w:jc w:val="both"/>
        <w:rPr>
          <w:i/>
          <w:sz w:val="18"/>
        </w:rPr>
      </w:pPr>
    </w:p>
    <w:p w:rsidR="00C332A6" w:rsidRDefault="00C332A6" w:rsidP="0013775E">
      <w:pPr>
        <w:jc w:val="both"/>
        <w:rPr>
          <w:i/>
          <w:sz w:val="18"/>
        </w:rPr>
      </w:pPr>
    </w:p>
    <w:p w:rsidR="00C332A6" w:rsidRDefault="00C332A6" w:rsidP="0013775E">
      <w:pPr>
        <w:jc w:val="both"/>
        <w:rPr>
          <w:i/>
          <w:sz w:val="18"/>
        </w:rPr>
      </w:pPr>
    </w:p>
    <w:p w:rsidR="00C332A6" w:rsidRDefault="00C332A6" w:rsidP="0013775E">
      <w:pPr>
        <w:jc w:val="both"/>
        <w:rPr>
          <w:i/>
          <w:sz w:val="18"/>
        </w:rPr>
      </w:pPr>
    </w:p>
    <w:p w:rsidR="00C332A6" w:rsidRDefault="00C332A6" w:rsidP="0013775E">
      <w:pPr>
        <w:jc w:val="both"/>
        <w:rPr>
          <w:i/>
          <w:sz w:val="18"/>
        </w:rPr>
      </w:pPr>
    </w:p>
    <w:p w:rsidR="00C332A6" w:rsidRDefault="00C332A6" w:rsidP="0013775E">
      <w:pPr>
        <w:jc w:val="both"/>
        <w:rPr>
          <w:i/>
          <w:sz w:val="18"/>
        </w:rPr>
      </w:pPr>
    </w:p>
    <w:p w:rsidR="00C332A6" w:rsidRDefault="00C332A6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Tiempo mujer : 0:33 h. pedir llaves a </w:t>
      </w:r>
      <w:proofErr w:type="spellStart"/>
      <w:r>
        <w:rPr>
          <w:i/>
          <w:sz w:val="18"/>
        </w:rPr>
        <w:t>Ramon</w:t>
      </w:r>
      <w:proofErr w:type="spellEnd"/>
      <w:r>
        <w:rPr>
          <w:i/>
          <w:sz w:val="18"/>
        </w:rPr>
        <w:t xml:space="preserve"> 2º-B</w:t>
      </w:r>
    </w:p>
    <w:p w:rsidR="004924FC" w:rsidRDefault="004924FC" w:rsidP="0013775E">
      <w:pPr>
        <w:jc w:val="both"/>
        <w:rPr>
          <w:i/>
          <w:sz w:val="18"/>
        </w:rPr>
      </w:pPr>
    </w:p>
    <w:p w:rsidR="004924FC" w:rsidRDefault="004924FC" w:rsidP="0013775E">
      <w:pPr>
        <w:jc w:val="both"/>
        <w:rPr>
          <w:i/>
          <w:sz w:val="18"/>
        </w:rPr>
      </w:pPr>
    </w:p>
    <w:p w:rsidR="004924FC" w:rsidRPr="004924FC" w:rsidRDefault="004924FC" w:rsidP="0013775E">
      <w:pPr>
        <w:jc w:val="both"/>
        <w:rPr>
          <w:b/>
          <w:i/>
          <w:color w:val="FF0000"/>
          <w:sz w:val="18"/>
        </w:rPr>
      </w:pPr>
      <w:r w:rsidRPr="004924FC">
        <w:rPr>
          <w:b/>
          <w:i/>
          <w:color w:val="FF0000"/>
          <w:sz w:val="18"/>
        </w:rPr>
        <w:t>ACEPTADO SEPTIEMBRE.2017</w:t>
      </w: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12" w:rsidRDefault="005A0712">
      <w:r>
        <w:separator/>
      </w:r>
    </w:p>
  </w:endnote>
  <w:endnote w:type="continuationSeparator" w:id="0">
    <w:p w:rsidR="005A0712" w:rsidRDefault="005A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12" w:rsidRDefault="005A0712">
      <w:r>
        <w:separator/>
      </w:r>
    </w:p>
  </w:footnote>
  <w:footnote w:type="continuationSeparator" w:id="0">
    <w:p w:rsidR="005A0712" w:rsidRDefault="005A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5A071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483"/>
    <w:rsid w:val="0013775E"/>
    <w:rsid w:val="004924FC"/>
    <w:rsid w:val="00533483"/>
    <w:rsid w:val="00536747"/>
    <w:rsid w:val="005A0712"/>
    <w:rsid w:val="00844B8A"/>
    <w:rsid w:val="009F0701"/>
    <w:rsid w:val="00AF755F"/>
    <w:rsid w:val="00AF7826"/>
    <w:rsid w:val="00BE78BB"/>
    <w:rsid w:val="00C332A6"/>
    <w:rsid w:val="00E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F877BA0"/>
  <w15:chartTrackingRefBased/>
  <w15:docId w15:val="{72AC6303-599F-4103-A28D-4A1370CE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19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Contabilidad1</cp:lastModifiedBy>
  <cp:revision>4</cp:revision>
  <cp:lastPrinted>1899-12-31T23:00:00Z</cp:lastPrinted>
  <dcterms:created xsi:type="dcterms:W3CDTF">2017-09-05T09:48:00Z</dcterms:created>
  <dcterms:modified xsi:type="dcterms:W3CDTF">2017-09-22T06:13:00Z</dcterms:modified>
</cp:coreProperties>
</file>