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4E5B5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13775E" w:rsidRDefault="002E1AB2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CDAD. DE PROPIETARIOS EDFS.</w:t>
                  </w:r>
                </w:p>
                <w:p w:rsidR="002E1AB2" w:rsidRDefault="002E1AB2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AVDA. DE MADRID, 36 Y 38</w:t>
                  </w:r>
                </w:p>
                <w:p w:rsidR="002E1AB2" w:rsidRDefault="002E1AB2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ALMERIA </w:t>
                  </w:r>
                </w:p>
                <w:p w:rsidR="002E1AB2" w:rsidRDefault="002E1AB2" w:rsidP="0013775E">
                  <w:pPr>
                    <w:pStyle w:val="Textocomentario"/>
                    <w:rPr>
                      <w:b/>
                    </w:rPr>
                  </w:pPr>
                </w:p>
                <w:p w:rsidR="002E1AB2" w:rsidRDefault="002E1AB2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 : TRITO GESTION</w:t>
                  </w:r>
                </w:p>
                <w:p w:rsidR="002E1AB2" w:rsidRDefault="002E1AB2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SRTA. MIRIAM</w:t>
                  </w:r>
                </w:p>
              </w:txbxContent>
            </v:textbox>
          </v:shape>
        </w:pict>
      </w:r>
    </w:p>
    <w:p w:rsidR="0013775E" w:rsidRPr="00AF755F" w:rsidRDefault="0013775E" w:rsidP="0013775E">
      <w:pPr>
        <w:ind w:right="4393"/>
        <w:jc w:val="center"/>
      </w:pPr>
    </w:p>
    <w:p w:rsidR="0013775E" w:rsidRDefault="005B1A0C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E1AB2" w:rsidRPr="002E1AB2">
        <w:rPr>
          <w:i/>
          <w:noProof/>
        </w:rPr>
        <w:t>26 de abril de 2016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2E1AB2">
        <w:t>1379</w:t>
      </w:r>
    </w:p>
    <w:p w:rsidR="0013775E" w:rsidRDefault="0013775E" w:rsidP="0013775E">
      <w:pPr>
        <w:rPr>
          <w:lang w:val="es-ES_tradnl"/>
        </w:rPr>
      </w:pPr>
    </w:p>
    <w:p w:rsidR="0013775E" w:rsidRDefault="004E5B51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2E1AB2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2E1AB2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DIARIA</w:t>
      </w:r>
      <w:r w:rsidR="002E1AB2">
        <w:rPr>
          <w:b/>
          <w:sz w:val="22"/>
          <w:u w:val="single"/>
        </w:rPr>
        <w:t xml:space="preserve"> DE LUNES A SABADO (Excepto Fiestas ) </w:t>
      </w:r>
      <w:r>
        <w:rPr>
          <w:b/>
          <w:sz w:val="22"/>
          <w:u w:val="single"/>
        </w:rPr>
        <w:t>:</w:t>
      </w:r>
    </w:p>
    <w:p w:rsidR="00D9765C" w:rsidRDefault="00D9765C" w:rsidP="0013775E">
      <w:pPr>
        <w:jc w:val="center"/>
        <w:rPr>
          <w:b/>
          <w:sz w:val="22"/>
          <w:u w:val="single"/>
        </w:rPr>
      </w:pPr>
    </w:p>
    <w:p w:rsidR="0013775E" w:rsidRPr="002E1AB2" w:rsidRDefault="002E1AB2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2E1AB2">
        <w:rPr>
          <w:sz w:val="22"/>
        </w:rPr>
        <w:t>Barrido y fregado o mopa según necesidad de suelo de portal y soportal</w:t>
      </w:r>
    </w:p>
    <w:p w:rsidR="002E1AB2" w:rsidRPr="002E1AB2" w:rsidRDefault="002E1AB2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2E1AB2">
        <w:rPr>
          <w:sz w:val="22"/>
        </w:rPr>
        <w:t>Desempolvado de buzones, repisas, puertas, extintores, objetos decorativos,….etc</w:t>
      </w:r>
    </w:p>
    <w:p w:rsidR="002E1AB2" w:rsidRPr="002E1AB2" w:rsidRDefault="002E1AB2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2E1AB2">
        <w:rPr>
          <w:sz w:val="22"/>
        </w:rPr>
        <w:t>Limpieza de huellas en puertas de cristal y espejos.</w:t>
      </w:r>
    </w:p>
    <w:p w:rsidR="002E1AB2" w:rsidRPr="002E1AB2" w:rsidRDefault="002E1AB2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2E1AB2">
        <w:rPr>
          <w:sz w:val="22"/>
        </w:rPr>
        <w:t>Limpieza de ascensores</w:t>
      </w:r>
    </w:p>
    <w:p w:rsidR="002E1AB2" w:rsidRDefault="002E1AB2" w:rsidP="002E1AB2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D9765C" w:rsidRDefault="00D9765C" w:rsidP="0013775E">
      <w:pPr>
        <w:jc w:val="center"/>
        <w:rPr>
          <w:b/>
          <w:sz w:val="22"/>
          <w:u w:val="single"/>
        </w:rPr>
      </w:pPr>
    </w:p>
    <w:p w:rsidR="0013775E" w:rsidRDefault="002E1AB2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zonas exteriores , escaleras y rellanos de suelo rojo.</w:t>
      </w:r>
    </w:p>
    <w:p w:rsidR="002E1AB2" w:rsidRDefault="002E1AB2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según necesidad de pasillos.</w:t>
      </w:r>
    </w:p>
    <w:p w:rsidR="002E1AB2" w:rsidRDefault="002E1AB2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maderas, ranu</w:t>
      </w:r>
      <w:bookmarkStart w:id="0" w:name="_GoBack"/>
      <w:bookmarkEnd w:id="0"/>
      <w:r>
        <w:rPr>
          <w:sz w:val="22"/>
        </w:rPr>
        <w:t>ras de ascensores, puntos de luz y puertas cortafuegos.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D9765C" w:rsidRDefault="00D9765C" w:rsidP="0013775E">
      <w:pPr>
        <w:jc w:val="center"/>
        <w:rPr>
          <w:b/>
          <w:sz w:val="22"/>
          <w:u w:val="single"/>
        </w:rPr>
      </w:pPr>
    </w:p>
    <w:p w:rsidR="0013775E" w:rsidRDefault="002E1AB2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desde el terrado hasta garaje.</w:t>
      </w:r>
    </w:p>
    <w:p w:rsidR="002E1AB2" w:rsidRDefault="002E1AB2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repisas bajo ventanas, barandas, vidrieras, …etc.</w:t>
      </w:r>
    </w:p>
    <w:p w:rsidR="002E1AB2" w:rsidRDefault="002E1AB2" w:rsidP="002E1AB2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D9765C" w:rsidRDefault="00D9765C" w:rsidP="0013775E">
      <w:pPr>
        <w:jc w:val="center"/>
        <w:rPr>
          <w:b/>
          <w:sz w:val="22"/>
          <w:u w:val="single"/>
        </w:rPr>
      </w:pPr>
    </w:p>
    <w:p w:rsidR="0013775E" w:rsidRDefault="002E1AB2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barandas de escaleras, ventanas , puertas exteriores y espejos.</w:t>
      </w:r>
    </w:p>
    <w:p w:rsidR="002E1AB2" w:rsidRDefault="002E1AB2" w:rsidP="002E1AB2">
      <w:pPr>
        <w:ind w:left="1069"/>
        <w:jc w:val="both"/>
        <w:rPr>
          <w:sz w:val="22"/>
        </w:rPr>
      </w:pPr>
    </w:p>
    <w:p w:rsidR="0013775E" w:rsidRDefault="002E1AB2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D9765C" w:rsidRDefault="00D9765C" w:rsidP="0013775E">
      <w:pPr>
        <w:jc w:val="center"/>
        <w:rPr>
          <w:b/>
          <w:sz w:val="22"/>
          <w:u w:val="single"/>
        </w:rPr>
      </w:pPr>
    </w:p>
    <w:p w:rsidR="0013775E" w:rsidRDefault="002E1AB2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la suciedad mas significativa en terrado y limpieza de sumideros.</w:t>
      </w:r>
    </w:p>
    <w:p w:rsidR="002E1AB2" w:rsidRDefault="002E1AB2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 y cabinas de ascensores.</w:t>
      </w:r>
    </w:p>
    <w:p w:rsidR="002E1AB2" w:rsidRDefault="002E1AB2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terrazas y sumideros de acceso por las viviendas particulares 1ºF y 1ªG en portal 1 y 2 </w:t>
      </w:r>
    </w:p>
    <w:p w:rsidR="002E1AB2" w:rsidRDefault="002E1AB2" w:rsidP="002E1AB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terrazas y sumideros de acceso por las viviendas particulares 1ºE y 1ªH en portal 1 y 2 .</w:t>
      </w:r>
    </w:p>
    <w:p w:rsidR="002E1AB2" w:rsidRDefault="002E1AB2" w:rsidP="002E1AB2">
      <w:pPr>
        <w:ind w:left="709"/>
        <w:jc w:val="both"/>
        <w:rPr>
          <w:sz w:val="22"/>
        </w:rPr>
      </w:pPr>
    </w:p>
    <w:p w:rsidR="0013775E" w:rsidRDefault="002E1AB2" w:rsidP="002E1AB2">
      <w:pPr>
        <w:tabs>
          <w:tab w:val="left" w:pos="945"/>
        </w:tabs>
        <w:jc w:val="both"/>
      </w:pPr>
      <w:r>
        <w:rPr>
          <w:sz w:val="22"/>
        </w:rPr>
        <w:tab/>
      </w:r>
    </w:p>
    <w:p w:rsidR="0013775E" w:rsidRDefault="002E1AB2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D9765C" w:rsidRDefault="00D9765C" w:rsidP="0013775E">
      <w:pPr>
        <w:jc w:val="center"/>
        <w:rPr>
          <w:b/>
          <w:sz w:val="22"/>
          <w:u w:val="single"/>
        </w:rPr>
      </w:pPr>
    </w:p>
    <w:p w:rsidR="0013775E" w:rsidRDefault="002E1AB2" w:rsidP="0013775E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del suelo de portales.</w:t>
      </w:r>
    </w:p>
    <w:p w:rsidR="002E1AB2" w:rsidRDefault="002E1AB2" w:rsidP="002E1AB2">
      <w:pPr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2E1AB2" w:rsidRDefault="002E1AB2" w:rsidP="0013775E">
      <w:pPr>
        <w:pStyle w:val="Textocomentario"/>
      </w:pPr>
    </w:p>
    <w:p w:rsidR="002E1AB2" w:rsidRDefault="002E1AB2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2E1AB2">
        <w:rPr>
          <w:b/>
        </w:rPr>
        <w:t>329,00 €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844B8A" w:rsidRDefault="00844B8A"/>
    <w:p w:rsidR="005B1A0C" w:rsidRDefault="005B1A0C"/>
    <w:p w:rsidR="005B1A0C" w:rsidRDefault="005B1A0C"/>
    <w:p w:rsidR="005B1A0C" w:rsidRDefault="005B1A0C">
      <w:r w:rsidRPr="005B1A0C">
        <w:pict>
          <v:shape id="_x0000_i1027" type="#_x0000_t75" style="width:173.25pt;height:141.75pt">
            <v:imagedata r:id="rId8" o:title="sello ñimpiezas"/>
          </v:shape>
        </w:pict>
      </w:r>
    </w:p>
    <w:sectPr w:rsidR="005B1A0C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51" w:rsidRDefault="004E5B51">
      <w:r>
        <w:separator/>
      </w:r>
    </w:p>
  </w:endnote>
  <w:endnote w:type="continuationSeparator" w:id="0">
    <w:p w:rsidR="004E5B51" w:rsidRDefault="004E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51" w:rsidRDefault="004E5B51">
      <w:r>
        <w:separator/>
      </w:r>
    </w:p>
  </w:footnote>
  <w:footnote w:type="continuationSeparator" w:id="0">
    <w:p w:rsidR="004E5B51" w:rsidRDefault="004E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4E5B51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Pr="004E5B51"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8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AB2"/>
    <w:rsid w:val="0013775E"/>
    <w:rsid w:val="002E1AB2"/>
    <w:rsid w:val="004E5B51"/>
    <w:rsid w:val="005B1A0C"/>
    <w:rsid w:val="00844B8A"/>
    <w:rsid w:val="00AF755F"/>
    <w:rsid w:val="00D90B90"/>
    <w:rsid w:val="00D9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A4FA89D"/>
  <w15:chartTrackingRefBased/>
  <w15:docId w15:val="{D8987A87-78F6-40F8-9087-090194E5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17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Usuario</dc:creator>
  <cp:keywords/>
  <dc:description/>
  <cp:lastModifiedBy>Usuario</cp:lastModifiedBy>
  <cp:revision>2</cp:revision>
  <cp:lastPrinted>1899-12-31T23:00:00Z</cp:lastPrinted>
  <dcterms:created xsi:type="dcterms:W3CDTF">2016-04-26T16:57:00Z</dcterms:created>
  <dcterms:modified xsi:type="dcterms:W3CDTF">2016-04-27T06:49:00Z</dcterms:modified>
</cp:coreProperties>
</file>