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88" w:rsidRDefault="002C248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2C2488" w:rsidRDefault="002C248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2C2488" w:rsidRDefault="002C248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2C2488" w:rsidRDefault="002C248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876D20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27.2pt;height:92.3pt;z-index:251657728" o:allowincell="f">
            <v:textbox style="mso-next-textbox:#_x0000_s1026">
              <w:txbxContent>
                <w:p w:rsidR="002C2488" w:rsidRDefault="00833B25" w:rsidP="002C2488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CDAD. PROPIETARIOS</w:t>
                  </w:r>
                  <w:r w:rsidR="004A28D7">
                    <w:rPr>
                      <w:b/>
                    </w:rPr>
                    <w:t xml:space="preserve"> GARAJE</w:t>
                  </w:r>
                  <w:r w:rsidR="00F45F12">
                    <w:rPr>
                      <w:b/>
                    </w:rPr>
                    <w:t xml:space="preserve"> LA MOLINETA</w:t>
                  </w:r>
                </w:p>
                <w:p w:rsidR="00F45F12" w:rsidRPr="00661FD5" w:rsidRDefault="0023008E" w:rsidP="002C2488">
                  <w:pPr>
                    <w:pStyle w:val="Textocomentario"/>
                  </w:pPr>
                  <w:r>
                    <w:rPr>
                      <w:b/>
                    </w:rPr>
                    <w:t xml:space="preserve">C/ Miguel de Unamuno y </w:t>
                  </w:r>
                  <w:r w:rsidR="00F45F12">
                    <w:rPr>
                      <w:b/>
                    </w:rPr>
                    <w:t xml:space="preserve">C/ </w:t>
                  </w:r>
                  <w:proofErr w:type="spellStart"/>
                  <w:r w:rsidR="00F45F12">
                    <w:rPr>
                      <w:b/>
                    </w:rPr>
                    <w:t>Bédar</w:t>
                  </w:r>
                  <w:proofErr w:type="spellEnd"/>
                  <w:r w:rsidR="00F45F12">
                    <w:rPr>
                      <w:b/>
                    </w:rPr>
                    <w:t xml:space="preserve"> 10</w:t>
                  </w:r>
                </w:p>
                <w:p w:rsidR="00833B25" w:rsidRDefault="00F45F12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FC3828" w:rsidRDefault="00F45F12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A/A: D. Emilio </w:t>
                  </w:r>
                  <w:proofErr w:type="spellStart"/>
                  <w:r>
                    <w:rPr>
                      <w:b/>
                    </w:rPr>
                    <w:t>Batlles</w:t>
                  </w:r>
                  <w:proofErr w:type="spellEnd"/>
                </w:p>
                <w:p w:rsidR="00F45F12" w:rsidRDefault="00F45F12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AB COMUNIDADES</w:t>
                  </w:r>
                </w:p>
                <w:p w:rsidR="00833B25" w:rsidRDefault="00F45F12" w:rsidP="0013775E">
                  <w:pPr>
                    <w:pStyle w:val="Textocomentario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Telf</w:t>
                  </w:r>
                  <w:proofErr w:type="spellEnd"/>
                  <w:r>
                    <w:rPr>
                      <w:b/>
                    </w:rPr>
                    <w:t>: 950267925</w:t>
                  </w:r>
                </w:p>
              </w:txbxContent>
            </v:textbox>
          </v:shape>
        </w:pic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2C2488" w:rsidRDefault="002C2488" w:rsidP="002C2488">
      <w:pPr>
        <w:ind w:right="4393"/>
        <w:jc w:val="center"/>
        <w:rPr>
          <w:lang w:val="es-ES_tradnl"/>
        </w:rPr>
      </w:pPr>
    </w:p>
    <w:p w:rsidR="002C2488" w:rsidRPr="00661FD5" w:rsidRDefault="002C2488" w:rsidP="002C2488">
      <w:pPr>
        <w:ind w:right="4393"/>
        <w:jc w:val="center"/>
        <w:rPr>
          <w:b/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E00843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23008E">
        <w:rPr>
          <w:i/>
          <w:lang w:val="es-ES_tradnl"/>
        </w:rPr>
        <w:t>23 de noviembre de 2017</w:t>
      </w:r>
    </w:p>
    <w:p w:rsidR="0013775E" w:rsidRDefault="0013775E" w:rsidP="0013775E">
      <w:pPr>
        <w:pStyle w:val="Ttulo3"/>
      </w:pPr>
      <w:r>
        <w:t xml:space="preserve">PRESUPUESTO Nº.- </w:t>
      </w:r>
      <w:r w:rsidR="00F45F12">
        <w:t>J00025</w:t>
      </w:r>
    </w:p>
    <w:p w:rsidR="0013775E" w:rsidRDefault="0013775E" w:rsidP="0013775E">
      <w:pPr>
        <w:rPr>
          <w:lang w:val="es-ES_tradnl"/>
        </w:rPr>
      </w:pPr>
    </w:p>
    <w:p w:rsidR="00E00843" w:rsidRDefault="00E00843" w:rsidP="0013775E">
      <w:pPr>
        <w:pStyle w:val="Ttulo2"/>
      </w:pPr>
    </w:p>
    <w:p w:rsidR="00E00843" w:rsidRDefault="00E00843" w:rsidP="0013775E">
      <w:pPr>
        <w:pStyle w:val="Ttulo2"/>
      </w:pPr>
    </w:p>
    <w:p w:rsidR="00E00843" w:rsidRDefault="00E00843" w:rsidP="0013775E">
      <w:pPr>
        <w:pStyle w:val="Ttulo2"/>
      </w:pPr>
    </w:p>
    <w:p w:rsidR="0013775E" w:rsidRDefault="0023008E" w:rsidP="0013775E">
      <w:pPr>
        <w:pStyle w:val="Ttulo2"/>
      </w:pPr>
      <w:r>
        <w:t>AMPLIACION DE SERVICIOS EN</w:t>
      </w:r>
      <w:r w:rsidR="0013775E">
        <w:t xml:space="preserve"> LIMPIEZA</w:t>
      </w:r>
      <w:r w:rsidR="00430F4A">
        <w:t xml:space="preserve"> </w:t>
      </w:r>
      <w:r>
        <w:t xml:space="preserve">DE </w:t>
      </w:r>
      <w:r w:rsidR="00430F4A">
        <w:t>GARAJE</w:t>
      </w:r>
    </w:p>
    <w:p w:rsidR="0013775E" w:rsidRDefault="0013775E" w:rsidP="0013775E"/>
    <w:p w:rsidR="0013775E" w:rsidRDefault="0013775E" w:rsidP="0013775E"/>
    <w:p w:rsidR="0013775E" w:rsidRPr="00430F4A" w:rsidRDefault="0013775E" w:rsidP="00430F4A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</w:t>
      </w:r>
      <w:r w:rsidR="00430F4A">
        <w:rPr>
          <w:b/>
          <w:i/>
        </w:rPr>
        <w:t>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430F4A">
      <w:pPr>
        <w:ind w:left="709"/>
        <w:jc w:val="both"/>
        <w:rPr>
          <w:sz w:val="22"/>
        </w:rPr>
      </w:pPr>
    </w:p>
    <w:p w:rsidR="00AE1736" w:rsidRPr="00AE1736" w:rsidRDefault="00AE1736" w:rsidP="00AE1736">
      <w:pPr>
        <w:pStyle w:val="Prrafodelista"/>
        <w:numPr>
          <w:ilvl w:val="0"/>
          <w:numId w:val="13"/>
        </w:numPr>
        <w:rPr>
          <w:b/>
          <w:sz w:val="22"/>
          <w:u w:val="single"/>
        </w:rPr>
      </w:pPr>
      <w:r w:rsidRPr="00AE1736">
        <w:rPr>
          <w:b/>
          <w:sz w:val="22"/>
          <w:u w:val="single"/>
        </w:rPr>
        <w:t>MENSUAL:</w:t>
      </w:r>
    </w:p>
    <w:p w:rsidR="00AE1736" w:rsidRDefault="00AE1736" w:rsidP="00AE1736">
      <w:pPr>
        <w:jc w:val="center"/>
        <w:rPr>
          <w:b/>
          <w:sz w:val="22"/>
          <w:u w:val="single"/>
        </w:rPr>
      </w:pPr>
    </w:p>
    <w:p w:rsidR="00AE1736" w:rsidRDefault="00AE1736" w:rsidP="00AE1736">
      <w:pPr>
        <w:pStyle w:val="Prrafodelista"/>
        <w:numPr>
          <w:ilvl w:val="0"/>
          <w:numId w:val="12"/>
        </w:numPr>
        <w:rPr>
          <w:sz w:val="22"/>
        </w:rPr>
      </w:pPr>
      <w:r>
        <w:rPr>
          <w:sz w:val="22"/>
        </w:rPr>
        <w:t>Barrido de rampa garaje y entrada al mismo.</w:t>
      </w:r>
    </w:p>
    <w:p w:rsidR="00AE1736" w:rsidRPr="00C5463A" w:rsidRDefault="00AE1736" w:rsidP="00AE1736">
      <w:pPr>
        <w:pStyle w:val="Prrafodelista"/>
        <w:numPr>
          <w:ilvl w:val="0"/>
          <w:numId w:val="12"/>
        </w:numPr>
        <w:rPr>
          <w:sz w:val="22"/>
        </w:rPr>
      </w:pPr>
      <w:r>
        <w:rPr>
          <w:sz w:val="22"/>
        </w:rPr>
        <w:t>Barrido de la suciedad más significativa en suelo de garaje</w:t>
      </w:r>
    </w:p>
    <w:p w:rsidR="00AE1736" w:rsidRDefault="00AE1736" w:rsidP="00AE1736">
      <w:pPr>
        <w:pStyle w:val="Prrafodelista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Retirada de suciedad en rejilla de desagüe (si se puede levantar)</w:t>
      </w:r>
    </w:p>
    <w:p w:rsidR="00AE1736" w:rsidRDefault="00AE1736" w:rsidP="00AE1736">
      <w:pPr>
        <w:pStyle w:val="Prrafodelista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Retirada y reposición de bolsas en papeleras.</w:t>
      </w:r>
    </w:p>
    <w:p w:rsidR="00AE1736" w:rsidRDefault="00AE1736" w:rsidP="00AE1736">
      <w:pPr>
        <w:pStyle w:val="Prrafodelista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Barrido de suelo del patio interior.</w:t>
      </w:r>
    </w:p>
    <w:p w:rsidR="00AE1736" w:rsidRDefault="00AE1736" w:rsidP="00AE1736">
      <w:pPr>
        <w:pStyle w:val="Prrafodelista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Barrido y limpieza de sumideros del patio interior.</w:t>
      </w:r>
    </w:p>
    <w:p w:rsidR="00AE1736" w:rsidRDefault="00AE1736" w:rsidP="00AE1736">
      <w:pPr>
        <w:pStyle w:val="Prrafodelista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Barrido de escaleras de patio interior.</w:t>
      </w:r>
    </w:p>
    <w:p w:rsidR="00AE1736" w:rsidRPr="002C69C2" w:rsidRDefault="00AE1736" w:rsidP="00AE1736">
      <w:pPr>
        <w:ind w:left="1069"/>
        <w:jc w:val="both"/>
        <w:rPr>
          <w:sz w:val="22"/>
        </w:rPr>
      </w:pPr>
    </w:p>
    <w:p w:rsidR="00430F4A" w:rsidRDefault="00430F4A" w:rsidP="0013775E">
      <w:pPr>
        <w:jc w:val="center"/>
        <w:rPr>
          <w:b/>
          <w:sz w:val="22"/>
          <w:u w:val="single"/>
        </w:rPr>
      </w:pPr>
    </w:p>
    <w:p w:rsidR="004A28D7" w:rsidRPr="00833B25" w:rsidRDefault="004A28D7" w:rsidP="00833B25">
      <w:pPr>
        <w:pStyle w:val="Prrafodelista"/>
        <w:ind w:left="1069"/>
        <w:jc w:val="both"/>
        <w:rPr>
          <w:sz w:val="22"/>
        </w:rPr>
      </w:pPr>
    </w:p>
    <w:p w:rsidR="002C2488" w:rsidRPr="00AE1736" w:rsidRDefault="00F45F12" w:rsidP="00AE1736">
      <w:pPr>
        <w:pStyle w:val="Prrafodelista"/>
        <w:numPr>
          <w:ilvl w:val="0"/>
          <w:numId w:val="13"/>
        </w:numPr>
        <w:rPr>
          <w:b/>
          <w:sz w:val="22"/>
          <w:u w:val="single"/>
        </w:rPr>
      </w:pPr>
      <w:r w:rsidRPr="00AE1736">
        <w:rPr>
          <w:b/>
          <w:sz w:val="22"/>
          <w:u w:val="single"/>
        </w:rPr>
        <w:t>TRI</w:t>
      </w:r>
      <w:r w:rsidR="0013775E" w:rsidRPr="00AE1736">
        <w:rPr>
          <w:b/>
          <w:sz w:val="22"/>
          <w:u w:val="single"/>
        </w:rPr>
        <w:t>MESTRAL:</w:t>
      </w:r>
    </w:p>
    <w:p w:rsidR="002C69C2" w:rsidRDefault="002C69C2" w:rsidP="002C2488">
      <w:pPr>
        <w:jc w:val="center"/>
        <w:rPr>
          <w:b/>
          <w:sz w:val="22"/>
          <w:u w:val="single"/>
        </w:rPr>
      </w:pPr>
    </w:p>
    <w:p w:rsidR="00124AF4" w:rsidRDefault="00124AF4" w:rsidP="00124AF4">
      <w:pPr>
        <w:pStyle w:val="Prrafodelista"/>
        <w:numPr>
          <w:ilvl w:val="0"/>
          <w:numId w:val="12"/>
        </w:numPr>
        <w:rPr>
          <w:sz w:val="22"/>
        </w:rPr>
      </w:pPr>
      <w:r w:rsidRPr="00124AF4">
        <w:rPr>
          <w:sz w:val="22"/>
        </w:rPr>
        <w:t>Desempolvado de la</w:t>
      </w:r>
      <w:r w:rsidR="00F45F12">
        <w:rPr>
          <w:sz w:val="22"/>
        </w:rPr>
        <w:t>s dos</w:t>
      </w:r>
      <w:r w:rsidRPr="00124AF4">
        <w:rPr>
          <w:sz w:val="22"/>
        </w:rPr>
        <w:t xml:space="preserve"> puerta</w:t>
      </w:r>
      <w:r w:rsidR="00F45F12">
        <w:rPr>
          <w:sz w:val="22"/>
        </w:rPr>
        <w:t>s</w:t>
      </w:r>
      <w:r w:rsidRPr="00124AF4">
        <w:rPr>
          <w:sz w:val="22"/>
        </w:rPr>
        <w:t xml:space="preserve"> entrada de vehículos.</w:t>
      </w:r>
    </w:p>
    <w:p w:rsidR="00124AF4" w:rsidRDefault="00124AF4" w:rsidP="00124AF4">
      <w:pPr>
        <w:pStyle w:val="Prrafodelista"/>
        <w:numPr>
          <w:ilvl w:val="0"/>
          <w:numId w:val="12"/>
        </w:numPr>
        <w:rPr>
          <w:sz w:val="22"/>
        </w:rPr>
      </w:pPr>
      <w:r>
        <w:rPr>
          <w:sz w:val="22"/>
        </w:rPr>
        <w:t>Desempolvado de puertas entrada edificios por su parte interior.</w:t>
      </w:r>
    </w:p>
    <w:p w:rsidR="00AC73D0" w:rsidRPr="00124AF4" w:rsidRDefault="00AC73D0" w:rsidP="00124AF4">
      <w:pPr>
        <w:pStyle w:val="Prrafodelista"/>
        <w:numPr>
          <w:ilvl w:val="0"/>
          <w:numId w:val="12"/>
        </w:numPr>
        <w:rPr>
          <w:sz w:val="22"/>
        </w:rPr>
      </w:pPr>
      <w:r>
        <w:rPr>
          <w:sz w:val="22"/>
        </w:rPr>
        <w:t>B</w:t>
      </w:r>
      <w:r w:rsidR="002C69C2">
        <w:rPr>
          <w:sz w:val="22"/>
        </w:rPr>
        <w:t>arrido y fregado</w:t>
      </w:r>
      <w:r w:rsidR="00A8460C">
        <w:rPr>
          <w:sz w:val="22"/>
        </w:rPr>
        <w:t xml:space="preserve"> de escaleras acceso a garaje, bloques 2-3</w:t>
      </w:r>
    </w:p>
    <w:p w:rsidR="0013775E" w:rsidRDefault="00E00843" w:rsidP="0013775E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F45F12" w:rsidRDefault="00F45F12" w:rsidP="00F45F12">
      <w:pPr>
        <w:pStyle w:val="Prrafodelista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Retirada de suciedad en rejilla de desagüe (si se puede levantar)</w:t>
      </w:r>
    </w:p>
    <w:p w:rsidR="00F45F12" w:rsidRDefault="00F45F12" w:rsidP="00F45F12">
      <w:pPr>
        <w:pStyle w:val="Prrafodelista"/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Retirada y reposición de bolsas en papeleras.</w:t>
      </w:r>
    </w:p>
    <w:p w:rsidR="004A28D7" w:rsidRPr="002C69C2" w:rsidRDefault="00CF0B2D" w:rsidP="004A28D7">
      <w:pPr>
        <w:numPr>
          <w:ilvl w:val="0"/>
          <w:numId w:val="5"/>
        </w:numPr>
        <w:jc w:val="both"/>
        <w:rPr>
          <w:sz w:val="22"/>
        </w:rPr>
      </w:pPr>
      <w:r w:rsidRPr="002C69C2">
        <w:rPr>
          <w:sz w:val="22"/>
        </w:rPr>
        <w:t>Desempolvado de</w:t>
      </w:r>
      <w:r w:rsidR="00E00843" w:rsidRPr="002C69C2">
        <w:rPr>
          <w:sz w:val="22"/>
        </w:rPr>
        <w:t xml:space="preserve"> papeleras, extintores, cajas de arena, armario y llaves de luz</w:t>
      </w:r>
      <w:r w:rsidR="002C2488" w:rsidRPr="002C69C2">
        <w:rPr>
          <w:sz w:val="22"/>
        </w:rPr>
        <w:t>.</w:t>
      </w:r>
    </w:p>
    <w:p w:rsidR="0013775E" w:rsidRDefault="0013775E" w:rsidP="0013775E"/>
    <w:p w:rsidR="00831870" w:rsidRDefault="00831870" w:rsidP="002C2488">
      <w:pPr>
        <w:pStyle w:val="Ttulo4"/>
      </w:pPr>
    </w:p>
    <w:p w:rsidR="0013775E" w:rsidRDefault="0013775E" w:rsidP="002C2488">
      <w:pPr>
        <w:pStyle w:val="Ttulo4"/>
        <w:rPr>
          <w:b w:val="0"/>
        </w:rPr>
      </w:pPr>
      <w:r>
        <w:t>IMPORTE MENSUAL</w:t>
      </w:r>
      <w:r>
        <w:tab/>
      </w:r>
      <w:r w:rsidR="0023008E">
        <w:t>46.00</w:t>
      </w:r>
      <w:r w:rsidR="002C2488">
        <w:t xml:space="preserve"> €</w:t>
      </w:r>
      <w:r w:rsidR="0023008E">
        <w:t xml:space="preserve"> </w:t>
      </w:r>
    </w:p>
    <w:p w:rsidR="0013775E" w:rsidRDefault="00833B25" w:rsidP="0013775E">
      <w:pPr>
        <w:jc w:val="both"/>
        <w:rPr>
          <w:i/>
          <w:sz w:val="18"/>
        </w:rPr>
      </w:pPr>
      <w:r>
        <w:rPr>
          <w:i/>
          <w:sz w:val="18"/>
        </w:rPr>
        <w:t>El I.V.A. se incrementará</w:t>
      </w:r>
      <w:r w:rsidR="0013775E">
        <w:rPr>
          <w:i/>
          <w:sz w:val="18"/>
        </w:rPr>
        <w:t xml:space="preserve"> al emitir la correspondiente factura.</w:t>
      </w:r>
    </w:p>
    <w:p w:rsidR="0023008E" w:rsidRDefault="0023008E">
      <w:pPr>
        <w:rPr>
          <w:b/>
        </w:rPr>
      </w:pPr>
    </w:p>
    <w:p w:rsidR="00844B8A" w:rsidRPr="00AE1736" w:rsidRDefault="00AE1736">
      <w:pPr>
        <w:rPr>
          <w:b/>
        </w:rPr>
      </w:pPr>
      <w:r w:rsidRPr="00AE1736">
        <w:rPr>
          <w:b/>
        </w:rPr>
        <w:t>NOTA:</w:t>
      </w:r>
      <w:r>
        <w:rPr>
          <w:b/>
        </w:rPr>
        <w:t xml:space="preserve"> sustitución de bombillas, tubos fluorescentes y cebadores en subida de edif. 2-3, patio y garaje. Mano de obra gratuita, solo se cobrara el importe de las mismas. </w:t>
      </w:r>
    </w:p>
    <w:sectPr w:rsidR="00844B8A" w:rsidRPr="00AE1736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A9B" w:rsidRDefault="00390A9B">
      <w:r>
        <w:separator/>
      </w:r>
    </w:p>
  </w:endnote>
  <w:endnote w:type="continuationSeparator" w:id="0">
    <w:p w:rsidR="00390A9B" w:rsidRDefault="00390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 xml:space="preserve">. Se incluye mano de obra, utensilios y productos, S.S, S.R.C.  </w:t>
    </w:r>
    <w:proofErr w:type="gramStart"/>
    <w:r>
      <w:rPr>
        <w:i/>
        <w:lang w:val="es-ES_tradnl"/>
      </w:rPr>
      <w:t>y</w:t>
    </w:r>
    <w:proofErr w:type="gramEnd"/>
    <w:r>
      <w:rPr>
        <w:i/>
        <w:lang w:val="es-ES_tradnl"/>
      </w:rPr>
      <w:t xml:space="preserve">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</w:t>
    </w:r>
    <w:proofErr w:type="gramStart"/>
    <w:r w:rsidRPr="00F61FB3">
      <w:rPr>
        <w:sz w:val="12"/>
        <w:szCs w:val="12"/>
      </w:rPr>
      <w:t>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A9B" w:rsidRDefault="00390A9B">
      <w:r>
        <w:separator/>
      </w:r>
    </w:p>
  </w:footnote>
  <w:footnote w:type="continuationSeparator" w:id="0">
    <w:p w:rsidR="00390A9B" w:rsidRDefault="00390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4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54A4B59"/>
    <w:multiLevelType w:val="hybridMultilevel"/>
    <w:tmpl w:val="2DCE8B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717443C9"/>
    <w:multiLevelType w:val="hybridMultilevel"/>
    <w:tmpl w:val="9196D30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7EAB2A76"/>
    <w:multiLevelType w:val="hybridMultilevel"/>
    <w:tmpl w:val="3196C2C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CC4"/>
    <w:rsid w:val="00124AF4"/>
    <w:rsid w:val="0013775E"/>
    <w:rsid w:val="00191D80"/>
    <w:rsid w:val="001F48C3"/>
    <w:rsid w:val="0023008E"/>
    <w:rsid w:val="002C2488"/>
    <w:rsid w:val="002C69C2"/>
    <w:rsid w:val="002E10BD"/>
    <w:rsid w:val="00390A9B"/>
    <w:rsid w:val="00392603"/>
    <w:rsid w:val="00393BED"/>
    <w:rsid w:val="003D5829"/>
    <w:rsid w:val="00430F4A"/>
    <w:rsid w:val="00491FFF"/>
    <w:rsid w:val="004A28D7"/>
    <w:rsid w:val="004B009A"/>
    <w:rsid w:val="004C5B1D"/>
    <w:rsid w:val="00831870"/>
    <w:rsid w:val="00833B25"/>
    <w:rsid w:val="00844B8A"/>
    <w:rsid w:val="00876D20"/>
    <w:rsid w:val="008F0DDD"/>
    <w:rsid w:val="008F72D7"/>
    <w:rsid w:val="009C5CC4"/>
    <w:rsid w:val="00A8460C"/>
    <w:rsid w:val="00AC73D0"/>
    <w:rsid w:val="00AE1736"/>
    <w:rsid w:val="00BB5833"/>
    <w:rsid w:val="00CF0B2D"/>
    <w:rsid w:val="00E00843"/>
    <w:rsid w:val="00E01D02"/>
    <w:rsid w:val="00F45F12"/>
    <w:rsid w:val="00FC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833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RESUPUSTOS%20ENTREGADOS\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</Template>
  <TotalTime>133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LIMPIEZAS INDALICAS</cp:lastModifiedBy>
  <cp:revision>15</cp:revision>
  <cp:lastPrinted>2017-11-23T11:16:00Z</cp:lastPrinted>
  <dcterms:created xsi:type="dcterms:W3CDTF">2014-02-06T11:41:00Z</dcterms:created>
  <dcterms:modified xsi:type="dcterms:W3CDTF">2017-11-23T11:17:00Z</dcterms:modified>
</cp:coreProperties>
</file>