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 wp14:anchorId="2C3175A4" wp14:editId="007AE8CD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5E" w:rsidRDefault="00F367B3" w:rsidP="004D1496">
      <w:pPr>
        <w:ind w:right="4393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6414CF0" wp14:editId="32314DA2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3543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F60576" w:rsidRPr="004D1496" w:rsidRDefault="004D1496" w:rsidP="004D1496">
      <w:pPr>
        <w:ind w:right="1841"/>
        <w:jc w:val="center"/>
        <w:rPr>
          <w:b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4D1496">
        <w:rPr>
          <w:b/>
          <w:lang w:val="es-ES_tradnl"/>
        </w:rPr>
        <w:t>RUTA : 13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Pr="004D1496" w:rsidRDefault="004D1496" w:rsidP="004D1496">
      <w:pPr>
        <w:ind w:right="4393"/>
        <w:rPr>
          <w:b/>
          <w:lang w:val="es-ES_tradnl"/>
        </w:rPr>
      </w:pPr>
      <w:r w:rsidRPr="004D1496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4C773A" wp14:editId="3786D100">
                <wp:simplePos x="0" y="0"/>
                <wp:positionH relativeFrom="column">
                  <wp:posOffset>3015615</wp:posOffset>
                </wp:positionH>
                <wp:positionV relativeFrom="paragraph">
                  <wp:posOffset>7620</wp:posOffset>
                </wp:positionV>
                <wp:extent cx="2714625" cy="9715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4F40D5">
                              <w:rPr>
                                <w:b/>
                              </w:rPr>
                              <w:t>. EDIF. CATEDRAL PORTAL1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4F40D5">
                              <w:rPr>
                                <w:b/>
                              </w:rPr>
                              <w:t>/  PLAZA DE LA CATEDRAL, 2</w:t>
                            </w:r>
                          </w:p>
                          <w:p w:rsidR="00F80660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532D4A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80660" w:rsidRDefault="004F40D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Toña</w:t>
                            </w:r>
                          </w:p>
                          <w:p w:rsidR="008734DC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TELF.: </w:t>
                            </w:r>
                            <w:r w:rsidR="004F40D5">
                              <w:rPr>
                                <w:b/>
                              </w:rPr>
                              <w:t>686413754</w:t>
                            </w:r>
                          </w:p>
                          <w:p w:rsidR="008734DC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C7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45pt;margin-top:.6pt;width:213.7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4F40D5">
                        <w:rPr>
                          <w:b/>
                        </w:rPr>
                        <w:t>. EDIF. CATEDRAL PORTAL1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4F40D5">
                        <w:rPr>
                          <w:b/>
                        </w:rPr>
                        <w:t>/  PLAZA DE LA CATEDRAL, 2</w:t>
                      </w:r>
                    </w:p>
                    <w:p w:rsidR="00F80660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532D4A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80660" w:rsidRDefault="004F40D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Toña</w:t>
                      </w:r>
                    </w:p>
                    <w:p w:rsidR="008734DC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TELF.: </w:t>
                      </w:r>
                      <w:r w:rsidR="004F40D5">
                        <w:rPr>
                          <w:b/>
                        </w:rPr>
                        <w:t>686413754</w:t>
                      </w:r>
                    </w:p>
                    <w:p w:rsidR="008734DC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1496">
        <w:rPr>
          <w:b/>
          <w:lang w:val="es-ES_tradnl"/>
        </w:rPr>
        <w:t xml:space="preserve">SERVICIO: </w:t>
      </w:r>
      <w:r w:rsidR="00114338">
        <w:rPr>
          <w:b/>
          <w:lang w:val="es-ES_tradnl"/>
        </w:rPr>
        <w:t>MARTES</w:t>
      </w:r>
      <w:r w:rsidRPr="004D1496">
        <w:rPr>
          <w:b/>
          <w:lang w:val="es-ES_tradnl"/>
        </w:rPr>
        <w:t xml:space="preserve"> 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Pr="004D1496" w:rsidRDefault="004D1496" w:rsidP="004D1496">
      <w:pPr>
        <w:ind w:right="4393"/>
        <w:rPr>
          <w:b/>
          <w:lang w:val="es-ES_tradnl"/>
        </w:rPr>
      </w:pPr>
      <w:r w:rsidRPr="004D1496">
        <w:rPr>
          <w:b/>
          <w:lang w:val="es-ES_tradnl"/>
        </w:rPr>
        <w:t>LLAVE Nº : 213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4F40D5">
        <w:rPr>
          <w:i/>
          <w:lang w:val="es-ES_tradnl"/>
        </w:rPr>
        <w:t>30</w:t>
      </w:r>
      <w:r w:rsidR="00532D4A">
        <w:rPr>
          <w:i/>
          <w:lang w:val="es-ES_tradnl"/>
        </w:rPr>
        <w:t xml:space="preserve"> de Enero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4F40D5">
        <w:t>J00361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4F40D5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UNA VEZ </w:t>
      </w:r>
      <w:r w:rsidR="007539C8">
        <w:rPr>
          <w:b/>
          <w:sz w:val="22"/>
          <w:u w:val="single"/>
        </w:rPr>
        <w:t>EN SEMANA</w:t>
      </w:r>
      <w:r>
        <w:rPr>
          <w:b/>
          <w:sz w:val="22"/>
          <w:u w:val="single"/>
        </w:rPr>
        <w:t xml:space="preserve">: </w:t>
      </w:r>
    </w:p>
    <w:p w:rsidR="008734DC" w:rsidRDefault="007D322B" w:rsidP="00532D4A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8734DC">
        <w:rPr>
          <w:sz w:val="22"/>
        </w:rPr>
        <w:t>.</w:t>
      </w:r>
    </w:p>
    <w:p w:rsidR="004F40D5" w:rsidRDefault="000B3E5D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la rampa del portal.</w:t>
      </w:r>
    </w:p>
    <w:p w:rsidR="004F40D5" w:rsidRDefault="004F40D5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4F40D5" w:rsidRPr="004F40D5" w:rsidRDefault="004F40D5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el ático hasta portal.</w:t>
      </w:r>
    </w:p>
    <w:p w:rsidR="008764A1" w:rsidRDefault="007D322B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4F40D5">
        <w:rPr>
          <w:sz w:val="22"/>
        </w:rPr>
        <w:t xml:space="preserve"> </w:t>
      </w:r>
      <w:r w:rsidR="00C31AA5">
        <w:rPr>
          <w:sz w:val="22"/>
        </w:rPr>
        <w:t>rodapiés,</w:t>
      </w:r>
      <w:r w:rsidR="008734DC">
        <w:rPr>
          <w:sz w:val="22"/>
        </w:rPr>
        <w:t xml:space="preserve"> barandas,</w:t>
      </w:r>
      <w:r w:rsidR="004F40D5">
        <w:rPr>
          <w:sz w:val="22"/>
        </w:rPr>
        <w:t xml:space="preserve"> </w:t>
      </w:r>
      <w:r w:rsidR="008764A1">
        <w:rPr>
          <w:sz w:val="22"/>
        </w:rPr>
        <w:t>puertas comunitarias,</w:t>
      </w:r>
      <w:r w:rsidR="00F80660">
        <w:rPr>
          <w:sz w:val="22"/>
        </w:rPr>
        <w:t xml:space="preserve"> </w:t>
      </w:r>
      <w:r>
        <w:rPr>
          <w:sz w:val="22"/>
        </w:rPr>
        <w:t>buzones</w:t>
      </w:r>
      <w:r w:rsidR="00532D4A">
        <w:rPr>
          <w:sz w:val="22"/>
        </w:rPr>
        <w:t xml:space="preserve">, 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4F40D5" w:rsidRPr="008734DC" w:rsidRDefault="004F40D5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532D4A" w:rsidRPr="00C90DA7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</w:t>
      </w:r>
      <w:r w:rsidR="004F40D5">
        <w:rPr>
          <w:sz w:val="22"/>
        </w:rPr>
        <w:t xml:space="preserve"> de ascensor incluida</w:t>
      </w:r>
      <w:r w:rsidR="000B3E5D">
        <w:rPr>
          <w:sz w:val="22"/>
        </w:rPr>
        <w:t xml:space="preserve"> ranura</w:t>
      </w:r>
      <w:r w:rsidR="00693E9A">
        <w:rPr>
          <w:sz w:val="22"/>
        </w:rPr>
        <w:t>s</w:t>
      </w:r>
      <w:r w:rsidR="000B3E5D">
        <w:rPr>
          <w:sz w:val="22"/>
        </w:rPr>
        <w:t xml:space="preserve">, </w:t>
      </w:r>
      <w:r>
        <w:rPr>
          <w:sz w:val="22"/>
        </w:rPr>
        <w:t xml:space="preserve"> puertas correderas…etc.</w:t>
      </w:r>
    </w:p>
    <w:p w:rsidR="00532D4A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portal, puerta exterior…etc.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4F40D5" w:rsidRDefault="000B3E5D" w:rsidP="000B3E5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532D4A" w:rsidRPr="000B3E5D" w:rsidRDefault="004F40D5" w:rsidP="000B3E5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4F40D5">
        <w:rPr>
          <w:sz w:val="22"/>
        </w:rPr>
        <w:t xml:space="preserve"> </w:t>
      </w:r>
      <w:r w:rsidRPr="00FA0E12">
        <w:rPr>
          <w:sz w:val="22"/>
        </w:rPr>
        <w:t>Dese</w:t>
      </w:r>
      <w:r>
        <w:rPr>
          <w:sz w:val="22"/>
        </w:rPr>
        <w:t xml:space="preserve">mpolvado de plafones en plantas </w:t>
      </w:r>
      <w:r w:rsidRPr="00FA0E12">
        <w:rPr>
          <w:sz w:val="22"/>
        </w:rPr>
        <w:t>y portal, solo por su parte exterior.</w:t>
      </w:r>
    </w:p>
    <w:p w:rsidR="00D72439" w:rsidRPr="007D322B" w:rsidRDefault="00532D4A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revestimiento de ascensor, ranuras y puertas en planta.</w:t>
      </w:r>
    </w:p>
    <w:p w:rsidR="00F80660" w:rsidRDefault="00F80660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</w:t>
      </w: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0B3E5D">
        <w:rPr>
          <w:sz w:val="22"/>
        </w:rPr>
        <w:t xml:space="preserve"> significativo en</w:t>
      </w:r>
      <w:r w:rsidR="00C02077" w:rsidRPr="00836FA2">
        <w:rPr>
          <w:sz w:val="22"/>
        </w:rPr>
        <w:t xml:space="preserve"> suelo</w:t>
      </w:r>
      <w:r w:rsidR="000B3E5D">
        <w:rPr>
          <w:sz w:val="22"/>
        </w:rPr>
        <w:t xml:space="preserve"> de</w:t>
      </w:r>
      <w:r w:rsidR="00C02077" w:rsidRPr="00836FA2">
        <w:rPr>
          <w:sz w:val="22"/>
        </w:rPr>
        <w:t xml:space="preserve">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C90DA7" w:rsidRDefault="007539C8" w:rsidP="004F40D5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12070" w:rsidRPr="004F40D5" w:rsidRDefault="00C12070" w:rsidP="004F40D5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tragaluz del terrado, sólo por su parte exterior.</w:t>
      </w:r>
    </w:p>
    <w:p w:rsidR="00693E9A" w:rsidRDefault="00693E9A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 suelo del portal</w:t>
      </w:r>
    </w:p>
    <w:p w:rsidR="00C12070" w:rsidRDefault="00C12070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comunitarias.</w:t>
      </w:r>
    </w:p>
    <w:p w:rsidR="00CC4F53" w:rsidRDefault="00D72439" w:rsidP="00C90DA7">
      <w:pPr>
        <w:rPr>
          <w:sz w:val="22"/>
        </w:rPr>
      </w:pPr>
      <w:r>
        <w:rPr>
          <w:b/>
          <w:sz w:val="22"/>
        </w:rPr>
        <w:t xml:space="preserve">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</w:p>
    <w:p w:rsidR="00EA39D7" w:rsidRDefault="00CC4F53" w:rsidP="00C90DA7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   </w:t>
      </w:r>
      <w:r w:rsidR="00D72439">
        <w:rPr>
          <w:b/>
          <w:sz w:val="22"/>
        </w:rPr>
        <w:t xml:space="preserve"> </w:t>
      </w:r>
      <w:r w:rsidR="00693E9A">
        <w:rPr>
          <w:b/>
          <w:sz w:val="22"/>
          <w:u w:val="single"/>
        </w:rPr>
        <w:t>ANUAL:</w:t>
      </w:r>
    </w:p>
    <w:p w:rsidR="00693E9A" w:rsidRPr="00693E9A" w:rsidRDefault="00693E9A" w:rsidP="00693E9A">
      <w:pPr>
        <w:pStyle w:val="Prrafodelista"/>
        <w:numPr>
          <w:ilvl w:val="0"/>
          <w:numId w:val="20"/>
        </w:numPr>
        <w:rPr>
          <w:sz w:val="22"/>
        </w:rPr>
      </w:pPr>
      <w:r w:rsidRPr="00693E9A">
        <w:rPr>
          <w:sz w:val="22"/>
        </w:rPr>
        <w:t>Cristalizado de suelo de pasillos.</w:t>
      </w:r>
    </w:p>
    <w:p w:rsidR="00BC6F51" w:rsidRDefault="00BC6F51" w:rsidP="0013775E">
      <w:pPr>
        <w:pStyle w:val="Textocomentario"/>
        <w:tabs>
          <w:tab w:val="right" w:leader="dot" w:pos="8504"/>
        </w:tabs>
        <w:rPr>
          <w:b/>
        </w:rPr>
      </w:pPr>
    </w:p>
    <w:p w:rsidR="00C12070" w:rsidRDefault="00D529A0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ESCALERA 5 PELDAÑOS SIN IDENTIFICAR </w:t>
      </w: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  <w:r w:rsidRPr="0029730F">
        <w:rPr>
          <w:b/>
          <w:color w:val="FF0000"/>
        </w:rPr>
        <w:t>OBSERVACIONES :</w:t>
      </w:r>
      <w:r>
        <w:rPr>
          <w:b/>
        </w:rPr>
        <w:t xml:space="preserve"> El agua para limpiar se saca de los bidones . Avisar a Toña cuando quede poca agua en los Bidones.</w:t>
      </w:r>
    </w:p>
    <w:p w:rsidR="006712FF" w:rsidRDefault="006712FF" w:rsidP="0013775E">
      <w:pPr>
        <w:pStyle w:val="Textocomentario"/>
        <w:tabs>
          <w:tab w:val="right" w:leader="dot" w:pos="8504"/>
        </w:tabs>
        <w:rPr>
          <w:b/>
        </w:rPr>
      </w:pPr>
    </w:p>
    <w:p w:rsidR="006712FF" w:rsidRDefault="006712FF" w:rsidP="006712FF">
      <w:pPr>
        <w:ind w:right="2352"/>
        <w:jc w:val="center"/>
        <w:rPr>
          <w:b/>
          <w:lang w:val="es-ES_tradnl"/>
        </w:rPr>
      </w:pPr>
      <w:r>
        <w:rPr>
          <w:lang w:val="es-ES_tradnl"/>
        </w:rPr>
        <w:lastRenderedPageBreak/>
        <w:tab/>
      </w:r>
      <w:r>
        <w:rPr>
          <w:b/>
          <w:lang w:val="es-ES_tradnl"/>
        </w:rPr>
        <w:t>RUTA : 13</w:t>
      </w:r>
    </w:p>
    <w:p w:rsidR="006712FF" w:rsidRDefault="006712FF" w:rsidP="006712FF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137795</wp:posOffset>
                </wp:positionV>
                <wp:extent cx="2804795" cy="981075"/>
                <wp:effectExtent l="0" t="0" r="14605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PRO. EDIF. CATEDRAL PORTAL 1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 PLAZA DE LA CATEDRAL, 2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Toña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TELF.: 686413754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256.7pt;margin-top:10.85pt;width:220.85pt;height: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" o:allowincell="f">
                <v:textbox>
                  <w:txbxContent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PRO. EDIF. CATEDRAL PORTAL 1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PLAZA DE LA CATEDRAL, 2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Toña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TELF.: 686413754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  <w:r>
        <w:rPr>
          <w:b/>
          <w:lang w:val="es-ES_tradnl"/>
        </w:rPr>
        <w:t xml:space="preserve">SERVICIO: </w:t>
      </w:r>
      <w:r w:rsidR="00114338">
        <w:rPr>
          <w:b/>
          <w:lang w:val="es-ES_tradnl"/>
        </w:rPr>
        <w:t>MARTES</w:t>
      </w:r>
      <w:r>
        <w:rPr>
          <w:b/>
          <w:lang w:val="es-ES_tradnl"/>
        </w:rPr>
        <w:t xml:space="preserve"> </w:t>
      </w:r>
    </w:p>
    <w:p w:rsidR="006712FF" w:rsidRDefault="006712FF" w:rsidP="006712FF">
      <w:pPr>
        <w:ind w:right="4393"/>
        <w:rPr>
          <w:lang w:val="es-ES_tradnl"/>
        </w:rPr>
      </w:pPr>
      <w:r>
        <w:rPr>
          <w:b/>
          <w:lang w:val="es-ES_tradnl"/>
        </w:rPr>
        <w:t xml:space="preserve">( </w:t>
      </w:r>
      <w:r>
        <w:rPr>
          <w:lang w:val="es-ES_tradnl"/>
        </w:rPr>
        <w:t>aunque el servicio esta contratado Mensual la limpiadora lo hace Semanal)</w:t>
      </w:r>
    </w:p>
    <w:p w:rsidR="006712FF" w:rsidRDefault="006712FF" w:rsidP="006712FF">
      <w:pPr>
        <w:ind w:right="4393"/>
        <w:rPr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</w:p>
    <w:p w:rsidR="006712FF" w:rsidRDefault="006712FF" w:rsidP="006712FF">
      <w:pPr>
        <w:ind w:right="4393"/>
        <w:rPr>
          <w:lang w:val="es-ES_tradnl"/>
        </w:rPr>
      </w:pPr>
      <w:r>
        <w:rPr>
          <w:b/>
          <w:lang w:val="es-ES_tradnl"/>
        </w:rPr>
        <w:t>LLAVE Nº 213</w:t>
      </w: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30 de Enero de 2015</w:t>
      </w:r>
    </w:p>
    <w:p w:rsidR="006712FF" w:rsidRDefault="006712FF" w:rsidP="006712FF">
      <w:pPr>
        <w:pStyle w:val="Ttulo3"/>
      </w:pPr>
      <w:r>
        <w:t>PRESUPUESTO Nº.- J00358</w:t>
      </w:r>
    </w:p>
    <w:p w:rsidR="006712FF" w:rsidRDefault="006712FF" w:rsidP="006712FF">
      <w:pPr>
        <w:rPr>
          <w:lang w:val="es-ES_tradnl"/>
        </w:rPr>
      </w:pPr>
    </w:p>
    <w:p w:rsidR="006712FF" w:rsidRDefault="006712FF" w:rsidP="006712FF">
      <w:pPr>
        <w:pStyle w:val="Ttulo2"/>
      </w:pPr>
      <w:r w:rsidRPr="006712FF">
        <w:rPr>
          <w:highlight w:val="yellow"/>
        </w:rPr>
        <w:t>MANTENIMIENTO DE LIMPIEZA GARAJE</w:t>
      </w:r>
      <w:r>
        <w:t xml:space="preserve"> </w:t>
      </w:r>
    </w:p>
    <w:p w:rsidR="006712FF" w:rsidRDefault="006712FF" w:rsidP="006712FF"/>
    <w:p w:rsidR="006712FF" w:rsidRDefault="006712FF" w:rsidP="006712FF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6712FF" w:rsidRDefault="006712FF" w:rsidP="006712FF"/>
    <w:p w:rsidR="006712FF" w:rsidRDefault="006712FF" w:rsidP="006712FF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  <w:r>
        <w:rPr>
          <w:sz w:val="22"/>
        </w:rPr>
        <w:t>.( Limpiadora )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del soportal, suelo de garaje y rampa de entrada al mismo.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Barrido y fregado del tiro de escaleras desde el portal al garaje.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6712FF" w:rsidRDefault="006712FF" w:rsidP="006712FF">
      <w:pPr>
        <w:ind w:left="1069"/>
        <w:jc w:val="both"/>
        <w:rPr>
          <w:sz w:val="22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rampas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Retirada y reposición de bolsas en papeleras.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 extintores, cajas de arena, almario y llaves de luz.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puertas acceso peatonal al garaje y acceso de vehículos. </w:t>
      </w:r>
    </w:p>
    <w:p w:rsidR="006712FF" w:rsidRDefault="006712FF" w:rsidP="006712FF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6712FF" w:rsidRDefault="006712FF" w:rsidP="0013775E">
      <w:pPr>
        <w:pStyle w:val="Textocomentario"/>
        <w:tabs>
          <w:tab w:val="right" w:leader="dot" w:pos="8504"/>
        </w:tabs>
        <w:rPr>
          <w:b/>
        </w:rPr>
      </w:pPr>
    </w:p>
    <w:sectPr w:rsidR="006712FF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F4" w:rsidRDefault="00AD67F4">
      <w:r>
        <w:separator/>
      </w:r>
    </w:p>
  </w:endnote>
  <w:endnote w:type="continuationSeparator" w:id="0">
    <w:p w:rsidR="00AD67F4" w:rsidRDefault="00AD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F4" w:rsidRDefault="00AD67F4">
      <w:r>
        <w:separator/>
      </w:r>
    </w:p>
  </w:footnote>
  <w:footnote w:type="continuationSeparator" w:id="0">
    <w:p w:rsidR="00AD67F4" w:rsidRDefault="00AD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E02C6C"/>
    <w:multiLevelType w:val="hybridMultilevel"/>
    <w:tmpl w:val="E14A9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9"/>
  </w:num>
  <w:num w:numId="20">
    <w:abstractNumId w:val="13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31A7"/>
    <w:rsid w:val="0007304A"/>
    <w:rsid w:val="000B3E5D"/>
    <w:rsid w:val="000C17CE"/>
    <w:rsid w:val="000C1AA3"/>
    <w:rsid w:val="000D0643"/>
    <w:rsid w:val="000E3978"/>
    <w:rsid w:val="000F5BE5"/>
    <w:rsid w:val="000F5E07"/>
    <w:rsid w:val="00106889"/>
    <w:rsid w:val="00107135"/>
    <w:rsid w:val="001116DC"/>
    <w:rsid w:val="00114338"/>
    <w:rsid w:val="0013775E"/>
    <w:rsid w:val="001451D1"/>
    <w:rsid w:val="001904D2"/>
    <w:rsid w:val="001C3459"/>
    <w:rsid w:val="001D4051"/>
    <w:rsid w:val="001D41E4"/>
    <w:rsid w:val="001F62D8"/>
    <w:rsid w:val="00212664"/>
    <w:rsid w:val="002262F4"/>
    <w:rsid w:val="002501D1"/>
    <w:rsid w:val="00260DCB"/>
    <w:rsid w:val="00265A1F"/>
    <w:rsid w:val="002779FB"/>
    <w:rsid w:val="00291923"/>
    <w:rsid w:val="0029730F"/>
    <w:rsid w:val="002B7655"/>
    <w:rsid w:val="002C5060"/>
    <w:rsid w:val="002D7CD2"/>
    <w:rsid w:val="002E5B1E"/>
    <w:rsid w:val="002F5279"/>
    <w:rsid w:val="00300A3C"/>
    <w:rsid w:val="00303AFC"/>
    <w:rsid w:val="00305586"/>
    <w:rsid w:val="00342D7C"/>
    <w:rsid w:val="00371D66"/>
    <w:rsid w:val="00375E68"/>
    <w:rsid w:val="003934CC"/>
    <w:rsid w:val="003935C9"/>
    <w:rsid w:val="003A62FA"/>
    <w:rsid w:val="003B307B"/>
    <w:rsid w:val="003F0AAD"/>
    <w:rsid w:val="004010E0"/>
    <w:rsid w:val="00406075"/>
    <w:rsid w:val="00413A7B"/>
    <w:rsid w:val="00424759"/>
    <w:rsid w:val="00466BC2"/>
    <w:rsid w:val="00480BF9"/>
    <w:rsid w:val="004878A2"/>
    <w:rsid w:val="004A6FF1"/>
    <w:rsid w:val="004D1496"/>
    <w:rsid w:val="004F40D5"/>
    <w:rsid w:val="00515E14"/>
    <w:rsid w:val="00516668"/>
    <w:rsid w:val="00532D4A"/>
    <w:rsid w:val="00545EC0"/>
    <w:rsid w:val="00554410"/>
    <w:rsid w:val="00555768"/>
    <w:rsid w:val="00560351"/>
    <w:rsid w:val="0057285F"/>
    <w:rsid w:val="005844E7"/>
    <w:rsid w:val="005A1E09"/>
    <w:rsid w:val="005C72E3"/>
    <w:rsid w:val="005D7ED7"/>
    <w:rsid w:val="005F005F"/>
    <w:rsid w:val="00612411"/>
    <w:rsid w:val="00627249"/>
    <w:rsid w:val="006462E3"/>
    <w:rsid w:val="00650772"/>
    <w:rsid w:val="00651F11"/>
    <w:rsid w:val="00660CED"/>
    <w:rsid w:val="006712FF"/>
    <w:rsid w:val="00693E9A"/>
    <w:rsid w:val="006A0722"/>
    <w:rsid w:val="006B2E31"/>
    <w:rsid w:val="006E1477"/>
    <w:rsid w:val="006E7204"/>
    <w:rsid w:val="00733D41"/>
    <w:rsid w:val="007539C8"/>
    <w:rsid w:val="00772D26"/>
    <w:rsid w:val="00776B30"/>
    <w:rsid w:val="007843B0"/>
    <w:rsid w:val="00792422"/>
    <w:rsid w:val="00797A08"/>
    <w:rsid w:val="007D1C12"/>
    <w:rsid w:val="007D322B"/>
    <w:rsid w:val="007F0995"/>
    <w:rsid w:val="007F5C43"/>
    <w:rsid w:val="008217D7"/>
    <w:rsid w:val="00836FA2"/>
    <w:rsid w:val="00844B8A"/>
    <w:rsid w:val="008714C3"/>
    <w:rsid w:val="008734DC"/>
    <w:rsid w:val="0087568E"/>
    <w:rsid w:val="008764A1"/>
    <w:rsid w:val="008861BE"/>
    <w:rsid w:val="00892EA2"/>
    <w:rsid w:val="008E1702"/>
    <w:rsid w:val="009367C7"/>
    <w:rsid w:val="0094147C"/>
    <w:rsid w:val="00960FA6"/>
    <w:rsid w:val="00A25383"/>
    <w:rsid w:val="00A336FC"/>
    <w:rsid w:val="00A57D89"/>
    <w:rsid w:val="00A75DC0"/>
    <w:rsid w:val="00A915E5"/>
    <w:rsid w:val="00A945E4"/>
    <w:rsid w:val="00AA1554"/>
    <w:rsid w:val="00AB2D17"/>
    <w:rsid w:val="00AD67F4"/>
    <w:rsid w:val="00B20E33"/>
    <w:rsid w:val="00B307BF"/>
    <w:rsid w:val="00B3727B"/>
    <w:rsid w:val="00B66DCF"/>
    <w:rsid w:val="00BC6F51"/>
    <w:rsid w:val="00BD11F5"/>
    <w:rsid w:val="00BF6029"/>
    <w:rsid w:val="00C02077"/>
    <w:rsid w:val="00C069C6"/>
    <w:rsid w:val="00C12070"/>
    <w:rsid w:val="00C30A2B"/>
    <w:rsid w:val="00C31AA5"/>
    <w:rsid w:val="00C36471"/>
    <w:rsid w:val="00C61F72"/>
    <w:rsid w:val="00C6409D"/>
    <w:rsid w:val="00C90DA7"/>
    <w:rsid w:val="00CC4F53"/>
    <w:rsid w:val="00CE0AD8"/>
    <w:rsid w:val="00D26729"/>
    <w:rsid w:val="00D529A0"/>
    <w:rsid w:val="00D72439"/>
    <w:rsid w:val="00D817F0"/>
    <w:rsid w:val="00DD248D"/>
    <w:rsid w:val="00DE322F"/>
    <w:rsid w:val="00DE5089"/>
    <w:rsid w:val="00E05142"/>
    <w:rsid w:val="00E05CB1"/>
    <w:rsid w:val="00E1430E"/>
    <w:rsid w:val="00E463C1"/>
    <w:rsid w:val="00E6266B"/>
    <w:rsid w:val="00E70C47"/>
    <w:rsid w:val="00E80794"/>
    <w:rsid w:val="00E9384B"/>
    <w:rsid w:val="00E93F05"/>
    <w:rsid w:val="00EA39D7"/>
    <w:rsid w:val="00EE513C"/>
    <w:rsid w:val="00F01ED9"/>
    <w:rsid w:val="00F14E50"/>
    <w:rsid w:val="00F237D8"/>
    <w:rsid w:val="00F367B3"/>
    <w:rsid w:val="00F600B3"/>
    <w:rsid w:val="00F60576"/>
    <w:rsid w:val="00F64AAB"/>
    <w:rsid w:val="00F763E7"/>
    <w:rsid w:val="00F77B5B"/>
    <w:rsid w:val="00F80660"/>
    <w:rsid w:val="00F834CF"/>
    <w:rsid w:val="00FA0E12"/>
    <w:rsid w:val="00FA52F8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19363-766B-4487-8765-4685BD2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6712FF"/>
    <w:rPr>
      <w:b/>
      <w:sz w:val="28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rsid w:val="006712FF"/>
    <w:rPr>
      <w:i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7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2</cp:revision>
  <cp:lastPrinted>2018-09-25T12:58:00Z</cp:lastPrinted>
  <dcterms:created xsi:type="dcterms:W3CDTF">2024-02-22T11:19:00Z</dcterms:created>
  <dcterms:modified xsi:type="dcterms:W3CDTF">2024-02-22T11:19:00Z</dcterms:modified>
</cp:coreProperties>
</file>