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D4" w:rsidRDefault="00543AD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43AD4" w:rsidRDefault="00543AD4" w:rsidP="00543AD4">
      <w:pPr>
        <w:tabs>
          <w:tab w:val="left" w:pos="4678"/>
        </w:tabs>
        <w:ind w:right="-200"/>
        <w:jc w:val="center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RUTA :</w:t>
      </w:r>
      <w:proofErr w:type="gramEnd"/>
      <w:r>
        <w:rPr>
          <w:rFonts w:ascii="Arial Narrow" w:hAnsi="Arial Narrow"/>
          <w:sz w:val="22"/>
          <w:lang w:val="es-ES_tradnl"/>
        </w:rPr>
        <w:t xml:space="preserve"> 53</w:t>
      </w:r>
    </w:p>
    <w:p w:rsidR="0013775E" w:rsidRDefault="00304926" w:rsidP="00543AD4">
      <w:pPr>
        <w:ind w:right="263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0795" r="5080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C13F4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PROP LOMAS DE VILLABLANCA</w:t>
                            </w:r>
                          </w:p>
                          <w:p w:rsidR="00C13F40" w:rsidRDefault="00C13F4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CALLE COSTA DE LAL UZ, 86</w:t>
                            </w:r>
                          </w:p>
                          <w:p w:rsidR="00C13F40" w:rsidRDefault="00C13F4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04009 – ALMERIA</w:t>
                            </w:r>
                          </w:p>
                          <w:p w:rsidR="00C13F40" w:rsidRDefault="00C13F4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13F40" w:rsidRDefault="00C13F4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ADMON GARCES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C13F40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PROP LOMAS DE VILLABLANCA</w:t>
                      </w:r>
                    </w:p>
                    <w:p w:rsidR="00C13F40" w:rsidRDefault="00C13F40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CALLE COSTA DE LAL UZ, 86</w:t>
                      </w:r>
                    </w:p>
                    <w:p w:rsidR="00C13F40" w:rsidRDefault="00C13F40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04009 – ALMERIA</w:t>
                      </w:r>
                    </w:p>
                    <w:p w:rsidR="00C13F40" w:rsidRDefault="00C13F40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13F40" w:rsidRDefault="00C13F40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ADMON GARCES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AF755F" w:rsidRDefault="0013775E" w:rsidP="0013775E">
      <w:pPr>
        <w:ind w:right="4393"/>
        <w:jc w:val="center"/>
      </w:pPr>
    </w:p>
    <w:p w:rsidR="0013775E" w:rsidRPr="00882EE0" w:rsidRDefault="00882EE0" w:rsidP="00882EE0">
      <w:pPr>
        <w:ind w:right="4393"/>
        <w:rPr>
          <w:b/>
          <w:lang w:val="es-ES_tradnl"/>
        </w:rPr>
      </w:pPr>
      <w:proofErr w:type="gramStart"/>
      <w:r w:rsidRPr="00882EE0">
        <w:rPr>
          <w:b/>
          <w:lang w:val="es-ES_tradnl"/>
        </w:rPr>
        <w:t>VERANO :</w:t>
      </w:r>
      <w:proofErr w:type="gramEnd"/>
    </w:p>
    <w:p w:rsidR="00882EE0" w:rsidRDefault="00882EE0" w:rsidP="00882EE0">
      <w:pPr>
        <w:ind w:right="4393"/>
        <w:rPr>
          <w:lang w:val="es-ES_tradnl"/>
        </w:rPr>
      </w:pPr>
      <w:r>
        <w:rPr>
          <w:lang w:val="es-ES_tradnl"/>
        </w:rPr>
        <w:t xml:space="preserve">MARTES-JUEVES-VIERNES </w:t>
      </w:r>
    </w:p>
    <w:p w:rsidR="0013775E" w:rsidRDefault="0013775E" w:rsidP="00882EE0">
      <w:pPr>
        <w:ind w:right="4393"/>
        <w:rPr>
          <w:lang w:val="es-ES_tradnl"/>
        </w:rPr>
      </w:pPr>
    </w:p>
    <w:p w:rsidR="00882EE0" w:rsidRDefault="00882EE0" w:rsidP="00882EE0">
      <w:pPr>
        <w:ind w:right="4393"/>
        <w:rPr>
          <w:lang w:val="es-ES_tradnl"/>
        </w:rPr>
      </w:pPr>
      <w:proofErr w:type="gramStart"/>
      <w:r w:rsidRPr="00882EE0">
        <w:rPr>
          <w:b/>
          <w:lang w:val="es-ES_tradnl"/>
        </w:rPr>
        <w:t>INVIERNO :</w:t>
      </w:r>
      <w:proofErr w:type="gramEnd"/>
    </w:p>
    <w:p w:rsidR="0013775E" w:rsidRDefault="00B901B7" w:rsidP="00882EE0">
      <w:pPr>
        <w:ind w:right="4393"/>
        <w:rPr>
          <w:lang w:val="es-ES_tradnl"/>
        </w:rPr>
      </w:pPr>
      <w:r>
        <w:rPr>
          <w:lang w:val="es-ES_tradnl"/>
        </w:rPr>
        <w:t>VIERNES</w:t>
      </w:r>
      <w:bookmarkStart w:id="0" w:name="_GoBack"/>
      <w:bookmarkEnd w:id="0"/>
    </w:p>
    <w:p w:rsidR="0013775E" w:rsidRDefault="0013775E" w:rsidP="00882EE0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F72387" w:rsidRDefault="00882EE0" w:rsidP="0013775E">
      <w:pPr>
        <w:ind w:right="4393"/>
        <w:jc w:val="center"/>
        <w:rPr>
          <w:b/>
          <w:lang w:val="es-ES_tradnl"/>
        </w:rPr>
      </w:pPr>
      <w:r w:rsidRPr="00F72387">
        <w:rPr>
          <w:b/>
          <w:lang w:val="es-ES_tradnl"/>
        </w:rPr>
        <w:t>Nº DE LLAVE:</w:t>
      </w:r>
      <w:r w:rsidR="000C2FC8" w:rsidRPr="00F72387">
        <w:rPr>
          <w:b/>
          <w:lang w:val="es-ES_tradnl"/>
        </w:rPr>
        <w:t xml:space="preserve"> 310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13F40" w:rsidRPr="00C13F40">
        <w:rPr>
          <w:i/>
          <w:noProof/>
        </w:rPr>
        <w:t>1</w:t>
      </w:r>
      <w:r w:rsidR="00C13F40">
        <w:rPr>
          <w:i/>
          <w:noProof/>
        </w:rPr>
        <w:t>0</w:t>
      </w:r>
      <w:r w:rsidR="00C13F40" w:rsidRPr="00C13F40">
        <w:rPr>
          <w:i/>
          <w:noProof/>
        </w:rPr>
        <w:t xml:space="preserve"> de julio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13F40">
        <w:t xml:space="preserve"> 004449</w:t>
      </w:r>
    </w:p>
    <w:p w:rsidR="0013775E" w:rsidRDefault="0013775E" w:rsidP="0013775E">
      <w:pPr>
        <w:rPr>
          <w:lang w:val="es-ES_tradnl"/>
        </w:rPr>
      </w:pPr>
    </w:p>
    <w:p w:rsidR="0013775E" w:rsidRDefault="00304926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C13F40">
        <w:t xml:space="preserve"> (</w:t>
      </w:r>
      <w:proofErr w:type="gramStart"/>
      <w:r w:rsidR="00C13F40">
        <w:t>VERANO )</w:t>
      </w:r>
      <w:proofErr w:type="gramEnd"/>
      <w:r w:rsidR="00C13F40">
        <w:t xml:space="preserve"> DESCRIPCION DE ACTUACIÓN DE LIMPIEZA (15 JUNIO – 15 SEPTIEMBRE)</w:t>
      </w:r>
    </w:p>
    <w:p w:rsidR="0013775E" w:rsidRDefault="0013775E" w:rsidP="0013775E"/>
    <w:p w:rsidR="0013775E" w:rsidRDefault="0013775E" w:rsidP="0013775E"/>
    <w:p w:rsidR="0013775E" w:rsidRDefault="00C13F40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</w:t>
      </w:r>
      <w:r w:rsidR="0013775E">
        <w:rPr>
          <w:b/>
          <w:sz w:val="22"/>
          <w:u w:val="single"/>
        </w:rPr>
        <w:t>:</w:t>
      </w:r>
    </w:p>
    <w:p w:rsidR="00C13F40" w:rsidRDefault="00C13F40" w:rsidP="0013775E">
      <w:pPr>
        <w:jc w:val="center"/>
        <w:rPr>
          <w:b/>
          <w:sz w:val="22"/>
          <w:u w:val="single"/>
        </w:rPr>
      </w:pPr>
    </w:p>
    <w:p w:rsidR="00C13F40" w:rsidRDefault="00C13F40" w:rsidP="00C13F40">
      <w:pPr>
        <w:rPr>
          <w:sz w:val="22"/>
        </w:rPr>
      </w:pPr>
      <w:r>
        <w:rPr>
          <w:sz w:val="22"/>
        </w:rPr>
        <w:t>-Limpieza y desinfección de aseos de zona piscina.</w:t>
      </w:r>
    </w:p>
    <w:p w:rsidR="00C13F40" w:rsidRDefault="00C13F40" w:rsidP="00C13F40">
      <w:pPr>
        <w:rPr>
          <w:sz w:val="22"/>
        </w:rPr>
      </w:pPr>
      <w:r>
        <w:rPr>
          <w:sz w:val="22"/>
        </w:rPr>
        <w:t>-Recogida de papeleras y sustitución de bolsas.</w:t>
      </w:r>
    </w:p>
    <w:p w:rsidR="00C13F40" w:rsidRPr="00C13F40" w:rsidRDefault="00C13F40" w:rsidP="00C13F40">
      <w:pPr>
        <w:rPr>
          <w:sz w:val="22"/>
        </w:rPr>
      </w:pPr>
    </w:p>
    <w:p w:rsidR="0013775E" w:rsidRDefault="0013775E" w:rsidP="00C13F40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13775E" w:rsidP="00C13F40">
      <w:pPr>
        <w:jc w:val="both"/>
        <w:rPr>
          <w:sz w:val="22"/>
        </w:rPr>
      </w:pPr>
    </w:p>
    <w:p w:rsidR="00C13F40" w:rsidRDefault="00C13F40" w:rsidP="00C13F40">
      <w:pPr>
        <w:jc w:val="both"/>
        <w:rPr>
          <w:sz w:val="22"/>
        </w:rPr>
      </w:pPr>
      <w:r>
        <w:rPr>
          <w:sz w:val="22"/>
        </w:rPr>
        <w:t>-Barrido de zonas comunes mediante cepillo manual o sopladora mecánica.</w:t>
      </w:r>
    </w:p>
    <w:p w:rsidR="00C13F40" w:rsidRDefault="00C13F40" w:rsidP="00C13F40">
      <w:pPr>
        <w:jc w:val="both"/>
        <w:rPr>
          <w:sz w:val="22"/>
        </w:rPr>
      </w:pPr>
    </w:p>
    <w:p w:rsidR="0013775E" w:rsidRDefault="0013775E" w:rsidP="00C13F40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13F40" w:rsidRDefault="00C13F40" w:rsidP="00C13F40">
      <w:pPr>
        <w:jc w:val="both"/>
        <w:rPr>
          <w:sz w:val="22"/>
        </w:rPr>
      </w:pPr>
    </w:p>
    <w:p w:rsidR="0013775E" w:rsidRDefault="00C13F40" w:rsidP="00C13F40">
      <w:pPr>
        <w:jc w:val="both"/>
        <w:rPr>
          <w:sz w:val="22"/>
        </w:rPr>
      </w:pPr>
      <w:r>
        <w:rPr>
          <w:sz w:val="22"/>
        </w:rPr>
        <w:t xml:space="preserve">-Limpieza húmeda de zonas comunes mediante baldeado con manguera o </w:t>
      </w:r>
      <w:proofErr w:type="spellStart"/>
      <w:r>
        <w:rPr>
          <w:sz w:val="22"/>
        </w:rPr>
        <w:t>hidro</w:t>
      </w:r>
      <w:proofErr w:type="spellEnd"/>
      <w:r>
        <w:rPr>
          <w:sz w:val="22"/>
        </w:rPr>
        <w:t>-limpiadora.</w:t>
      </w:r>
    </w:p>
    <w:p w:rsidR="0013775E" w:rsidRDefault="0013775E" w:rsidP="0013775E"/>
    <w:p w:rsidR="00C13F40" w:rsidRDefault="00C13F40" w:rsidP="00C13F40">
      <w:pPr>
        <w:pStyle w:val="Ttulo2"/>
      </w:pPr>
      <w:r>
        <w:t>RESUPUESTO LIMPIEZA (</w:t>
      </w:r>
      <w:proofErr w:type="gramStart"/>
      <w:r w:rsidR="008C23E1">
        <w:t>INVIERNO</w:t>
      </w:r>
      <w:r>
        <w:t xml:space="preserve"> )</w:t>
      </w:r>
      <w:proofErr w:type="gramEnd"/>
      <w:r>
        <w:t xml:space="preserve"> DESCRIPCION DE ACTUACIÓN DE LIMPIEZA (</w:t>
      </w:r>
      <w:r w:rsidR="00DE5645">
        <w:t>16 SEPTIEMBRE – 14 JUNIO</w:t>
      </w:r>
      <w:r>
        <w:t>)</w:t>
      </w:r>
    </w:p>
    <w:p w:rsidR="00C13F40" w:rsidRDefault="00C13F40" w:rsidP="0013775E"/>
    <w:p w:rsidR="00C13F40" w:rsidRDefault="00C13F40" w:rsidP="0013775E"/>
    <w:p w:rsidR="00C13F40" w:rsidRDefault="00C13F40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E5645" w:rsidRDefault="00DE5645" w:rsidP="0013775E">
      <w:pPr>
        <w:jc w:val="center"/>
        <w:rPr>
          <w:b/>
          <w:sz w:val="22"/>
          <w:u w:val="single"/>
        </w:rPr>
      </w:pPr>
    </w:p>
    <w:p w:rsidR="00DE5645" w:rsidRDefault="00DE5645" w:rsidP="00DE5645">
      <w:pPr>
        <w:rPr>
          <w:sz w:val="22"/>
        </w:rPr>
      </w:pPr>
      <w:r>
        <w:rPr>
          <w:sz w:val="22"/>
        </w:rPr>
        <w:t>-Limpieza y desinfección de aseos de piscina.</w:t>
      </w:r>
    </w:p>
    <w:p w:rsidR="00DE5645" w:rsidRDefault="00DE5645" w:rsidP="00DE5645">
      <w:pPr>
        <w:rPr>
          <w:sz w:val="22"/>
        </w:rPr>
      </w:pPr>
      <w:r>
        <w:rPr>
          <w:sz w:val="22"/>
        </w:rPr>
        <w:t>-Barrido de zonas comunes mediante cepillo manual o sopladora mecánica.</w:t>
      </w:r>
    </w:p>
    <w:p w:rsidR="00DE5645" w:rsidRDefault="00DE5645" w:rsidP="00DE5645">
      <w:pPr>
        <w:rPr>
          <w:sz w:val="22"/>
        </w:rPr>
      </w:pPr>
      <w:r>
        <w:rPr>
          <w:sz w:val="22"/>
        </w:rPr>
        <w:t>-Vaciado de papeleras y sustitución de bolsas.</w:t>
      </w:r>
    </w:p>
    <w:p w:rsidR="00DE5645" w:rsidRPr="00DE5645" w:rsidRDefault="00DE5645" w:rsidP="00DE5645">
      <w:pPr>
        <w:rPr>
          <w:sz w:val="22"/>
        </w:rPr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7B" w:rsidRDefault="00F7717B">
      <w:r>
        <w:separator/>
      </w:r>
    </w:p>
  </w:endnote>
  <w:endnote w:type="continuationSeparator" w:id="0">
    <w:p w:rsidR="00F7717B" w:rsidRDefault="00F7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7B" w:rsidRDefault="00F7717B">
      <w:r>
        <w:separator/>
      </w:r>
    </w:p>
  </w:footnote>
  <w:footnote w:type="continuationSeparator" w:id="0">
    <w:p w:rsidR="00F7717B" w:rsidRDefault="00F7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30492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D9459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40"/>
    <w:rsid w:val="000C2FC8"/>
    <w:rsid w:val="0013775E"/>
    <w:rsid w:val="0026667C"/>
    <w:rsid w:val="00304926"/>
    <w:rsid w:val="003F04E3"/>
    <w:rsid w:val="00511B88"/>
    <w:rsid w:val="00543AD4"/>
    <w:rsid w:val="00745401"/>
    <w:rsid w:val="00844B8A"/>
    <w:rsid w:val="00882EE0"/>
    <w:rsid w:val="008C23E1"/>
    <w:rsid w:val="00AF755F"/>
    <w:rsid w:val="00B901B7"/>
    <w:rsid w:val="00B941CD"/>
    <w:rsid w:val="00C13F40"/>
    <w:rsid w:val="00C6033F"/>
    <w:rsid w:val="00DE5645"/>
    <w:rsid w:val="00E9261F"/>
    <w:rsid w:val="00EA5F10"/>
    <w:rsid w:val="00EE16DE"/>
    <w:rsid w:val="00F72387"/>
    <w:rsid w:val="00F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7BA71"/>
  <w15:chartTrackingRefBased/>
  <w15:docId w15:val="{C06533A2-5889-4248-BD37-550B4CF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MPARTIDA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Contabilidad1</dc:creator>
  <cp:keywords/>
  <dc:description/>
  <cp:lastModifiedBy>Cristina González</cp:lastModifiedBy>
  <cp:revision>3</cp:revision>
  <cp:lastPrinted>1899-12-31T23:00:00Z</cp:lastPrinted>
  <dcterms:created xsi:type="dcterms:W3CDTF">2023-03-29T06:37:00Z</dcterms:created>
  <dcterms:modified xsi:type="dcterms:W3CDTF">2024-02-27T11:11:00Z</dcterms:modified>
</cp:coreProperties>
</file>