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85D6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85D6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013C13" w:rsidP="00013C13">
                            <w:pPr>
                              <w:pStyle w:val="Textocomentario"/>
                              <w:rPr>
                                <w:b/>
                              </w:rPr>
                            </w:pPr>
                            <w:r>
                              <w:t>Dña.: PATRICIA MOIRA DORREGO CANELLI</w:t>
                            </w:r>
                          </w:p>
                          <w:p w:rsidR="009F0701" w:rsidRPr="000E2CA9" w:rsidRDefault="007F4793" w:rsidP="007F4793">
                            <w:pPr>
                              <w:pStyle w:val="Textocomentario"/>
                            </w:pPr>
                            <w:r w:rsidRPr="000E2CA9">
                              <w:t>AV JUEGOS DEL MEDITERRANEO,4</w:t>
                            </w:r>
                          </w:p>
                          <w:p w:rsidR="007F4793" w:rsidRPr="000E2CA9" w:rsidRDefault="007F4793" w:rsidP="007F4793">
                            <w:pPr>
                              <w:pStyle w:val="Textocomentario"/>
                            </w:pPr>
                            <w:r w:rsidRPr="000E2CA9">
                              <w:t>04131 TOYO – RETAMAR ( ALMERIA)</w:t>
                            </w:r>
                          </w:p>
                          <w:p w:rsidR="007F4793" w:rsidRPr="000E2CA9" w:rsidRDefault="007F4793" w:rsidP="007F4793">
                            <w:pPr>
                              <w:pStyle w:val="Textocomentario"/>
                            </w:pPr>
                          </w:p>
                          <w:p w:rsidR="007F4793" w:rsidRPr="000E2CA9" w:rsidRDefault="007F4793" w:rsidP="007F4793">
                            <w:pPr>
                              <w:pStyle w:val="Textocomentario"/>
                            </w:pPr>
                            <w:r>
                              <w:rPr>
                                <w:b/>
                              </w:rPr>
                              <w:t>A</w:t>
                            </w:r>
                            <w:r w:rsidRPr="000E2CA9">
                              <w:t xml:space="preserve">/A.: Carlos </w:t>
                            </w:r>
                            <w:proofErr w:type="spellStart"/>
                            <w:r w:rsidRPr="000E2CA9">
                              <w:t>TlF</w:t>
                            </w:r>
                            <w:proofErr w:type="spellEnd"/>
                            <w:r w:rsidRPr="000E2CA9">
                              <w:t>.: 663 88 69 81</w:t>
                            </w:r>
                          </w:p>
                          <w:p w:rsidR="007F4793" w:rsidRPr="000E2CA9" w:rsidRDefault="007F4793" w:rsidP="007F4793">
                            <w:pPr>
                              <w:pStyle w:val="Textocomentario"/>
                            </w:pPr>
                            <w:r w:rsidRPr="000E2CA9">
                              <w:t>Email: carlosgs@centrolenguasalmeria.com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013C13" w:rsidP="00013C13">
                      <w:pPr>
                        <w:pStyle w:val="Textocomentario"/>
                        <w:rPr>
                          <w:b/>
                        </w:rPr>
                      </w:pPr>
                      <w:r>
                        <w:t>Dña.: PATRICIA MOIRA DORREGO CANELLI</w:t>
                      </w:r>
                    </w:p>
                    <w:p w:rsidR="009F0701" w:rsidRPr="000E2CA9" w:rsidRDefault="007F4793" w:rsidP="007F4793">
                      <w:pPr>
                        <w:pStyle w:val="Textocomentario"/>
                      </w:pPr>
                      <w:r w:rsidRPr="000E2CA9">
                        <w:t>AV JUEGOS DEL MEDITERRANEO,4</w:t>
                      </w:r>
                    </w:p>
                    <w:p w:rsidR="007F4793" w:rsidRPr="000E2CA9" w:rsidRDefault="007F4793" w:rsidP="007F4793">
                      <w:pPr>
                        <w:pStyle w:val="Textocomentario"/>
                      </w:pPr>
                      <w:r w:rsidRPr="000E2CA9">
                        <w:t>04131 TOYO – RETAMAR ( ALMERIA)</w:t>
                      </w:r>
                    </w:p>
                    <w:p w:rsidR="007F4793" w:rsidRPr="000E2CA9" w:rsidRDefault="007F4793" w:rsidP="007F4793">
                      <w:pPr>
                        <w:pStyle w:val="Textocomentario"/>
                      </w:pPr>
                    </w:p>
                    <w:p w:rsidR="007F4793" w:rsidRPr="000E2CA9" w:rsidRDefault="007F4793" w:rsidP="007F4793">
                      <w:pPr>
                        <w:pStyle w:val="Textocomentario"/>
                      </w:pPr>
                      <w:r>
                        <w:rPr>
                          <w:b/>
                        </w:rPr>
                        <w:t>A</w:t>
                      </w:r>
                      <w:r w:rsidRPr="000E2CA9">
                        <w:t xml:space="preserve">/A.: Carlos </w:t>
                      </w:r>
                      <w:proofErr w:type="spellStart"/>
                      <w:r w:rsidRPr="000E2CA9">
                        <w:t>TlF</w:t>
                      </w:r>
                      <w:proofErr w:type="spellEnd"/>
                      <w:r w:rsidRPr="000E2CA9">
                        <w:t>.: 663 88 69 81</w:t>
                      </w:r>
                    </w:p>
                    <w:p w:rsidR="007F4793" w:rsidRPr="000E2CA9" w:rsidRDefault="007F4793" w:rsidP="007F4793">
                      <w:pPr>
                        <w:pStyle w:val="Textocomentario"/>
                      </w:pPr>
                      <w:r w:rsidRPr="000E2CA9">
                        <w:t>Email: carlosgs@centrolenguasalmeria.com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60AAC">
        <w:rPr>
          <w:rFonts w:ascii="Arial Narrow" w:hAnsi="Arial Narrow"/>
          <w:noProof/>
          <w:sz w:val="22"/>
          <w:lang w:val="es-ES_tradnl"/>
        </w:rPr>
        <w:t>21 de marzo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85D6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7F4793" w:rsidRDefault="007F4793" w:rsidP="009F0701">
      <w:pPr>
        <w:rPr>
          <w:rFonts w:ascii="Arial Narrow" w:hAnsi="Arial Narrow"/>
          <w:sz w:val="22"/>
          <w:lang w:val="es-ES_tradnl"/>
        </w:rPr>
      </w:pPr>
    </w:p>
    <w:p w:rsidR="009F0701" w:rsidRDefault="00085D64"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0E2CA9" w:rsidRDefault="000E2CA9" w:rsidP="000E2CA9">
                            <w:pPr>
                              <w:pStyle w:val="Textocomentario"/>
                              <w:rPr>
                                <w:b/>
                              </w:rPr>
                            </w:pPr>
                            <w:r>
                              <w:t>Dña.: PATRICIA MOIRA DORREGO CANELLI</w:t>
                            </w:r>
                          </w:p>
                          <w:p w:rsidR="000E2CA9" w:rsidRPr="000E2CA9" w:rsidRDefault="000E2CA9" w:rsidP="000E2CA9">
                            <w:pPr>
                              <w:pStyle w:val="Textocomentario"/>
                            </w:pPr>
                            <w:r w:rsidRPr="000E2CA9">
                              <w:t>AV JUEGOS DEL MEDITERRANEO,4</w:t>
                            </w:r>
                          </w:p>
                          <w:p w:rsidR="000E2CA9" w:rsidRPr="000E2CA9" w:rsidRDefault="000E2CA9" w:rsidP="000E2CA9">
                            <w:pPr>
                              <w:pStyle w:val="Textocomentario"/>
                            </w:pPr>
                            <w:r w:rsidRPr="000E2CA9">
                              <w:t>04131 TOYO – RETAMAR ( ALMERIA)</w:t>
                            </w:r>
                          </w:p>
                          <w:p w:rsidR="000E2CA9" w:rsidRPr="000E2CA9" w:rsidRDefault="000E2CA9" w:rsidP="000E2CA9">
                            <w:pPr>
                              <w:pStyle w:val="Textocomentario"/>
                            </w:pPr>
                          </w:p>
                          <w:p w:rsidR="000E2CA9" w:rsidRPr="000E2CA9" w:rsidRDefault="000E2CA9" w:rsidP="000E2CA9">
                            <w:pPr>
                              <w:pStyle w:val="Textocomentario"/>
                            </w:pPr>
                            <w:r>
                              <w:rPr>
                                <w:b/>
                              </w:rPr>
                              <w:t>A</w:t>
                            </w:r>
                            <w:r w:rsidRPr="000E2CA9">
                              <w:t xml:space="preserve">/A.: Carlos </w:t>
                            </w:r>
                            <w:proofErr w:type="spellStart"/>
                            <w:r w:rsidRPr="000E2CA9">
                              <w:t>TlF</w:t>
                            </w:r>
                            <w:proofErr w:type="spellEnd"/>
                            <w:r w:rsidRPr="000E2CA9">
                              <w:t>.: 663 88 69 81</w:t>
                            </w:r>
                          </w:p>
                          <w:p w:rsidR="000E2CA9" w:rsidRPr="000E2CA9" w:rsidRDefault="000E2CA9" w:rsidP="000E2CA9">
                            <w:pPr>
                              <w:pStyle w:val="Textocomentario"/>
                            </w:pPr>
                            <w:r w:rsidRPr="000E2CA9">
                              <w:t>Email: carlosgs@centrolenguasalmeria.com</w:t>
                            </w:r>
                          </w:p>
                          <w:p w:rsidR="0013775E" w:rsidRDefault="0013775E" w:rsidP="0013775E">
                            <w:pPr>
                              <w:pStyle w:val="Textocomentario"/>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0E2CA9" w:rsidRDefault="000E2CA9" w:rsidP="000E2CA9">
                      <w:pPr>
                        <w:pStyle w:val="Textocomentario"/>
                        <w:rPr>
                          <w:b/>
                        </w:rPr>
                      </w:pPr>
                      <w:r>
                        <w:t>Dña.: PATRICIA MOIRA DORREGO CANELLI</w:t>
                      </w:r>
                    </w:p>
                    <w:p w:rsidR="000E2CA9" w:rsidRPr="000E2CA9" w:rsidRDefault="000E2CA9" w:rsidP="000E2CA9">
                      <w:pPr>
                        <w:pStyle w:val="Textocomentario"/>
                      </w:pPr>
                      <w:r w:rsidRPr="000E2CA9">
                        <w:t>AV JUEGOS DEL MEDITERRANEO,4</w:t>
                      </w:r>
                    </w:p>
                    <w:p w:rsidR="000E2CA9" w:rsidRPr="000E2CA9" w:rsidRDefault="000E2CA9" w:rsidP="000E2CA9">
                      <w:pPr>
                        <w:pStyle w:val="Textocomentario"/>
                      </w:pPr>
                      <w:r w:rsidRPr="000E2CA9">
                        <w:t>04131 TOYO – RETAMAR ( ALMERIA)</w:t>
                      </w:r>
                    </w:p>
                    <w:p w:rsidR="000E2CA9" w:rsidRPr="000E2CA9" w:rsidRDefault="000E2CA9" w:rsidP="000E2CA9">
                      <w:pPr>
                        <w:pStyle w:val="Textocomentario"/>
                      </w:pPr>
                    </w:p>
                    <w:p w:rsidR="000E2CA9" w:rsidRPr="000E2CA9" w:rsidRDefault="000E2CA9" w:rsidP="000E2CA9">
                      <w:pPr>
                        <w:pStyle w:val="Textocomentario"/>
                      </w:pPr>
                      <w:r>
                        <w:rPr>
                          <w:b/>
                        </w:rPr>
                        <w:t>A</w:t>
                      </w:r>
                      <w:r w:rsidRPr="000E2CA9">
                        <w:t xml:space="preserve">/A.: Carlos </w:t>
                      </w:r>
                      <w:proofErr w:type="spellStart"/>
                      <w:r w:rsidRPr="000E2CA9">
                        <w:t>TlF</w:t>
                      </w:r>
                      <w:proofErr w:type="spellEnd"/>
                      <w:r w:rsidRPr="000E2CA9">
                        <w:t>.: 663 88 69 81</w:t>
                      </w:r>
                    </w:p>
                    <w:p w:rsidR="000E2CA9" w:rsidRPr="000E2CA9" w:rsidRDefault="000E2CA9" w:rsidP="000E2CA9">
                      <w:pPr>
                        <w:pStyle w:val="Textocomentario"/>
                      </w:pPr>
                      <w:r w:rsidRPr="000E2CA9">
                        <w:t>Email: carlosgs@centrolenguasalmeria.com</w:t>
                      </w:r>
                    </w:p>
                    <w:p w:rsidR="0013775E" w:rsidRDefault="0013775E" w:rsidP="0013775E">
                      <w:pPr>
                        <w:pStyle w:val="Textocomentario"/>
                        <w:rPr>
                          <w:b/>
                        </w:rPr>
                      </w:pPr>
                      <w:bookmarkStart w:id="1" w:name="_GoBack"/>
                      <w:bookmarkEnd w:id="1"/>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60AAC">
        <w:rPr>
          <w:i/>
          <w:noProof/>
          <w:lang w:val="es-ES_tradnl"/>
        </w:rPr>
        <w:t>21 de marzo de 2022</w:t>
      </w:r>
      <w:r w:rsidR="00344DD7">
        <w:rPr>
          <w:i/>
          <w:lang w:val="es-ES_tradnl"/>
        </w:rPr>
        <w:fldChar w:fldCharType="end"/>
      </w:r>
    </w:p>
    <w:p w:rsidR="0013775E" w:rsidRDefault="0013775E" w:rsidP="0013775E">
      <w:pPr>
        <w:pStyle w:val="Ttulo3"/>
      </w:pPr>
      <w:r>
        <w:t xml:space="preserve">PRESUPUESTO Nº.- </w:t>
      </w:r>
      <w:r w:rsidR="007F4793">
        <w:t>18032022</w:t>
      </w:r>
    </w:p>
    <w:p w:rsidR="0013775E" w:rsidRDefault="00085D64" w:rsidP="0013775E">
      <w:pPr>
        <w:rPr>
          <w:lang w:val="es-ES_tradnl"/>
        </w:rPr>
      </w:pPr>
      <w:r>
        <w:rPr>
          <w:noProof/>
        </w:rPr>
        <w:drawing>
          <wp:anchor distT="0" distB="0" distL="114300" distR="114300" simplePos="0" relativeHeight="251658752" behindDoc="1" locked="0" layoutInCell="1" allowOverlap="1" wp14:anchorId="15FCA0AD" wp14:editId="17ACD83A">
            <wp:simplePos x="0" y="0"/>
            <wp:positionH relativeFrom="column">
              <wp:posOffset>-593725</wp:posOffset>
            </wp:positionH>
            <wp:positionV relativeFrom="paragraph">
              <wp:posOffset>217170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085D64" w:rsidRDefault="00085D64" w:rsidP="0013775E">
      <w:pPr>
        <w:pStyle w:val="Ttulo2"/>
      </w:pPr>
    </w:p>
    <w:p w:rsidR="00085D64" w:rsidRDefault="00085D64" w:rsidP="0013775E">
      <w:pPr>
        <w:pStyle w:val="Ttulo2"/>
      </w:pPr>
    </w:p>
    <w:p w:rsidR="0013775E" w:rsidRDefault="0013775E" w:rsidP="0013775E">
      <w:pPr>
        <w:pStyle w:val="Ttulo2"/>
      </w:pPr>
      <w:r>
        <w:t>PRESUPUESTO LIMPIEZA</w:t>
      </w:r>
      <w:r w:rsidR="007F4793">
        <w:t xml:space="preserve"> UBICADO EN CALLE JAVIER SANZ</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085D64" w:rsidP="0013775E">
      <w:pPr>
        <w:numPr>
          <w:ilvl w:val="0"/>
          <w:numId w:val="1"/>
        </w:numPr>
        <w:tabs>
          <w:tab w:val="clear" w:pos="360"/>
          <w:tab w:val="num" w:pos="1069"/>
        </w:tabs>
        <w:ind w:left="1069"/>
        <w:jc w:val="both"/>
        <w:rPr>
          <w:sz w:val="22"/>
        </w:rPr>
      </w:pPr>
      <w:r>
        <w:rPr>
          <w:sz w:val="22"/>
        </w:rPr>
        <w:t>Limpieza de vinilo mediante pértigas con chorro de agua y producto.</w:t>
      </w:r>
    </w:p>
    <w:p w:rsidR="00085D64" w:rsidRDefault="00085D64" w:rsidP="00085D64">
      <w:pPr>
        <w:ind w:left="1069"/>
        <w:jc w:val="both"/>
        <w:rPr>
          <w:sz w:val="22"/>
        </w:rPr>
      </w:pPr>
    </w:p>
    <w:p w:rsidR="00085D64" w:rsidRPr="00251A9A" w:rsidRDefault="009A1C00" w:rsidP="00085D64">
      <w:pPr>
        <w:jc w:val="both"/>
        <w:rPr>
          <w:sz w:val="22"/>
        </w:rPr>
      </w:pPr>
      <w:r>
        <w:rPr>
          <w:noProof/>
        </w:rPr>
        <w:drawing>
          <wp:anchor distT="0" distB="0" distL="114300" distR="114300" simplePos="0" relativeHeight="251660800" behindDoc="1" locked="0" layoutInCell="1" allowOverlap="1" wp14:anchorId="1B481C8C" wp14:editId="387BF203">
            <wp:simplePos x="0" y="0"/>
            <wp:positionH relativeFrom="column">
              <wp:posOffset>1631950</wp:posOffset>
            </wp:positionH>
            <wp:positionV relativeFrom="paragraph">
              <wp:posOffset>37465</wp:posOffset>
            </wp:positionV>
            <wp:extent cx="2605293" cy="1897380"/>
            <wp:effectExtent l="0" t="0" r="5080" b="76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03-20 at 12.16.4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293" cy="1897380"/>
                    </a:xfrm>
                    <a:prstGeom prst="rect">
                      <a:avLst/>
                    </a:prstGeom>
                  </pic:spPr>
                </pic:pic>
              </a:graphicData>
            </a:graphic>
            <wp14:sizeRelH relativeFrom="page">
              <wp14:pctWidth>0</wp14:pctWidth>
            </wp14:sizeRelH>
            <wp14:sizeRelV relativeFrom="page">
              <wp14:pctHeight>0</wp14:pctHeight>
            </wp14:sizeRelV>
          </wp:anchor>
        </w:drawing>
      </w:r>
    </w:p>
    <w:p w:rsidR="00085D64" w:rsidRDefault="00085D64" w:rsidP="00085D64">
      <w:pPr>
        <w:pStyle w:val="Ttulo4"/>
      </w:pPr>
    </w:p>
    <w:p w:rsidR="00085D64" w:rsidRDefault="00085D64" w:rsidP="00085D64">
      <w:pPr>
        <w:pStyle w:val="Ttulo4"/>
      </w:pPr>
    </w:p>
    <w:p w:rsidR="00085D64" w:rsidRDefault="00085D64" w:rsidP="00085D64"/>
    <w:p w:rsidR="00085D64" w:rsidRDefault="00085D64" w:rsidP="00085D64"/>
    <w:p w:rsidR="00085D64" w:rsidRDefault="00085D64" w:rsidP="00085D64"/>
    <w:p w:rsidR="00085D64" w:rsidRDefault="00085D64" w:rsidP="00085D64"/>
    <w:p w:rsidR="00085D64" w:rsidRPr="00085D64" w:rsidRDefault="00085D64" w:rsidP="00085D64"/>
    <w:p w:rsidR="00085D64" w:rsidRDefault="00085D64" w:rsidP="00085D64">
      <w:pPr>
        <w:pStyle w:val="Ttulo4"/>
      </w:pPr>
    </w:p>
    <w:p w:rsidR="009A1C00" w:rsidRDefault="009A1C00" w:rsidP="00085D64">
      <w:pPr>
        <w:pStyle w:val="Ttulo4"/>
      </w:pPr>
    </w:p>
    <w:p w:rsidR="009A1C00" w:rsidRDefault="009A1C00" w:rsidP="00085D64">
      <w:pPr>
        <w:pStyle w:val="Ttulo4"/>
      </w:pPr>
    </w:p>
    <w:p w:rsidR="009A1C00" w:rsidRDefault="009A1C00" w:rsidP="00085D64">
      <w:pPr>
        <w:pStyle w:val="Ttulo4"/>
      </w:pPr>
    </w:p>
    <w:p w:rsidR="009A1C00" w:rsidRDefault="009A1C00" w:rsidP="00085D64">
      <w:pPr>
        <w:pStyle w:val="Ttulo4"/>
      </w:pPr>
    </w:p>
    <w:p w:rsidR="009A1C00" w:rsidRDefault="009A1C00" w:rsidP="00085D64">
      <w:pPr>
        <w:pStyle w:val="Ttulo4"/>
      </w:pPr>
    </w:p>
    <w:p w:rsidR="009A1C00" w:rsidRDefault="009A1C00" w:rsidP="00085D64">
      <w:pPr>
        <w:pStyle w:val="Ttulo4"/>
      </w:pPr>
    </w:p>
    <w:p w:rsidR="009A1C00" w:rsidRDefault="009A1C00" w:rsidP="00085D64">
      <w:pPr>
        <w:pStyle w:val="Ttulo4"/>
      </w:pPr>
    </w:p>
    <w:p w:rsidR="00332F94" w:rsidRDefault="0013775E" w:rsidP="00085D64">
      <w:pPr>
        <w:pStyle w:val="Ttulo4"/>
        <w:rPr>
          <w:b w:val="0"/>
        </w:rPr>
      </w:pPr>
      <w:r>
        <w:t>IMPORTE MENSUAL</w:t>
      </w:r>
      <w:r>
        <w:tab/>
      </w:r>
      <w:r w:rsidR="00085D64">
        <w:t>100,00 €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9A" w:rsidRDefault="00BE379A">
      <w:r>
        <w:separator/>
      </w:r>
    </w:p>
  </w:endnote>
  <w:endnote w:type="continuationSeparator" w:id="0">
    <w:p w:rsidR="00BE379A" w:rsidRDefault="00BE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9A" w:rsidRDefault="00BE379A">
      <w:r>
        <w:separator/>
      </w:r>
    </w:p>
  </w:footnote>
  <w:footnote w:type="continuationSeparator" w:id="0">
    <w:p w:rsidR="00BE379A" w:rsidRDefault="00BE3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85D6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0D4C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93"/>
    <w:rsid w:val="00013C13"/>
    <w:rsid w:val="00085D64"/>
    <w:rsid w:val="000B633D"/>
    <w:rsid w:val="000E2CA9"/>
    <w:rsid w:val="0013775E"/>
    <w:rsid w:val="001D05A8"/>
    <w:rsid w:val="002153DA"/>
    <w:rsid w:val="00251A9A"/>
    <w:rsid w:val="002E7571"/>
    <w:rsid w:val="003118EF"/>
    <w:rsid w:val="00332F94"/>
    <w:rsid w:val="00344DD7"/>
    <w:rsid w:val="00460AAC"/>
    <w:rsid w:val="00536747"/>
    <w:rsid w:val="00692F97"/>
    <w:rsid w:val="007F4793"/>
    <w:rsid w:val="00815723"/>
    <w:rsid w:val="00844B8A"/>
    <w:rsid w:val="009A1C00"/>
    <w:rsid w:val="009C4CD2"/>
    <w:rsid w:val="009F0701"/>
    <w:rsid w:val="00AF755F"/>
    <w:rsid w:val="00BE379A"/>
    <w:rsid w:val="00D52565"/>
    <w:rsid w:val="00DB7A62"/>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43254B-5CD9-40B7-BCFA-B8987974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24</TotalTime>
  <Pages>1</Pages>
  <Words>159</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1034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7</cp:revision>
  <cp:lastPrinted>2022-03-21T11:00:00Z</cp:lastPrinted>
  <dcterms:created xsi:type="dcterms:W3CDTF">2022-03-20T10:55:00Z</dcterms:created>
  <dcterms:modified xsi:type="dcterms:W3CDTF">2022-03-21T11:00:00Z</dcterms:modified>
</cp:coreProperties>
</file>