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2715A">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2715A"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D34B8D" w:rsidP="009F0701">
                            <w:pPr>
                              <w:pStyle w:val="Textocomentario"/>
                              <w:rPr>
                                <w:b/>
                              </w:rPr>
                            </w:pPr>
                            <w:r>
                              <w:rPr>
                                <w:b/>
                              </w:rPr>
                              <w:t xml:space="preserve">C.E. ARCANGEL </w:t>
                            </w:r>
                          </w:p>
                          <w:p w:rsidR="00D34B8D" w:rsidRDefault="00D34B8D" w:rsidP="009F0701">
                            <w:pPr>
                              <w:pStyle w:val="Textocomentario"/>
                              <w:rPr>
                                <w:b/>
                              </w:rPr>
                            </w:pPr>
                            <w:r>
                              <w:rPr>
                                <w:b/>
                              </w:rPr>
                              <w:t>C/ HERMANOS PINZON,61</w:t>
                            </w:r>
                          </w:p>
                          <w:p w:rsidR="00D34B8D" w:rsidRDefault="00D34B8D" w:rsidP="009F0701">
                            <w:pPr>
                              <w:pStyle w:val="Textocomentario"/>
                              <w:rPr>
                                <w:b/>
                              </w:rPr>
                            </w:pPr>
                            <w:r>
                              <w:rPr>
                                <w:b/>
                              </w:rPr>
                              <w:t xml:space="preserve">ALMERIA </w:t>
                            </w:r>
                          </w:p>
                          <w:p w:rsidR="00D34B8D" w:rsidRDefault="00D34B8D" w:rsidP="009F0701">
                            <w:pPr>
                              <w:pStyle w:val="Textocomentario"/>
                              <w:rPr>
                                <w:b/>
                              </w:rPr>
                            </w:pPr>
                          </w:p>
                          <w:p w:rsidR="00D34B8D" w:rsidRDefault="00D34B8D" w:rsidP="009F0701">
                            <w:pPr>
                              <w:pStyle w:val="Textocomentario"/>
                              <w:rPr>
                                <w:b/>
                              </w:rPr>
                            </w:pPr>
                            <w:r>
                              <w:rPr>
                                <w:b/>
                              </w:rPr>
                              <w:t xml:space="preserve">A/A.: </w:t>
                            </w:r>
                            <w:r w:rsidR="00D17030">
                              <w:rPr>
                                <w:b/>
                              </w:rPr>
                              <w:t>Rosa</w:t>
                            </w:r>
                            <w:r w:rsidR="00844C89">
                              <w:rPr>
                                <w:b/>
                              </w:rPr>
                              <w:t xml:space="preserve"> </w:t>
                            </w:r>
                            <w:proofErr w:type="spellStart"/>
                            <w:r w:rsidR="00844C89">
                              <w:rPr>
                                <w:b/>
                              </w:rPr>
                              <w:t>Tl</w:t>
                            </w:r>
                            <w:r>
                              <w:rPr>
                                <w:b/>
                              </w:rPr>
                              <w:t>f</w:t>
                            </w:r>
                            <w:proofErr w:type="spellEnd"/>
                            <w:r>
                              <w:rPr>
                                <w:b/>
                              </w:rPr>
                              <w:t xml:space="preserve">.: </w:t>
                            </w:r>
                            <w:r w:rsidR="00844C89">
                              <w:rPr>
                                <w:b/>
                              </w:rPr>
                              <w:t>6</w:t>
                            </w:r>
                            <w:r w:rsidR="00D17030">
                              <w:rPr>
                                <w:b/>
                              </w:rPr>
                              <w:t>36798084</w:t>
                            </w:r>
                          </w:p>
                          <w:p w:rsidR="00731091" w:rsidRDefault="00731091" w:rsidP="009F0701">
                            <w:pPr>
                              <w:pStyle w:val="Textocomentario"/>
                              <w:rPr>
                                <w:b/>
                              </w:rPr>
                            </w:pPr>
                            <w:r>
                              <w:rPr>
                                <w:b/>
                              </w:rPr>
                              <w:t xml:space="preserve">Email: </w:t>
                            </w:r>
                            <w:r w:rsidR="00D17030">
                              <w:rPr>
                                <w:b/>
                              </w:rPr>
                              <w:t>ceelarcangelyfatima@hotmail.com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D34B8D" w:rsidP="009F0701">
                      <w:pPr>
                        <w:pStyle w:val="Textocomentario"/>
                        <w:rPr>
                          <w:b/>
                        </w:rPr>
                      </w:pPr>
                      <w:r>
                        <w:rPr>
                          <w:b/>
                        </w:rPr>
                        <w:t xml:space="preserve">C.E. ARCANGEL </w:t>
                      </w:r>
                    </w:p>
                    <w:p w:rsidR="00D34B8D" w:rsidRDefault="00D34B8D" w:rsidP="009F0701">
                      <w:pPr>
                        <w:pStyle w:val="Textocomentario"/>
                        <w:rPr>
                          <w:b/>
                        </w:rPr>
                      </w:pPr>
                      <w:r>
                        <w:rPr>
                          <w:b/>
                        </w:rPr>
                        <w:t>C/ HERMANOS PINZON,61</w:t>
                      </w:r>
                    </w:p>
                    <w:p w:rsidR="00D34B8D" w:rsidRDefault="00D34B8D" w:rsidP="009F0701">
                      <w:pPr>
                        <w:pStyle w:val="Textocomentario"/>
                        <w:rPr>
                          <w:b/>
                        </w:rPr>
                      </w:pPr>
                      <w:r>
                        <w:rPr>
                          <w:b/>
                        </w:rPr>
                        <w:t xml:space="preserve">ALMERIA </w:t>
                      </w:r>
                    </w:p>
                    <w:p w:rsidR="00D34B8D" w:rsidRDefault="00D34B8D" w:rsidP="009F0701">
                      <w:pPr>
                        <w:pStyle w:val="Textocomentario"/>
                        <w:rPr>
                          <w:b/>
                        </w:rPr>
                      </w:pPr>
                    </w:p>
                    <w:p w:rsidR="00D34B8D" w:rsidRDefault="00D34B8D" w:rsidP="009F0701">
                      <w:pPr>
                        <w:pStyle w:val="Textocomentario"/>
                        <w:rPr>
                          <w:b/>
                        </w:rPr>
                      </w:pPr>
                      <w:r>
                        <w:rPr>
                          <w:b/>
                        </w:rPr>
                        <w:t xml:space="preserve">A/A.: </w:t>
                      </w:r>
                      <w:r w:rsidR="00D17030">
                        <w:rPr>
                          <w:b/>
                        </w:rPr>
                        <w:t>Rosa</w:t>
                      </w:r>
                      <w:r w:rsidR="00844C89">
                        <w:rPr>
                          <w:b/>
                        </w:rPr>
                        <w:t xml:space="preserve"> </w:t>
                      </w:r>
                      <w:proofErr w:type="spellStart"/>
                      <w:r w:rsidR="00844C89">
                        <w:rPr>
                          <w:b/>
                        </w:rPr>
                        <w:t>Tl</w:t>
                      </w:r>
                      <w:r>
                        <w:rPr>
                          <w:b/>
                        </w:rPr>
                        <w:t>f</w:t>
                      </w:r>
                      <w:proofErr w:type="spellEnd"/>
                      <w:r>
                        <w:rPr>
                          <w:b/>
                        </w:rPr>
                        <w:t xml:space="preserve">.: </w:t>
                      </w:r>
                      <w:r w:rsidR="00844C89">
                        <w:rPr>
                          <w:b/>
                        </w:rPr>
                        <w:t>6</w:t>
                      </w:r>
                      <w:r w:rsidR="00D17030">
                        <w:rPr>
                          <w:b/>
                        </w:rPr>
                        <w:t>36798084</w:t>
                      </w:r>
                    </w:p>
                    <w:p w:rsidR="00731091" w:rsidRDefault="00731091" w:rsidP="009F0701">
                      <w:pPr>
                        <w:pStyle w:val="Textocomentario"/>
                        <w:rPr>
                          <w:b/>
                        </w:rPr>
                      </w:pPr>
                      <w:r>
                        <w:rPr>
                          <w:b/>
                        </w:rPr>
                        <w:t xml:space="preserve">Email: </w:t>
                      </w:r>
                      <w:r w:rsidR="00D17030">
                        <w:rPr>
                          <w:b/>
                        </w:rPr>
                        <w:t>ceelarcangelyfatima@hotmail.com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25F19">
        <w:rPr>
          <w:rFonts w:ascii="Arial Narrow" w:hAnsi="Arial Narrow"/>
          <w:noProof/>
          <w:sz w:val="22"/>
          <w:lang w:val="es-ES_tradnl"/>
        </w:rPr>
        <w:t>02 de septiembre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2715A"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D34B8D" w:rsidRDefault="00D34B8D" w:rsidP="009F0701">
      <w:pPr>
        <w:rPr>
          <w:rFonts w:ascii="Arial Narrow" w:hAnsi="Arial Narrow"/>
          <w:sz w:val="22"/>
          <w:lang w:val="es-ES_tradnl"/>
        </w:rPr>
      </w:pPr>
    </w:p>
    <w:p w:rsidR="00D34B8D" w:rsidRDefault="00D34B8D"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12715A"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17030" w:rsidRDefault="00D17030" w:rsidP="00D17030">
                            <w:pPr>
                              <w:pStyle w:val="Textocomentario"/>
                              <w:rPr>
                                <w:b/>
                              </w:rPr>
                            </w:pPr>
                            <w:r>
                              <w:rPr>
                                <w:b/>
                              </w:rPr>
                              <w:t xml:space="preserve">C.E. ARCANGEL </w:t>
                            </w:r>
                          </w:p>
                          <w:p w:rsidR="00D17030" w:rsidRDefault="00D17030" w:rsidP="00D17030">
                            <w:pPr>
                              <w:pStyle w:val="Textocomentario"/>
                              <w:rPr>
                                <w:b/>
                              </w:rPr>
                            </w:pPr>
                            <w:r>
                              <w:rPr>
                                <w:b/>
                              </w:rPr>
                              <w:t>C/ HERMANOS PINZON,61</w:t>
                            </w:r>
                          </w:p>
                          <w:p w:rsidR="00D17030" w:rsidRDefault="00D17030" w:rsidP="00D17030">
                            <w:pPr>
                              <w:pStyle w:val="Textocomentario"/>
                              <w:rPr>
                                <w:b/>
                              </w:rPr>
                            </w:pPr>
                            <w:r>
                              <w:rPr>
                                <w:b/>
                              </w:rPr>
                              <w:t xml:space="preserve">ALMERIA </w:t>
                            </w:r>
                          </w:p>
                          <w:p w:rsidR="00D17030" w:rsidRDefault="00D17030" w:rsidP="00D17030">
                            <w:pPr>
                              <w:pStyle w:val="Textocomentario"/>
                              <w:rPr>
                                <w:b/>
                              </w:rPr>
                            </w:pPr>
                          </w:p>
                          <w:p w:rsidR="00D17030" w:rsidRDefault="00D17030" w:rsidP="00D17030">
                            <w:pPr>
                              <w:pStyle w:val="Textocomentario"/>
                              <w:rPr>
                                <w:b/>
                              </w:rPr>
                            </w:pPr>
                            <w:r>
                              <w:rPr>
                                <w:b/>
                              </w:rPr>
                              <w:t xml:space="preserve">A/A.: Rosa </w:t>
                            </w:r>
                            <w:proofErr w:type="spellStart"/>
                            <w:r>
                              <w:rPr>
                                <w:b/>
                              </w:rPr>
                              <w:t>Tlf</w:t>
                            </w:r>
                            <w:proofErr w:type="spellEnd"/>
                            <w:r>
                              <w:rPr>
                                <w:b/>
                              </w:rPr>
                              <w:t>.: 636798084</w:t>
                            </w:r>
                          </w:p>
                          <w:p w:rsidR="00D17030" w:rsidRDefault="00D17030" w:rsidP="00D17030">
                            <w:pPr>
                              <w:pStyle w:val="Textocomentario"/>
                              <w:rPr>
                                <w:b/>
                              </w:rPr>
                            </w:pPr>
                            <w:r>
                              <w:rPr>
                                <w:b/>
                              </w:rPr>
                              <w:t>Email: ceelarcangelyfatima@hotmail.com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17030" w:rsidRDefault="00D17030" w:rsidP="00D17030">
                      <w:pPr>
                        <w:pStyle w:val="Textocomentario"/>
                        <w:rPr>
                          <w:b/>
                        </w:rPr>
                      </w:pPr>
                      <w:r>
                        <w:rPr>
                          <w:b/>
                        </w:rPr>
                        <w:t xml:space="preserve">C.E. ARCANGEL </w:t>
                      </w:r>
                    </w:p>
                    <w:p w:rsidR="00D17030" w:rsidRDefault="00D17030" w:rsidP="00D17030">
                      <w:pPr>
                        <w:pStyle w:val="Textocomentario"/>
                        <w:rPr>
                          <w:b/>
                        </w:rPr>
                      </w:pPr>
                      <w:r>
                        <w:rPr>
                          <w:b/>
                        </w:rPr>
                        <w:t>C/ HERMANOS PINZON,61</w:t>
                      </w:r>
                    </w:p>
                    <w:p w:rsidR="00D17030" w:rsidRDefault="00D17030" w:rsidP="00D17030">
                      <w:pPr>
                        <w:pStyle w:val="Textocomentario"/>
                        <w:rPr>
                          <w:b/>
                        </w:rPr>
                      </w:pPr>
                      <w:r>
                        <w:rPr>
                          <w:b/>
                        </w:rPr>
                        <w:t xml:space="preserve">ALMERIA </w:t>
                      </w:r>
                    </w:p>
                    <w:p w:rsidR="00D17030" w:rsidRDefault="00D17030" w:rsidP="00D17030">
                      <w:pPr>
                        <w:pStyle w:val="Textocomentario"/>
                        <w:rPr>
                          <w:b/>
                        </w:rPr>
                      </w:pPr>
                    </w:p>
                    <w:p w:rsidR="00D17030" w:rsidRDefault="00D17030" w:rsidP="00D17030">
                      <w:pPr>
                        <w:pStyle w:val="Textocomentario"/>
                        <w:rPr>
                          <w:b/>
                        </w:rPr>
                      </w:pPr>
                      <w:r>
                        <w:rPr>
                          <w:b/>
                        </w:rPr>
                        <w:t xml:space="preserve">A/A.: Rosa </w:t>
                      </w:r>
                      <w:proofErr w:type="spellStart"/>
                      <w:r>
                        <w:rPr>
                          <w:b/>
                        </w:rPr>
                        <w:t>Tlf</w:t>
                      </w:r>
                      <w:proofErr w:type="spellEnd"/>
                      <w:r>
                        <w:rPr>
                          <w:b/>
                        </w:rPr>
                        <w:t>.: 636798084</w:t>
                      </w:r>
                    </w:p>
                    <w:p w:rsidR="00D17030" w:rsidRDefault="00D17030" w:rsidP="00D17030">
                      <w:pPr>
                        <w:pStyle w:val="Textocomentario"/>
                        <w:rPr>
                          <w:b/>
                        </w:rPr>
                      </w:pPr>
                      <w:r>
                        <w:rPr>
                          <w:b/>
                        </w:rPr>
                        <w:t>Email: ceelarcangelyfatima@hotmail.com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25F19">
        <w:rPr>
          <w:i/>
          <w:noProof/>
          <w:lang w:val="es-ES_tradnl"/>
        </w:rPr>
        <w:t>02 de septiembre de 2024</w:t>
      </w:r>
      <w:r w:rsidR="00344DD7">
        <w:rPr>
          <w:i/>
          <w:lang w:val="es-ES_tradnl"/>
        </w:rPr>
        <w:fldChar w:fldCharType="end"/>
      </w:r>
    </w:p>
    <w:p w:rsidR="0013775E" w:rsidRDefault="0013775E" w:rsidP="00D34B8D">
      <w:pPr>
        <w:pStyle w:val="Ttulo3"/>
      </w:pPr>
      <w:r>
        <w:t xml:space="preserve">PRESUPUESTO Nº.- </w:t>
      </w:r>
      <w:bookmarkStart w:id="0" w:name="_GoBack"/>
      <w:r w:rsidR="0012715A">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r w:rsidR="00D17030">
        <w:t>02092024</w:t>
      </w:r>
    </w:p>
    <w:p w:rsidR="00D34B8D" w:rsidRDefault="00D34B8D" w:rsidP="0013775E">
      <w:pPr>
        <w:pStyle w:val="Ttulo2"/>
      </w:pPr>
    </w:p>
    <w:p w:rsidR="00D34B8D" w:rsidRDefault="00D34B8D" w:rsidP="00D34B8D">
      <w:pPr>
        <w:pStyle w:val="Ttulo2"/>
      </w:pPr>
    </w:p>
    <w:p w:rsidR="00D34B8D" w:rsidRDefault="00D34B8D" w:rsidP="00D34B8D">
      <w:pPr>
        <w:pStyle w:val="Ttulo2"/>
      </w:pPr>
    </w:p>
    <w:p w:rsidR="00D34B8D" w:rsidRPr="00D34B8D" w:rsidRDefault="00D34B8D" w:rsidP="00D34B8D">
      <w:pPr>
        <w:rPr>
          <w:lang w:val="es-ES_tradnl"/>
        </w:rPr>
      </w:pPr>
    </w:p>
    <w:p w:rsidR="00D34B8D" w:rsidRDefault="00D34B8D" w:rsidP="00D34B8D">
      <w:pPr>
        <w:pStyle w:val="Ttulo2"/>
      </w:pPr>
      <w:r>
        <w:t>PRESUPUESTO LIMPIEZA C.E. ARCANGEL</w:t>
      </w:r>
    </w:p>
    <w:p w:rsidR="00D34B8D" w:rsidRDefault="00D34B8D" w:rsidP="00D34B8D">
      <w:pPr>
        <w:jc w:val="center"/>
        <w:rPr>
          <w:b/>
          <w:sz w:val="22"/>
          <w:u w:val="single"/>
        </w:rPr>
      </w:pPr>
    </w:p>
    <w:p w:rsidR="00D17030" w:rsidRDefault="00D34B8D" w:rsidP="00D34B8D">
      <w:pPr>
        <w:numPr>
          <w:ilvl w:val="0"/>
          <w:numId w:val="1"/>
        </w:numPr>
        <w:tabs>
          <w:tab w:val="clear" w:pos="360"/>
          <w:tab w:val="num" w:pos="1069"/>
        </w:tabs>
        <w:ind w:left="1069"/>
        <w:jc w:val="both"/>
        <w:rPr>
          <w:sz w:val="22"/>
        </w:rPr>
      </w:pPr>
      <w:r>
        <w:rPr>
          <w:sz w:val="22"/>
        </w:rPr>
        <w:t xml:space="preserve">Limpieza de </w:t>
      </w:r>
      <w:proofErr w:type="gramStart"/>
      <w:r>
        <w:rPr>
          <w:sz w:val="22"/>
        </w:rPr>
        <w:t>cristales</w:t>
      </w:r>
      <w:r w:rsidR="00D17030">
        <w:rPr>
          <w:sz w:val="22"/>
        </w:rPr>
        <w:t xml:space="preserve"> </w:t>
      </w:r>
      <w:r>
        <w:rPr>
          <w:sz w:val="22"/>
        </w:rPr>
        <w:t>,</w:t>
      </w:r>
      <w:proofErr w:type="gramEnd"/>
      <w:r>
        <w:rPr>
          <w:sz w:val="22"/>
        </w:rPr>
        <w:t xml:space="preserve"> rieles , aluminios ,</w:t>
      </w:r>
      <w:r w:rsidR="00D17030">
        <w:rPr>
          <w:sz w:val="22"/>
        </w:rPr>
        <w:t xml:space="preserve"> en las aulas situadas en las tres plantas.</w:t>
      </w:r>
    </w:p>
    <w:p w:rsidR="00D17030" w:rsidRDefault="00D17030" w:rsidP="00D34B8D">
      <w:pPr>
        <w:numPr>
          <w:ilvl w:val="0"/>
          <w:numId w:val="1"/>
        </w:numPr>
        <w:tabs>
          <w:tab w:val="clear" w:pos="360"/>
          <w:tab w:val="num" w:pos="1069"/>
        </w:tabs>
        <w:ind w:left="1069"/>
        <w:jc w:val="both"/>
        <w:rPr>
          <w:sz w:val="22"/>
        </w:rPr>
      </w:pPr>
      <w:r>
        <w:rPr>
          <w:sz w:val="22"/>
        </w:rPr>
        <w:t>Limpieza de cristales, rieles y estructura de ventanas en los baños situados en cada una de las plantas y en planta baja.</w:t>
      </w:r>
    </w:p>
    <w:p w:rsidR="00D17030" w:rsidRDefault="00D17030" w:rsidP="00BE2DEF">
      <w:pPr>
        <w:numPr>
          <w:ilvl w:val="0"/>
          <w:numId w:val="1"/>
        </w:numPr>
        <w:tabs>
          <w:tab w:val="clear" w:pos="360"/>
          <w:tab w:val="num" w:pos="1069"/>
        </w:tabs>
        <w:ind w:left="1069" w:right="-1192"/>
        <w:jc w:val="both"/>
        <w:rPr>
          <w:sz w:val="22"/>
        </w:rPr>
      </w:pPr>
      <w:r w:rsidRPr="00D17030">
        <w:rPr>
          <w:sz w:val="22"/>
        </w:rPr>
        <w:t xml:space="preserve">Limpieza de cristales situados en planta baja: </w:t>
      </w:r>
      <w:r>
        <w:rPr>
          <w:sz w:val="22"/>
        </w:rPr>
        <w:t xml:space="preserve">ventanas en despacho de dirección, </w:t>
      </w:r>
      <w:r w:rsidRPr="00D17030">
        <w:rPr>
          <w:sz w:val="22"/>
        </w:rPr>
        <w:t>puertas de acceso</w:t>
      </w:r>
      <w:r>
        <w:rPr>
          <w:sz w:val="22"/>
        </w:rPr>
        <w:t xml:space="preserve"> al colegio</w:t>
      </w:r>
      <w:r w:rsidRPr="00D17030">
        <w:rPr>
          <w:sz w:val="22"/>
        </w:rPr>
        <w:t xml:space="preserve"> y </w:t>
      </w:r>
      <w:r>
        <w:rPr>
          <w:sz w:val="22"/>
        </w:rPr>
        <w:t xml:space="preserve">ventanales de cristal situados en la </w:t>
      </w:r>
      <w:r w:rsidRPr="00D17030">
        <w:rPr>
          <w:sz w:val="22"/>
        </w:rPr>
        <w:t xml:space="preserve">fachada </w:t>
      </w:r>
      <w:r>
        <w:rPr>
          <w:sz w:val="22"/>
        </w:rPr>
        <w:t>del colegio.</w:t>
      </w:r>
    </w:p>
    <w:p w:rsidR="00D17030" w:rsidRDefault="00D17030" w:rsidP="00D17030">
      <w:pPr>
        <w:ind w:left="1069" w:right="-1192"/>
        <w:jc w:val="both"/>
        <w:rPr>
          <w:sz w:val="22"/>
        </w:rPr>
      </w:pPr>
    </w:p>
    <w:p w:rsidR="00D17030" w:rsidRDefault="00025F19" w:rsidP="00D17030">
      <w:pPr>
        <w:ind w:left="1069" w:right="-1192"/>
        <w:jc w:val="both"/>
        <w:rPr>
          <w:sz w:val="22"/>
        </w:rPr>
      </w:pPr>
      <w:r w:rsidRPr="00025F19">
        <w:rPr>
          <w:sz w:val="22"/>
          <w:highlight w:val="yellow"/>
        </w:rPr>
        <w:t>Las ventanas tienen llave para que se puedan abrir, una vez limpias deben quedarse cerradas.</w:t>
      </w:r>
    </w:p>
    <w:p w:rsidR="00025F19" w:rsidRDefault="00025F19" w:rsidP="00D17030">
      <w:pPr>
        <w:ind w:left="1069" w:right="-1192"/>
        <w:jc w:val="both"/>
        <w:rPr>
          <w:sz w:val="22"/>
        </w:rPr>
      </w:pPr>
    </w:p>
    <w:p w:rsidR="00025F19" w:rsidRDefault="00025F19" w:rsidP="00D17030">
      <w:pPr>
        <w:ind w:left="1069" w:right="-1192"/>
        <w:jc w:val="both"/>
        <w:rPr>
          <w:sz w:val="22"/>
        </w:rPr>
      </w:pPr>
      <w:r w:rsidRPr="00025F19">
        <w:rPr>
          <w:sz w:val="22"/>
          <w:highlight w:val="green"/>
        </w:rPr>
        <w:t>Para poder usar agua</w:t>
      </w:r>
      <w:r w:rsidR="00F32990">
        <w:rPr>
          <w:sz w:val="22"/>
          <w:highlight w:val="green"/>
        </w:rPr>
        <w:t>,</w:t>
      </w:r>
      <w:r w:rsidRPr="00025F19">
        <w:rPr>
          <w:sz w:val="22"/>
          <w:highlight w:val="green"/>
        </w:rPr>
        <w:t xml:space="preserve"> se abrirá la llave de paso situada en la entrada al colegio a mano derecha, cuando se marchen los cristaleros debe quedarse cerrada la llave de paso.</w:t>
      </w:r>
    </w:p>
    <w:p w:rsidR="00025F19" w:rsidRDefault="00025F19" w:rsidP="00D17030">
      <w:pPr>
        <w:ind w:left="1069" w:right="-1192"/>
        <w:jc w:val="both"/>
        <w:rPr>
          <w:sz w:val="22"/>
        </w:rPr>
      </w:pPr>
    </w:p>
    <w:p w:rsidR="00D17030" w:rsidRDefault="00D17030" w:rsidP="00D17030">
      <w:pPr>
        <w:ind w:left="1069" w:right="-1192"/>
        <w:jc w:val="both"/>
        <w:rPr>
          <w:sz w:val="22"/>
        </w:rPr>
      </w:pPr>
      <w:r>
        <w:rPr>
          <w:sz w:val="22"/>
        </w:rPr>
        <w:t xml:space="preserve">Nota: </w:t>
      </w:r>
    </w:p>
    <w:p w:rsidR="00D17030" w:rsidRDefault="00D17030" w:rsidP="00D17030">
      <w:pPr>
        <w:pStyle w:val="Prrafodelista"/>
        <w:numPr>
          <w:ilvl w:val="0"/>
          <w:numId w:val="11"/>
        </w:numPr>
        <w:ind w:right="-1192"/>
        <w:jc w:val="both"/>
        <w:rPr>
          <w:sz w:val="22"/>
        </w:rPr>
      </w:pPr>
      <w:r w:rsidRPr="00D17030">
        <w:rPr>
          <w:sz w:val="22"/>
        </w:rPr>
        <w:t xml:space="preserve">los cristales se </w:t>
      </w:r>
      <w:proofErr w:type="gramStart"/>
      <w:r w:rsidRPr="00D17030">
        <w:rPr>
          <w:sz w:val="22"/>
        </w:rPr>
        <w:t>limpiaran</w:t>
      </w:r>
      <w:proofErr w:type="gramEnd"/>
      <w:r w:rsidRPr="00D17030">
        <w:rPr>
          <w:sz w:val="22"/>
        </w:rPr>
        <w:t xml:space="preserve"> por ambos lados.</w:t>
      </w:r>
    </w:p>
    <w:p w:rsidR="00D34B8D" w:rsidRPr="00D17030" w:rsidRDefault="00D17030" w:rsidP="00D17030">
      <w:pPr>
        <w:pStyle w:val="Prrafodelista"/>
        <w:numPr>
          <w:ilvl w:val="0"/>
          <w:numId w:val="11"/>
        </w:numPr>
        <w:ind w:right="-1192"/>
        <w:jc w:val="both"/>
        <w:rPr>
          <w:sz w:val="22"/>
        </w:rPr>
      </w:pPr>
      <w:r>
        <w:rPr>
          <w:sz w:val="22"/>
        </w:rPr>
        <w:t>Las puertas de cristal, situadas en el interior del colegio, no entran en presupuesto</w:t>
      </w:r>
      <w:r w:rsidR="00001ED4" w:rsidRPr="00D17030">
        <w:rPr>
          <w:sz w:val="22"/>
        </w:rPr>
        <w:tab/>
      </w:r>
    </w:p>
    <w:p w:rsidR="00D34B8D" w:rsidRPr="00251A9A" w:rsidRDefault="00D34B8D" w:rsidP="00D34B8D">
      <w:pPr>
        <w:jc w:val="both"/>
        <w:rPr>
          <w:sz w:val="22"/>
        </w:rPr>
      </w:pPr>
    </w:p>
    <w:p w:rsidR="00D17030" w:rsidRDefault="00D17030" w:rsidP="00D34B8D">
      <w:pPr>
        <w:pStyle w:val="Ttulo4"/>
      </w:pPr>
    </w:p>
    <w:p w:rsidR="00D17030" w:rsidRDefault="00D17030" w:rsidP="00D34B8D">
      <w:pPr>
        <w:pStyle w:val="Ttulo4"/>
      </w:pPr>
    </w:p>
    <w:p w:rsidR="00D34B8D" w:rsidRDefault="00D34B8D" w:rsidP="00D34B8D">
      <w:pPr>
        <w:pStyle w:val="Ttulo4"/>
      </w:pPr>
      <w:r>
        <w:t>IMPORTE ECONOMICO</w:t>
      </w:r>
      <w:r>
        <w:tab/>
        <w:t>6</w:t>
      </w:r>
      <w:r w:rsidR="00612026">
        <w:t>79</w:t>
      </w:r>
      <w:r>
        <w:t xml:space="preserve">,00 € </w:t>
      </w:r>
    </w:p>
    <w:p w:rsidR="00056213" w:rsidRDefault="00D34B8D" w:rsidP="00D34B8D">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056213" w:rsidRDefault="00056213" w:rsidP="00D34B8D">
      <w:pPr>
        <w:jc w:val="both"/>
        <w:rPr>
          <w:i/>
          <w:sz w:val="18"/>
        </w:rPr>
      </w:pPr>
    </w:p>
    <w:p w:rsidR="00056213" w:rsidRDefault="00056213" w:rsidP="00D34B8D">
      <w:pPr>
        <w:jc w:val="both"/>
        <w:rPr>
          <w:i/>
          <w:sz w:val="18"/>
        </w:rPr>
      </w:pPr>
    </w:p>
    <w:p w:rsidR="00E76209" w:rsidRDefault="00E76209" w:rsidP="00D34B8D">
      <w:pPr>
        <w:jc w:val="both"/>
        <w:rPr>
          <w:i/>
          <w:sz w:val="18"/>
        </w:rPr>
      </w:pPr>
    </w:p>
    <w:p w:rsidR="00E76209" w:rsidRDefault="00E76209" w:rsidP="00D34B8D">
      <w:pPr>
        <w:jc w:val="both"/>
        <w:rPr>
          <w:i/>
          <w:sz w:val="18"/>
        </w:rPr>
      </w:pPr>
    </w:p>
    <w:p w:rsidR="00E76209" w:rsidRDefault="00E76209" w:rsidP="00D34B8D">
      <w:pPr>
        <w:jc w:val="both"/>
        <w:rPr>
          <w:i/>
          <w:sz w:val="18"/>
        </w:rPr>
      </w:pPr>
    </w:p>
    <w:p w:rsidR="009D5501" w:rsidRDefault="001654B6" w:rsidP="00332F94">
      <w:pPr>
        <w:jc w:val="both"/>
        <w:rPr>
          <w:b/>
          <w:sz w:val="24"/>
        </w:rPr>
      </w:pPr>
      <w:r>
        <w:rPr>
          <w:b/>
          <w:sz w:val="24"/>
        </w:rPr>
        <w:t xml:space="preserve">7:00 por planta </w:t>
      </w:r>
      <w:proofErr w:type="gramStart"/>
      <w:r>
        <w:rPr>
          <w:b/>
          <w:sz w:val="24"/>
        </w:rPr>
        <w:t>( son</w:t>
      </w:r>
      <w:proofErr w:type="gramEnd"/>
      <w:r>
        <w:rPr>
          <w:b/>
          <w:sz w:val="24"/>
        </w:rPr>
        <w:t xml:space="preserve"> tres plantas)</w:t>
      </w:r>
    </w:p>
    <w:p w:rsidR="001654B6" w:rsidRDefault="001654B6" w:rsidP="00332F94">
      <w:pPr>
        <w:jc w:val="both"/>
        <w:rPr>
          <w:b/>
          <w:sz w:val="24"/>
        </w:rPr>
      </w:pPr>
      <w:r>
        <w:rPr>
          <w:b/>
          <w:sz w:val="24"/>
        </w:rPr>
        <w:t>3:00 h. planta baja.</w:t>
      </w:r>
    </w:p>
    <w:p w:rsidR="00966684" w:rsidRDefault="00966684" w:rsidP="00332F94">
      <w:pPr>
        <w:jc w:val="both"/>
        <w:rPr>
          <w:b/>
          <w:sz w:val="24"/>
        </w:rPr>
      </w:pPr>
    </w:p>
    <w:p w:rsidR="00966684" w:rsidRPr="00056213" w:rsidRDefault="00966684" w:rsidP="00332F94">
      <w:pPr>
        <w:jc w:val="both"/>
        <w:rPr>
          <w:b/>
          <w:sz w:val="24"/>
        </w:rPr>
      </w:pPr>
      <w:r>
        <w:rPr>
          <w:b/>
          <w:sz w:val="24"/>
        </w:rPr>
        <w:t xml:space="preserve">Total horas: 24:00 h. x 28,00 €/h. </w:t>
      </w:r>
      <w:proofErr w:type="gramStart"/>
      <w:r>
        <w:rPr>
          <w:b/>
          <w:sz w:val="24"/>
        </w:rPr>
        <w:t>( por</w:t>
      </w:r>
      <w:proofErr w:type="gramEnd"/>
      <w:r>
        <w:rPr>
          <w:b/>
          <w:sz w:val="24"/>
        </w:rPr>
        <w:t xml:space="preserve"> si tenemos que trabajar en domingo)</w:t>
      </w:r>
    </w:p>
    <w:sectPr w:rsidR="00966684" w:rsidRPr="00056213"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D73" w:rsidRDefault="00E10D73">
      <w:r>
        <w:separator/>
      </w:r>
    </w:p>
  </w:endnote>
  <w:endnote w:type="continuationSeparator" w:id="0">
    <w:p w:rsidR="00E10D73" w:rsidRDefault="00E1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D73" w:rsidRDefault="00E10D73">
      <w:r>
        <w:separator/>
      </w:r>
    </w:p>
  </w:footnote>
  <w:footnote w:type="continuationSeparator" w:id="0">
    <w:p w:rsidR="00E10D73" w:rsidRDefault="00E10D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2715A"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0BB8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6"/>
  </w:num>
  <w:num w:numId="7">
    <w:abstractNumId w:val="5"/>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8D"/>
    <w:rsid w:val="00001ED4"/>
    <w:rsid w:val="00025F19"/>
    <w:rsid w:val="00056213"/>
    <w:rsid w:val="0012715A"/>
    <w:rsid w:val="0013775E"/>
    <w:rsid w:val="00153A90"/>
    <w:rsid w:val="001654B6"/>
    <w:rsid w:val="001D05A8"/>
    <w:rsid w:val="002058BB"/>
    <w:rsid w:val="002146D8"/>
    <w:rsid w:val="002153DA"/>
    <w:rsid w:val="00251A9A"/>
    <w:rsid w:val="002E6C9D"/>
    <w:rsid w:val="002E7571"/>
    <w:rsid w:val="003118EF"/>
    <w:rsid w:val="00323B3A"/>
    <w:rsid w:val="00332F94"/>
    <w:rsid w:val="00344DD7"/>
    <w:rsid w:val="0036410F"/>
    <w:rsid w:val="00373096"/>
    <w:rsid w:val="003D1230"/>
    <w:rsid w:val="004C7623"/>
    <w:rsid w:val="00536747"/>
    <w:rsid w:val="005D36D4"/>
    <w:rsid w:val="00612026"/>
    <w:rsid w:val="006341C1"/>
    <w:rsid w:val="00692F97"/>
    <w:rsid w:val="006C7270"/>
    <w:rsid w:val="00731091"/>
    <w:rsid w:val="00733AA5"/>
    <w:rsid w:val="00750B0D"/>
    <w:rsid w:val="00815723"/>
    <w:rsid w:val="00844B8A"/>
    <w:rsid w:val="00844C89"/>
    <w:rsid w:val="009144FA"/>
    <w:rsid w:val="00966684"/>
    <w:rsid w:val="009853C1"/>
    <w:rsid w:val="009D5501"/>
    <w:rsid w:val="009F0701"/>
    <w:rsid w:val="00A17E1E"/>
    <w:rsid w:val="00A245C8"/>
    <w:rsid w:val="00A96C0B"/>
    <w:rsid w:val="00AA3F96"/>
    <w:rsid w:val="00AF755F"/>
    <w:rsid w:val="00B30442"/>
    <w:rsid w:val="00C87594"/>
    <w:rsid w:val="00CD79AC"/>
    <w:rsid w:val="00D17030"/>
    <w:rsid w:val="00D34B8D"/>
    <w:rsid w:val="00D45E82"/>
    <w:rsid w:val="00D52565"/>
    <w:rsid w:val="00E10D73"/>
    <w:rsid w:val="00E76209"/>
    <w:rsid w:val="00E76786"/>
    <w:rsid w:val="00F13488"/>
    <w:rsid w:val="00F215BD"/>
    <w:rsid w:val="00F32990"/>
    <w:rsid w:val="00FD1D0E"/>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AE0C65"/>
  <w15:chartTrackingRefBased/>
  <w15:docId w15:val="{9E3964AA-372E-44E1-BA54-AA4138AA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D17030"/>
    <w:pPr>
      <w:ind w:left="720"/>
      <w:contextualSpacing/>
    </w:pPr>
  </w:style>
  <w:style w:type="paragraph" w:styleId="Textodeglobo">
    <w:name w:val="Balloon Text"/>
    <w:basedOn w:val="Normal"/>
    <w:link w:val="TextodegloboCar"/>
    <w:uiPriority w:val="99"/>
    <w:semiHidden/>
    <w:unhideWhenUsed/>
    <w:rsid w:val="001654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5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13</TotalTime>
  <Pages>2</Pages>
  <Words>275</Words>
  <Characters>1565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1837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7</cp:revision>
  <cp:lastPrinted>2024-09-02T16:16:00Z</cp:lastPrinted>
  <dcterms:created xsi:type="dcterms:W3CDTF">2024-09-02T16:15:00Z</dcterms:created>
  <dcterms:modified xsi:type="dcterms:W3CDTF">2024-09-02T16:28:00Z</dcterms:modified>
</cp:coreProperties>
</file>