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75E" w:rsidRDefault="00422A97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-36195</wp:posOffset>
                </wp:positionV>
                <wp:extent cx="2885440" cy="1172210"/>
                <wp:effectExtent l="0" t="0" r="0" b="889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490B" w:rsidRDefault="0082490B" w:rsidP="0082490B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COMUNIDAD DE  PROPIETARIO</w:t>
                            </w:r>
                            <w:r w:rsidR="00AA0C93">
                              <w:rPr>
                                <w:b/>
                                <w:lang w:val="es-ES_tradnl"/>
                              </w:rPr>
                              <w:t>S EDIF. XXX</w:t>
                            </w:r>
                          </w:p>
                          <w:p w:rsidR="000B3DB1" w:rsidRDefault="00AA0C93" w:rsidP="0082490B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C/ SOMONTIN, 25</w:t>
                            </w:r>
                          </w:p>
                          <w:p w:rsidR="0082490B" w:rsidRPr="00965E75" w:rsidRDefault="000B3DB1" w:rsidP="0082490B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 xml:space="preserve"> </w:t>
                            </w:r>
                            <w:r w:rsidR="0082490B">
                              <w:rPr>
                                <w:b/>
                                <w:lang w:val="es-ES_tradnl"/>
                              </w:rPr>
                              <w:t>ALMERIA</w:t>
                            </w:r>
                          </w:p>
                          <w:p w:rsidR="0082490B" w:rsidRDefault="0082490B" w:rsidP="0082490B">
                            <w:pPr>
                              <w:pStyle w:val="Textocomentario"/>
                              <w:rPr>
                                <w:b/>
                                <w:sz w:val="18"/>
                                <w:lang w:val="es-ES_tradnl"/>
                              </w:rPr>
                            </w:pPr>
                          </w:p>
                          <w:p w:rsidR="0082490B" w:rsidRDefault="00AA0C93" w:rsidP="0082490B">
                            <w:pPr>
                              <w:pStyle w:val="Textocomentario"/>
                              <w:rPr>
                                <w:b/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sz w:val="18"/>
                                <w:lang w:val="es-ES_tradnl"/>
                              </w:rPr>
                              <w:t xml:space="preserve"> A/A: presidente de la comunidad</w:t>
                            </w:r>
                          </w:p>
                          <w:p w:rsidR="0082490B" w:rsidRPr="00965E75" w:rsidRDefault="000B3DB1" w:rsidP="0082490B">
                            <w:pPr>
                              <w:pStyle w:val="Textocomentario"/>
                              <w:rPr>
                                <w:b/>
                                <w:sz w:val="18"/>
                                <w:lang w:val="es-ES_tradnl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8"/>
                                <w:lang w:val="es-ES_tradnl"/>
                              </w:rPr>
                              <w:t>Telef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  <w:lang w:val="es-ES_tradnl"/>
                              </w:rPr>
                              <w:t xml:space="preserve">. </w:t>
                            </w:r>
                            <w:r w:rsidR="0082490B">
                              <w:rPr>
                                <w:b/>
                                <w:sz w:val="18"/>
                                <w:lang w:val="es-ES_tradnl"/>
                              </w:rPr>
                              <w:t xml:space="preserve"> </w:t>
                            </w:r>
                          </w:p>
                          <w:p w:rsidR="0082490B" w:rsidRDefault="0082490B" w:rsidP="0082490B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13775E" w:rsidRDefault="0013775E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8.95pt;margin-top:-2.85pt;width:227.2pt;height:92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" o:allowincell="f">
                <v:textbox>
                  <w:txbxContent>
                    <w:p w:rsidR="0082490B" w:rsidRDefault="0082490B" w:rsidP="0082490B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COMUNIDAD DE  PROPIETARIO</w:t>
                      </w:r>
                      <w:r w:rsidR="00AA0C93">
                        <w:rPr>
                          <w:b/>
                          <w:lang w:val="es-ES_tradnl"/>
                        </w:rPr>
                        <w:t>S EDIF. XXX</w:t>
                      </w:r>
                    </w:p>
                    <w:p w:rsidR="000B3DB1" w:rsidRDefault="00AA0C93" w:rsidP="0082490B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C/ SOMONTIN, 25</w:t>
                      </w:r>
                    </w:p>
                    <w:p w:rsidR="0082490B" w:rsidRPr="00965E75" w:rsidRDefault="000B3DB1" w:rsidP="0082490B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 xml:space="preserve"> </w:t>
                      </w:r>
                      <w:r w:rsidR="0082490B">
                        <w:rPr>
                          <w:b/>
                          <w:lang w:val="es-ES_tradnl"/>
                        </w:rPr>
                        <w:t>ALMERIA</w:t>
                      </w:r>
                    </w:p>
                    <w:p w:rsidR="0082490B" w:rsidRDefault="0082490B" w:rsidP="0082490B">
                      <w:pPr>
                        <w:pStyle w:val="Textocomentario"/>
                        <w:rPr>
                          <w:b/>
                          <w:sz w:val="18"/>
                          <w:lang w:val="es-ES_tradnl"/>
                        </w:rPr>
                      </w:pPr>
                    </w:p>
                    <w:p w:rsidR="0082490B" w:rsidRDefault="00AA0C93" w:rsidP="0082490B">
                      <w:pPr>
                        <w:pStyle w:val="Textocomentario"/>
                        <w:rPr>
                          <w:b/>
                          <w:sz w:val="18"/>
                          <w:lang w:val="es-ES_tradnl"/>
                        </w:rPr>
                      </w:pPr>
                      <w:r>
                        <w:rPr>
                          <w:b/>
                          <w:sz w:val="18"/>
                          <w:lang w:val="es-ES_tradnl"/>
                        </w:rPr>
                        <w:t xml:space="preserve"> A/A: presidente de la comunidad</w:t>
                      </w:r>
                    </w:p>
                    <w:p w:rsidR="0082490B" w:rsidRPr="00965E75" w:rsidRDefault="000B3DB1" w:rsidP="0082490B">
                      <w:pPr>
                        <w:pStyle w:val="Textocomentario"/>
                        <w:rPr>
                          <w:b/>
                          <w:sz w:val="18"/>
                          <w:lang w:val="es-ES_tradnl"/>
                        </w:rPr>
                      </w:pPr>
                      <w:r>
                        <w:rPr>
                          <w:b/>
                          <w:sz w:val="18"/>
                          <w:lang w:val="es-ES_tradnl"/>
                        </w:rPr>
                        <w:t xml:space="preserve">Telef. </w:t>
                      </w:r>
                      <w:r w:rsidR="0082490B">
                        <w:rPr>
                          <w:b/>
                          <w:sz w:val="18"/>
                          <w:lang w:val="es-ES_tradnl"/>
                        </w:rPr>
                        <w:t xml:space="preserve"> </w:t>
                      </w:r>
                    </w:p>
                    <w:p w:rsidR="0082490B" w:rsidRDefault="0082490B" w:rsidP="0082490B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13775E" w:rsidRDefault="0013775E" w:rsidP="0013775E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775E">
        <w:rPr>
          <w:rFonts w:ascii="Arial Narrow" w:hAnsi="Arial Narrow"/>
          <w:sz w:val="22"/>
          <w:lang w:val="es-ES_tradnl"/>
        </w:rPr>
        <w:t>.</w:t>
      </w:r>
    </w:p>
    <w:p w:rsidR="0013775E" w:rsidRPr="00AF755F" w:rsidRDefault="0013775E" w:rsidP="0013775E">
      <w:pPr>
        <w:ind w:right="4393"/>
        <w:jc w:val="center"/>
      </w:pPr>
    </w:p>
    <w:p w:rsidR="0013775E" w:rsidRDefault="001365A8" w:rsidP="001365A8">
      <w:pPr>
        <w:ind w:right="4393"/>
        <w:rPr>
          <w:lang w:val="es-ES_tradnl"/>
        </w:rPr>
      </w:pPr>
      <w:r w:rsidRPr="001365A8">
        <w:rPr>
          <w:b/>
          <w:lang w:val="es-ES_tradnl"/>
        </w:rPr>
        <w:t>SERVICIO:</w:t>
      </w:r>
      <w:r>
        <w:rPr>
          <w:lang w:val="es-ES_tradnl"/>
        </w:rPr>
        <w:t xml:space="preserve"> MIERCOLES </w:t>
      </w:r>
    </w:p>
    <w:p w:rsidR="001365A8" w:rsidRDefault="001365A8" w:rsidP="0013775E">
      <w:pPr>
        <w:ind w:right="4393"/>
        <w:jc w:val="center"/>
        <w:rPr>
          <w:lang w:val="es-ES_tradnl"/>
        </w:rPr>
      </w:pPr>
    </w:p>
    <w:p w:rsidR="001365A8" w:rsidRDefault="001365A8" w:rsidP="001365A8">
      <w:pPr>
        <w:ind w:right="4393"/>
        <w:rPr>
          <w:lang w:val="es-ES_tradnl"/>
        </w:rPr>
      </w:pPr>
      <w:r>
        <w:rPr>
          <w:lang w:val="es-ES_tradnl"/>
        </w:rPr>
        <w:t>LLAVE Nº 349</w:t>
      </w: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65A8" w:rsidRDefault="001365A8" w:rsidP="0013775E">
      <w:pPr>
        <w:ind w:right="4393"/>
        <w:jc w:val="center"/>
        <w:rPr>
          <w:lang w:val="es-ES_tradnl"/>
        </w:rPr>
      </w:pPr>
    </w:p>
    <w:p w:rsidR="001365A8" w:rsidRDefault="001365A8" w:rsidP="0013775E">
      <w:pPr>
        <w:ind w:right="4393"/>
        <w:jc w:val="center"/>
        <w:rPr>
          <w:lang w:val="es-ES_tradnl"/>
        </w:rPr>
      </w:pPr>
    </w:p>
    <w:p w:rsidR="001365A8" w:rsidRDefault="001365A8" w:rsidP="0013775E">
      <w:pPr>
        <w:ind w:right="4393"/>
        <w:jc w:val="center"/>
        <w:rPr>
          <w:lang w:val="es-ES_tradnl"/>
        </w:rPr>
      </w:pPr>
    </w:p>
    <w:p w:rsidR="0013775E" w:rsidRDefault="00E10333" w:rsidP="0013775E">
      <w:pPr>
        <w:tabs>
          <w:tab w:val="center" w:pos="3969"/>
        </w:tabs>
        <w:jc w:val="right"/>
        <w:rPr>
          <w:i/>
          <w:lang w:val="es-ES_tradnl"/>
        </w:rPr>
      </w:pPr>
      <w:r>
        <w:rPr>
          <w:i/>
          <w:lang w:val="es-ES_tradnl"/>
        </w:rPr>
        <w:t>Almería</w:t>
      </w:r>
      <w:r w:rsidR="0013775E">
        <w:rPr>
          <w:i/>
          <w:lang w:val="es-ES_tradnl"/>
        </w:rPr>
        <w:t xml:space="preserve">, a </w:t>
      </w:r>
      <w:r w:rsidR="000E5FBE">
        <w:rPr>
          <w:i/>
          <w:lang w:val="es-ES_tradnl"/>
        </w:rPr>
        <w:t>19 de Junio</w:t>
      </w:r>
      <w:r w:rsidR="0082490B">
        <w:rPr>
          <w:i/>
          <w:lang w:val="es-ES_tradnl"/>
        </w:rPr>
        <w:t xml:space="preserve"> de</w:t>
      </w:r>
      <w:r w:rsidR="000E5FBE">
        <w:rPr>
          <w:i/>
          <w:lang w:val="es-ES_tradnl"/>
        </w:rPr>
        <w:t xml:space="preserve"> 2020</w:t>
      </w:r>
    </w:p>
    <w:p w:rsidR="002A5B8A" w:rsidRDefault="0013775E" w:rsidP="002A5B8A">
      <w:pPr>
        <w:pStyle w:val="Ttulo3"/>
      </w:pPr>
      <w:r>
        <w:t xml:space="preserve">PRESUPUESTO Nº.- </w:t>
      </w:r>
      <w:r w:rsidR="00AA0C93">
        <w:t>J01687</w:t>
      </w:r>
    </w:p>
    <w:p w:rsidR="002A5B8A" w:rsidRPr="00DB67FC" w:rsidRDefault="002A5B8A" w:rsidP="002A5B8A">
      <w:pPr>
        <w:pStyle w:val="Ttulo2"/>
        <w:rPr>
          <w:u w:val="none"/>
        </w:rPr>
      </w:pPr>
      <w:r w:rsidRPr="00DB67FC">
        <w:rPr>
          <w:u w:val="none"/>
        </w:rPr>
        <w:t>PRESUPUESTO LIMPIEZA</w:t>
      </w:r>
    </w:p>
    <w:p w:rsidR="002A5B8A" w:rsidRDefault="002A5B8A" w:rsidP="002A5B8A"/>
    <w:p w:rsidR="002A5B8A" w:rsidRPr="008066C9" w:rsidRDefault="002A5B8A" w:rsidP="002A5B8A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2A5B8A" w:rsidRDefault="002A5B8A" w:rsidP="002A5B8A"/>
    <w:p w:rsidR="00865EE1" w:rsidRDefault="002A5B8A" w:rsidP="00865EE1">
      <w:pPr>
        <w:rPr>
          <w:b/>
        </w:rPr>
      </w:pPr>
      <w:r>
        <w:rPr>
          <w:b/>
        </w:rPr>
        <w:t>FRECUENCIA</w:t>
      </w:r>
    </w:p>
    <w:p w:rsidR="002A5B8A" w:rsidRPr="00865EE1" w:rsidRDefault="000B3DB1" w:rsidP="00865EE1">
      <w:pPr>
        <w:pStyle w:val="Prrafodelista"/>
        <w:numPr>
          <w:ilvl w:val="0"/>
          <w:numId w:val="23"/>
        </w:numPr>
        <w:rPr>
          <w:b/>
        </w:rPr>
      </w:pPr>
      <w:r>
        <w:rPr>
          <w:b/>
          <w:sz w:val="22"/>
          <w:u w:val="single"/>
        </w:rPr>
        <w:t>UNA VEZ</w:t>
      </w:r>
      <w:r w:rsidR="002A5B8A" w:rsidRPr="00865EE1">
        <w:rPr>
          <w:b/>
          <w:sz w:val="22"/>
          <w:u w:val="single"/>
        </w:rPr>
        <w:t xml:space="preserve"> EN SEMANA </w:t>
      </w:r>
    </w:p>
    <w:p w:rsidR="000B3DB1" w:rsidRPr="000B3DB1" w:rsidRDefault="0082490B" w:rsidP="000B3DB1">
      <w:pPr>
        <w:pStyle w:val="Prrafodelista"/>
        <w:numPr>
          <w:ilvl w:val="0"/>
          <w:numId w:val="18"/>
        </w:numPr>
        <w:rPr>
          <w:b/>
          <w:sz w:val="22"/>
          <w:u w:val="single"/>
        </w:rPr>
      </w:pPr>
      <w:r>
        <w:rPr>
          <w:sz w:val="22"/>
        </w:rPr>
        <w:t>Barrido y fregado  de suelos del portal</w:t>
      </w:r>
      <w:r w:rsidR="00AA0C93">
        <w:rPr>
          <w:sz w:val="22"/>
        </w:rPr>
        <w:t>.</w:t>
      </w:r>
    </w:p>
    <w:p w:rsidR="000B3DB1" w:rsidRPr="00786527" w:rsidRDefault="000B3DB1" w:rsidP="000B3DB1">
      <w:pPr>
        <w:pStyle w:val="Prrafodelista"/>
        <w:numPr>
          <w:ilvl w:val="0"/>
          <w:numId w:val="18"/>
        </w:numPr>
        <w:rPr>
          <w:b/>
          <w:sz w:val="22"/>
          <w:u w:val="single"/>
        </w:rPr>
      </w:pPr>
      <w:r>
        <w:rPr>
          <w:sz w:val="22"/>
        </w:rPr>
        <w:t>Barrido y fregado de escaleras desde acceso a terrado a acceso a garaje.</w:t>
      </w:r>
    </w:p>
    <w:p w:rsidR="002A5B8A" w:rsidRDefault="000B3DB1" w:rsidP="000B3DB1">
      <w:pPr>
        <w:pStyle w:val="Prrafodelista"/>
        <w:numPr>
          <w:ilvl w:val="0"/>
          <w:numId w:val="2"/>
        </w:numPr>
        <w:tabs>
          <w:tab w:val="clear" w:pos="360"/>
        </w:tabs>
        <w:ind w:left="644"/>
        <w:jc w:val="both"/>
        <w:rPr>
          <w:sz w:val="22"/>
        </w:rPr>
      </w:pPr>
      <w:r w:rsidRPr="00AF1A23">
        <w:rPr>
          <w:sz w:val="22"/>
        </w:rPr>
        <w:t xml:space="preserve">Barrido y </w:t>
      </w:r>
      <w:r>
        <w:rPr>
          <w:sz w:val="22"/>
        </w:rPr>
        <w:t xml:space="preserve">fregado </w:t>
      </w:r>
      <w:r w:rsidRPr="00AF1A23">
        <w:rPr>
          <w:sz w:val="22"/>
        </w:rPr>
        <w:t>de pasillos.</w:t>
      </w:r>
    </w:p>
    <w:p w:rsidR="000B3DB1" w:rsidRPr="00AF5F6E" w:rsidRDefault="000B3DB1" w:rsidP="000B3DB1">
      <w:pPr>
        <w:pStyle w:val="Prrafodelista"/>
        <w:numPr>
          <w:ilvl w:val="0"/>
          <w:numId w:val="2"/>
        </w:numPr>
        <w:tabs>
          <w:tab w:val="clear" w:pos="360"/>
        </w:tabs>
        <w:ind w:left="644"/>
        <w:jc w:val="both"/>
        <w:rPr>
          <w:sz w:val="22"/>
        </w:rPr>
      </w:pPr>
      <w:r>
        <w:rPr>
          <w:sz w:val="22"/>
        </w:rPr>
        <w:t>Limpieza de barandas</w:t>
      </w:r>
    </w:p>
    <w:p w:rsidR="002A5B8A" w:rsidRPr="002A5B8A" w:rsidRDefault="002A5B8A" w:rsidP="002A5B8A">
      <w:pPr>
        <w:numPr>
          <w:ilvl w:val="0"/>
          <w:numId w:val="2"/>
        </w:numPr>
        <w:tabs>
          <w:tab w:val="clear" w:pos="360"/>
        </w:tabs>
        <w:ind w:left="644"/>
        <w:jc w:val="both"/>
        <w:rPr>
          <w:sz w:val="22"/>
        </w:rPr>
      </w:pPr>
      <w:r>
        <w:rPr>
          <w:sz w:val="22"/>
        </w:rPr>
        <w:t>Desemp</w:t>
      </w:r>
      <w:r w:rsidR="000B3DB1">
        <w:rPr>
          <w:sz w:val="22"/>
        </w:rPr>
        <w:t xml:space="preserve">olvado de </w:t>
      </w:r>
      <w:r>
        <w:rPr>
          <w:sz w:val="22"/>
        </w:rPr>
        <w:t>puertas comunitarias en portal, extintores, buzones,</w:t>
      </w:r>
      <w:r w:rsidR="006E1DD7">
        <w:rPr>
          <w:sz w:val="22"/>
        </w:rPr>
        <w:t xml:space="preserve"> portero automático, </w:t>
      </w:r>
      <w:r>
        <w:rPr>
          <w:sz w:val="22"/>
        </w:rPr>
        <w:t>etc.</w:t>
      </w:r>
    </w:p>
    <w:p w:rsidR="002A5B8A" w:rsidRDefault="0082490B" w:rsidP="002A5B8A">
      <w:pPr>
        <w:numPr>
          <w:ilvl w:val="0"/>
          <w:numId w:val="2"/>
        </w:numPr>
        <w:tabs>
          <w:tab w:val="clear" w:pos="360"/>
        </w:tabs>
        <w:ind w:left="644"/>
        <w:jc w:val="both"/>
        <w:rPr>
          <w:sz w:val="22"/>
        </w:rPr>
      </w:pPr>
      <w:r>
        <w:rPr>
          <w:sz w:val="22"/>
        </w:rPr>
        <w:t>Limpieza de ascensor</w:t>
      </w:r>
      <w:r w:rsidR="002A5B8A">
        <w:rPr>
          <w:sz w:val="22"/>
        </w:rPr>
        <w:t xml:space="preserve"> incluid</w:t>
      </w:r>
      <w:r w:rsidR="006E1DD7">
        <w:rPr>
          <w:sz w:val="22"/>
        </w:rPr>
        <w:t xml:space="preserve">as ranuras y puertas correderas, </w:t>
      </w:r>
      <w:r w:rsidR="002A5B8A">
        <w:rPr>
          <w:sz w:val="22"/>
        </w:rPr>
        <w:t>etc.</w:t>
      </w:r>
    </w:p>
    <w:p w:rsidR="002A5B8A" w:rsidRPr="00AF5F6E" w:rsidRDefault="002A5B8A" w:rsidP="002A5B8A">
      <w:pPr>
        <w:numPr>
          <w:ilvl w:val="0"/>
          <w:numId w:val="2"/>
        </w:numPr>
        <w:tabs>
          <w:tab w:val="clear" w:pos="360"/>
        </w:tabs>
        <w:ind w:left="644"/>
        <w:jc w:val="both"/>
        <w:rPr>
          <w:sz w:val="22"/>
        </w:rPr>
      </w:pPr>
      <w:r>
        <w:rPr>
          <w:sz w:val="22"/>
        </w:rPr>
        <w:t>Limpieza de huellas digitales</w:t>
      </w:r>
      <w:r w:rsidR="0082490B">
        <w:rPr>
          <w:sz w:val="22"/>
        </w:rPr>
        <w:t xml:space="preserve"> en revestimientos de ascensor</w:t>
      </w:r>
      <w:r w:rsidR="000B3DB1">
        <w:rPr>
          <w:sz w:val="22"/>
        </w:rPr>
        <w:t xml:space="preserve">, portero automático, </w:t>
      </w:r>
      <w:r>
        <w:rPr>
          <w:sz w:val="22"/>
        </w:rPr>
        <w:t xml:space="preserve"> puerta exterior.</w:t>
      </w:r>
      <w:r w:rsidR="000B3DB1">
        <w:rPr>
          <w:sz w:val="22"/>
        </w:rPr>
        <w:t xml:space="preserve"> Etc.</w:t>
      </w:r>
    </w:p>
    <w:p w:rsidR="000B3DB1" w:rsidRPr="00AF1A23" w:rsidRDefault="000B3DB1" w:rsidP="000B3DB1">
      <w:pPr>
        <w:numPr>
          <w:ilvl w:val="0"/>
          <w:numId w:val="2"/>
        </w:numPr>
        <w:tabs>
          <w:tab w:val="clear" w:pos="360"/>
        </w:tabs>
        <w:ind w:left="644"/>
        <w:jc w:val="both"/>
        <w:rPr>
          <w:sz w:val="22"/>
        </w:rPr>
      </w:pPr>
      <w:r>
        <w:rPr>
          <w:sz w:val="22"/>
        </w:rPr>
        <w:t>Limpieza de interruptores de la luz por su parte exterior.</w:t>
      </w:r>
    </w:p>
    <w:p w:rsidR="002A5B8A" w:rsidRPr="000B3DB1" w:rsidRDefault="002A5B8A" w:rsidP="000B3DB1">
      <w:pPr>
        <w:jc w:val="both"/>
        <w:rPr>
          <w:sz w:val="22"/>
        </w:rPr>
      </w:pPr>
    </w:p>
    <w:p w:rsidR="002A5B8A" w:rsidRPr="00865EE1" w:rsidRDefault="002A5B8A" w:rsidP="00865EE1">
      <w:pPr>
        <w:pStyle w:val="Prrafodelista"/>
        <w:numPr>
          <w:ilvl w:val="0"/>
          <w:numId w:val="23"/>
        </w:numPr>
        <w:rPr>
          <w:b/>
          <w:sz w:val="22"/>
          <w:u w:val="single"/>
        </w:rPr>
      </w:pPr>
      <w:r w:rsidRPr="00865EE1">
        <w:rPr>
          <w:b/>
          <w:sz w:val="22"/>
          <w:u w:val="single"/>
        </w:rPr>
        <w:t>MENSUAL:</w:t>
      </w:r>
    </w:p>
    <w:p w:rsidR="002A5B8A" w:rsidRPr="00A10C77" w:rsidRDefault="002A5B8A" w:rsidP="002A5B8A">
      <w:pPr>
        <w:pStyle w:val="Prrafodelista"/>
        <w:numPr>
          <w:ilvl w:val="0"/>
          <w:numId w:val="15"/>
        </w:numPr>
        <w:jc w:val="both"/>
        <w:rPr>
          <w:sz w:val="22"/>
        </w:rPr>
      </w:pPr>
      <w:r w:rsidRPr="00912E2D">
        <w:rPr>
          <w:sz w:val="22"/>
        </w:rPr>
        <w:t>Limpiez</w:t>
      </w:r>
      <w:r w:rsidR="000B3DB1">
        <w:rPr>
          <w:sz w:val="22"/>
        </w:rPr>
        <w:t>a a fondo de la puerta exte</w:t>
      </w:r>
      <w:r w:rsidR="00AA0C93">
        <w:rPr>
          <w:sz w:val="22"/>
        </w:rPr>
        <w:t>rior.</w:t>
      </w:r>
    </w:p>
    <w:p w:rsidR="006E1DD7" w:rsidRDefault="002A5B8A" w:rsidP="00AA0C93">
      <w:pPr>
        <w:pStyle w:val="Prrafodelista"/>
        <w:numPr>
          <w:ilvl w:val="0"/>
          <w:numId w:val="15"/>
        </w:numPr>
        <w:jc w:val="both"/>
        <w:rPr>
          <w:sz w:val="22"/>
        </w:rPr>
      </w:pPr>
      <w:r w:rsidRPr="00912E2D">
        <w:rPr>
          <w:sz w:val="22"/>
        </w:rPr>
        <w:t>Limpieza de revestimientos de ascensor y puertas en planta</w:t>
      </w:r>
      <w:r w:rsidR="00AA0C93">
        <w:rPr>
          <w:sz w:val="22"/>
        </w:rPr>
        <w:t>.</w:t>
      </w:r>
    </w:p>
    <w:p w:rsidR="00AA0C93" w:rsidRDefault="00AA0C93" w:rsidP="00AA0C93">
      <w:pPr>
        <w:pStyle w:val="Prrafodelista"/>
        <w:numPr>
          <w:ilvl w:val="0"/>
          <w:numId w:val="15"/>
        </w:numPr>
        <w:jc w:val="both"/>
        <w:rPr>
          <w:sz w:val="22"/>
        </w:rPr>
      </w:pPr>
      <w:r>
        <w:rPr>
          <w:sz w:val="22"/>
        </w:rPr>
        <w:t>Barrido de la suciedad más significativa en suelo del garaje.</w:t>
      </w:r>
    </w:p>
    <w:p w:rsidR="00AA0C93" w:rsidRPr="00AA0C93" w:rsidRDefault="00AA0C93" w:rsidP="00AA0C93">
      <w:pPr>
        <w:pStyle w:val="Prrafodelista"/>
        <w:numPr>
          <w:ilvl w:val="0"/>
          <w:numId w:val="15"/>
        </w:numPr>
        <w:jc w:val="both"/>
        <w:rPr>
          <w:sz w:val="22"/>
        </w:rPr>
      </w:pPr>
      <w:r>
        <w:rPr>
          <w:sz w:val="22"/>
        </w:rPr>
        <w:t>Retirada y reposición de bolsas en papeleras del garaje.</w:t>
      </w:r>
    </w:p>
    <w:p w:rsidR="002A5B8A" w:rsidRPr="00912E2D" w:rsidRDefault="002A5B8A" w:rsidP="006E1DD7">
      <w:pPr>
        <w:pStyle w:val="Prrafodelista"/>
        <w:ind w:left="644"/>
        <w:jc w:val="both"/>
        <w:rPr>
          <w:sz w:val="22"/>
        </w:rPr>
      </w:pPr>
      <w:r w:rsidRPr="00912E2D">
        <w:rPr>
          <w:sz w:val="22"/>
        </w:rPr>
        <w:t xml:space="preserve">                                                     </w:t>
      </w:r>
    </w:p>
    <w:p w:rsidR="002A5B8A" w:rsidRPr="00865EE1" w:rsidRDefault="002A5B8A" w:rsidP="00865EE1">
      <w:pPr>
        <w:pStyle w:val="Prrafodelista"/>
        <w:numPr>
          <w:ilvl w:val="0"/>
          <w:numId w:val="23"/>
        </w:numPr>
        <w:rPr>
          <w:b/>
          <w:sz w:val="22"/>
          <w:u w:val="single"/>
        </w:rPr>
      </w:pPr>
      <w:r w:rsidRPr="00865EE1">
        <w:rPr>
          <w:b/>
          <w:sz w:val="22"/>
          <w:u w:val="single"/>
        </w:rPr>
        <w:t>BIMESTRAL:</w:t>
      </w:r>
    </w:p>
    <w:p w:rsidR="00987B79" w:rsidRPr="008A78C0" w:rsidRDefault="002A5B8A" w:rsidP="008A78C0">
      <w:pPr>
        <w:pStyle w:val="Prrafodelista"/>
        <w:numPr>
          <w:ilvl w:val="0"/>
          <w:numId w:val="22"/>
        </w:numPr>
        <w:rPr>
          <w:sz w:val="22"/>
        </w:rPr>
      </w:pPr>
      <w:r w:rsidRPr="008A78C0">
        <w:rPr>
          <w:sz w:val="22"/>
        </w:rPr>
        <w:t>Limpi</w:t>
      </w:r>
      <w:r w:rsidR="00073400" w:rsidRPr="008A78C0">
        <w:rPr>
          <w:sz w:val="22"/>
        </w:rPr>
        <w:t>eza de ventanas por ambo</w:t>
      </w:r>
      <w:r w:rsidR="000B3DB1">
        <w:rPr>
          <w:sz w:val="22"/>
        </w:rPr>
        <w:t>s lados (solo las que se puedan abrir).</w:t>
      </w:r>
    </w:p>
    <w:p w:rsidR="002A5B8A" w:rsidRPr="00D71DF9" w:rsidRDefault="002A5B8A" w:rsidP="002A5B8A">
      <w:pPr>
        <w:pStyle w:val="Prrafodelista"/>
        <w:numPr>
          <w:ilvl w:val="0"/>
          <w:numId w:val="19"/>
        </w:numPr>
        <w:rPr>
          <w:sz w:val="22"/>
        </w:rPr>
      </w:pPr>
      <w:r w:rsidRPr="00D71DF9">
        <w:rPr>
          <w:sz w:val="22"/>
        </w:rPr>
        <w:t>Desempolvado de plafones en planta y en tiro de escaleras.</w:t>
      </w:r>
    </w:p>
    <w:p w:rsidR="002A5B8A" w:rsidRDefault="002A5B8A" w:rsidP="00073400">
      <w:pPr>
        <w:pStyle w:val="Prrafodelista"/>
        <w:numPr>
          <w:ilvl w:val="0"/>
          <w:numId w:val="19"/>
        </w:numPr>
        <w:rPr>
          <w:sz w:val="22"/>
        </w:rPr>
      </w:pPr>
      <w:r w:rsidRPr="00D71DF9">
        <w:rPr>
          <w:sz w:val="22"/>
        </w:rPr>
        <w:t>Desempolvado de luces de emergencia.</w:t>
      </w:r>
    </w:p>
    <w:p w:rsidR="00073400" w:rsidRPr="00FA0E12" w:rsidRDefault="00073400" w:rsidP="00073400">
      <w:pPr>
        <w:pStyle w:val="Prrafodelista"/>
        <w:numPr>
          <w:ilvl w:val="0"/>
          <w:numId w:val="19"/>
        </w:numPr>
        <w:jc w:val="both"/>
        <w:rPr>
          <w:sz w:val="22"/>
        </w:rPr>
      </w:pPr>
      <w:r>
        <w:rPr>
          <w:sz w:val="22"/>
        </w:rPr>
        <w:t>Supervisión y análisis del servicio de limpieza, su calidad y grado de satisfacción.</w:t>
      </w:r>
    </w:p>
    <w:p w:rsidR="002A5B8A" w:rsidRDefault="002A5B8A" w:rsidP="002A5B8A">
      <w:pPr>
        <w:tabs>
          <w:tab w:val="left" w:pos="1591"/>
        </w:tabs>
        <w:rPr>
          <w:b/>
          <w:sz w:val="22"/>
          <w:u w:val="single"/>
        </w:rPr>
      </w:pPr>
    </w:p>
    <w:p w:rsidR="002A5B8A" w:rsidRPr="000B3DB1" w:rsidRDefault="002A5B8A" w:rsidP="000B3DB1">
      <w:pPr>
        <w:pStyle w:val="Prrafodelista"/>
        <w:numPr>
          <w:ilvl w:val="0"/>
          <w:numId w:val="23"/>
        </w:numPr>
        <w:rPr>
          <w:b/>
          <w:sz w:val="22"/>
          <w:u w:val="single"/>
        </w:rPr>
      </w:pPr>
      <w:r w:rsidRPr="00865EE1">
        <w:rPr>
          <w:b/>
          <w:sz w:val="22"/>
          <w:u w:val="single"/>
        </w:rPr>
        <w:t>SEMESTRAL:</w:t>
      </w:r>
    </w:p>
    <w:p w:rsidR="00073400" w:rsidRDefault="008A78C0" w:rsidP="00073400">
      <w:pPr>
        <w:pStyle w:val="Prrafodelista"/>
        <w:numPr>
          <w:ilvl w:val="0"/>
          <w:numId w:val="16"/>
        </w:numPr>
        <w:jc w:val="both"/>
        <w:rPr>
          <w:sz w:val="22"/>
        </w:rPr>
      </w:pPr>
      <w:r>
        <w:rPr>
          <w:sz w:val="22"/>
        </w:rPr>
        <w:t>Barrido y fregado de los suelos de los cuartos de contadores y cuarto de limpieza.</w:t>
      </w:r>
    </w:p>
    <w:p w:rsidR="00AB0104" w:rsidRDefault="00AB0104" w:rsidP="00073400">
      <w:pPr>
        <w:pStyle w:val="Prrafodelista"/>
        <w:numPr>
          <w:ilvl w:val="0"/>
          <w:numId w:val="16"/>
        </w:numPr>
        <w:jc w:val="both"/>
        <w:rPr>
          <w:sz w:val="22"/>
        </w:rPr>
      </w:pPr>
      <w:r>
        <w:rPr>
          <w:sz w:val="22"/>
        </w:rPr>
        <w:t>Limpieza</w:t>
      </w:r>
      <w:r w:rsidR="00AA0C93">
        <w:rPr>
          <w:sz w:val="22"/>
        </w:rPr>
        <w:t xml:space="preserve"> a fondo</w:t>
      </w:r>
      <w:r>
        <w:rPr>
          <w:sz w:val="22"/>
        </w:rPr>
        <w:t xml:space="preserve"> de revestimientos en portal.</w:t>
      </w:r>
    </w:p>
    <w:p w:rsidR="00AA0C93" w:rsidRPr="00073400" w:rsidRDefault="00AA0C93" w:rsidP="00073400">
      <w:pPr>
        <w:pStyle w:val="Prrafodelista"/>
        <w:numPr>
          <w:ilvl w:val="0"/>
          <w:numId w:val="16"/>
        </w:numPr>
        <w:jc w:val="both"/>
        <w:rPr>
          <w:sz w:val="22"/>
        </w:rPr>
      </w:pPr>
      <w:r>
        <w:rPr>
          <w:sz w:val="22"/>
        </w:rPr>
        <w:t>Limpieza de la puerta de acceso de vehículos a garaje.</w:t>
      </w:r>
    </w:p>
    <w:p w:rsidR="000E5FBE" w:rsidRDefault="000E5FBE" w:rsidP="000E5FBE">
      <w:pPr>
        <w:rPr>
          <w:sz w:val="18"/>
        </w:rPr>
      </w:pPr>
    </w:p>
    <w:p w:rsidR="001365A8" w:rsidRDefault="001365A8" w:rsidP="000E5FBE">
      <w:pPr>
        <w:rPr>
          <w:sz w:val="18"/>
        </w:rPr>
      </w:pPr>
    </w:p>
    <w:p w:rsidR="001365A8" w:rsidRDefault="001365A8" w:rsidP="000E5FBE">
      <w:pPr>
        <w:rPr>
          <w:sz w:val="18"/>
        </w:rPr>
      </w:pPr>
    </w:p>
    <w:p w:rsidR="002A5B8A" w:rsidRPr="000E5FBE" w:rsidRDefault="000E5FBE" w:rsidP="000E5FBE">
      <w:pPr>
        <w:rPr>
          <w:sz w:val="18"/>
        </w:rPr>
      </w:pPr>
      <w:r>
        <w:rPr>
          <w:sz w:val="18"/>
        </w:rPr>
        <w:tab/>
      </w:r>
      <w:r w:rsidRPr="000E5FBE">
        <w:rPr>
          <w:sz w:val="18"/>
        </w:rPr>
        <w:t xml:space="preserve">NOTA Conscientes de la importancia de la desinfección en estos momentos, Limpiezas </w:t>
      </w:r>
      <w:proofErr w:type="spellStart"/>
      <w:r w:rsidRPr="000E5FBE">
        <w:rPr>
          <w:sz w:val="18"/>
        </w:rPr>
        <w:t>Indalicas</w:t>
      </w:r>
      <w:proofErr w:type="spellEnd"/>
      <w:r w:rsidRPr="000E5FBE">
        <w:rPr>
          <w:sz w:val="18"/>
        </w:rPr>
        <w:t xml:space="preserve"> desarrolla un protocolo de desinfección preventiva, utilizando productos  establecidos por el Ministerio de Sanidad y prestando una especial atención a puntos más críticos como: pomos de puertas comunitarias, botonaduras de ascensor tanto interior como exterior, interruptores comunitarios, todos aquellos puntos con alto nivel de uso/contacto.  Así como la implicación de todos nuestros trabajadores, para obtener una desinfección y dar a nuestros clientes la seguridad y tranquilidad que merecen.  </w:t>
      </w:r>
    </w:p>
    <w:sectPr w:rsidR="002A5B8A" w:rsidRPr="000E5FBE" w:rsidSect="00AF75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701" w:bottom="425" w:left="147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CF1" w:rsidRDefault="00F16CF1">
      <w:r>
        <w:separator/>
      </w:r>
    </w:p>
  </w:endnote>
  <w:endnote w:type="continuationSeparator" w:id="0">
    <w:p w:rsidR="00F16CF1" w:rsidRDefault="00F16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00000287" w:usb1="09060000" w:usb2="0000001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FD0" w:rsidRDefault="000F3FD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FD0" w:rsidRDefault="000F3F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CF1" w:rsidRDefault="00F16CF1">
      <w:r>
        <w:separator/>
      </w:r>
    </w:p>
  </w:footnote>
  <w:footnote w:type="continuationSeparator" w:id="0">
    <w:p w:rsidR="00F16CF1" w:rsidRDefault="00F16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FD0" w:rsidRDefault="000F3FD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5F" w:rsidRPr="001365A8" w:rsidRDefault="00422A97" w:rsidP="001365A8">
    <w:pPr>
      <w:widowControl w:val="0"/>
      <w:tabs>
        <w:tab w:val="center" w:pos="4810"/>
      </w:tabs>
      <w:autoSpaceDE w:val="0"/>
      <w:autoSpaceDN w:val="0"/>
      <w:adjustRightInd w:val="0"/>
      <w:ind w:left="870" w:right="-20"/>
      <w:rPr>
        <w:sz w:val="24"/>
        <w:szCs w:val="1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935990</wp:posOffset>
              </wp:positionH>
              <wp:positionV relativeFrom="page">
                <wp:posOffset>474345</wp:posOffset>
              </wp:positionV>
              <wp:extent cx="489585" cy="431800"/>
              <wp:effectExtent l="254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9585" cy="431800"/>
                        <a:chOff x="683" y="470"/>
                        <a:chExt cx="771" cy="680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693" y="495"/>
                          <a:ext cx="651" cy="600"/>
                        </a:xfrm>
                        <a:custGeom>
                          <a:avLst/>
                          <a:gdLst>
                            <a:gd name="T0" fmla="*/ 97 w 651"/>
                            <a:gd name="T1" fmla="*/ 122 h 600"/>
                            <a:gd name="T2" fmla="*/ 51 w 651"/>
                            <a:gd name="T3" fmla="*/ 183 h 600"/>
                            <a:gd name="T4" fmla="*/ 17 w 651"/>
                            <a:gd name="T5" fmla="*/ 253 h 600"/>
                            <a:gd name="T6" fmla="*/ 1 w 651"/>
                            <a:gd name="T7" fmla="*/ 330 h 600"/>
                            <a:gd name="T8" fmla="*/ 1 w 651"/>
                            <a:gd name="T9" fmla="*/ 397 h 600"/>
                            <a:gd name="T10" fmla="*/ 14 w 651"/>
                            <a:gd name="T11" fmla="*/ 460 h 600"/>
                            <a:gd name="T12" fmla="*/ 40 w 651"/>
                            <a:gd name="T13" fmla="*/ 516 h 600"/>
                            <a:gd name="T14" fmla="*/ 76 w 651"/>
                            <a:gd name="T15" fmla="*/ 563 h 600"/>
                            <a:gd name="T16" fmla="*/ 122 w 651"/>
                            <a:gd name="T17" fmla="*/ 600 h 600"/>
                            <a:gd name="T18" fmla="*/ 155 w 651"/>
                            <a:gd name="T19" fmla="*/ 567 h 600"/>
                            <a:gd name="T20" fmla="*/ 204 w 651"/>
                            <a:gd name="T21" fmla="*/ 527 h 600"/>
                            <a:gd name="T22" fmla="*/ 259 w 651"/>
                            <a:gd name="T23" fmla="*/ 493 h 600"/>
                            <a:gd name="T24" fmla="*/ 315 w 651"/>
                            <a:gd name="T25" fmla="*/ 470 h 600"/>
                            <a:gd name="T26" fmla="*/ 372 w 651"/>
                            <a:gd name="T27" fmla="*/ 455 h 600"/>
                            <a:gd name="T28" fmla="*/ 432 w 651"/>
                            <a:gd name="T29" fmla="*/ 455 h 600"/>
                            <a:gd name="T30" fmla="*/ 492 w 651"/>
                            <a:gd name="T31" fmla="*/ 477 h 600"/>
                            <a:gd name="T32" fmla="*/ 529 w 651"/>
                            <a:gd name="T33" fmla="*/ 520 h 600"/>
                            <a:gd name="T34" fmla="*/ 557 w 651"/>
                            <a:gd name="T35" fmla="*/ 515 h 600"/>
                            <a:gd name="T36" fmla="*/ 593 w 651"/>
                            <a:gd name="T37" fmla="*/ 466 h 600"/>
                            <a:gd name="T38" fmla="*/ 622 w 651"/>
                            <a:gd name="T39" fmla="*/ 412 h 600"/>
                            <a:gd name="T40" fmla="*/ 641 w 651"/>
                            <a:gd name="T41" fmla="*/ 356 h 600"/>
                            <a:gd name="T42" fmla="*/ 650 w 651"/>
                            <a:gd name="T43" fmla="*/ 298 h 600"/>
                            <a:gd name="T44" fmla="*/ 648 w 651"/>
                            <a:gd name="T45" fmla="*/ 241 h 600"/>
                            <a:gd name="T46" fmla="*/ 633 w 651"/>
                            <a:gd name="T47" fmla="*/ 245 h 600"/>
                            <a:gd name="T48" fmla="*/ 600 w 651"/>
                            <a:gd name="T49" fmla="*/ 295 h 600"/>
                            <a:gd name="T50" fmla="*/ 555 w 651"/>
                            <a:gd name="T51" fmla="*/ 338 h 600"/>
                            <a:gd name="T52" fmla="*/ 502 w 651"/>
                            <a:gd name="T53" fmla="*/ 375 h 600"/>
                            <a:gd name="T54" fmla="*/ 443 w 651"/>
                            <a:gd name="T55" fmla="*/ 405 h 600"/>
                            <a:gd name="T56" fmla="*/ 381 w 651"/>
                            <a:gd name="T57" fmla="*/ 425 h 600"/>
                            <a:gd name="T58" fmla="*/ 320 w 651"/>
                            <a:gd name="T59" fmla="*/ 432 h 600"/>
                            <a:gd name="T60" fmla="*/ 252 w 651"/>
                            <a:gd name="T61" fmla="*/ 426 h 600"/>
                            <a:gd name="T62" fmla="*/ 191 w 651"/>
                            <a:gd name="T63" fmla="*/ 403 h 600"/>
                            <a:gd name="T64" fmla="*/ 145 w 651"/>
                            <a:gd name="T65" fmla="*/ 366 h 600"/>
                            <a:gd name="T66" fmla="*/ 115 w 651"/>
                            <a:gd name="T67" fmla="*/ 317 h 600"/>
                            <a:gd name="T68" fmla="*/ 105 w 651"/>
                            <a:gd name="T69" fmla="*/ 260 h 600"/>
                            <a:gd name="T70" fmla="*/ 112 w 651"/>
                            <a:gd name="T71" fmla="*/ 216 h 600"/>
                            <a:gd name="T72" fmla="*/ 132 w 651"/>
                            <a:gd name="T73" fmla="*/ 160 h 600"/>
                            <a:gd name="T74" fmla="*/ 166 w 651"/>
                            <a:gd name="T75" fmla="*/ 110 h 600"/>
                            <a:gd name="T76" fmla="*/ 211 w 651"/>
                            <a:gd name="T77" fmla="*/ 65 h 600"/>
                            <a:gd name="T78" fmla="*/ 266 w 651"/>
                            <a:gd name="T79" fmla="*/ 30 h 600"/>
                            <a:gd name="T80" fmla="*/ 329 w 651"/>
                            <a:gd name="T81" fmla="*/ 5 h 600"/>
                            <a:gd name="T82" fmla="*/ 328 w 651"/>
                            <a:gd name="T83" fmla="*/ 1 h 600"/>
                            <a:gd name="T84" fmla="*/ 268 w 651"/>
                            <a:gd name="T85" fmla="*/ 15 h 600"/>
                            <a:gd name="T86" fmla="*/ 197 w 651"/>
                            <a:gd name="T87" fmla="*/ 45 h 600"/>
                            <a:gd name="T88" fmla="*/ 135 w 651"/>
                            <a:gd name="T89" fmla="*/ 87 h 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651" h="600">
                              <a:moveTo>
                                <a:pt x="135" y="87"/>
                              </a:moveTo>
                              <a:lnTo>
                                <a:pt x="116" y="105"/>
                              </a:lnTo>
                              <a:lnTo>
                                <a:pt x="97" y="122"/>
                              </a:lnTo>
                              <a:lnTo>
                                <a:pt x="81" y="141"/>
                              </a:lnTo>
                              <a:lnTo>
                                <a:pt x="66" y="162"/>
                              </a:lnTo>
                              <a:lnTo>
                                <a:pt x="51" y="183"/>
                              </a:lnTo>
                              <a:lnTo>
                                <a:pt x="39" y="206"/>
                              </a:lnTo>
                              <a:lnTo>
                                <a:pt x="27" y="230"/>
                              </a:lnTo>
                              <a:lnTo>
                                <a:pt x="17" y="253"/>
                              </a:lnTo>
                              <a:lnTo>
                                <a:pt x="11" y="277"/>
                              </a:lnTo>
                              <a:lnTo>
                                <a:pt x="5" y="303"/>
                              </a:lnTo>
                              <a:lnTo>
                                <a:pt x="1" y="330"/>
                              </a:lnTo>
                              <a:lnTo>
                                <a:pt x="0" y="355"/>
                              </a:lnTo>
                              <a:lnTo>
                                <a:pt x="0" y="375"/>
                              </a:lnTo>
                              <a:lnTo>
                                <a:pt x="1" y="397"/>
                              </a:lnTo>
                              <a:lnTo>
                                <a:pt x="4" y="420"/>
                              </a:lnTo>
                              <a:lnTo>
                                <a:pt x="7" y="440"/>
                              </a:lnTo>
                              <a:lnTo>
                                <a:pt x="14" y="460"/>
                              </a:lnTo>
                              <a:lnTo>
                                <a:pt x="22" y="480"/>
                              </a:lnTo>
                              <a:lnTo>
                                <a:pt x="30" y="498"/>
                              </a:lnTo>
                              <a:lnTo>
                                <a:pt x="40" y="516"/>
                              </a:lnTo>
                              <a:lnTo>
                                <a:pt x="51" y="533"/>
                              </a:lnTo>
                              <a:lnTo>
                                <a:pt x="62" y="548"/>
                              </a:lnTo>
                              <a:lnTo>
                                <a:pt x="76" y="563"/>
                              </a:lnTo>
                              <a:lnTo>
                                <a:pt x="91" y="577"/>
                              </a:lnTo>
                              <a:lnTo>
                                <a:pt x="106" y="590"/>
                              </a:lnTo>
                              <a:lnTo>
                                <a:pt x="122" y="600"/>
                              </a:lnTo>
                              <a:lnTo>
                                <a:pt x="126" y="597"/>
                              </a:lnTo>
                              <a:lnTo>
                                <a:pt x="140" y="581"/>
                              </a:lnTo>
                              <a:lnTo>
                                <a:pt x="155" y="567"/>
                              </a:lnTo>
                              <a:lnTo>
                                <a:pt x="171" y="553"/>
                              </a:lnTo>
                              <a:lnTo>
                                <a:pt x="187" y="540"/>
                              </a:lnTo>
                              <a:lnTo>
                                <a:pt x="204" y="527"/>
                              </a:lnTo>
                              <a:lnTo>
                                <a:pt x="222" y="515"/>
                              </a:lnTo>
                              <a:lnTo>
                                <a:pt x="240" y="505"/>
                              </a:lnTo>
                              <a:lnTo>
                                <a:pt x="259" y="493"/>
                              </a:lnTo>
                              <a:lnTo>
                                <a:pt x="278" y="485"/>
                              </a:lnTo>
                              <a:lnTo>
                                <a:pt x="297" y="476"/>
                              </a:lnTo>
                              <a:lnTo>
                                <a:pt x="315" y="470"/>
                              </a:lnTo>
                              <a:lnTo>
                                <a:pt x="334" y="463"/>
                              </a:lnTo>
                              <a:lnTo>
                                <a:pt x="353" y="458"/>
                              </a:lnTo>
                              <a:lnTo>
                                <a:pt x="372" y="455"/>
                              </a:lnTo>
                              <a:lnTo>
                                <a:pt x="390" y="453"/>
                              </a:lnTo>
                              <a:lnTo>
                                <a:pt x="408" y="453"/>
                              </a:lnTo>
                              <a:lnTo>
                                <a:pt x="432" y="455"/>
                              </a:lnTo>
                              <a:lnTo>
                                <a:pt x="455" y="460"/>
                              </a:lnTo>
                              <a:lnTo>
                                <a:pt x="475" y="467"/>
                              </a:lnTo>
                              <a:lnTo>
                                <a:pt x="492" y="477"/>
                              </a:lnTo>
                              <a:lnTo>
                                <a:pt x="507" y="490"/>
                              </a:lnTo>
                              <a:lnTo>
                                <a:pt x="519" y="505"/>
                              </a:lnTo>
                              <a:lnTo>
                                <a:pt x="529" y="520"/>
                              </a:lnTo>
                              <a:lnTo>
                                <a:pt x="535" y="538"/>
                              </a:lnTo>
                              <a:lnTo>
                                <a:pt x="543" y="530"/>
                              </a:lnTo>
                              <a:lnTo>
                                <a:pt x="557" y="515"/>
                              </a:lnTo>
                              <a:lnTo>
                                <a:pt x="571" y="500"/>
                              </a:lnTo>
                              <a:lnTo>
                                <a:pt x="583" y="483"/>
                              </a:lnTo>
                              <a:lnTo>
                                <a:pt x="593" y="466"/>
                              </a:lnTo>
                              <a:lnTo>
                                <a:pt x="605" y="450"/>
                              </a:lnTo>
                              <a:lnTo>
                                <a:pt x="613" y="431"/>
                              </a:lnTo>
                              <a:lnTo>
                                <a:pt x="622" y="412"/>
                              </a:lnTo>
                              <a:lnTo>
                                <a:pt x="630" y="395"/>
                              </a:lnTo>
                              <a:lnTo>
                                <a:pt x="636" y="375"/>
                              </a:lnTo>
                              <a:lnTo>
                                <a:pt x="641" y="356"/>
                              </a:lnTo>
                              <a:lnTo>
                                <a:pt x="645" y="337"/>
                              </a:lnTo>
                              <a:lnTo>
                                <a:pt x="648" y="318"/>
                              </a:lnTo>
                              <a:lnTo>
                                <a:pt x="650" y="298"/>
                              </a:lnTo>
                              <a:lnTo>
                                <a:pt x="651" y="280"/>
                              </a:lnTo>
                              <a:lnTo>
                                <a:pt x="650" y="260"/>
                              </a:lnTo>
                              <a:lnTo>
                                <a:pt x="648" y="241"/>
                              </a:lnTo>
                              <a:lnTo>
                                <a:pt x="645" y="222"/>
                              </a:lnTo>
                              <a:lnTo>
                                <a:pt x="643" y="228"/>
                              </a:lnTo>
                              <a:lnTo>
                                <a:pt x="633" y="245"/>
                              </a:lnTo>
                              <a:lnTo>
                                <a:pt x="623" y="262"/>
                              </a:lnTo>
                              <a:lnTo>
                                <a:pt x="613" y="278"/>
                              </a:lnTo>
                              <a:lnTo>
                                <a:pt x="600" y="295"/>
                              </a:lnTo>
                              <a:lnTo>
                                <a:pt x="586" y="310"/>
                              </a:lnTo>
                              <a:lnTo>
                                <a:pt x="571" y="325"/>
                              </a:lnTo>
                              <a:lnTo>
                                <a:pt x="555" y="338"/>
                              </a:lnTo>
                              <a:lnTo>
                                <a:pt x="538" y="351"/>
                              </a:lnTo>
                              <a:lnTo>
                                <a:pt x="520" y="365"/>
                              </a:lnTo>
                              <a:lnTo>
                                <a:pt x="502" y="375"/>
                              </a:lnTo>
                              <a:lnTo>
                                <a:pt x="482" y="386"/>
                              </a:lnTo>
                              <a:lnTo>
                                <a:pt x="463" y="396"/>
                              </a:lnTo>
                              <a:lnTo>
                                <a:pt x="443" y="405"/>
                              </a:lnTo>
                              <a:lnTo>
                                <a:pt x="422" y="413"/>
                              </a:lnTo>
                              <a:lnTo>
                                <a:pt x="402" y="420"/>
                              </a:lnTo>
                              <a:lnTo>
                                <a:pt x="381" y="425"/>
                              </a:lnTo>
                              <a:lnTo>
                                <a:pt x="361" y="428"/>
                              </a:lnTo>
                              <a:lnTo>
                                <a:pt x="340" y="431"/>
                              </a:lnTo>
                              <a:lnTo>
                                <a:pt x="320" y="432"/>
                              </a:lnTo>
                              <a:lnTo>
                                <a:pt x="298" y="432"/>
                              </a:lnTo>
                              <a:lnTo>
                                <a:pt x="274" y="430"/>
                              </a:lnTo>
                              <a:lnTo>
                                <a:pt x="252" y="426"/>
                              </a:lnTo>
                              <a:lnTo>
                                <a:pt x="230" y="420"/>
                              </a:lnTo>
                              <a:lnTo>
                                <a:pt x="210" y="412"/>
                              </a:lnTo>
                              <a:lnTo>
                                <a:pt x="191" y="403"/>
                              </a:lnTo>
                              <a:lnTo>
                                <a:pt x="174" y="392"/>
                              </a:lnTo>
                              <a:lnTo>
                                <a:pt x="157" y="380"/>
                              </a:lnTo>
                              <a:lnTo>
                                <a:pt x="145" y="366"/>
                              </a:lnTo>
                              <a:lnTo>
                                <a:pt x="132" y="350"/>
                              </a:lnTo>
                              <a:lnTo>
                                <a:pt x="122" y="335"/>
                              </a:lnTo>
                              <a:lnTo>
                                <a:pt x="115" y="317"/>
                              </a:lnTo>
                              <a:lnTo>
                                <a:pt x="109" y="298"/>
                              </a:lnTo>
                              <a:lnTo>
                                <a:pt x="106" y="280"/>
                              </a:lnTo>
                              <a:lnTo>
                                <a:pt x="105" y="260"/>
                              </a:lnTo>
                              <a:lnTo>
                                <a:pt x="107" y="238"/>
                              </a:lnTo>
                              <a:lnTo>
                                <a:pt x="107" y="236"/>
                              </a:lnTo>
                              <a:lnTo>
                                <a:pt x="112" y="216"/>
                              </a:lnTo>
                              <a:lnTo>
                                <a:pt x="117" y="197"/>
                              </a:lnTo>
                              <a:lnTo>
                                <a:pt x="124" y="178"/>
                              </a:lnTo>
                              <a:lnTo>
                                <a:pt x="132" y="160"/>
                              </a:lnTo>
                              <a:lnTo>
                                <a:pt x="142" y="142"/>
                              </a:lnTo>
                              <a:lnTo>
                                <a:pt x="154" y="125"/>
                              </a:lnTo>
                              <a:lnTo>
                                <a:pt x="166" y="110"/>
                              </a:lnTo>
                              <a:lnTo>
                                <a:pt x="180" y="93"/>
                              </a:lnTo>
                              <a:lnTo>
                                <a:pt x="195" y="80"/>
                              </a:lnTo>
                              <a:lnTo>
                                <a:pt x="211" y="65"/>
                              </a:lnTo>
                              <a:lnTo>
                                <a:pt x="227" y="53"/>
                              </a:lnTo>
                              <a:lnTo>
                                <a:pt x="246" y="41"/>
                              </a:lnTo>
                              <a:lnTo>
                                <a:pt x="266" y="30"/>
                              </a:lnTo>
                              <a:lnTo>
                                <a:pt x="286" y="20"/>
                              </a:lnTo>
                              <a:lnTo>
                                <a:pt x="307" y="12"/>
                              </a:lnTo>
                              <a:lnTo>
                                <a:pt x="329" y="5"/>
                              </a:lnTo>
                              <a:lnTo>
                                <a:pt x="352" y="0"/>
                              </a:lnTo>
                              <a:lnTo>
                                <a:pt x="340" y="0"/>
                              </a:lnTo>
                              <a:lnTo>
                                <a:pt x="328" y="1"/>
                              </a:lnTo>
                              <a:lnTo>
                                <a:pt x="316" y="3"/>
                              </a:lnTo>
                              <a:lnTo>
                                <a:pt x="292" y="8"/>
                              </a:lnTo>
                              <a:lnTo>
                                <a:pt x="268" y="15"/>
                              </a:lnTo>
                              <a:lnTo>
                                <a:pt x="244" y="23"/>
                              </a:lnTo>
                              <a:lnTo>
                                <a:pt x="220" y="32"/>
                              </a:lnTo>
                              <a:lnTo>
                                <a:pt x="197" y="45"/>
                              </a:lnTo>
                              <a:lnTo>
                                <a:pt x="176" y="57"/>
                              </a:lnTo>
                              <a:lnTo>
                                <a:pt x="155" y="71"/>
                              </a:lnTo>
                              <a:lnTo>
                                <a:pt x="135" y="87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>
                          <a:off x="1000" y="810"/>
                          <a:ext cx="74" cy="58"/>
                        </a:xfrm>
                        <a:custGeom>
                          <a:avLst/>
                          <a:gdLst>
                            <a:gd name="T0" fmla="*/ 50 w 74"/>
                            <a:gd name="T1" fmla="*/ 45 h 58"/>
                            <a:gd name="T2" fmla="*/ 45 w 74"/>
                            <a:gd name="T3" fmla="*/ 45 h 58"/>
                            <a:gd name="T4" fmla="*/ 25 w 74"/>
                            <a:gd name="T5" fmla="*/ 40 h 58"/>
                            <a:gd name="T6" fmla="*/ 10 w 74"/>
                            <a:gd name="T7" fmla="*/ 25 h 58"/>
                            <a:gd name="T8" fmla="*/ 4 w 74"/>
                            <a:gd name="T9" fmla="*/ 3 h 58"/>
                            <a:gd name="T10" fmla="*/ 4 w 74"/>
                            <a:gd name="T11" fmla="*/ 0 h 58"/>
                            <a:gd name="T12" fmla="*/ 0 w 74"/>
                            <a:gd name="T13" fmla="*/ 48 h 58"/>
                            <a:gd name="T14" fmla="*/ 22 w 74"/>
                            <a:gd name="T15" fmla="*/ 55 h 58"/>
                            <a:gd name="T16" fmla="*/ 47 w 74"/>
                            <a:gd name="T17" fmla="*/ 57 h 58"/>
                            <a:gd name="T18" fmla="*/ 74 w 74"/>
                            <a:gd name="T19" fmla="*/ 58 h 58"/>
                            <a:gd name="T20" fmla="*/ 70 w 74"/>
                            <a:gd name="T21" fmla="*/ 38 h 58"/>
                            <a:gd name="T22" fmla="*/ 50 w 74"/>
                            <a:gd name="T23" fmla="*/ 45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74" h="58">
                              <a:moveTo>
                                <a:pt x="50" y="45"/>
                              </a:moveTo>
                              <a:lnTo>
                                <a:pt x="45" y="45"/>
                              </a:lnTo>
                              <a:lnTo>
                                <a:pt x="25" y="40"/>
                              </a:lnTo>
                              <a:lnTo>
                                <a:pt x="10" y="25"/>
                              </a:lnTo>
                              <a:lnTo>
                                <a:pt x="4" y="3"/>
                              </a:lnTo>
                              <a:lnTo>
                                <a:pt x="4" y="0"/>
                              </a:lnTo>
                              <a:lnTo>
                                <a:pt x="0" y="48"/>
                              </a:lnTo>
                              <a:lnTo>
                                <a:pt x="22" y="55"/>
                              </a:lnTo>
                              <a:lnTo>
                                <a:pt x="47" y="57"/>
                              </a:lnTo>
                              <a:lnTo>
                                <a:pt x="74" y="58"/>
                              </a:lnTo>
                              <a:lnTo>
                                <a:pt x="70" y="38"/>
                              </a:lnTo>
                              <a:lnTo>
                                <a:pt x="50" y="45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4"/>
                      <wps:cNvSpPr>
                        <a:spLocks/>
                      </wps:cNvSpPr>
                      <wps:spPr bwMode="auto">
                        <a:xfrm>
                          <a:off x="903" y="563"/>
                          <a:ext cx="431" cy="305"/>
                        </a:xfrm>
                        <a:custGeom>
                          <a:avLst/>
                          <a:gdLst>
                            <a:gd name="T0" fmla="*/ 107 w 431"/>
                            <a:gd name="T1" fmla="*/ 225 h 305"/>
                            <a:gd name="T2" fmla="*/ 142 w 431"/>
                            <a:gd name="T3" fmla="*/ 204 h 305"/>
                            <a:gd name="T4" fmla="*/ 167 w 431"/>
                            <a:gd name="T5" fmla="*/ 210 h 305"/>
                            <a:gd name="T6" fmla="*/ 187 w 431"/>
                            <a:gd name="T7" fmla="*/ 245 h 305"/>
                            <a:gd name="T8" fmla="*/ 182 w 431"/>
                            <a:gd name="T9" fmla="*/ 270 h 305"/>
                            <a:gd name="T10" fmla="*/ 171 w 431"/>
                            <a:gd name="T11" fmla="*/ 305 h 305"/>
                            <a:gd name="T12" fmla="*/ 200 w 431"/>
                            <a:gd name="T13" fmla="*/ 302 h 305"/>
                            <a:gd name="T14" fmla="*/ 237 w 431"/>
                            <a:gd name="T15" fmla="*/ 292 h 305"/>
                            <a:gd name="T16" fmla="*/ 276 w 431"/>
                            <a:gd name="T17" fmla="*/ 277 h 305"/>
                            <a:gd name="T18" fmla="*/ 313 w 431"/>
                            <a:gd name="T19" fmla="*/ 255 h 305"/>
                            <a:gd name="T20" fmla="*/ 349 w 431"/>
                            <a:gd name="T21" fmla="*/ 230 h 305"/>
                            <a:gd name="T22" fmla="*/ 381 w 431"/>
                            <a:gd name="T23" fmla="*/ 200 h 305"/>
                            <a:gd name="T24" fmla="*/ 408 w 431"/>
                            <a:gd name="T25" fmla="*/ 167 h 305"/>
                            <a:gd name="T26" fmla="*/ 431 w 431"/>
                            <a:gd name="T27" fmla="*/ 132 h 305"/>
                            <a:gd name="T28" fmla="*/ 423 w 431"/>
                            <a:gd name="T29" fmla="*/ 111 h 305"/>
                            <a:gd name="T30" fmla="*/ 402 w 431"/>
                            <a:gd name="T31" fmla="*/ 75 h 305"/>
                            <a:gd name="T32" fmla="*/ 375 w 431"/>
                            <a:gd name="T33" fmla="*/ 46 h 305"/>
                            <a:gd name="T34" fmla="*/ 341 w 431"/>
                            <a:gd name="T35" fmla="*/ 24 h 305"/>
                            <a:gd name="T36" fmla="*/ 301 w 431"/>
                            <a:gd name="T37" fmla="*/ 7 h 305"/>
                            <a:gd name="T38" fmla="*/ 254 w 431"/>
                            <a:gd name="T39" fmla="*/ 0 h 305"/>
                            <a:gd name="T40" fmla="*/ 215 w 431"/>
                            <a:gd name="T41" fmla="*/ 0 h 305"/>
                            <a:gd name="T42" fmla="*/ 170 w 431"/>
                            <a:gd name="T43" fmla="*/ 6 h 305"/>
                            <a:gd name="T44" fmla="*/ 127 w 431"/>
                            <a:gd name="T45" fmla="*/ 17 h 305"/>
                            <a:gd name="T46" fmla="*/ 87 w 431"/>
                            <a:gd name="T47" fmla="*/ 36 h 305"/>
                            <a:gd name="T48" fmla="*/ 54 w 431"/>
                            <a:gd name="T49" fmla="*/ 61 h 305"/>
                            <a:gd name="T50" fmla="*/ 27 w 431"/>
                            <a:gd name="T51" fmla="*/ 91 h 305"/>
                            <a:gd name="T52" fmla="*/ 7 w 431"/>
                            <a:gd name="T53" fmla="*/ 126 h 305"/>
                            <a:gd name="T54" fmla="*/ 0 w 431"/>
                            <a:gd name="T55" fmla="*/ 167 h 305"/>
                            <a:gd name="T56" fmla="*/ 2 w 431"/>
                            <a:gd name="T57" fmla="*/ 196 h 305"/>
                            <a:gd name="T58" fmla="*/ 15 w 431"/>
                            <a:gd name="T59" fmla="*/ 232 h 305"/>
                            <a:gd name="T60" fmla="*/ 41 w 431"/>
                            <a:gd name="T61" fmla="*/ 264 h 305"/>
                            <a:gd name="T62" fmla="*/ 76 w 431"/>
                            <a:gd name="T63" fmla="*/ 287 h 305"/>
                            <a:gd name="T64" fmla="*/ 101 w 431"/>
                            <a:gd name="T65" fmla="*/ 246 h 3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431" h="305">
                              <a:moveTo>
                                <a:pt x="101" y="246"/>
                              </a:moveTo>
                              <a:lnTo>
                                <a:pt x="107" y="225"/>
                              </a:lnTo>
                              <a:lnTo>
                                <a:pt x="122" y="210"/>
                              </a:lnTo>
                              <a:lnTo>
                                <a:pt x="142" y="204"/>
                              </a:lnTo>
                              <a:lnTo>
                                <a:pt x="147" y="204"/>
                              </a:lnTo>
                              <a:lnTo>
                                <a:pt x="167" y="210"/>
                              </a:lnTo>
                              <a:lnTo>
                                <a:pt x="182" y="225"/>
                              </a:lnTo>
                              <a:lnTo>
                                <a:pt x="187" y="245"/>
                              </a:lnTo>
                              <a:lnTo>
                                <a:pt x="187" y="250"/>
                              </a:lnTo>
                              <a:lnTo>
                                <a:pt x="182" y="270"/>
                              </a:lnTo>
                              <a:lnTo>
                                <a:pt x="167" y="285"/>
                              </a:lnTo>
                              <a:lnTo>
                                <a:pt x="171" y="305"/>
                              </a:lnTo>
                              <a:lnTo>
                                <a:pt x="182" y="305"/>
                              </a:lnTo>
                              <a:lnTo>
                                <a:pt x="200" y="302"/>
                              </a:lnTo>
                              <a:lnTo>
                                <a:pt x="217" y="297"/>
                              </a:lnTo>
                              <a:lnTo>
                                <a:pt x="237" y="292"/>
                              </a:lnTo>
                              <a:lnTo>
                                <a:pt x="256" y="285"/>
                              </a:lnTo>
                              <a:lnTo>
                                <a:pt x="276" y="277"/>
                              </a:lnTo>
                              <a:lnTo>
                                <a:pt x="294" y="267"/>
                              </a:lnTo>
                              <a:lnTo>
                                <a:pt x="313" y="255"/>
                              </a:lnTo>
                              <a:lnTo>
                                <a:pt x="331" y="242"/>
                              </a:lnTo>
                              <a:lnTo>
                                <a:pt x="349" y="230"/>
                              </a:lnTo>
                              <a:lnTo>
                                <a:pt x="365" y="215"/>
                              </a:lnTo>
                              <a:lnTo>
                                <a:pt x="381" y="200"/>
                              </a:lnTo>
                              <a:lnTo>
                                <a:pt x="396" y="184"/>
                              </a:lnTo>
                              <a:lnTo>
                                <a:pt x="408" y="167"/>
                              </a:lnTo>
                              <a:lnTo>
                                <a:pt x="421" y="150"/>
                              </a:lnTo>
                              <a:lnTo>
                                <a:pt x="431" y="132"/>
                              </a:lnTo>
                              <a:lnTo>
                                <a:pt x="430" y="127"/>
                              </a:lnTo>
                              <a:lnTo>
                                <a:pt x="423" y="111"/>
                              </a:lnTo>
                              <a:lnTo>
                                <a:pt x="413" y="92"/>
                              </a:lnTo>
                              <a:lnTo>
                                <a:pt x="402" y="75"/>
                              </a:lnTo>
                              <a:lnTo>
                                <a:pt x="388" y="60"/>
                              </a:lnTo>
                              <a:lnTo>
                                <a:pt x="375" y="46"/>
                              </a:lnTo>
                              <a:lnTo>
                                <a:pt x="359" y="34"/>
                              </a:lnTo>
                              <a:lnTo>
                                <a:pt x="341" y="24"/>
                              </a:lnTo>
                              <a:lnTo>
                                <a:pt x="322" y="15"/>
                              </a:lnTo>
                              <a:lnTo>
                                <a:pt x="301" y="7"/>
                              </a:lnTo>
                              <a:lnTo>
                                <a:pt x="278" y="2"/>
                              </a:lnTo>
                              <a:lnTo>
                                <a:pt x="254" y="0"/>
                              </a:lnTo>
                              <a:lnTo>
                                <a:pt x="237" y="0"/>
                              </a:lnTo>
                              <a:lnTo>
                                <a:pt x="215" y="0"/>
                              </a:lnTo>
                              <a:lnTo>
                                <a:pt x="192" y="2"/>
                              </a:lnTo>
                              <a:lnTo>
                                <a:pt x="170" y="6"/>
                              </a:lnTo>
                              <a:lnTo>
                                <a:pt x="149" y="11"/>
                              </a:lnTo>
                              <a:lnTo>
                                <a:pt x="127" y="17"/>
                              </a:lnTo>
                              <a:lnTo>
                                <a:pt x="107" y="26"/>
                              </a:lnTo>
                              <a:lnTo>
                                <a:pt x="87" y="36"/>
                              </a:lnTo>
                              <a:lnTo>
                                <a:pt x="70" y="47"/>
                              </a:lnTo>
                              <a:lnTo>
                                <a:pt x="54" y="61"/>
                              </a:lnTo>
                              <a:lnTo>
                                <a:pt x="39" y="75"/>
                              </a:lnTo>
                              <a:lnTo>
                                <a:pt x="27" y="91"/>
                              </a:lnTo>
                              <a:lnTo>
                                <a:pt x="16" y="107"/>
                              </a:lnTo>
                              <a:lnTo>
                                <a:pt x="7" y="126"/>
                              </a:lnTo>
                              <a:lnTo>
                                <a:pt x="2" y="146"/>
                              </a:lnTo>
                              <a:lnTo>
                                <a:pt x="0" y="167"/>
                              </a:lnTo>
                              <a:lnTo>
                                <a:pt x="0" y="176"/>
                              </a:lnTo>
                              <a:lnTo>
                                <a:pt x="2" y="196"/>
                              </a:lnTo>
                              <a:lnTo>
                                <a:pt x="7" y="215"/>
                              </a:lnTo>
                              <a:lnTo>
                                <a:pt x="15" y="232"/>
                              </a:lnTo>
                              <a:lnTo>
                                <a:pt x="27" y="249"/>
                              </a:lnTo>
                              <a:lnTo>
                                <a:pt x="41" y="264"/>
                              </a:lnTo>
                              <a:lnTo>
                                <a:pt x="57" y="276"/>
                              </a:lnTo>
                              <a:lnTo>
                                <a:pt x="76" y="287"/>
                              </a:lnTo>
                              <a:lnTo>
                                <a:pt x="97" y="295"/>
                              </a:lnTo>
                              <a:lnTo>
                                <a:pt x="101" y="246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5"/>
                      <wps:cNvSpPr>
                        <a:spLocks/>
                      </wps:cNvSpPr>
                      <wps:spPr bwMode="auto">
                        <a:xfrm>
                          <a:off x="831" y="1015"/>
                          <a:ext cx="295" cy="125"/>
                        </a:xfrm>
                        <a:custGeom>
                          <a:avLst/>
                          <a:gdLst>
                            <a:gd name="T0" fmla="*/ 295 w 295"/>
                            <a:gd name="T1" fmla="*/ 90 h 125"/>
                            <a:gd name="T2" fmla="*/ 295 w 295"/>
                            <a:gd name="T3" fmla="*/ 90 h 125"/>
                            <a:gd name="T4" fmla="*/ 295 w 295"/>
                            <a:gd name="T5" fmla="*/ 90 h 125"/>
                            <a:gd name="T6" fmla="*/ 295 w 295"/>
                            <a:gd name="T7" fmla="*/ 86 h 125"/>
                            <a:gd name="T8" fmla="*/ 292 w 295"/>
                            <a:gd name="T9" fmla="*/ 65 h 125"/>
                            <a:gd name="T10" fmla="*/ 285 w 295"/>
                            <a:gd name="T11" fmla="*/ 47 h 125"/>
                            <a:gd name="T12" fmla="*/ 274 w 295"/>
                            <a:gd name="T13" fmla="*/ 31 h 125"/>
                            <a:gd name="T14" fmla="*/ 259 w 295"/>
                            <a:gd name="T15" fmla="*/ 17 h 125"/>
                            <a:gd name="T16" fmla="*/ 239 w 295"/>
                            <a:gd name="T17" fmla="*/ 7 h 125"/>
                            <a:gd name="T18" fmla="*/ 214 w 295"/>
                            <a:gd name="T19" fmla="*/ 1 h 125"/>
                            <a:gd name="T20" fmla="*/ 184 w 295"/>
                            <a:gd name="T21" fmla="*/ 0 h 125"/>
                            <a:gd name="T22" fmla="*/ 178 w 295"/>
                            <a:gd name="T23" fmla="*/ 0 h 125"/>
                            <a:gd name="T24" fmla="*/ 159 w 295"/>
                            <a:gd name="T25" fmla="*/ 0 h 125"/>
                            <a:gd name="T26" fmla="*/ 140 w 295"/>
                            <a:gd name="T27" fmla="*/ 5 h 125"/>
                            <a:gd name="T28" fmla="*/ 120 w 295"/>
                            <a:gd name="T29" fmla="*/ 10 h 125"/>
                            <a:gd name="T30" fmla="*/ 102 w 295"/>
                            <a:gd name="T31" fmla="*/ 17 h 125"/>
                            <a:gd name="T32" fmla="*/ 83 w 295"/>
                            <a:gd name="T33" fmla="*/ 26 h 125"/>
                            <a:gd name="T34" fmla="*/ 65 w 295"/>
                            <a:gd name="T35" fmla="*/ 37 h 125"/>
                            <a:gd name="T36" fmla="*/ 47 w 295"/>
                            <a:gd name="T37" fmla="*/ 48 h 125"/>
                            <a:gd name="T38" fmla="*/ 31 w 295"/>
                            <a:gd name="T39" fmla="*/ 61 h 125"/>
                            <a:gd name="T40" fmla="*/ 15 w 295"/>
                            <a:gd name="T41" fmla="*/ 75 h 125"/>
                            <a:gd name="T42" fmla="*/ 0 w 295"/>
                            <a:gd name="T43" fmla="*/ 90 h 125"/>
                            <a:gd name="T44" fmla="*/ 13 w 295"/>
                            <a:gd name="T45" fmla="*/ 97 h 125"/>
                            <a:gd name="T46" fmla="*/ 29 w 295"/>
                            <a:gd name="T47" fmla="*/ 105 h 125"/>
                            <a:gd name="T48" fmla="*/ 47 w 295"/>
                            <a:gd name="T49" fmla="*/ 110 h 125"/>
                            <a:gd name="T50" fmla="*/ 64 w 295"/>
                            <a:gd name="T51" fmla="*/ 116 h 125"/>
                            <a:gd name="T52" fmla="*/ 83 w 295"/>
                            <a:gd name="T53" fmla="*/ 120 h 125"/>
                            <a:gd name="T54" fmla="*/ 102 w 295"/>
                            <a:gd name="T55" fmla="*/ 123 h 125"/>
                            <a:gd name="T56" fmla="*/ 121 w 295"/>
                            <a:gd name="T57" fmla="*/ 125 h 125"/>
                            <a:gd name="T58" fmla="*/ 141 w 295"/>
                            <a:gd name="T59" fmla="*/ 125 h 125"/>
                            <a:gd name="T60" fmla="*/ 161 w 295"/>
                            <a:gd name="T61" fmla="*/ 125 h 125"/>
                            <a:gd name="T62" fmla="*/ 181 w 295"/>
                            <a:gd name="T63" fmla="*/ 122 h 125"/>
                            <a:gd name="T64" fmla="*/ 202 w 295"/>
                            <a:gd name="T65" fmla="*/ 120 h 125"/>
                            <a:gd name="T66" fmla="*/ 223 w 295"/>
                            <a:gd name="T67" fmla="*/ 115 h 125"/>
                            <a:gd name="T68" fmla="*/ 245 w 295"/>
                            <a:gd name="T69" fmla="*/ 108 h 125"/>
                            <a:gd name="T70" fmla="*/ 258 w 295"/>
                            <a:gd name="T71" fmla="*/ 105 h 125"/>
                            <a:gd name="T72" fmla="*/ 277 w 295"/>
                            <a:gd name="T73" fmla="*/ 97 h 125"/>
                            <a:gd name="T74" fmla="*/ 295 w 295"/>
                            <a:gd name="T75" fmla="*/ 90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295" h="125">
                              <a:moveTo>
                                <a:pt x="295" y="90"/>
                              </a:moveTo>
                              <a:lnTo>
                                <a:pt x="295" y="90"/>
                              </a:lnTo>
                              <a:lnTo>
                                <a:pt x="295" y="86"/>
                              </a:lnTo>
                              <a:lnTo>
                                <a:pt x="292" y="65"/>
                              </a:lnTo>
                              <a:lnTo>
                                <a:pt x="285" y="47"/>
                              </a:lnTo>
                              <a:lnTo>
                                <a:pt x="274" y="31"/>
                              </a:lnTo>
                              <a:lnTo>
                                <a:pt x="259" y="17"/>
                              </a:lnTo>
                              <a:lnTo>
                                <a:pt x="239" y="7"/>
                              </a:lnTo>
                              <a:lnTo>
                                <a:pt x="214" y="1"/>
                              </a:lnTo>
                              <a:lnTo>
                                <a:pt x="184" y="0"/>
                              </a:lnTo>
                              <a:lnTo>
                                <a:pt x="178" y="0"/>
                              </a:lnTo>
                              <a:lnTo>
                                <a:pt x="159" y="0"/>
                              </a:lnTo>
                              <a:lnTo>
                                <a:pt x="140" y="5"/>
                              </a:lnTo>
                              <a:lnTo>
                                <a:pt x="120" y="10"/>
                              </a:lnTo>
                              <a:lnTo>
                                <a:pt x="102" y="17"/>
                              </a:lnTo>
                              <a:lnTo>
                                <a:pt x="83" y="26"/>
                              </a:lnTo>
                              <a:lnTo>
                                <a:pt x="65" y="37"/>
                              </a:lnTo>
                              <a:lnTo>
                                <a:pt x="47" y="48"/>
                              </a:lnTo>
                              <a:lnTo>
                                <a:pt x="31" y="61"/>
                              </a:lnTo>
                              <a:lnTo>
                                <a:pt x="15" y="75"/>
                              </a:lnTo>
                              <a:lnTo>
                                <a:pt x="0" y="90"/>
                              </a:lnTo>
                              <a:lnTo>
                                <a:pt x="13" y="97"/>
                              </a:lnTo>
                              <a:lnTo>
                                <a:pt x="29" y="105"/>
                              </a:lnTo>
                              <a:lnTo>
                                <a:pt x="47" y="110"/>
                              </a:lnTo>
                              <a:lnTo>
                                <a:pt x="64" y="116"/>
                              </a:lnTo>
                              <a:lnTo>
                                <a:pt x="83" y="120"/>
                              </a:lnTo>
                              <a:lnTo>
                                <a:pt x="102" y="123"/>
                              </a:lnTo>
                              <a:lnTo>
                                <a:pt x="121" y="125"/>
                              </a:lnTo>
                              <a:lnTo>
                                <a:pt x="141" y="125"/>
                              </a:lnTo>
                              <a:lnTo>
                                <a:pt x="161" y="125"/>
                              </a:lnTo>
                              <a:lnTo>
                                <a:pt x="181" y="122"/>
                              </a:lnTo>
                              <a:lnTo>
                                <a:pt x="202" y="120"/>
                              </a:lnTo>
                              <a:lnTo>
                                <a:pt x="223" y="115"/>
                              </a:lnTo>
                              <a:lnTo>
                                <a:pt x="245" y="108"/>
                              </a:lnTo>
                              <a:lnTo>
                                <a:pt x="258" y="105"/>
                              </a:lnTo>
                              <a:lnTo>
                                <a:pt x="277" y="97"/>
                              </a:lnTo>
                              <a:lnTo>
                                <a:pt x="295" y="90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6"/>
                      <wps:cNvSpPr>
                        <a:spLocks/>
                      </wps:cNvSpPr>
                      <wps:spPr bwMode="auto">
                        <a:xfrm>
                          <a:off x="1082" y="480"/>
                          <a:ext cx="362" cy="197"/>
                        </a:xfrm>
                        <a:custGeom>
                          <a:avLst/>
                          <a:gdLst>
                            <a:gd name="T0" fmla="*/ 15 w 362"/>
                            <a:gd name="T1" fmla="*/ 5 h 197"/>
                            <a:gd name="T2" fmla="*/ 0 w 362"/>
                            <a:gd name="T3" fmla="*/ 7 h 197"/>
                            <a:gd name="T4" fmla="*/ 0 w 362"/>
                            <a:gd name="T5" fmla="*/ 7 h 197"/>
                            <a:gd name="T6" fmla="*/ 7 w 362"/>
                            <a:gd name="T7" fmla="*/ 7 h 197"/>
                            <a:gd name="T8" fmla="*/ 15 w 362"/>
                            <a:gd name="T9" fmla="*/ 6 h 197"/>
                            <a:gd name="T10" fmla="*/ 27 w 362"/>
                            <a:gd name="T11" fmla="*/ 5 h 197"/>
                            <a:gd name="T12" fmla="*/ 40 w 362"/>
                            <a:gd name="T13" fmla="*/ 5 h 197"/>
                            <a:gd name="T14" fmla="*/ 57 w 362"/>
                            <a:gd name="T15" fmla="*/ 6 h 197"/>
                            <a:gd name="T16" fmla="*/ 75 w 362"/>
                            <a:gd name="T17" fmla="*/ 7 h 197"/>
                            <a:gd name="T18" fmla="*/ 93 w 362"/>
                            <a:gd name="T19" fmla="*/ 10 h 197"/>
                            <a:gd name="T20" fmla="*/ 113 w 362"/>
                            <a:gd name="T21" fmla="*/ 15 h 197"/>
                            <a:gd name="T22" fmla="*/ 135 w 362"/>
                            <a:gd name="T23" fmla="*/ 20 h 197"/>
                            <a:gd name="T24" fmla="*/ 155 w 362"/>
                            <a:gd name="T25" fmla="*/ 27 h 197"/>
                            <a:gd name="T26" fmla="*/ 177 w 362"/>
                            <a:gd name="T27" fmla="*/ 37 h 197"/>
                            <a:gd name="T28" fmla="*/ 197 w 362"/>
                            <a:gd name="T29" fmla="*/ 50 h 197"/>
                            <a:gd name="T30" fmla="*/ 217 w 362"/>
                            <a:gd name="T31" fmla="*/ 65 h 197"/>
                            <a:gd name="T32" fmla="*/ 236 w 362"/>
                            <a:gd name="T33" fmla="*/ 83 h 197"/>
                            <a:gd name="T34" fmla="*/ 252 w 362"/>
                            <a:gd name="T35" fmla="*/ 105 h 197"/>
                            <a:gd name="T36" fmla="*/ 268 w 362"/>
                            <a:gd name="T37" fmla="*/ 130 h 197"/>
                            <a:gd name="T38" fmla="*/ 281 w 362"/>
                            <a:gd name="T39" fmla="*/ 158 h 197"/>
                            <a:gd name="T40" fmla="*/ 286 w 362"/>
                            <a:gd name="T41" fmla="*/ 170 h 197"/>
                            <a:gd name="T42" fmla="*/ 298 w 362"/>
                            <a:gd name="T43" fmla="*/ 188 h 197"/>
                            <a:gd name="T44" fmla="*/ 313 w 362"/>
                            <a:gd name="T45" fmla="*/ 196 h 197"/>
                            <a:gd name="T46" fmla="*/ 333 w 362"/>
                            <a:gd name="T47" fmla="*/ 197 h 197"/>
                            <a:gd name="T48" fmla="*/ 336 w 362"/>
                            <a:gd name="T49" fmla="*/ 196 h 197"/>
                            <a:gd name="T50" fmla="*/ 353 w 362"/>
                            <a:gd name="T51" fmla="*/ 185 h 197"/>
                            <a:gd name="T52" fmla="*/ 362 w 362"/>
                            <a:gd name="T53" fmla="*/ 167 h 197"/>
                            <a:gd name="T54" fmla="*/ 362 w 362"/>
                            <a:gd name="T55" fmla="*/ 146 h 197"/>
                            <a:gd name="T56" fmla="*/ 359 w 362"/>
                            <a:gd name="T57" fmla="*/ 135 h 197"/>
                            <a:gd name="T58" fmla="*/ 358 w 362"/>
                            <a:gd name="T59" fmla="*/ 132 h 197"/>
                            <a:gd name="T60" fmla="*/ 352 w 362"/>
                            <a:gd name="T61" fmla="*/ 115 h 197"/>
                            <a:gd name="T62" fmla="*/ 342 w 362"/>
                            <a:gd name="T63" fmla="*/ 97 h 197"/>
                            <a:gd name="T64" fmla="*/ 329 w 362"/>
                            <a:gd name="T65" fmla="*/ 82 h 197"/>
                            <a:gd name="T66" fmla="*/ 316 w 362"/>
                            <a:gd name="T67" fmla="*/ 68 h 197"/>
                            <a:gd name="T68" fmla="*/ 301 w 362"/>
                            <a:gd name="T69" fmla="*/ 56 h 197"/>
                            <a:gd name="T70" fmla="*/ 283 w 362"/>
                            <a:gd name="T71" fmla="*/ 45 h 197"/>
                            <a:gd name="T72" fmla="*/ 264 w 362"/>
                            <a:gd name="T73" fmla="*/ 35 h 197"/>
                            <a:gd name="T74" fmla="*/ 244 w 362"/>
                            <a:gd name="T75" fmla="*/ 26 h 197"/>
                            <a:gd name="T76" fmla="*/ 224 w 362"/>
                            <a:gd name="T77" fmla="*/ 20 h 197"/>
                            <a:gd name="T78" fmla="*/ 203 w 362"/>
                            <a:gd name="T79" fmla="*/ 13 h 197"/>
                            <a:gd name="T80" fmla="*/ 182 w 362"/>
                            <a:gd name="T81" fmla="*/ 8 h 197"/>
                            <a:gd name="T82" fmla="*/ 160 w 362"/>
                            <a:gd name="T83" fmla="*/ 5 h 197"/>
                            <a:gd name="T84" fmla="*/ 137 w 362"/>
                            <a:gd name="T85" fmla="*/ 1 h 197"/>
                            <a:gd name="T86" fmla="*/ 115 w 362"/>
                            <a:gd name="T87" fmla="*/ 0 h 197"/>
                            <a:gd name="T88" fmla="*/ 93 w 362"/>
                            <a:gd name="T89" fmla="*/ 0 h 197"/>
                            <a:gd name="T90" fmla="*/ 72 w 362"/>
                            <a:gd name="T91" fmla="*/ 0 h 197"/>
                            <a:gd name="T92" fmla="*/ 52 w 362"/>
                            <a:gd name="T93" fmla="*/ 0 h 197"/>
                            <a:gd name="T94" fmla="*/ 33 w 362"/>
                            <a:gd name="T95" fmla="*/ 1 h 197"/>
                            <a:gd name="T96" fmla="*/ 15 w 362"/>
                            <a:gd name="T97" fmla="*/ 5 h 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362" h="197">
                              <a:moveTo>
                                <a:pt x="15" y="5"/>
                              </a:moveTo>
                              <a:lnTo>
                                <a:pt x="0" y="7"/>
                              </a:lnTo>
                              <a:lnTo>
                                <a:pt x="7" y="7"/>
                              </a:lnTo>
                              <a:lnTo>
                                <a:pt x="15" y="6"/>
                              </a:lnTo>
                              <a:lnTo>
                                <a:pt x="27" y="5"/>
                              </a:lnTo>
                              <a:lnTo>
                                <a:pt x="40" y="5"/>
                              </a:lnTo>
                              <a:lnTo>
                                <a:pt x="57" y="6"/>
                              </a:lnTo>
                              <a:lnTo>
                                <a:pt x="75" y="7"/>
                              </a:lnTo>
                              <a:lnTo>
                                <a:pt x="93" y="10"/>
                              </a:lnTo>
                              <a:lnTo>
                                <a:pt x="113" y="15"/>
                              </a:lnTo>
                              <a:lnTo>
                                <a:pt x="135" y="20"/>
                              </a:lnTo>
                              <a:lnTo>
                                <a:pt x="155" y="27"/>
                              </a:lnTo>
                              <a:lnTo>
                                <a:pt x="177" y="37"/>
                              </a:lnTo>
                              <a:lnTo>
                                <a:pt x="197" y="50"/>
                              </a:lnTo>
                              <a:lnTo>
                                <a:pt x="217" y="65"/>
                              </a:lnTo>
                              <a:lnTo>
                                <a:pt x="236" y="83"/>
                              </a:lnTo>
                              <a:lnTo>
                                <a:pt x="252" y="105"/>
                              </a:lnTo>
                              <a:lnTo>
                                <a:pt x="268" y="130"/>
                              </a:lnTo>
                              <a:lnTo>
                                <a:pt x="281" y="158"/>
                              </a:lnTo>
                              <a:lnTo>
                                <a:pt x="286" y="170"/>
                              </a:lnTo>
                              <a:lnTo>
                                <a:pt x="298" y="188"/>
                              </a:lnTo>
                              <a:lnTo>
                                <a:pt x="313" y="196"/>
                              </a:lnTo>
                              <a:lnTo>
                                <a:pt x="333" y="197"/>
                              </a:lnTo>
                              <a:lnTo>
                                <a:pt x="336" y="196"/>
                              </a:lnTo>
                              <a:lnTo>
                                <a:pt x="353" y="185"/>
                              </a:lnTo>
                              <a:lnTo>
                                <a:pt x="362" y="167"/>
                              </a:lnTo>
                              <a:lnTo>
                                <a:pt x="362" y="146"/>
                              </a:lnTo>
                              <a:lnTo>
                                <a:pt x="359" y="135"/>
                              </a:lnTo>
                              <a:lnTo>
                                <a:pt x="358" y="132"/>
                              </a:lnTo>
                              <a:lnTo>
                                <a:pt x="352" y="115"/>
                              </a:lnTo>
                              <a:lnTo>
                                <a:pt x="342" y="97"/>
                              </a:lnTo>
                              <a:lnTo>
                                <a:pt x="329" y="82"/>
                              </a:lnTo>
                              <a:lnTo>
                                <a:pt x="316" y="68"/>
                              </a:lnTo>
                              <a:lnTo>
                                <a:pt x="301" y="56"/>
                              </a:lnTo>
                              <a:lnTo>
                                <a:pt x="283" y="45"/>
                              </a:lnTo>
                              <a:lnTo>
                                <a:pt x="264" y="35"/>
                              </a:lnTo>
                              <a:lnTo>
                                <a:pt x="244" y="26"/>
                              </a:lnTo>
                              <a:lnTo>
                                <a:pt x="224" y="20"/>
                              </a:lnTo>
                              <a:lnTo>
                                <a:pt x="203" y="13"/>
                              </a:lnTo>
                              <a:lnTo>
                                <a:pt x="182" y="8"/>
                              </a:lnTo>
                              <a:lnTo>
                                <a:pt x="160" y="5"/>
                              </a:lnTo>
                              <a:lnTo>
                                <a:pt x="137" y="1"/>
                              </a:lnTo>
                              <a:lnTo>
                                <a:pt x="115" y="0"/>
                              </a:lnTo>
                              <a:lnTo>
                                <a:pt x="93" y="0"/>
                              </a:lnTo>
                              <a:lnTo>
                                <a:pt x="72" y="0"/>
                              </a:lnTo>
                              <a:lnTo>
                                <a:pt x="52" y="0"/>
                              </a:lnTo>
                              <a:lnTo>
                                <a:pt x="33" y="1"/>
                              </a:lnTo>
                              <a:lnTo>
                                <a:pt x="15" y="5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B58DAD" id="Group 1" o:spid="_x0000_s1026" style="position:absolute;margin-left:73.7pt;margin-top:37.35pt;width:38.55pt;height:34pt;z-index:-251658240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">
              <v:shape id="Freeform 2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</v:shape>
              <v:shape id="Freeform 3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" path="m50,45r-5,l25,40,10,25,4,3,4,,,48r22,7l47,57r27,1l70,38,50,45e" fillcolor="#fb9f00" stroked="f">
                <v:path arrowok="t" o:connecttype="custom" o:connectlocs="50,45;45,45;25,40;10,25;4,3;4,0;0,48;22,55;47,57;74,58;70,38;50,45" o:connectangles="0,0,0,0,0,0,0,0,0,0,0,0"/>
              </v:shape>
              <v:shape id="Freeform 4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</v:shape>
              <v:shape id="Freeform 5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</v:shape>
              <v:shape id="Freeform 6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="00070530">
      <w:rPr>
        <w:noProof/>
        <w:sz w:val="10"/>
        <w:szCs w:val="10"/>
      </w:rPr>
      <w:drawing>
        <wp:inline distT="0" distB="0" distL="0" distR="0">
          <wp:extent cx="1336040" cy="397510"/>
          <wp:effectExtent l="0" t="0" r="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0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365A8">
      <w:rPr>
        <w:sz w:val="12"/>
        <w:szCs w:val="12"/>
      </w:rPr>
      <w:tab/>
    </w:r>
    <w:r w:rsidR="000F3FD0">
      <w:rPr>
        <w:sz w:val="24"/>
        <w:szCs w:val="12"/>
      </w:rPr>
      <w:t xml:space="preserve">RUTA </w:t>
    </w:r>
    <w:r w:rsidR="000F3FD0">
      <w:rPr>
        <w:sz w:val="24"/>
        <w:szCs w:val="12"/>
      </w:rPr>
      <w:t>2</w:t>
    </w:r>
    <w:bookmarkStart w:id="0" w:name="_GoBack"/>
    <w:bookmarkEnd w:id="0"/>
  </w:p>
  <w:p w:rsidR="00AF755F" w:rsidRDefault="00AF755F" w:rsidP="00AF755F">
    <w:pPr>
      <w:widowControl w:val="0"/>
      <w:autoSpaceDE w:val="0"/>
      <w:autoSpaceDN w:val="0"/>
      <w:adjustRightInd w:val="0"/>
      <w:spacing w:line="259" w:lineRule="exact"/>
      <w:ind w:left="100" w:right="-20"/>
      <w:rPr>
        <w:rFonts w:ascii="Batang" w:eastAsia="Batang" w:cs="Batang"/>
        <w:color w:val="000000"/>
        <w:sz w:val="26"/>
        <w:szCs w:val="26"/>
      </w:rPr>
    </w:pP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0"/>
        <w:w w:val="87"/>
        <w:position w:val="-2"/>
        <w:sz w:val="26"/>
        <w:szCs w:val="26"/>
      </w:rPr>
      <w:t>l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uci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n</w:t>
    </w:r>
    <w:r>
      <w:rPr>
        <w:rFonts w:ascii="Batang" w:eastAsia="Batang" w:cs="Batang"/>
        <w:color w:val="FB9F00"/>
        <w:spacing w:val="-64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e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19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90"/>
        <w:position w:val="-2"/>
        <w:sz w:val="26"/>
        <w:szCs w:val="26"/>
      </w:rPr>
      <w:t>d</w:t>
    </w:r>
    <w:r>
      <w:rPr>
        <w:rFonts w:ascii="Batang" w:eastAsia="Batang" w:cs="Batang"/>
        <w:color w:val="FB9F00"/>
        <w:w w:val="90"/>
        <w:position w:val="-2"/>
        <w:sz w:val="26"/>
        <w:szCs w:val="26"/>
      </w:rPr>
      <w:t>e</w:t>
    </w:r>
    <w:r>
      <w:rPr>
        <w:rFonts w:ascii="Batang" w:eastAsia="Batang" w:cs="Batang"/>
        <w:color w:val="FB9F00"/>
        <w:spacing w:val="16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C</w:t>
    </w:r>
    <w:r>
      <w:rPr>
        <w:rFonts w:ascii="Batang" w:eastAsia="Batang" w:cs="Batang"/>
        <w:color w:val="FB9F00"/>
        <w:spacing w:val="19"/>
        <w:w w:val="88"/>
        <w:position w:val="-2"/>
        <w:sz w:val="26"/>
        <w:szCs w:val="26"/>
      </w:rPr>
      <w:t>al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i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88"/>
        <w:position w:val="-2"/>
        <w:sz w:val="26"/>
        <w:szCs w:val="26"/>
      </w:rPr>
      <w:t>d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a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d</w:t>
    </w:r>
  </w:p>
  <w:p w:rsidR="00AF755F" w:rsidRDefault="00AF755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FD0" w:rsidRDefault="000F3FD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6E40102"/>
    <w:multiLevelType w:val="hybridMultilevel"/>
    <w:tmpl w:val="D5A6E462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EF803EE"/>
    <w:multiLevelType w:val="hybridMultilevel"/>
    <w:tmpl w:val="E7BCA91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2FDA7EEB"/>
    <w:multiLevelType w:val="hybridMultilevel"/>
    <w:tmpl w:val="A5681C26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053350"/>
    <w:multiLevelType w:val="hybridMultilevel"/>
    <w:tmpl w:val="6C1269A6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433A4524"/>
    <w:multiLevelType w:val="hybridMultilevel"/>
    <w:tmpl w:val="769EE9F8"/>
    <w:lvl w:ilvl="0" w:tplc="0C0A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4" w15:restartNumberingAfterBreak="0">
    <w:nsid w:val="4C7E344A"/>
    <w:multiLevelType w:val="hybridMultilevel"/>
    <w:tmpl w:val="357EACC8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5B7D0D50"/>
    <w:multiLevelType w:val="hybridMultilevel"/>
    <w:tmpl w:val="B868DE2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711C0796"/>
    <w:multiLevelType w:val="hybridMultilevel"/>
    <w:tmpl w:val="318A00BA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75866CA5"/>
    <w:multiLevelType w:val="hybridMultilevel"/>
    <w:tmpl w:val="16DEA290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9091ECA"/>
    <w:multiLevelType w:val="hybridMultilevel"/>
    <w:tmpl w:val="E37A549E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5"/>
  </w:num>
  <w:num w:numId="5">
    <w:abstractNumId w:val="5"/>
  </w:num>
  <w:num w:numId="6">
    <w:abstractNumId w:val="11"/>
  </w:num>
  <w:num w:numId="7">
    <w:abstractNumId w:val="10"/>
  </w:num>
  <w:num w:numId="8">
    <w:abstractNumId w:val="19"/>
  </w:num>
  <w:num w:numId="9">
    <w:abstractNumId w:val="18"/>
  </w:num>
  <w:num w:numId="10">
    <w:abstractNumId w:val="4"/>
  </w:num>
  <w:num w:numId="11">
    <w:abstractNumId w:val="17"/>
  </w:num>
  <w:num w:numId="12">
    <w:abstractNumId w:val="12"/>
  </w:num>
  <w:num w:numId="13">
    <w:abstractNumId w:val="6"/>
  </w:num>
  <w:num w:numId="14">
    <w:abstractNumId w:val="16"/>
  </w:num>
  <w:num w:numId="15">
    <w:abstractNumId w:val="9"/>
  </w:num>
  <w:num w:numId="16">
    <w:abstractNumId w:val="1"/>
  </w:num>
  <w:num w:numId="17">
    <w:abstractNumId w:val="3"/>
  </w:num>
  <w:num w:numId="18">
    <w:abstractNumId w:val="21"/>
  </w:num>
  <w:num w:numId="19">
    <w:abstractNumId w:val="20"/>
  </w:num>
  <w:num w:numId="20">
    <w:abstractNumId w:val="14"/>
  </w:num>
  <w:num w:numId="21">
    <w:abstractNumId w:val="8"/>
  </w:num>
  <w:num w:numId="22">
    <w:abstractNumId w:val="22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530"/>
    <w:rsid w:val="000153C1"/>
    <w:rsid w:val="000177BD"/>
    <w:rsid w:val="00020356"/>
    <w:rsid w:val="00026D05"/>
    <w:rsid w:val="00070530"/>
    <w:rsid w:val="00073400"/>
    <w:rsid w:val="00073BFC"/>
    <w:rsid w:val="000A771A"/>
    <w:rsid w:val="000B3DB1"/>
    <w:rsid w:val="000E5FBE"/>
    <w:rsid w:val="000F3FD0"/>
    <w:rsid w:val="001365A8"/>
    <w:rsid w:val="0013775E"/>
    <w:rsid w:val="0015771D"/>
    <w:rsid w:val="00194DB8"/>
    <w:rsid w:val="00197210"/>
    <w:rsid w:val="00210ABD"/>
    <w:rsid w:val="002A5B8A"/>
    <w:rsid w:val="0030376C"/>
    <w:rsid w:val="003140C0"/>
    <w:rsid w:val="00422A97"/>
    <w:rsid w:val="00473CC9"/>
    <w:rsid w:val="004E19B3"/>
    <w:rsid w:val="00532B21"/>
    <w:rsid w:val="005C7702"/>
    <w:rsid w:val="005F163E"/>
    <w:rsid w:val="0060599D"/>
    <w:rsid w:val="006E1DD7"/>
    <w:rsid w:val="00760184"/>
    <w:rsid w:val="0082490B"/>
    <w:rsid w:val="00844B8A"/>
    <w:rsid w:val="00865EE1"/>
    <w:rsid w:val="00871A5A"/>
    <w:rsid w:val="0089324D"/>
    <w:rsid w:val="008A2DBB"/>
    <w:rsid w:val="008A78C0"/>
    <w:rsid w:val="00955B77"/>
    <w:rsid w:val="00966DD6"/>
    <w:rsid w:val="00987B79"/>
    <w:rsid w:val="00A068DE"/>
    <w:rsid w:val="00A40DC7"/>
    <w:rsid w:val="00A6328B"/>
    <w:rsid w:val="00AA0C93"/>
    <w:rsid w:val="00AB0104"/>
    <w:rsid w:val="00AF755F"/>
    <w:rsid w:val="00B0160F"/>
    <w:rsid w:val="00B361D7"/>
    <w:rsid w:val="00B364FE"/>
    <w:rsid w:val="00B426A1"/>
    <w:rsid w:val="00B47128"/>
    <w:rsid w:val="00B74F0E"/>
    <w:rsid w:val="00BF3E00"/>
    <w:rsid w:val="00C33EAA"/>
    <w:rsid w:val="00C65E56"/>
    <w:rsid w:val="00D01F07"/>
    <w:rsid w:val="00D57767"/>
    <w:rsid w:val="00D62DAB"/>
    <w:rsid w:val="00DE24D1"/>
    <w:rsid w:val="00E10333"/>
    <w:rsid w:val="00E533CD"/>
    <w:rsid w:val="00E54EF2"/>
    <w:rsid w:val="00E555A5"/>
    <w:rsid w:val="00EC40AB"/>
    <w:rsid w:val="00EC413E"/>
    <w:rsid w:val="00EE1727"/>
    <w:rsid w:val="00F1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570895"/>
  <w15:docId w15:val="{96D17783-B1BB-4474-B6AD-79E7740F4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4712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12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10333"/>
    <w:pPr>
      <w:ind w:left="720"/>
      <w:contextualSpacing/>
    </w:pPr>
  </w:style>
  <w:style w:type="character" w:customStyle="1" w:styleId="TextocomentarioCar">
    <w:name w:val="Texto comentario Car"/>
    <w:link w:val="Textocomentario"/>
    <w:semiHidden/>
    <w:rsid w:val="005F1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piezas%20Indalicas\Desktop\PLANTILLAS\presupuesto%20con%20log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presupuesto con logo</Template>
  <TotalTime>6</TotalTime>
  <Pages>1</Pages>
  <Words>310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Limpiezas Indalicas</dc:creator>
  <cp:lastModifiedBy>Gerencia</cp:lastModifiedBy>
  <cp:revision>4</cp:revision>
  <cp:lastPrinted>2020-06-25T05:48:00Z</cp:lastPrinted>
  <dcterms:created xsi:type="dcterms:W3CDTF">2020-06-25T05:40:00Z</dcterms:created>
  <dcterms:modified xsi:type="dcterms:W3CDTF">2020-06-25T05:53:00Z</dcterms:modified>
</cp:coreProperties>
</file>