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E9A4036"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BA15B8">
        <w:rPr>
          <w:rFonts w:ascii="Montserrat" w:hAnsi="Montserrat" w:cstheme="minorHAnsi"/>
          <w:lang w:val="es-ES_tradnl"/>
        </w:rPr>
        <w:t>06</w:t>
      </w:r>
      <w:r w:rsidR="000C4956">
        <w:rPr>
          <w:rFonts w:ascii="Montserrat" w:hAnsi="Montserrat" w:cstheme="minorHAnsi"/>
          <w:lang w:val="es-ES_tradnl"/>
        </w:rPr>
        <w:t xml:space="preserve"> de </w:t>
      </w:r>
      <w:proofErr w:type="gramStart"/>
      <w:r w:rsidR="00BA15B8">
        <w:rPr>
          <w:rFonts w:ascii="Montserrat" w:hAnsi="Montserrat" w:cstheme="minorHAnsi"/>
          <w:lang w:val="es-ES_tradnl"/>
        </w:rPr>
        <w:t>Diciembre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40322925" w14:textId="0176E983" w:rsidR="00222FD6" w:rsidRDefault="00181C12" w:rsidP="00222FD6">
      <w:pPr>
        <w:pStyle w:val="Ttulo2"/>
      </w:pPr>
      <w:r>
        <w:lastRenderedPageBreak/>
        <w:t>LIMPIEZA</w:t>
      </w:r>
      <w:r w:rsidR="00622233">
        <w:t xml:space="preserve"> </w:t>
      </w:r>
      <w:r w:rsidR="00BA15B8">
        <w:t>TERMINACION DE OBRA DE LOCAL</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1C4583BC" w14:textId="77777777" w:rsidR="00BA15B8" w:rsidRDefault="00BA15B8" w:rsidP="00D35536">
      <w:pPr>
        <w:autoSpaceDE w:val="0"/>
        <w:autoSpaceDN w:val="0"/>
        <w:adjustRightInd w:val="0"/>
        <w:rPr>
          <w:rFonts w:ascii="CIDFont+F4" w:hAnsi="CIDFont+F4" w:cs="CIDFont+F4"/>
          <w:b/>
          <w:sz w:val="22"/>
          <w:szCs w:val="22"/>
          <w:u w:val="single"/>
        </w:rPr>
      </w:pPr>
      <w:r>
        <w:rPr>
          <w:rFonts w:ascii="CIDFont+F4" w:hAnsi="CIDFont+F4" w:cs="CIDFont+F4"/>
          <w:b/>
          <w:sz w:val="22"/>
          <w:szCs w:val="22"/>
          <w:u w:val="single"/>
        </w:rPr>
        <w:t>1º PRESUPUESTO:</w:t>
      </w:r>
    </w:p>
    <w:p w14:paraId="3D13580E" w14:textId="62601D00" w:rsidR="00A91B28" w:rsidRPr="00207EC8" w:rsidRDefault="00CF1FE3" w:rsidP="00D35536">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22A4FF6E" w14:textId="6DE7F697" w:rsidR="00181C12" w:rsidRPr="00BA15B8" w:rsidRDefault="00D35536" w:rsidP="00181C12">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sidR="00BA15B8" w:rsidRPr="00BA15B8">
        <w:rPr>
          <w:rFonts w:ascii="CIDFont+F8" w:eastAsia="CIDFont+F8" w:hAnsi="CIDFont+F7" w:cs="CIDFont+F8"/>
          <w:sz w:val="22"/>
          <w:szCs w:val="22"/>
        </w:rPr>
        <w:t xml:space="preserve">Limpieza de </w:t>
      </w:r>
      <w:proofErr w:type="gramStart"/>
      <w:r w:rsidR="00BA15B8" w:rsidRPr="00BA15B8">
        <w:rPr>
          <w:rFonts w:ascii="CIDFont+F8" w:eastAsia="CIDFont+F8" w:hAnsi="CIDFont+F7" w:cs="CIDFont+F8"/>
          <w:sz w:val="22"/>
          <w:szCs w:val="22"/>
        </w:rPr>
        <w:t>Cristales :</w:t>
      </w:r>
      <w:proofErr w:type="gramEnd"/>
      <w:r w:rsidR="004B1126">
        <w:rPr>
          <w:rFonts w:ascii="CIDFont+F8" w:eastAsia="CIDFont+F8" w:hAnsi="CIDFont+F7" w:cs="CIDFont+F8"/>
          <w:sz w:val="22"/>
          <w:szCs w:val="22"/>
        </w:rPr>
        <w:t xml:space="preserve"> 2:50 h.</w:t>
      </w:r>
    </w:p>
    <w:p w14:paraId="2CB3FBFE" w14:textId="1677331A" w:rsidR="00BA15B8" w:rsidRDefault="00BA15B8" w:rsidP="00BA15B8">
      <w:pPr>
        <w:pStyle w:val="Prrafodelista"/>
        <w:numPr>
          <w:ilvl w:val="0"/>
          <w:numId w:val="25"/>
        </w:numPr>
        <w:rPr>
          <w:rFonts w:ascii="CIDFont+F8" w:eastAsia="CIDFont+F8" w:hAnsi="CIDFont+F7" w:cs="CIDFont+F8"/>
          <w:sz w:val="22"/>
          <w:szCs w:val="22"/>
        </w:rPr>
      </w:pPr>
      <w:r w:rsidRPr="00BA15B8">
        <w:rPr>
          <w:rFonts w:ascii="CIDFont+F8" w:eastAsia="CIDFont+F8" w:hAnsi="CIDFont+F7" w:cs="CIDFont+F8"/>
          <w:sz w:val="22"/>
          <w:szCs w:val="22"/>
        </w:rPr>
        <w:t>2 escaparates</w:t>
      </w:r>
    </w:p>
    <w:p w14:paraId="78BDD096" w14:textId="5D7FEE90" w:rsid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Puerta entrada</w:t>
      </w:r>
    </w:p>
    <w:p w14:paraId="0FEFF5D6" w14:textId="60D3F376" w:rsid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Puerta despacho acristalado</w:t>
      </w:r>
    </w:p>
    <w:p w14:paraId="3E2FD6A8" w14:textId="677FBBEF" w:rsid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Puerta separadora</w:t>
      </w:r>
    </w:p>
    <w:p w14:paraId="2A59C127" w14:textId="77777777" w:rsidR="00BA15B8" w:rsidRPr="00BA15B8" w:rsidRDefault="00BA15B8" w:rsidP="00BA15B8">
      <w:pPr>
        <w:rPr>
          <w:rFonts w:eastAsia="CIDFont+F8"/>
        </w:rPr>
      </w:pPr>
    </w:p>
    <w:p w14:paraId="7E2EDFF3" w14:textId="72F01195" w:rsidR="00CF1FE3" w:rsidRPr="00BA15B8" w:rsidRDefault="00CF1FE3" w:rsidP="00BA15B8">
      <w:pPr>
        <w:rPr>
          <w:rFonts w:eastAsia="CIDFont+F8"/>
        </w:rPr>
      </w:pPr>
    </w:p>
    <w:p w14:paraId="6B8D2D1E" w14:textId="1CD8408C" w:rsid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w:t>
      </w:r>
      <w:proofErr w:type="gramStart"/>
      <w:r w:rsidRPr="00BA15B8">
        <w:rPr>
          <w:rFonts w:ascii="CIDFont+F8" w:eastAsia="CIDFont+F8" w:hAnsi="CIDFont+F7" w:cs="CIDFont+F8"/>
          <w:sz w:val="22"/>
          <w:szCs w:val="22"/>
        </w:rPr>
        <w:t xml:space="preserve">de </w:t>
      </w:r>
      <w:r>
        <w:rPr>
          <w:rFonts w:ascii="CIDFont+F8" w:eastAsia="CIDFont+F8" w:hAnsi="CIDFont+F7" w:cs="CIDFont+F8"/>
          <w:sz w:val="22"/>
          <w:szCs w:val="22"/>
        </w:rPr>
        <w:t>:</w:t>
      </w:r>
      <w:proofErr w:type="gramEnd"/>
      <w:r w:rsidR="004B1126">
        <w:rPr>
          <w:rFonts w:ascii="CIDFont+F8" w:eastAsia="CIDFont+F8" w:hAnsi="CIDFont+F7" w:cs="CIDFont+F8"/>
          <w:sz w:val="22"/>
          <w:szCs w:val="22"/>
        </w:rPr>
        <w:t>4:00 h.</w:t>
      </w:r>
    </w:p>
    <w:p w14:paraId="46DFE77F" w14:textId="7BF4E711" w:rsid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Despacho, entrada y recibidor.</w:t>
      </w:r>
    </w:p>
    <w:p w14:paraId="7D5176C6" w14:textId="5978BC63" w:rsidR="00BA15B8" w:rsidRP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Limpieza de fachada.</w:t>
      </w: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1C6D5D40"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BA15B8">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BA15B8">
        <w:rPr>
          <w:rFonts w:ascii="Montserrat" w:hAnsi="Montserrat" w:cstheme="minorHAnsi"/>
          <w:b/>
          <w:szCs w:val="24"/>
        </w:rPr>
        <w:t>........</w:t>
      </w:r>
      <w:r w:rsidR="001601CB">
        <w:rPr>
          <w:rFonts w:ascii="Montserrat" w:hAnsi="Montserrat" w:cstheme="minorHAnsi"/>
          <w:b/>
          <w:szCs w:val="24"/>
        </w:rPr>
        <w:t>154,50</w:t>
      </w:r>
      <w:r w:rsidR="008C3374">
        <w:rPr>
          <w:rFonts w:ascii="Montserrat" w:hAnsi="Montserrat" w:cstheme="minorHAnsi"/>
          <w:b/>
          <w:szCs w:val="24"/>
        </w:rPr>
        <w:t>€</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3CE94DD4" w:rsidR="009A3E39" w:rsidRDefault="009A3E39" w:rsidP="00622233">
      <w:pPr>
        <w:pStyle w:val="Textocomentario"/>
        <w:tabs>
          <w:tab w:val="right" w:leader="dot" w:pos="8504"/>
        </w:tabs>
        <w:rPr>
          <w:rFonts w:ascii="Montserrat" w:hAnsi="Montserrat" w:cstheme="minorHAnsi"/>
          <w:szCs w:val="24"/>
        </w:rPr>
      </w:pPr>
    </w:p>
    <w:p w14:paraId="5D5BA172" w14:textId="1F4D6DAE" w:rsidR="00BA15B8" w:rsidRDefault="00BA15B8" w:rsidP="00622233">
      <w:pPr>
        <w:pStyle w:val="Textocomentario"/>
        <w:tabs>
          <w:tab w:val="right" w:leader="dot" w:pos="8504"/>
        </w:tabs>
        <w:rPr>
          <w:rFonts w:ascii="Montserrat" w:hAnsi="Montserrat" w:cstheme="minorHAnsi"/>
          <w:szCs w:val="24"/>
        </w:rPr>
      </w:pPr>
    </w:p>
    <w:p w14:paraId="787568D3" w14:textId="4B4364D5" w:rsidR="00BA15B8" w:rsidRDefault="00BA15B8" w:rsidP="00622233">
      <w:pPr>
        <w:pStyle w:val="Textocomentario"/>
        <w:tabs>
          <w:tab w:val="right" w:leader="dot" w:pos="8504"/>
        </w:tabs>
        <w:rPr>
          <w:rFonts w:ascii="Montserrat" w:hAnsi="Montserrat" w:cstheme="minorHAnsi"/>
          <w:szCs w:val="24"/>
        </w:rPr>
      </w:pPr>
    </w:p>
    <w:p w14:paraId="738014B8" w14:textId="13A7D2C7" w:rsidR="00BA15B8" w:rsidRDefault="00BA15B8" w:rsidP="00622233">
      <w:pPr>
        <w:pStyle w:val="Textocomentario"/>
        <w:tabs>
          <w:tab w:val="right" w:leader="dot" w:pos="8504"/>
        </w:tabs>
        <w:rPr>
          <w:rFonts w:ascii="Montserrat" w:hAnsi="Montserrat" w:cstheme="minorHAnsi"/>
          <w:szCs w:val="24"/>
        </w:rPr>
      </w:pPr>
    </w:p>
    <w:p w14:paraId="284DE08E" w14:textId="4EAC6D45" w:rsidR="00BA15B8" w:rsidRDefault="00BA15B8" w:rsidP="00622233">
      <w:pPr>
        <w:pStyle w:val="Textocomentario"/>
        <w:tabs>
          <w:tab w:val="right" w:leader="dot" w:pos="8504"/>
        </w:tabs>
        <w:rPr>
          <w:rFonts w:ascii="Montserrat" w:hAnsi="Montserrat" w:cstheme="minorHAnsi"/>
          <w:szCs w:val="24"/>
        </w:rPr>
      </w:pPr>
    </w:p>
    <w:p w14:paraId="47E8C70F" w14:textId="48295FDE" w:rsidR="00BA15B8" w:rsidRDefault="00BA15B8" w:rsidP="00622233">
      <w:pPr>
        <w:pStyle w:val="Textocomentario"/>
        <w:tabs>
          <w:tab w:val="right" w:leader="dot" w:pos="8504"/>
        </w:tabs>
        <w:rPr>
          <w:rFonts w:ascii="Montserrat" w:hAnsi="Montserrat" w:cstheme="minorHAnsi"/>
          <w:szCs w:val="24"/>
        </w:rPr>
      </w:pPr>
    </w:p>
    <w:p w14:paraId="764FA42F" w14:textId="685A856D" w:rsidR="00BA15B8" w:rsidRDefault="00BA15B8" w:rsidP="00622233">
      <w:pPr>
        <w:pStyle w:val="Textocomentario"/>
        <w:tabs>
          <w:tab w:val="right" w:leader="dot" w:pos="8504"/>
        </w:tabs>
        <w:rPr>
          <w:rFonts w:ascii="Montserrat" w:hAnsi="Montserrat" w:cstheme="minorHAnsi"/>
          <w:szCs w:val="24"/>
        </w:rPr>
      </w:pPr>
    </w:p>
    <w:p w14:paraId="73BD853B" w14:textId="48AD1215" w:rsidR="00BA15B8" w:rsidRDefault="00BA15B8" w:rsidP="00622233">
      <w:pPr>
        <w:pStyle w:val="Textocomentario"/>
        <w:tabs>
          <w:tab w:val="right" w:leader="dot" w:pos="8504"/>
        </w:tabs>
        <w:rPr>
          <w:rFonts w:ascii="Montserrat" w:hAnsi="Montserrat" w:cstheme="minorHAnsi"/>
          <w:szCs w:val="24"/>
        </w:rPr>
      </w:pPr>
    </w:p>
    <w:p w14:paraId="329B8DF7" w14:textId="14A20A82" w:rsidR="00BA15B8" w:rsidRDefault="00BA15B8" w:rsidP="00622233">
      <w:pPr>
        <w:pStyle w:val="Textocomentario"/>
        <w:tabs>
          <w:tab w:val="right" w:leader="dot" w:pos="8504"/>
        </w:tabs>
        <w:rPr>
          <w:rFonts w:ascii="Montserrat" w:hAnsi="Montserrat" w:cstheme="minorHAnsi"/>
          <w:szCs w:val="24"/>
        </w:rPr>
      </w:pPr>
    </w:p>
    <w:p w14:paraId="2779E589" w14:textId="0A67771D" w:rsidR="00BA15B8" w:rsidRDefault="00BA15B8" w:rsidP="00622233">
      <w:pPr>
        <w:pStyle w:val="Textocomentario"/>
        <w:tabs>
          <w:tab w:val="right" w:leader="dot" w:pos="8504"/>
        </w:tabs>
        <w:rPr>
          <w:rFonts w:ascii="Montserrat" w:hAnsi="Montserrat" w:cstheme="minorHAnsi"/>
          <w:szCs w:val="24"/>
        </w:rPr>
      </w:pPr>
    </w:p>
    <w:p w14:paraId="4FD6077C" w14:textId="552F54BA" w:rsidR="00BA15B8" w:rsidRDefault="00BA15B8" w:rsidP="00BA15B8">
      <w:pPr>
        <w:autoSpaceDE w:val="0"/>
        <w:autoSpaceDN w:val="0"/>
        <w:adjustRightInd w:val="0"/>
        <w:rPr>
          <w:rFonts w:ascii="CIDFont+F4" w:hAnsi="CIDFont+F4" w:cs="CIDFont+F4"/>
          <w:b/>
          <w:sz w:val="22"/>
          <w:szCs w:val="22"/>
          <w:u w:val="single"/>
        </w:rPr>
      </w:pPr>
      <w:r>
        <w:rPr>
          <w:rFonts w:ascii="CIDFont+F4" w:hAnsi="CIDFont+F4" w:cs="CIDFont+F4"/>
          <w:b/>
          <w:sz w:val="22"/>
          <w:szCs w:val="22"/>
          <w:u w:val="single"/>
        </w:rPr>
        <w:t>2º PRESUPUESTO:</w:t>
      </w:r>
    </w:p>
    <w:p w14:paraId="60E9FE3B" w14:textId="77777777" w:rsidR="00BA15B8" w:rsidRPr="00207EC8" w:rsidRDefault="00BA15B8" w:rsidP="00BA15B8">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77F22A79" w14:textId="4F231A03" w:rsidR="00BA15B8" w:rsidRP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de </w:t>
      </w:r>
      <w:proofErr w:type="gramStart"/>
      <w:r>
        <w:rPr>
          <w:rFonts w:ascii="CIDFont+F8" w:eastAsia="CIDFont+F8" w:hAnsi="CIDFont+F7" w:cs="CIDFont+F8"/>
          <w:sz w:val="22"/>
          <w:szCs w:val="22"/>
        </w:rPr>
        <w:t>s</w:t>
      </w:r>
      <w:r>
        <w:rPr>
          <w:rFonts w:ascii="CIDFont+F8" w:eastAsia="CIDFont+F8" w:hAnsi="CIDFont+F7" w:cs="CIDFont+F8"/>
          <w:sz w:val="22"/>
          <w:szCs w:val="22"/>
        </w:rPr>
        <w:t>ó</w:t>
      </w:r>
      <w:r>
        <w:rPr>
          <w:rFonts w:ascii="CIDFont+F8" w:eastAsia="CIDFont+F8" w:hAnsi="CIDFont+F7" w:cs="CIDFont+F8"/>
          <w:sz w:val="22"/>
          <w:szCs w:val="22"/>
        </w:rPr>
        <w:t>tano:</w:t>
      </w:r>
      <w:r w:rsidR="004B1126">
        <w:rPr>
          <w:rFonts w:ascii="CIDFont+F8" w:eastAsia="CIDFont+F8" w:hAnsi="CIDFont+F7" w:cs="CIDFont+F8"/>
          <w:sz w:val="22"/>
          <w:szCs w:val="22"/>
        </w:rPr>
        <w:t>10:00</w:t>
      </w:r>
      <w:proofErr w:type="gramEnd"/>
      <w:r w:rsidR="004B1126">
        <w:rPr>
          <w:rFonts w:ascii="CIDFont+F8" w:eastAsia="CIDFont+F8" w:hAnsi="CIDFont+F7" w:cs="CIDFont+F8"/>
          <w:sz w:val="22"/>
          <w:szCs w:val="22"/>
        </w:rPr>
        <w:t xml:space="preserve"> h,</w:t>
      </w:r>
    </w:p>
    <w:p w14:paraId="20544AE9" w14:textId="07D8F9DF"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Escalera</w:t>
      </w:r>
    </w:p>
    <w:p w14:paraId="29F6A47F" w14:textId="35142F35"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1 Ba</w:t>
      </w:r>
      <w:r w:rsidRPr="001601CB">
        <w:rPr>
          <w:rFonts w:ascii="CIDFont+F8" w:eastAsia="CIDFont+F8" w:hAnsi="CIDFont+F7" w:cs="CIDFont+F8"/>
          <w:sz w:val="22"/>
          <w:szCs w:val="22"/>
        </w:rPr>
        <w:t>ñ</w:t>
      </w:r>
      <w:r w:rsidRPr="001601CB">
        <w:rPr>
          <w:rFonts w:ascii="CIDFont+F8" w:eastAsia="CIDFont+F8" w:hAnsi="CIDFont+F7" w:cs="CIDFont+F8"/>
          <w:sz w:val="22"/>
          <w:szCs w:val="22"/>
        </w:rPr>
        <w:t>o</w:t>
      </w:r>
    </w:p>
    <w:p w14:paraId="6263C238" w14:textId="36D4015D"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2 despachos</w:t>
      </w:r>
    </w:p>
    <w:p w14:paraId="7E450ABF" w14:textId="6B5D3AB3" w:rsidR="00BA15B8" w:rsidRPr="001601CB" w:rsidRDefault="001601CB"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 xml:space="preserve">Zona </w:t>
      </w:r>
      <w:r>
        <w:rPr>
          <w:rFonts w:ascii="CIDFont+F8" w:eastAsia="CIDFont+F8" w:hAnsi="CIDFont+F7" w:cs="CIDFont+F8"/>
          <w:sz w:val="22"/>
          <w:szCs w:val="22"/>
        </w:rPr>
        <w:t>di</w:t>
      </w:r>
      <w:r>
        <w:rPr>
          <w:rFonts w:ascii="CIDFont+F8" w:eastAsia="CIDFont+F8" w:hAnsi="CIDFont+F7" w:cs="CIDFont+F8"/>
          <w:sz w:val="22"/>
          <w:szCs w:val="22"/>
        </w:rPr>
        <w:t>á</w:t>
      </w:r>
      <w:r>
        <w:rPr>
          <w:rFonts w:ascii="CIDFont+F8" w:eastAsia="CIDFont+F8" w:hAnsi="CIDFont+F7" w:cs="CIDFont+F8"/>
          <w:sz w:val="22"/>
          <w:szCs w:val="22"/>
        </w:rPr>
        <w:t>fana, con losas en pared.</w:t>
      </w:r>
    </w:p>
    <w:p w14:paraId="4F4BE791" w14:textId="77777777" w:rsidR="00BA15B8" w:rsidRPr="00BA15B8" w:rsidRDefault="00BA15B8" w:rsidP="00BA15B8">
      <w:pPr>
        <w:rPr>
          <w:rFonts w:eastAsia="CIDFont+F8"/>
        </w:rPr>
      </w:pPr>
    </w:p>
    <w:p w14:paraId="2DFF8476" w14:textId="4DADD49E" w:rsid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de </w:t>
      </w:r>
      <w:r w:rsidR="001601CB">
        <w:rPr>
          <w:rFonts w:ascii="CIDFont+F8" w:eastAsia="CIDFont+F8" w:hAnsi="CIDFont+F7" w:cs="CIDFont+F8"/>
          <w:sz w:val="22"/>
          <w:szCs w:val="22"/>
        </w:rPr>
        <w:t>Cristales:</w:t>
      </w:r>
      <w:r w:rsidR="004B1126">
        <w:rPr>
          <w:rFonts w:ascii="CIDFont+F8" w:eastAsia="CIDFont+F8" w:hAnsi="CIDFont+F7" w:cs="CIDFont+F8"/>
          <w:sz w:val="22"/>
          <w:szCs w:val="22"/>
        </w:rPr>
        <w:t xml:space="preserve"> 0:50 h.</w:t>
      </w:r>
    </w:p>
    <w:p w14:paraId="3A376C4D" w14:textId="6B09EDA9" w:rsidR="00BA15B8" w:rsidRP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 xml:space="preserve">Limpieza </w:t>
      </w:r>
      <w:r w:rsidR="001601CB">
        <w:rPr>
          <w:rFonts w:ascii="CIDFont+F8" w:eastAsia="CIDFont+F8" w:hAnsi="CIDFont+F7" w:cs="CIDFont+F8"/>
          <w:sz w:val="22"/>
          <w:szCs w:val="22"/>
        </w:rPr>
        <w:t>puerta trasera</w:t>
      </w:r>
      <w:r>
        <w:rPr>
          <w:rFonts w:ascii="CIDFont+F8" w:eastAsia="CIDFont+F8" w:hAnsi="CIDFont+F7" w:cs="CIDFont+F8"/>
          <w:sz w:val="22"/>
          <w:szCs w:val="22"/>
        </w:rPr>
        <w:t>.</w:t>
      </w:r>
    </w:p>
    <w:p w14:paraId="7B42868F" w14:textId="77777777" w:rsidR="00BA15B8" w:rsidRDefault="00BA15B8" w:rsidP="00BA15B8">
      <w:pPr>
        <w:pStyle w:val="Textocomentario"/>
        <w:tabs>
          <w:tab w:val="right" w:leader="dot" w:pos="8504"/>
        </w:tabs>
        <w:rPr>
          <w:rFonts w:ascii="Montserrat" w:hAnsi="Montserrat" w:cstheme="minorHAnsi"/>
          <w:b/>
          <w:szCs w:val="24"/>
        </w:rPr>
      </w:pPr>
    </w:p>
    <w:p w14:paraId="42310BD1" w14:textId="77777777" w:rsidR="00BA15B8" w:rsidRDefault="00BA15B8" w:rsidP="00BA15B8">
      <w:pPr>
        <w:pStyle w:val="Textocomentario"/>
        <w:tabs>
          <w:tab w:val="right" w:leader="dot" w:pos="8504"/>
        </w:tabs>
        <w:rPr>
          <w:rFonts w:ascii="Montserrat" w:hAnsi="Montserrat" w:cstheme="minorHAnsi"/>
          <w:b/>
          <w:szCs w:val="24"/>
        </w:rPr>
      </w:pPr>
    </w:p>
    <w:p w14:paraId="6E9F321B" w14:textId="77777777" w:rsidR="00BA15B8" w:rsidRDefault="00BA15B8" w:rsidP="00BA15B8">
      <w:pPr>
        <w:pStyle w:val="Textocomentario"/>
        <w:tabs>
          <w:tab w:val="right" w:leader="dot" w:pos="8504"/>
        </w:tabs>
        <w:rPr>
          <w:rFonts w:ascii="Montserrat" w:hAnsi="Montserrat" w:cstheme="minorHAnsi"/>
          <w:b/>
          <w:szCs w:val="24"/>
        </w:rPr>
      </w:pPr>
    </w:p>
    <w:p w14:paraId="6C522633" w14:textId="77777777" w:rsidR="00BA15B8" w:rsidRDefault="00BA15B8" w:rsidP="00BA15B8">
      <w:pPr>
        <w:pStyle w:val="Textocomentario"/>
        <w:tabs>
          <w:tab w:val="right" w:leader="dot" w:pos="8504"/>
        </w:tabs>
        <w:rPr>
          <w:rFonts w:ascii="Montserrat" w:hAnsi="Montserrat" w:cstheme="minorHAnsi"/>
          <w:b/>
          <w:szCs w:val="24"/>
        </w:rPr>
      </w:pPr>
    </w:p>
    <w:p w14:paraId="26905E0D" w14:textId="48D058E8" w:rsidR="00BA15B8" w:rsidRDefault="00BA15B8" w:rsidP="00BA15B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proofErr w:type="gramStart"/>
      <w:r w:rsidRPr="006D2205">
        <w:rPr>
          <w:rFonts w:ascii="Montserrat" w:hAnsi="Montserrat" w:cstheme="minorHAnsi"/>
          <w:b/>
          <w:szCs w:val="24"/>
        </w:rPr>
        <w:t>..................</w:t>
      </w:r>
      <w:r>
        <w:rPr>
          <w:rFonts w:ascii="Montserrat" w:hAnsi="Montserrat" w:cstheme="minorHAnsi"/>
          <w:b/>
          <w:szCs w:val="24"/>
        </w:rPr>
        <w:t>...</w:t>
      </w:r>
      <w:r w:rsidR="004D1A68">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proofErr w:type="gramEnd"/>
      <w:r w:rsidR="001601CB">
        <w:rPr>
          <w:rFonts w:ascii="Montserrat" w:hAnsi="Montserrat" w:cstheme="minorHAnsi"/>
          <w:b/>
          <w:szCs w:val="24"/>
        </w:rPr>
        <w:t>215,50</w:t>
      </w:r>
      <w:r>
        <w:rPr>
          <w:rFonts w:ascii="Montserrat" w:hAnsi="Montserrat" w:cstheme="minorHAnsi"/>
          <w:b/>
          <w:szCs w:val="24"/>
        </w:rPr>
        <w:t>€</w:t>
      </w:r>
    </w:p>
    <w:p w14:paraId="0B74E561" w14:textId="77777777" w:rsidR="00BA15B8" w:rsidRDefault="00BA15B8" w:rsidP="00BA15B8">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1E9066C0" w14:textId="77777777" w:rsidR="00BA15B8" w:rsidRDefault="00BA15B8" w:rsidP="00BA15B8">
      <w:pPr>
        <w:pStyle w:val="Textocomentario"/>
        <w:tabs>
          <w:tab w:val="right" w:leader="dot" w:pos="8504"/>
        </w:tabs>
        <w:rPr>
          <w:rFonts w:ascii="Montserrat" w:hAnsi="Montserrat" w:cstheme="minorHAnsi"/>
          <w:szCs w:val="24"/>
        </w:rPr>
      </w:pPr>
    </w:p>
    <w:p w14:paraId="3E514BCF" w14:textId="5D1D364A" w:rsidR="00BA15B8" w:rsidRDefault="00BA15B8" w:rsidP="00622233">
      <w:pPr>
        <w:pStyle w:val="Textocomentario"/>
        <w:tabs>
          <w:tab w:val="right" w:leader="dot" w:pos="8504"/>
        </w:tabs>
        <w:rPr>
          <w:rFonts w:ascii="Montserrat" w:hAnsi="Montserrat" w:cstheme="minorHAnsi"/>
          <w:szCs w:val="24"/>
        </w:rPr>
      </w:pPr>
    </w:p>
    <w:p w14:paraId="44B88DE6" w14:textId="7728824C" w:rsidR="001601CB" w:rsidRDefault="001601CB" w:rsidP="00622233">
      <w:pPr>
        <w:pStyle w:val="Textocomentario"/>
        <w:tabs>
          <w:tab w:val="right" w:leader="dot" w:pos="8504"/>
        </w:tabs>
        <w:rPr>
          <w:rFonts w:ascii="Montserrat" w:hAnsi="Montserrat" w:cstheme="minorHAnsi"/>
          <w:szCs w:val="24"/>
        </w:rPr>
      </w:pPr>
    </w:p>
    <w:p w14:paraId="681BA454" w14:textId="077C1B23" w:rsidR="001601CB" w:rsidRDefault="001601CB" w:rsidP="00622233">
      <w:pPr>
        <w:pStyle w:val="Textocomentario"/>
        <w:tabs>
          <w:tab w:val="right" w:leader="dot" w:pos="8504"/>
        </w:tabs>
        <w:rPr>
          <w:rFonts w:ascii="Montserrat" w:hAnsi="Montserrat" w:cstheme="minorHAnsi"/>
          <w:szCs w:val="24"/>
        </w:rPr>
      </w:pPr>
    </w:p>
    <w:p w14:paraId="3F29C16A" w14:textId="3FEDE616" w:rsidR="001601CB" w:rsidRDefault="001601CB" w:rsidP="00622233">
      <w:pPr>
        <w:pStyle w:val="Textocomentario"/>
        <w:tabs>
          <w:tab w:val="right" w:leader="dot" w:pos="8504"/>
        </w:tabs>
        <w:rPr>
          <w:rFonts w:ascii="Montserrat" w:hAnsi="Montserrat" w:cstheme="minorHAnsi"/>
          <w:szCs w:val="24"/>
        </w:rPr>
      </w:pPr>
    </w:p>
    <w:p w14:paraId="24A0A705" w14:textId="42343A2A" w:rsidR="001601CB" w:rsidRDefault="001601CB" w:rsidP="00622233">
      <w:pPr>
        <w:pStyle w:val="Textocomentario"/>
        <w:tabs>
          <w:tab w:val="right" w:leader="dot" w:pos="8504"/>
        </w:tabs>
        <w:rPr>
          <w:rFonts w:ascii="Montserrat" w:hAnsi="Montserrat" w:cstheme="minorHAnsi"/>
          <w:szCs w:val="24"/>
        </w:rPr>
      </w:pPr>
    </w:p>
    <w:p w14:paraId="68A844CE" w14:textId="1A649417" w:rsidR="001601CB" w:rsidRDefault="001601CB" w:rsidP="00622233">
      <w:pPr>
        <w:pStyle w:val="Textocomentario"/>
        <w:tabs>
          <w:tab w:val="right" w:leader="dot" w:pos="8504"/>
        </w:tabs>
        <w:rPr>
          <w:rFonts w:ascii="Montserrat" w:hAnsi="Montserrat" w:cstheme="minorHAnsi"/>
          <w:szCs w:val="24"/>
        </w:rPr>
      </w:pPr>
    </w:p>
    <w:p w14:paraId="1F91F67F" w14:textId="3DAA2C32" w:rsidR="001601CB" w:rsidRDefault="001601CB" w:rsidP="00622233">
      <w:pPr>
        <w:pStyle w:val="Textocomentario"/>
        <w:tabs>
          <w:tab w:val="right" w:leader="dot" w:pos="8504"/>
        </w:tabs>
        <w:rPr>
          <w:rFonts w:ascii="Montserrat" w:hAnsi="Montserrat" w:cstheme="minorHAnsi"/>
          <w:szCs w:val="24"/>
        </w:rPr>
      </w:pPr>
    </w:p>
    <w:p w14:paraId="446E4DA2" w14:textId="56A52707" w:rsidR="001601CB" w:rsidRDefault="001601CB" w:rsidP="00622233">
      <w:pPr>
        <w:pStyle w:val="Textocomentario"/>
        <w:tabs>
          <w:tab w:val="right" w:leader="dot" w:pos="8504"/>
        </w:tabs>
        <w:rPr>
          <w:rFonts w:ascii="Montserrat" w:hAnsi="Montserrat" w:cstheme="minorHAnsi"/>
          <w:szCs w:val="24"/>
        </w:rPr>
      </w:pPr>
    </w:p>
    <w:p w14:paraId="18D715F5" w14:textId="0E720663" w:rsidR="001601CB" w:rsidRDefault="001601CB" w:rsidP="00622233">
      <w:pPr>
        <w:pStyle w:val="Textocomentario"/>
        <w:tabs>
          <w:tab w:val="right" w:leader="dot" w:pos="8504"/>
        </w:tabs>
        <w:rPr>
          <w:rFonts w:ascii="Montserrat" w:hAnsi="Montserrat" w:cstheme="minorHAnsi"/>
          <w:szCs w:val="24"/>
        </w:rPr>
      </w:pPr>
    </w:p>
    <w:p w14:paraId="476BC826" w14:textId="0CEA3EE3" w:rsidR="001601CB" w:rsidRDefault="001601CB" w:rsidP="00622233">
      <w:pPr>
        <w:pStyle w:val="Textocomentario"/>
        <w:tabs>
          <w:tab w:val="right" w:leader="dot" w:pos="8504"/>
        </w:tabs>
        <w:rPr>
          <w:rFonts w:ascii="Montserrat" w:hAnsi="Montserrat" w:cstheme="minorHAnsi"/>
          <w:szCs w:val="24"/>
        </w:rPr>
      </w:pPr>
    </w:p>
    <w:p w14:paraId="117B3F38" w14:textId="4034F606" w:rsidR="001601CB" w:rsidRDefault="001601CB" w:rsidP="00622233">
      <w:pPr>
        <w:pStyle w:val="Textocomentario"/>
        <w:tabs>
          <w:tab w:val="right" w:leader="dot" w:pos="8504"/>
        </w:tabs>
        <w:rPr>
          <w:rFonts w:ascii="Montserrat" w:hAnsi="Montserrat" w:cstheme="minorHAnsi"/>
          <w:szCs w:val="24"/>
        </w:rPr>
      </w:pPr>
    </w:p>
    <w:p w14:paraId="4ACF243D" w14:textId="07AE0CC2" w:rsidR="001601CB" w:rsidRDefault="001601CB" w:rsidP="00622233">
      <w:pPr>
        <w:pStyle w:val="Textocomentario"/>
        <w:tabs>
          <w:tab w:val="right" w:leader="dot" w:pos="8504"/>
        </w:tabs>
        <w:rPr>
          <w:rFonts w:ascii="Montserrat" w:hAnsi="Montserrat" w:cstheme="minorHAnsi"/>
          <w:szCs w:val="24"/>
        </w:rPr>
      </w:pPr>
    </w:p>
    <w:p w14:paraId="1137914A" w14:textId="77777777" w:rsidR="001601CB" w:rsidRDefault="001601CB" w:rsidP="001601CB">
      <w:pPr>
        <w:autoSpaceDE w:val="0"/>
        <w:autoSpaceDN w:val="0"/>
        <w:adjustRightInd w:val="0"/>
        <w:rPr>
          <w:rFonts w:ascii="CIDFont+F4" w:hAnsi="CIDFont+F4" w:cs="CIDFont+F4"/>
          <w:b/>
          <w:sz w:val="22"/>
          <w:szCs w:val="22"/>
          <w:u w:val="single"/>
        </w:rPr>
      </w:pPr>
    </w:p>
    <w:p w14:paraId="2789BA87" w14:textId="09607133" w:rsidR="001601CB" w:rsidRDefault="001601CB" w:rsidP="001601CB">
      <w:pPr>
        <w:autoSpaceDE w:val="0"/>
        <w:autoSpaceDN w:val="0"/>
        <w:adjustRightInd w:val="0"/>
        <w:rPr>
          <w:rFonts w:ascii="CIDFont+F4" w:hAnsi="CIDFont+F4" w:cs="CIDFont+F4"/>
          <w:b/>
          <w:sz w:val="22"/>
          <w:szCs w:val="22"/>
          <w:u w:val="single"/>
        </w:rPr>
      </w:pPr>
      <w:r>
        <w:rPr>
          <w:rFonts w:ascii="CIDFont+F4" w:hAnsi="CIDFont+F4" w:cs="CIDFont+F4"/>
          <w:b/>
          <w:sz w:val="22"/>
          <w:szCs w:val="22"/>
          <w:u w:val="single"/>
        </w:rPr>
        <w:t>3º PRESUPUESTO:</w:t>
      </w:r>
      <w:r w:rsidR="004B1126">
        <w:rPr>
          <w:rFonts w:ascii="CIDFont+F4" w:hAnsi="CIDFont+F4" w:cs="CIDFont+F4"/>
          <w:b/>
          <w:sz w:val="22"/>
          <w:szCs w:val="22"/>
          <w:u w:val="single"/>
        </w:rPr>
        <w:t xml:space="preserve"> 20 m2</w:t>
      </w:r>
    </w:p>
    <w:p w14:paraId="69C5A767" w14:textId="77777777" w:rsidR="001601CB" w:rsidRPr="00207EC8" w:rsidRDefault="001601CB" w:rsidP="001601CB">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5EB41CDE" w14:textId="1531FDA2" w:rsidR="001601CB" w:rsidRPr="00BA15B8" w:rsidRDefault="001601CB" w:rsidP="001601CB">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Pr>
          <w:rFonts w:ascii="CIDFont+F8" w:eastAsia="CIDFont+F8" w:hAnsi="CIDFont+F7" w:cs="CIDFont+F8"/>
          <w:sz w:val="22"/>
          <w:szCs w:val="22"/>
        </w:rPr>
        <w:t>Cristalizado con peque</w:t>
      </w:r>
      <w:r>
        <w:rPr>
          <w:rFonts w:ascii="CIDFont+F8" w:eastAsia="CIDFont+F8" w:hAnsi="CIDFont+F7" w:cs="CIDFont+F8"/>
          <w:sz w:val="22"/>
          <w:szCs w:val="22"/>
        </w:rPr>
        <w:t>ñ</w:t>
      </w:r>
      <w:r>
        <w:rPr>
          <w:rFonts w:ascii="CIDFont+F8" w:eastAsia="CIDFont+F8" w:hAnsi="CIDFont+F7" w:cs="CIDFont+F8"/>
          <w:sz w:val="22"/>
          <w:szCs w:val="22"/>
        </w:rPr>
        <w:t>a zona de pulido. En recibidor</w:t>
      </w:r>
    </w:p>
    <w:p w14:paraId="50EF985B" w14:textId="77777777" w:rsidR="001601CB" w:rsidRDefault="001601CB" w:rsidP="001601CB">
      <w:pPr>
        <w:pStyle w:val="Textocomentario"/>
        <w:tabs>
          <w:tab w:val="right" w:leader="dot" w:pos="8504"/>
        </w:tabs>
        <w:rPr>
          <w:rFonts w:ascii="Montserrat" w:hAnsi="Montserrat" w:cstheme="minorHAnsi"/>
          <w:b/>
          <w:szCs w:val="24"/>
        </w:rPr>
      </w:pPr>
    </w:p>
    <w:p w14:paraId="3933913D" w14:textId="77777777" w:rsidR="001601CB" w:rsidRDefault="001601CB" w:rsidP="001601CB">
      <w:pPr>
        <w:pStyle w:val="Textocomentario"/>
        <w:tabs>
          <w:tab w:val="right" w:leader="dot" w:pos="8504"/>
        </w:tabs>
        <w:rPr>
          <w:rFonts w:ascii="Montserrat" w:hAnsi="Montserrat" w:cstheme="minorHAnsi"/>
          <w:b/>
          <w:szCs w:val="24"/>
        </w:rPr>
      </w:pPr>
    </w:p>
    <w:p w14:paraId="0A5790DA" w14:textId="77777777" w:rsidR="001601CB" w:rsidRDefault="001601CB" w:rsidP="001601CB">
      <w:pPr>
        <w:pStyle w:val="Textocomentario"/>
        <w:tabs>
          <w:tab w:val="right" w:leader="dot" w:pos="8504"/>
        </w:tabs>
        <w:rPr>
          <w:rFonts w:ascii="Montserrat" w:hAnsi="Montserrat" w:cstheme="minorHAnsi"/>
          <w:b/>
          <w:szCs w:val="24"/>
        </w:rPr>
      </w:pPr>
    </w:p>
    <w:p w14:paraId="5C5CBDCE" w14:textId="44EB99AB" w:rsidR="001601CB" w:rsidRDefault="001601CB" w:rsidP="001601CB">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0098676F">
        <w:rPr>
          <w:rFonts w:ascii="Montserrat" w:hAnsi="Montserrat" w:cstheme="minorHAnsi"/>
          <w:b/>
          <w:szCs w:val="24"/>
        </w:rPr>
        <w:t>200</w:t>
      </w:r>
      <w:r>
        <w:rPr>
          <w:rFonts w:ascii="Montserrat" w:hAnsi="Montserrat" w:cstheme="minorHAnsi"/>
          <w:b/>
          <w:szCs w:val="24"/>
        </w:rPr>
        <w:t>,00€</w:t>
      </w:r>
    </w:p>
    <w:p w14:paraId="6CEA7408" w14:textId="77777777" w:rsidR="001601CB" w:rsidRDefault="001601CB" w:rsidP="001601CB">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B2C24BA" w14:textId="1BCD7497" w:rsidR="001601CB" w:rsidRDefault="001601CB" w:rsidP="00622233">
      <w:pPr>
        <w:pStyle w:val="Textocomentario"/>
        <w:tabs>
          <w:tab w:val="right" w:leader="dot" w:pos="8504"/>
        </w:tabs>
        <w:rPr>
          <w:rFonts w:ascii="Montserrat" w:hAnsi="Montserrat" w:cstheme="minorHAnsi"/>
          <w:szCs w:val="24"/>
        </w:rPr>
      </w:pPr>
    </w:p>
    <w:p w14:paraId="33FE7AE1" w14:textId="44BCE227" w:rsidR="001601CB" w:rsidRDefault="001601CB" w:rsidP="00622233">
      <w:pPr>
        <w:pStyle w:val="Textocomentario"/>
        <w:tabs>
          <w:tab w:val="right" w:leader="dot" w:pos="8504"/>
        </w:tabs>
        <w:rPr>
          <w:rFonts w:ascii="Montserrat" w:hAnsi="Montserrat" w:cstheme="minorHAnsi"/>
          <w:szCs w:val="24"/>
        </w:rPr>
      </w:pPr>
    </w:p>
    <w:p w14:paraId="1D3CD8E6" w14:textId="4259A428" w:rsidR="001601CB" w:rsidRDefault="001601CB" w:rsidP="00622233">
      <w:pPr>
        <w:pStyle w:val="Textocomentario"/>
        <w:tabs>
          <w:tab w:val="right" w:leader="dot" w:pos="8504"/>
        </w:tabs>
        <w:rPr>
          <w:rFonts w:ascii="Montserrat" w:hAnsi="Montserrat" w:cstheme="minorHAnsi"/>
          <w:szCs w:val="24"/>
        </w:rPr>
      </w:pPr>
    </w:p>
    <w:p w14:paraId="03FB59A4" w14:textId="1DBD706D" w:rsidR="001601CB" w:rsidRDefault="001601CB" w:rsidP="00622233">
      <w:pPr>
        <w:pStyle w:val="Textocomentario"/>
        <w:tabs>
          <w:tab w:val="right" w:leader="dot" w:pos="8504"/>
        </w:tabs>
        <w:rPr>
          <w:rFonts w:ascii="Montserrat" w:hAnsi="Montserrat" w:cstheme="minorHAnsi"/>
          <w:szCs w:val="24"/>
        </w:rPr>
      </w:pPr>
      <w:r>
        <w:rPr>
          <w:rFonts w:ascii="Montserrat" w:hAnsi="Montserrat" w:cstheme="minorHAnsi"/>
          <w:szCs w:val="24"/>
        </w:rPr>
        <w:t xml:space="preserve">NOTA: no se contempla la limpieza de zona de fachada en ninguno de los </w:t>
      </w:r>
      <w:proofErr w:type="gramStart"/>
      <w:r>
        <w:rPr>
          <w:rFonts w:ascii="Montserrat" w:hAnsi="Montserrat" w:cstheme="minorHAnsi"/>
          <w:szCs w:val="24"/>
        </w:rPr>
        <w:t>presupuestos ,</w:t>
      </w:r>
      <w:proofErr w:type="gramEnd"/>
      <w:r>
        <w:rPr>
          <w:rFonts w:ascii="Montserrat" w:hAnsi="Montserrat" w:cstheme="minorHAnsi"/>
          <w:szCs w:val="24"/>
        </w:rPr>
        <w:t xml:space="preserve"> este servicio tendría un coste de 10,00 € </w:t>
      </w:r>
      <w:proofErr w:type="spellStart"/>
      <w:r>
        <w:rPr>
          <w:rFonts w:ascii="Montserrat" w:hAnsi="Montserrat" w:cstheme="minorHAnsi"/>
          <w:szCs w:val="24"/>
        </w:rPr>
        <w:t>mas</w:t>
      </w:r>
      <w:proofErr w:type="spellEnd"/>
      <w:r>
        <w:rPr>
          <w:rFonts w:ascii="Montserrat" w:hAnsi="Montserrat" w:cstheme="minorHAnsi"/>
          <w:szCs w:val="24"/>
        </w:rPr>
        <w:t xml:space="preserve"> IVA.</w:t>
      </w:r>
      <w:r w:rsidR="004B1126">
        <w:rPr>
          <w:rFonts w:ascii="Montserrat" w:hAnsi="Montserrat" w:cstheme="minorHAnsi"/>
          <w:szCs w:val="24"/>
        </w:rPr>
        <w:t xml:space="preserve"> Tiempo : 0:50 h.</w:t>
      </w:r>
      <w:bookmarkStart w:id="0" w:name="_GoBack"/>
      <w:bookmarkEnd w:id="0"/>
    </w:p>
    <w:sectPr w:rsidR="001601CB"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D5C5" w14:textId="77777777" w:rsidR="00CE6E03" w:rsidRDefault="00CE6E03">
      <w:r>
        <w:separator/>
      </w:r>
    </w:p>
  </w:endnote>
  <w:endnote w:type="continuationSeparator" w:id="0">
    <w:p w14:paraId="7AB7D491" w14:textId="77777777" w:rsidR="00CE6E03" w:rsidRDefault="00C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5639C21F"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BA15B8" w:rsidRPr="00C15B66">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316F" w14:textId="77777777" w:rsidR="00CE6E03" w:rsidRDefault="00CE6E03">
      <w:r>
        <w:separator/>
      </w:r>
    </w:p>
  </w:footnote>
  <w:footnote w:type="continuationSeparator" w:id="0">
    <w:p w14:paraId="4231E442" w14:textId="77777777" w:rsidR="00CE6E03" w:rsidRDefault="00CE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4B1126">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80F66AD" w14:textId="3D76280F" w:rsidR="008C3374" w:rsidRDefault="00BA15B8" w:rsidP="00D65280">
          <w:pPr>
            <w:pStyle w:val="Textocomentario"/>
            <w:rPr>
              <w:b/>
            </w:rPr>
          </w:pPr>
          <w:r>
            <w:rPr>
              <w:b/>
            </w:rPr>
            <w:t>DIWES</w:t>
          </w:r>
        </w:p>
        <w:p w14:paraId="13FE6C30" w14:textId="154D9A54" w:rsidR="00D65280" w:rsidRPr="00622233" w:rsidRDefault="00BA15B8" w:rsidP="00D65280">
          <w:pPr>
            <w:pStyle w:val="Textocomentario"/>
            <w:rPr>
              <w:b/>
            </w:rPr>
          </w:pPr>
          <w:r>
            <w:rPr>
              <w:b/>
            </w:rPr>
            <w:t>C/ GLORIA,2</w:t>
          </w:r>
          <w:r w:rsidR="004023A1">
            <w:rPr>
              <w:b/>
            </w:rPr>
            <w:t xml:space="preserve"> </w:t>
          </w:r>
        </w:p>
        <w:p w14:paraId="608A0472" w14:textId="03B518C1"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40A15BEB" w14:textId="25F77B7D" w:rsidR="008C3374" w:rsidRDefault="007E6F00" w:rsidP="007E6F00">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r w:rsidR="00BA15B8">
            <w:rPr>
              <w:rFonts w:ascii="Montserrat" w:hAnsi="Montserrat" w:cstheme="minorHAnsi"/>
              <w:sz w:val="16"/>
            </w:rPr>
            <w:t>Alejandro</w:t>
          </w:r>
          <w:r w:rsidR="008C3374">
            <w:rPr>
              <w:rFonts w:ascii="Montserrat" w:hAnsi="Montserrat" w:cstheme="minorHAnsi"/>
              <w:sz w:val="16"/>
            </w:rPr>
            <w:t xml:space="preserve"> </w:t>
          </w:r>
        </w:p>
        <w:p w14:paraId="615977FA" w14:textId="0B525D28" w:rsidR="00BA15B8" w:rsidRDefault="008C3374" w:rsidP="008C3374">
          <w:pPr>
            <w:pStyle w:val="Textocomentario"/>
            <w:rPr>
              <w:rFonts w:ascii="Montserrat" w:hAnsi="Montserrat" w:cstheme="minorHAnsi"/>
              <w:sz w:val="16"/>
            </w:rPr>
          </w:pPr>
          <w:proofErr w:type="spellStart"/>
          <w:r>
            <w:rPr>
              <w:rFonts w:ascii="Montserrat" w:hAnsi="Montserrat" w:cstheme="minorHAnsi"/>
              <w:sz w:val="16"/>
            </w:rPr>
            <w:t>Tlf</w:t>
          </w:r>
          <w:proofErr w:type="spellEnd"/>
          <w:r>
            <w:rPr>
              <w:rFonts w:ascii="Montserrat" w:hAnsi="Montserrat" w:cstheme="minorHAnsi"/>
              <w:sz w:val="16"/>
            </w:rPr>
            <w:t xml:space="preserve">.: </w:t>
          </w:r>
          <w:r w:rsidR="00BA15B8">
            <w:rPr>
              <w:rFonts w:ascii="Montserrat" w:hAnsi="Montserrat" w:cstheme="minorHAnsi"/>
              <w:sz w:val="16"/>
            </w:rPr>
            <w:t>601355408</w:t>
          </w:r>
        </w:p>
        <w:p w14:paraId="2ECAA161" w14:textId="42988325" w:rsidR="00622233"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hyperlink r:id="rId3" w:history="1">
            <w:r w:rsidR="00BA15B8" w:rsidRPr="00C15B66">
              <w:rPr>
                <w:rStyle w:val="Hipervnculo"/>
                <w:rFonts w:ascii="Montserrat" w:hAnsi="Montserrat" w:cstheme="minorHAnsi"/>
                <w:sz w:val="16"/>
              </w:rPr>
              <w:t>support@diwes.es</w:t>
            </w:r>
          </w:hyperlink>
        </w:p>
        <w:p w14:paraId="4DF95D7E" w14:textId="77777777" w:rsidR="00BA15B8" w:rsidRPr="00622233" w:rsidRDefault="00BA15B8" w:rsidP="007D4964">
          <w:pPr>
            <w:pStyle w:val="Textocomentario"/>
            <w:rPr>
              <w:b/>
            </w:rPr>
          </w:pPr>
        </w:p>
        <w:p w14:paraId="309D988F" w14:textId="2C351423"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BA15B8">
            <w:rPr>
              <w:b/>
            </w:rPr>
            <w:t>0612</w:t>
          </w:r>
          <w:r w:rsidR="00993F43">
            <w:rPr>
              <w:b/>
            </w:rPr>
            <w:t>2025</w:t>
          </w:r>
          <w:proofErr w:type="gramEnd"/>
          <w:r w:rsidRPr="00993F43">
            <w:rPr>
              <w:b/>
            </w:rPr>
            <w:t xml:space="preserve">  Fecha:</w:t>
          </w:r>
          <w:r w:rsidR="009532C6" w:rsidRPr="00993F43">
            <w:rPr>
              <w:b/>
            </w:rPr>
            <w:t xml:space="preserve"> </w:t>
          </w:r>
          <w:r w:rsidR="00BA15B8">
            <w:rPr>
              <w:b/>
            </w:rPr>
            <w:t>06</w:t>
          </w:r>
          <w:r w:rsidR="008C3374">
            <w:rPr>
              <w:b/>
            </w:rPr>
            <w:t>/</w:t>
          </w:r>
          <w:r w:rsidR="00D65280">
            <w:rPr>
              <w:b/>
            </w:rPr>
            <w:t>1</w:t>
          </w:r>
          <w:r w:rsidR="00BA15B8">
            <w:rPr>
              <w:b/>
            </w:rPr>
            <w:t>2</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4B1126">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5C34B4"/>
    <w:multiLevelType w:val="hybridMultilevel"/>
    <w:tmpl w:val="6D7A581A"/>
    <w:lvl w:ilvl="0" w:tplc="B65ED94A">
      <w:start w:val="3"/>
      <w:numFmt w:val="bullet"/>
      <w:lvlText w:val="-"/>
      <w:lvlJc w:val="left"/>
      <w:pPr>
        <w:ind w:left="540" w:hanging="360"/>
      </w:pPr>
      <w:rPr>
        <w:rFonts w:ascii="CIDFont+F8" w:eastAsia="CIDFont+F8" w:hAnsi="CIDFont+F7" w:cs="CIDFont+F8" w:hint="eastAsia"/>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12"/>
  </w:num>
  <w:num w:numId="7">
    <w:abstractNumId w:val="11"/>
  </w:num>
  <w:num w:numId="8">
    <w:abstractNumId w:val="22"/>
  </w:num>
  <w:num w:numId="9">
    <w:abstractNumId w:val="21"/>
  </w:num>
  <w:num w:numId="10">
    <w:abstractNumId w:val="3"/>
  </w:num>
  <w:num w:numId="11">
    <w:abstractNumId w:val="17"/>
  </w:num>
  <w:num w:numId="12">
    <w:abstractNumId w:val="14"/>
  </w:num>
  <w:num w:numId="13">
    <w:abstractNumId w:val="24"/>
  </w:num>
  <w:num w:numId="14">
    <w:abstractNumId w:val="18"/>
  </w:num>
  <w:num w:numId="15">
    <w:abstractNumId w:val="19"/>
  </w:num>
  <w:num w:numId="16">
    <w:abstractNumId w:val="4"/>
  </w:num>
  <w:num w:numId="17">
    <w:abstractNumId w:val="9"/>
  </w:num>
  <w:num w:numId="18">
    <w:abstractNumId w:val="20"/>
  </w:num>
  <w:num w:numId="19">
    <w:abstractNumId w:val="13"/>
  </w:num>
  <w:num w:numId="20">
    <w:abstractNumId w:val="2"/>
  </w:num>
  <w:num w:numId="21">
    <w:abstractNumId w:val="6"/>
  </w:num>
  <w:num w:numId="22">
    <w:abstractNumId w:val="10"/>
  </w:num>
  <w:num w:numId="23">
    <w:abstractNumId w:val="15"/>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601CB"/>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B1126"/>
    <w:rsid w:val="004B2D63"/>
    <w:rsid w:val="004C0C4D"/>
    <w:rsid w:val="004C1D1C"/>
    <w:rsid w:val="004D1A68"/>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676F"/>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A15B8"/>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support@diwes.es"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261F-32FB-45A9-9616-33900214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5</TotalTime>
  <Pages>4</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2025-12-06T06:48:00Z</cp:lastPrinted>
  <dcterms:created xsi:type="dcterms:W3CDTF">2025-12-06T06:47:00Z</dcterms:created>
  <dcterms:modified xsi:type="dcterms:W3CDTF">2025-12-06T06:50:00Z</dcterms:modified>
</cp:coreProperties>
</file>