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33E08D05" w:rsidR="003B124C" w:rsidRPr="00E54C9F" w:rsidRDefault="00760330">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33E08D05" w:rsidR="003B124C" w:rsidRPr="00E54C9F" w:rsidRDefault="00760330">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89C5902" w14:textId="272511D6" w:rsidR="00CD56CC" w:rsidRPr="00E11199" w:rsidRDefault="004F2B00" w:rsidP="00CD56CC">
                            <w:pPr>
                              <w:pStyle w:val="Textocomentario"/>
                              <w:rPr>
                                <w:b/>
                                <w:sz w:val="18"/>
                              </w:rPr>
                            </w:pPr>
                            <w:r>
                              <w:rPr>
                                <w:b/>
                                <w:sz w:val="18"/>
                              </w:rPr>
                              <w:t>ECOSOL PONIENTE</w:t>
                            </w:r>
                          </w:p>
                          <w:p w14:paraId="69A62943" w14:textId="242E86E7" w:rsidR="00FB2ADA" w:rsidRDefault="004F2B00" w:rsidP="00FB2ADA">
                            <w:pPr>
                              <w:pStyle w:val="Textocomentario"/>
                              <w:rPr>
                                <w:b/>
                              </w:rPr>
                            </w:pPr>
                            <w:r>
                              <w:rPr>
                                <w:b/>
                              </w:rPr>
                              <w:t>CALLE ESTAÑO 17 CIUDAD DEL TRANSPORTE</w:t>
                            </w:r>
                          </w:p>
                          <w:p w14:paraId="27FA1F2A" w14:textId="27AA5FD9" w:rsidR="004F2B00" w:rsidRDefault="004F2B00" w:rsidP="00FB2ADA">
                            <w:pPr>
                              <w:pStyle w:val="Textocomentario"/>
                              <w:rPr>
                                <w:b/>
                              </w:rPr>
                            </w:pPr>
                            <w:r>
                              <w:rPr>
                                <w:b/>
                              </w:rPr>
                              <w:t xml:space="preserve">04745 LA MOJONERRA </w:t>
                            </w:r>
                            <w:proofErr w:type="gramStart"/>
                            <w:r>
                              <w:rPr>
                                <w:b/>
                              </w:rPr>
                              <w:t>( ALMERIA</w:t>
                            </w:r>
                            <w:proofErr w:type="gramEnd"/>
                            <w:r>
                              <w:rPr>
                                <w:b/>
                              </w:rPr>
                              <w:t xml:space="preserve"> )</w:t>
                            </w:r>
                          </w:p>
                          <w:p w14:paraId="4E2BDCCD" w14:textId="03C27D91" w:rsidR="004F2B00" w:rsidRDefault="004F2B00" w:rsidP="00FB2ADA">
                            <w:pPr>
                              <w:pStyle w:val="Textocomentario"/>
                              <w:rPr>
                                <w:b/>
                              </w:rPr>
                            </w:pPr>
                          </w:p>
                          <w:p w14:paraId="5757D607" w14:textId="7B1331AA" w:rsidR="004F2B00" w:rsidRDefault="004F2B00" w:rsidP="00FB2ADA">
                            <w:pPr>
                              <w:pStyle w:val="Textocomentario"/>
                              <w:rPr>
                                <w:b/>
                              </w:rPr>
                            </w:pPr>
                            <w:r>
                              <w:rPr>
                                <w:b/>
                              </w:rPr>
                              <w:t xml:space="preserve">A/A Oscar </w:t>
                            </w:r>
                            <w:proofErr w:type="spellStart"/>
                            <w:r>
                              <w:rPr>
                                <w:b/>
                              </w:rPr>
                              <w:t>Gonzalez</w:t>
                            </w:r>
                            <w:proofErr w:type="spellEnd"/>
                            <w:r>
                              <w:rPr>
                                <w:b/>
                              </w:rPr>
                              <w:t xml:space="preserve"> / Remedios</w:t>
                            </w:r>
                          </w:p>
                          <w:p w14:paraId="2A6552F3" w14:textId="74919712" w:rsidR="004F2B00" w:rsidRDefault="004F2B00" w:rsidP="00FB2ADA">
                            <w:pPr>
                              <w:pStyle w:val="Textocomentario"/>
                              <w:rPr>
                                <w:b/>
                              </w:rPr>
                            </w:pPr>
                            <w:r>
                              <w:rPr>
                                <w:b/>
                              </w:rPr>
                              <w:t>info@ecosolponiente.es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" o:allowincell="f" strokecolor="black [3213]">
                <v:textbox>
                  <w:txbxContent>
                    <w:p w14:paraId="189C5902" w14:textId="272511D6" w:rsidR="00CD56CC" w:rsidRPr="00E11199" w:rsidRDefault="004F2B00" w:rsidP="00CD56CC">
                      <w:pPr>
                        <w:pStyle w:val="Textocomentario"/>
                        <w:rPr>
                          <w:b/>
                          <w:sz w:val="18"/>
                        </w:rPr>
                      </w:pPr>
                      <w:r>
                        <w:rPr>
                          <w:b/>
                          <w:sz w:val="18"/>
                        </w:rPr>
                        <w:t>ECOSOL PONIENTE</w:t>
                      </w:r>
                    </w:p>
                    <w:p w14:paraId="69A62943" w14:textId="242E86E7" w:rsidR="00FB2ADA" w:rsidRDefault="004F2B00" w:rsidP="00FB2ADA">
                      <w:pPr>
                        <w:pStyle w:val="Textocomentario"/>
                        <w:rPr>
                          <w:b/>
                        </w:rPr>
                      </w:pPr>
                      <w:r>
                        <w:rPr>
                          <w:b/>
                        </w:rPr>
                        <w:t>CALLE ESTAÑO 17 CIUDAD DEL TRANSPORTE</w:t>
                      </w:r>
                    </w:p>
                    <w:p w14:paraId="27FA1F2A" w14:textId="27AA5FD9" w:rsidR="004F2B00" w:rsidRDefault="004F2B00" w:rsidP="00FB2ADA">
                      <w:pPr>
                        <w:pStyle w:val="Textocomentario"/>
                        <w:rPr>
                          <w:b/>
                        </w:rPr>
                      </w:pPr>
                      <w:r>
                        <w:rPr>
                          <w:b/>
                        </w:rPr>
                        <w:t>04745 LA MOJONERRA ( ALMERIA )</w:t>
                      </w:r>
                    </w:p>
                    <w:p w14:paraId="4E2BDCCD" w14:textId="03C27D91" w:rsidR="004F2B00" w:rsidRDefault="004F2B00" w:rsidP="00FB2ADA">
                      <w:pPr>
                        <w:pStyle w:val="Textocomentario"/>
                        <w:rPr>
                          <w:b/>
                        </w:rPr>
                      </w:pPr>
                    </w:p>
                    <w:p w14:paraId="5757D607" w14:textId="7B1331AA" w:rsidR="004F2B00" w:rsidRDefault="004F2B00" w:rsidP="00FB2ADA">
                      <w:pPr>
                        <w:pStyle w:val="Textocomentario"/>
                        <w:rPr>
                          <w:b/>
                        </w:rPr>
                      </w:pPr>
                      <w:r>
                        <w:rPr>
                          <w:b/>
                        </w:rPr>
                        <w:t xml:space="preserve">A/A Oscar </w:t>
                      </w:r>
                      <w:proofErr w:type="spellStart"/>
                      <w:r>
                        <w:rPr>
                          <w:b/>
                        </w:rPr>
                        <w:t>Gonzalez</w:t>
                      </w:r>
                      <w:proofErr w:type="spellEnd"/>
                      <w:r>
                        <w:rPr>
                          <w:b/>
                        </w:rPr>
                        <w:t xml:space="preserve"> / Remedios</w:t>
                      </w:r>
                    </w:p>
                    <w:p w14:paraId="2A6552F3" w14:textId="74919712" w:rsidR="004F2B00" w:rsidRDefault="004F2B00" w:rsidP="00FB2ADA">
                      <w:pPr>
                        <w:pStyle w:val="Textocomentario"/>
                        <w:rPr>
                          <w:b/>
                        </w:rPr>
                      </w:pPr>
                      <w:r>
                        <w:rPr>
                          <w:b/>
                        </w:rPr>
                        <w:t>info@ecosolponiente.es</w:t>
                      </w: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26614373" w:rsidR="003B124C" w:rsidRDefault="003B124C" w:rsidP="003B124C">
      <w:pPr>
        <w:ind w:right="3968"/>
        <w:rPr>
          <w:rFonts w:ascii="Arial Narrow" w:hAnsi="Arial Narrow"/>
          <w:sz w:val="22"/>
          <w:lang w:val="es-ES_tradnl"/>
        </w:rPr>
      </w:pPr>
      <w:r>
        <w:rPr>
          <w:rFonts w:ascii="Arial Narrow" w:hAnsi="Arial Narrow"/>
          <w:sz w:val="22"/>
          <w:lang w:val="es-ES_tradnl"/>
        </w:rPr>
        <w:t xml:space="preserve">En </w:t>
      </w:r>
      <w:proofErr w:type="gramStart"/>
      <w:r>
        <w:rPr>
          <w:rFonts w:ascii="Arial Narrow" w:hAnsi="Arial Narrow"/>
          <w:sz w:val="22"/>
          <w:lang w:val="es-ES_tradnl"/>
        </w:rPr>
        <w:t>A</w:t>
      </w:r>
      <w:r w:rsidR="00606D38">
        <w:rPr>
          <w:rFonts w:ascii="Arial Narrow" w:hAnsi="Arial Narrow"/>
          <w:sz w:val="22"/>
          <w:lang w:val="es-ES_tradnl"/>
        </w:rPr>
        <w:t>lmería ,</w:t>
      </w:r>
      <w:proofErr w:type="gramEnd"/>
      <w:r w:rsidR="00606D38">
        <w:rPr>
          <w:rFonts w:ascii="Arial Narrow" w:hAnsi="Arial Narrow"/>
          <w:sz w:val="22"/>
          <w:lang w:val="es-ES_tradnl"/>
        </w:rPr>
        <w:t xml:space="preserve"> a </w:t>
      </w:r>
      <w:r w:rsidR="004F2B00">
        <w:rPr>
          <w:rFonts w:ascii="Arial Narrow" w:hAnsi="Arial Narrow"/>
          <w:sz w:val="22"/>
          <w:lang w:val="es-ES_tradnl"/>
        </w:rPr>
        <w:t>17 Marzo de 2022</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14:paraId="5DACA758" w14:textId="77777777" w:rsidR="003B124C" w:rsidRDefault="003B124C" w:rsidP="003B124C">
      <w:pPr>
        <w:rPr>
          <w:rFonts w:ascii="Arial Narrow" w:hAnsi="Arial Narrow"/>
          <w:sz w:val="22"/>
          <w:lang w:val="es-ES_tradnl"/>
        </w:rPr>
      </w:pPr>
    </w:p>
    <w:p w14:paraId="6E4CD54F" w14:textId="77777777" w:rsidR="003B124C" w:rsidRDefault="003B124C" w:rsidP="003B124C">
      <w:pPr>
        <w:rPr>
          <w:rFonts w:ascii="Arial Narrow" w:hAnsi="Arial Narrow"/>
          <w:sz w:val="22"/>
          <w:lang w:val="es-ES_tradnl"/>
        </w:rPr>
      </w:pPr>
    </w:p>
    <w:p w14:paraId="14A01FB4" w14:textId="18EFF1E1"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xml:space="preserve">: </w:t>
      </w:r>
      <w:r w:rsidR="00A83F54">
        <w:rPr>
          <w:rFonts w:ascii="Arial Narrow" w:hAnsi="Arial Narrow"/>
          <w:sz w:val="22"/>
          <w:lang w:val="es-ES_tradnl"/>
        </w:rPr>
        <w:t xml:space="preserve">Manuel Mateo </w:t>
      </w:r>
    </w:p>
    <w:p w14:paraId="481F0D92" w14:textId="5BD2EDE5" w:rsidR="00A83F54" w:rsidRDefault="00A83F54" w:rsidP="003B124C">
      <w:pPr>
        <w:rPr>
          <w:rFonts w:ascii="Arial Narrow" w:hAnsi="Arial Narrow"/>
          <w:sz w:val="22"/>
          <w:lang w:val="es-ES_tradnl"/>
        </w:rPr>
      </w:pPr>
      <w:r>
        <w:rPr>
          <w:rFonts w:ascii="Arial Narrow" w:hAnsi="Arial Narrow"/>
          <w:noProof/>
          <w:sz w:val="22"/>
          <w:lang w:val="es-ES_tradnl"/>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Default="003B124C" w:rsidP="003B124C">
      <w:pPr>
        <w:rPr>
          <w:rFonts w:ascii="Arial Narrow" w:hAnsi="Arial Narrow"/>
          <w:sz w:val="22"/>
          <w:lang w:val="es-ES_tradnl"/>
        </w:rPr>
      </w:pPr>
    </w:p>
    <w:p w14:paraId="6667618F" w14:textId="38597714" w:rsidR="003B124C" w:rsidRDefault="00A83F54" w:rsidP="003B124C">
      <w:pPr>
        <w:rPr>
          <w:rFonts w:ascii="Arial Narrow" w:hAnsi="Arial Narrow"/>
          <w:sz w:val="22"/>
          <w:lang w:val="es-ES_tradnl"/>
        </w:rPr>
      </w:pPr>
      <w:r>
        <w:rPr>
          <w:rFonts w:ascii="Arial Narrow" w:hAnsi="Arial Narrow"/>
          <w:sz w:val="22"/>
          <w:lang w:val="es-ES_tradnl"/>
        </w:rPr>
        <w:t>Dpto. comercial</w:t>
      </w:r>
    </w:p>
    <w:p w14:paraId="6BB8EF14" w14:textId="77777777"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2A77F998" w14:textId="77777777" w:rsidR="004F2B00" w:rsidRPr="00E11199" w:rsidRDefault="004F2B00" w:rsidP="004F2B00">
                            <w:pPr>
                              <w:pStyle w:val="Textocomentario"/>
                              <w:rPr>
                                <w:b/>
                                <w:sz w:val="18"/>
                              </w:rPr>
                            </w:pPr>
                            <w:r>
                              <w:rPr>
                                <w:b/>
                                <w:sz w:val="18"/>
                              </w:rPr>
                              <w:t>ECOSOL PONIENTE</w:t>
                            </w:r>
                          </w:p>
                          <w:p w14:paraId="57AEFA55" w14:textId="77777777" w:rsidR="004F2B00" w:rsidRDefault="004F2B00" w:rsidP="004F2B00">
                            <w:pPr>
                              <w:pStyle w:val="Textocomentario"/>
                              <w:rPr>
                                <w:b/>
                              </w:rPr>
                            </w:pPr>
                            <w:r>
                              <w:rPr>
                                <w:b/>
                              </w:rPr>
                              <w:t>CALLE ESTAÑO 17 CIUDAD DEL TRANSPORTE</w:t>
                            </w:r>
                          </w:p>
                          <w:p w14:paraId="6EC67EF8" w14:textId="77777777" w:rsidR="004F2B00" w:rsidRDefault="004F2B00" w:rsidP="004F2B00">
                            <w:pPr>
                              <w:pStyle w:val="Textocomentario"/>
                              <w:rPr>
                                <w:b/>
                              </w:rPr>
                            </w:pPr>
                            <w:r>
                              <w:rPr>
                                <w:b/>
                              </w:rPr>
                              <w:t xml:space="preserve">04745 LA MOJONERRA </w:t>
                            </w:r>
                            <w:proofErr w:type="gramStart"/>
                            <w:r>
                              <w:rPr>
                                <w:b/>
                              </w:rPr>
                              <w:t>( ALMERIA</w:t>
                            </w:r>
                            <w:proofErr w:type="gramEnd"/>
                            <w:r>
                              <w:rPr>
                                <w:b/>
                              </w:rPr>
                              <w:t xml:space="preserve"> )</w:t>
                            </w:r>
                          </w:p>
                          <w:p w14:paraId="5001E61B" w14:textId="77777777" w:rsidR="004F2B00" w:rsidRDefault="004F2B00" w:rsidP="004F2B00">
                            <w:pPr>
                              <w:pStyle w:val="Textocomentario"/>
                              <w:rPr>
                                <w:b/>
                              </w:rPr>
                            </w:pPr>
                          </w:p>
                          <w:p w14:paraId="73E576F1" w14:textId="77777777" w:rsidR="004F2B00" w:rsidRDefault="004F2B00" w:rsidP="004F2B00">
                            <w:pPr>
                              <w:pStyle w:val="Textocomentario"/>
                              <w:rPr>
                                <w:b/>
                              </w:rPr>
                            </w:pPr>
                            <w:r>
                              <w:rPr>
                                <w:b/>
                              </w:rPr>
                              <w:t xml:space="preserve">A/A Oscar </w:t>
                            </w:r>
                            <w:proofErr w:type="spellStart"/>
                            <w:r>
                              <w:rPr>
                                <w:b/>
                              </w:rPr>
                              <w:t>Gonzalez</w:t>
                            </w:r>
                            <w:proofErr w:type="spellEnd"/>
                            <w:r>
                              <w:rPr>
                                <w:b/>
                              </w:rPr>
                              <w:t xml:space="preserve"> / Remedios</w:t>
                            </w:r>
                          </w:p>
                          <w:p w14:paraId="4510F349" w14:textId="77777777" w:rsidR="004F2B00" w:rsidRDefault="004F2B00" w:rsidP="004F2B00">
                            <w:pPr>
                              <w:pStyle w:val="Textocomentario"/>
                              <w:rPr>
                                <w:b/>
                              </w:rPr>
                            </w:pPr>
                            <w:r>
                              <w:rPr>
                                <w:b/>
                              </w:rPr>
                              <w:t>info@ecosolponiente.es</w:t>
                            </w:r>
                          </w:p>
                          <w:p w14:paraId="4BA61180" w14:textId="5DCD5D0F" w:rsidR="00CD56CC" w:rsidRDefault="00CD56CC" w:rsidP="00CD56CC">
                            <w:pPr>
                              <w:pStyle w:val="Textocomentario"/>
                              <w:rPr>
                                <w:b/>
                                <w:sz w:val="18"/>
                              </w:rPr>
                            </w:pP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" o:allowincell="f" strokecolor="black [3213]">
                <v:textbox>
                  <w:txbxContent>
                    <w:p w14:paraId="2A77F998" w14:textId="77777777" w:rsidR="004F2B00" w:rsidRPr="00E11199" w:rsidRDefault="004F2B00" w:rsidP="004F2B00">
                      <w:pPr>
                        <w:pStyle w:val="Textocomentario"/>
                        <w:rPr>
                          <w:b/>
                          <w:sz w:val="18"/>
                        </w:rPr>
                      </w:pPr>
                      <w:r>
                        <w:rPr>
                          <w:b/>
                          <w:sz w:val="18"/>
                        </w:rPr>
                        <w:t>ECOSOL PONIENTE</w:t>
                      </w:r>
                    </w:p>
                    <w:p w14:paraId="57AEFA55" w14:textId="77777777" w:rsidR="004F2B00" w:rsidRDefault="004F2B00" w:rsidP="004F2B00">
                      <w:pPr>
                        <w:pStyle w:val="Textocomentario"/>
                        <w:rPr>
                          <w:b/>
                        </w:rPr>
                      </w:pPr>
                      <w:r>
                        <w:rPr>
                          <w:b/>
                        </w:rPr>
                        <w:t>CALLE ESTAÑO 17 CIUDAD DEL TRANSPORTE</w:t>
                      </w:r>
                    </w:p>
                    <w:p w14:paraId="6EC67EF8" w14:textId="77777777" w:rsidR="004F2B00" w:rsidRDefault="004F2B00" w:rsidP="004F2B00">
                      <w:pPr>
                        <w:pStyle w:val="Textocomentario"/>
                        <w:rPr>
                          <w:b/>
                        </w:rPr>
                      </w:pPr>
                      <w:r>
                        <w:rPr>
                          <w:b/>
                        </w:rPr>
                        <w:t>04745 LA MOJONERRA ( ALMERIA )</w:t>
                      </w:r>
                    </w:p>
                    <w:p w14:paraId="5001E61B" w14:textId="77777777" w:rsidR="004F2B00" w:rsidRDefault="004F2B00" w:rsidP="004F2B00">
                      <w:pPr>
                        <w:pStyle w:val="Textocomentario"/>
                        <w:rPr>
                          <w:b/>
                        </w:rPr>
                      </w:pPr>
                    </w:p>
                    <w:p w14:paraId="73E576F1" w14:textId="77777777" w:rsidR="004F2B00" w:rsidRDefault="004F2B00" w:rsidP="004F2B00">
                      <w:pPr>
                        <w:pStyle w:val="Textocomentario"/>
                        <w:rPr>
                          <w:b/>
                        </w:rPr>
                      </w:pPr>
                      <w:r>
                        <w:rPr>
                          <w:b/>
                        </w:rPr>
                        <w:t xml:space="preserve">A/A Oscar </w:t>
                      </w:r>
                      <w:proofErr w:type="spellStart"/>
                      <w:r>
                        <w:rPr>
                          <w:b/>
                        </w:rPr>
                        <w:t>Gonzalez</w:t>
                      </w:r>
                      <w:proofErr w:type="spellEnd"/>
                      <w:r>
                        <w:rPr>
                          <w:b/>
                        </w:rPr>
                        <w:t xml:space="preserve"> / Remedios</w:t>
                      </w:r>
                    </w:p>
                    <w:p w14:paraId="4510F349" w14:textId="77777777" w:rsidR="004F2B00" w:rsidRDefault="004F2B00" w:rsidP="004F2B00">
                      <w:pPr>
                        <w:pStyle w:val="Textocomentario"/>
                        <w:rPr>
                          <w:b/>
                        </w:rPr>
                      </w:pPr>
                      <w:r>
                        <w:rPr>
                          <w:b/>
                        </w:rPr>
                        <w:t>info@ecosolponiente.es</w:t>
                      </w:r>
                    </w:p>
                    <w:p w14:paraId="4BA61180" w14:textId="5DCD5D0F" w:rsidR="00CD56CC" w:rsidRDefault="00CD56CC" w:rsidP="00CD56CC">
                      <w:pPr>
                        <w:pStyle w:val="Textocomentario"/>
                        <w:rPr>
                          <w:b/>
                          <w:sz w:val="18"/>
                        </w:rPr>
                      </w:pP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5770E056" w:rsidR="003B124C" w:rsidRDefault="00CD56CC" w:rsidP="003B124C">
      <w:pPr>
        <w:ind w:right="4393"/>
        <w:jc w:val="center"/>
        <w:rPr>
          <w:lang w:val="es-ES_tradnl"/>
        </w:rPr>
      </w:pPr>
      <w:r>
        <w:rPr>
          <w:lang w:val="es-ES_tradnl"/>
        </w:rPr>
        <w:t>Manuel.mateo</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1F8BB7B2"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4F2B00">
        <w:rPr>
          <w:i/>
          <w:lang w:val="es-ES_tradnl"/>
        </w:rPr>
        <w:t xml:space="preserve">17 de </w:t>
      </w:r>
      <w:proofErr w:type="gramStart"/>
      <w:r w:rsidR="004F2B00">
        <w:rPr>
          <w:i/>
          <w:lang w:val="es-ES_tradnl"/>
        </w:rPr>
        <w:t>Marzo</w:t>
      </w:r>
      <w:proofErr w:type="gramEnd"/>
      <w:r w:rsidR="004F2B00">
        <w:rPr>
          <w:i/>
          <w:lang w:val="es-ES_tradnl"/>
        </w:rPr>
        <w:t xml:space="preserve"> de 2022</w:t>
      </w:r>
    </w:p>
    <w:p w14:paraId="60E0424D" w14:textId="6B3F884A" w:rsidR="00FC2D29" w:rsidRPr="005E3B2F" w:rsidRDefault="00606D38" w:rsidP="005E3B2F">
      <w:pPr>
        <w:pStyle w:val="Ttulo3"/>
      </w:pPr>
      <w:r>
        <w:t xml:space="preserve">PRESUPUESTO </w:t>
      </w:r>
      <w:proofErr w:type="spellStart"/>
      <w:proofErr w:type="gramStart"/>
      <w:r>
        <w:t>Nº</w:t>
      </w:r>
      <w:proofErr w:type="spellEnd"/>
      <w:r>
        <w:t>.-</w:t>
      </w:r>
      <w:proofErr w:type="gramEnd"/>
      <w:r>
        <w:t xml:space="preserve"> </w:t>
      </w:r>
      <w:r w:rsidR="00416865">
        <w:t>AM</w:t>
      </w:r>
      <w:r w:rsidR="006A2E04">
        <w:t>00</w:t>
      </w:r>
      <w:r w:rsidR="00CD56CC">
        <w:t>2</w:t>
      </w:r>
      <w:r w:rsidR="004F2B00">
        <w:t>2203</w:t>
      </w:r>
    </w:p>
    <w:p w14:paraId="73D20057" w14:textId="77777777" w:rsidR="00FC2D29" w:rsidRPr="00FC2D29" w:rsidRDefault="00FC2D29" w:rsidP="00164A94">
      <w:pPr>
        <w:rPr>
          <w:sz w:val="22"/>
          <w:szCs w:val="22"/>
          <w:lang w:val="es-ES_tradnl"/>
        </w:rPr>
      </w:pPr>
    </w:p>
    <w:p w14:paraId="1B7631B6" w14:textId="62B8E40C" w:rsidR="004528D7" w:rsidRPr="00FC2D29" w:rsidRDefault="004528D7" w:rsidP="0073106B">
      <w:pPr>
        <w:pStyle w:val="Ttulo2"/>
      </w:pPr>
      <w:r w:rsidRPr="00FC2D29">
        <w:t>PRESUPUESTO LIMPIEZA</w:t>
      </w:r>
      <w:r w:rsidR="00E6088C" w:rsidRPr="00FC2D29">
        <w:t xml:space="preserve"> </w:t>
      </w:r>
      <w:r w:rsidR="00E6088C" w:rsidRPr="00FC2D29">
        <w:rPr>
          <w:highlight w:val="yellow"/>
        </w:rPr>
        <w:t>OPCION 1</w:t>
      </w:r>
      <w:r w:rsidR="00813002" w:rsidRPr="00FC2D29">
        <w:t xml:space="preserve"> </w:t>
      </w:r>
    </w:p>
    <w:p w14:paraId="205DCBEA" w14:textId="5A63F726" w:rsidR="004528D7" w:rsidRDefault="004528D7" w:rsidP="004528D7">
      <w:pPr>
        <w:jc w:val="center"/>
        <w:rPr>
          <w:u w:val="single"/>
        </w:rPr>
      </w:pPr>
      <w:r w:rsidRPr="00FC2D29">
        <w:rPr>
          <w:highlight w:val="cyan"/>
          <w:u w:val="single"/>
        </w:rPr>
        <w:t>DESCRIPCION DE ACTUACIÓN DE LIMPIEZA</w:t>
      </w:r>
      <w:r w:rsidRPr="00FC2D29">
        <w:rPr>
          <w:u w:val="single"/>
        </w:rPr>
        <w:t xml:space="preserve"> </w:t>
      </w:r>
    </w:p>
    <w:p w14:paraId="5EA9A8AD" w14:textId="77777777" w:rsidR="00FC2D29" w:rsidRPr="00FC2D29" w:rsidRDefault="00FC2D29" w:rsidP="0073106B">
      <w:pPr>
        <w:rPr>
          <w:u w:val="single"/>
        </w:rPr>
      </w:pPr>
    </w:p>
    <w:p w14:paraId="749B1AF6" w14:textId="77777777" w:rsidR="004979FD" w:rsidRPr="00FC2D29" w:rsidRDefault="004979FD" w:rsidP="004979FD">
      <w:pPr>
        <w:rPr>
          <w:sz w:val="16"/>
        </w:rPr>
      </w:pPr>
      <w:proofErr w:type="gramStart"/>
      <w:r w:rsidRPr="00FC2D29">
        <w:rPr>
          <w:b/>
          <w:i/>
          <w:sz w:val="22"/>
        </w:rPr>
        <w:t xml:space="preserve">LIMPIEZA </w:t>
      </w:r>
      <w:r w:rsidRPr="00FC2D29">
        <w:rPr>
          <w:b/>
          <w:i/>
          <w:sz w:val="22"/>
          <w:u w:val="single"/>
        </w:rPr>
        <w:t xml:space="preserve"> SEMANAL</w:t>
      </w:r>
      <w:proofErr w:type="gramEnd"/>
      <w:r w:rsidRPr="00FC2D29">
        <w:rPr>
          <w:sz w:val="16"/>
        </w:rPr>
        <w:t>:</w:t>
      </w:r>
    </w:p>
    <w:p w14:paraId="7D6653FD" w14:textId="77777777" w:rsidR="004979FD" w:rsidRPr="00FC2D29" w:rsidRDefault="004979FD" w:rsidP="004979FD"/>
    <w:p w14:paraId="64DEEFF7" w14:textId="0DB5315F" w:rsidR="00FC2D29" w:rsidRDefault="004979FD" w:rsidP="004528D7">
      <w:r w:rsidRPr="00FC2D29">
        <w:t xml:space="preserve">- </w:t>
      </w:r>
      <w:r w:rsidR="004F2B00">
        <w:t xml:space="preserve"> Limpieza y desinfección de aseo en planta baja y planta </w:t>
      </w:r>
      <w:proofErr w:type="gramStart"/>
      <w:r w:rsidR="004F2B00">
        <w:t>superior .</w:t>
      </w:r>
      <w:proofErr w:type="gramEnd"/>
    </w:p>
    <w:p w14:paraId="7B33C347" w14:textId="2B6C84F8" w:rsidR="004F2B00" w:rsidRDefault="004F2B00" w:rsidP="004528D7">
      <w:r>
        <w:t>-  Barrido y fregado de escalera de acceso principal y escalera de subida a planta 1.</w:t>
      </w:r>
    </w:p>
    <w:p w14:paraId="7D35D77C" w14:textId="1E4A8C61" w:rsidR="004F2B00" w:rsidRDefault="004F2B00" w:rsidP="004528D7">
      <w:r>
        <w:t xml:space="preserve">-  Barrido y fregado de suelo en zona recibidor de planta baja y suelo de oficina principal en planta </w:t>
      </w:r>
      <w:proofErr w:type="gramStart"/>
      <w:r>
        <w:t>primera .</w:t>
      </w:r>
      <w:proofErr w:type="gramEnd"/>
      <w:r>
        <w:t xml:space="preserve"> </w:t>
      </w:r>
    </w:p>
    <w:p w14:paraId="2CF83676" w14:textId="1984F360" w:rsidR="004F2B00" w:rsidRDefault="007B297E" w:rsidP="004528D7">
      <w:r>
        <w:t xml:space="preserve">- </w:t>
      </w:r>
      <w:r w:rsidR="004F2B00">
        <w:t xml:space="preserve">Desempolvado de </w:t>
      </w:r>
      <w:proofErr w:type="gramStart"/>
      <w:r w:rsidR="004F2B00">
        <w:t>puertas ,</w:t>
      </w:r>
      <w:proofErr w:type="gramEnd"/>
      <w:r w:rsidR="004F2B00">
        <w:t xml:space="preserve"> mobiliario , material </w:t>
      </w:r>
      <w:r>
        <w:t>y maquinaria ofimática ,</w:t>
      </w:r>
      <w:proofErr w:type="spellStart"/>
      <w:r>
        <w:t>etc</w:t>
      </w:r>
      <w:proofErr w:type="spellEnd"/>
      <w:r>
        <w:t>…</w:t>
      </w:r>
    </w:p>
    <w:p w14:paraId="1C796B11" w14:textId="6F943C05" w:rsidR="007B297E" w:rsidRDefault="007B297E" w:rsidP="004528D7">
      <w:r>
        <w:t xml:space="preserve">- Limpieza a fondo rotativa </w:t>
      </w:r>
      <w:proofErr w:type="gramStart"/>
      <w:r>
        <w:t>( según</w:t>
      </w:r>
      <w:proofErr w:type="gramEnd"/>
      <w:r>
        <w:t xml:space="preserve"> protocolo organizativo ) de elementos como revestimientos de aseos , textiles , puerta de acceso a oficina </w:t>
      </w:r>
      <w:r w:rsidR="005E3B2F">
        <w:t xml:space="preserve">, ventanas por la cara interior </w:t>
      </w:r>
      <w:proofErr w:type="spellStart"/>
      <w:r w:rsidR="005E3B2F">
        <w:t>etc</w:t>
      </w:r>
      <w:proofErr w:type="spellEnd"/>
      <w:r>
        <w:t>…</w:t>
      </w:r>
    </w:p>
    <w:p w14:paraId="75818111" w14:textId="7BEA12B0" w:rsidR="007B297E" w:rsidRDefault="007B297E" w:rsidP="004528D7">
      <w:r>
        <w:t xml:space="preserve">- Limpieza de huellas digitales en </w:t>
      </w:r>
      <w:proofErr w:type="gramStart"/>
      <w:r>
        <w:t>cristales .</w:t>
      </w:r>
      <w:proofErr w:type="gramEnd"/>
      <w:r>
        <w:t xml:space="preserve"> </w:t>
      </w:r>
    </w:p>
    <w:p w14:paraId="5DDBEA10" w14:textId="70806F77" w:rsidR="007B297E" w:rsidRDefault="007B297E" w:rsidP="004528D7">
      <w:r>
        <w:t xml:space="preserve">- Vaciado de papeleras y sustitución de </w:t>
      </w:r>
      <w:proofErr w:type="gramStart"/>
      <w:r>
        <w:t>bolsas .</w:t>
      </w:r>
      <w:proofErr w:type="gramEnd"/>
    </w:p>
    <w:p w14:paraId="0B0FA4DC" w14:textId="77777777" w:rsidR="007B297E" w:rsidRPr="00FC2D29" w:rsidRDefault="007B297E" w:rsidP="004528D7"/>
    <w:p w14:paraId="49E81A3E" w14:textId="124C07D0" w:rsidR="004528D7" w:rsidRPr="00FC2D29" w:rsidRDefault="004528D7" w:rsidP="004528D7">
      <w:pPr>
        <w:rPr>
          <w:b/>
          <w:i/>
          <w:sz w:val="22"/>
          <w:u w:val="single"/>
        </w:rPr>
      </w:pPr>
      <w:r w:rsidRPr="00FC2D29">
        <w:rPr>
          <w:b/>
          <w:i/>
          <w:sz w:val="22"/>
        </w:rPr>
        <w:t xml:space="preserve">LIMPIEZA </w:t>
      </w:r>
      <w:r w:rsidR="004F2B00">
        <w:rPr>
          <w:b/>
          <w:i/>
          <w:sz w:val="22"/>
          <w:u w:val="single"/>
        </w:rPr>
        <w:t>TRIMESTRAL</w:t>
      </w:r>
      <w:r w:rsidRPr="00FC2D29">
        <w:rPr>
          <w:b/>
          <w:i/>
          <w:sz w:val="22"/>
          <w:u w:val="single"/>
        </w:rPr>
        <w:t>:</w:t>
      </w:r>
    </w:p>
    <w:p w14:paraId="6843953D" w14:textId="77777777" w:rsidR="00372AFB" w:rsidRPr="00FC2D29" w:rsidRDefault="00372AFB" w:rsidP="004528D7">
      <w:pPr>
        <w:rPr>
          <w:b/>
          <w:i/>
          <w:sz w:val="24"/>
          <w:u w:val="single"/>
        </w:rPr>
      </w:pPr>
    </w:p>
    <w:p w14:paraId="1EF35908" w14:textId="3433C31A" w:rsidR="00FC2D29" w:rsidRDefault="004528D7" w:rsidP="004528D7">
      <w:r w:rsidRPr="00FC2D29">
        <w:t>-</w:t>
      </w:r>
      <w:r w:rsidR="00C86156" w:rsidRPr="00FC2D29">
        <w:t xml:space="preserve"> </w:t>
      </w:r>
      <w:r w:rsidRPr="00FC2D29">
        <w:t xml:space="preserve"> Lim</w:t>
      </w:r>
      <w:r w:rsidR="007B297E">
        <w:t xml:space="preserve">pieza de ventanas de fachada por su cara exterior mediante pértigas con cepillos y agua </w:t>
      </w:r>
      <w:proofErr w:type="spellStart"/>
      <w:r w:rsidR="007B297E">
        <w:t>osmotizada</w:t>
      </w:r>
      <w:proofErr w:type="spellEnd"/>
      <w:r w:rsidR="007B297E">
        <w:t>.</w:t>
      </w:r>
    </w:p>
    <w:p w14:paraId="1348A6D2" w14:textId="4C51A71F" w:rsidR="007B297E" w:rsidRDefault="007B297E" w:rsidP="004528D7">
      <w:r>
        <w:t xml:space="preserve">-  Limpieza de rótulos de empresa mediante pértigas con cepillos y agua </w:t>
      </w:r>
      <w:proofErr w:type="spellStart"/>
      <w:proofErr w:type="gramStart"/>
      <w:r>
        <w:t>osmotizada</w:t>
      </w:r>
      <w:proofErr w:type="spellEnd"/>
      <w:r>
        <w:t xml:space="preserve"> .</w:t>
      </w:r>
      <w:proofErr w:type="gramEnd"/>
    </w:p>
    <w:p w14:paraId="73853F87" w14:textId="250C6A40" w:rsidR="00AE1DAB" w:rsidRDefault="00AE1DAB" w:rsidP="004528D7"/>
    <w:p w14:paraId="6854DC29" w14:textId="1A8EF29B" w:rsidR="001D2547" w:rsidRDefault="001D2547" w:rsidP="004528D7"/>
    <w:p w14:paraId="78FDD263" w14:textId="77777777" w:rsidR="001D2547" w:rsidRDefault="001D2547" w:rsidP="004528D7"/>
    <w:p w14:paraId="77881A04" w14:textId="66F93A19" w:rsidR="00AE1DAB" w:rsidRPr="001201EC" w:rsidRDefault="00AE1DAB" w:rsidP="004528D7">
      <w:pPr>
        <w:rPr>
          <w:b/>
          <w:bCs/>
          <w:sz w:val="18"/>
          <w:szCs w:val="18"/>
        </w:rPr>
      </w:pPr>
      <w:r w:rsidRPr="001201EC">
        <w:rPr>
          <w:b/>
          <w:bCs/>
          <w:sz w:val="18"/>
          <w:szCs w:val="18"/>
        </w:rPr>
        <w:t xml:space="preserve">NOTA: Todas las tareas descritas serán desarrolladas por un operario perfectamente uniformado y cualificado de lunes a </w:t>
      </w:r>
      <w:proofErr w:type="gramStart"/>
      <w:r w:rsidRPr="001201EC">
        <w:rPr>
          <w:b/>
          <w:bCs/>
          <w:sz w:val="18"/>
          <w:szCs w:val="18"/>
        </w:rPr>
        <w:t>viernes ,</w:t>
      </w:r>
      <w:proofErr w:type="gramEnd"/>
      <w:r w:rsidRPr="001201EC">
        <w:rPr>
          <w:b/>
          <w:bCs/>
          <w:sz w:val="18"/>
          <w:szCs w:val="18"/>
        </w:rPr>
        <w:t xml:space="preserve"> en una jornada semanal de 1.25 horas , excepto la limpieza exterior de ventanas y fachada que se realizará por equipo independie</w:t>
      </w:r>
      <w:r w:rsidR="001201EC" w:rsidRPr="001201EC">
        <w:rPr>
          <w:b/>
          <w:bCs/>
          <w:sz w:val="18"/>
          <w:szCs w:val="18"/>
        </w:rPr>
        <w:t>n</w:t>
      </w:r>
      <w:r w:rsidRPr="001201EC">
        <w:rPr>
          <w:b/>
          <w:bCs/>
          <w:sz w:val="18"/>
          <w:szCs w:val="18"/>
        </w:rPr>
        <w:t xml:space="preserve">te especializado . </w:t>
      </w:r>
    </w:p>
    <w:p w14:paraId="02E00549" w14:textId="546FF7C1" w:rsidR="00FC2D29" w:rsidRDefault="00FC2D29" w:rsidP="003B5C93">
      <w:pPr>
        <w:rPr>
          <w:b/>
          <w:sz w:val="22"/>
        </w:rPr>
      </w:pPr>
    </w:p>
    <w:p w14:paraId="66809C39" w14:textId="6EF6333C" w:rsidR="001D2547" w:rsidRDefault="001D2547" w:rsidP="003B5C93">
      <w:pPr>
        <w:rPr>
          <w:b/>
          <w:sz w:val="22"/>
        </w:rPr>
      </w:pPr>
    </w:p>
    <w:p w14:paraId="761880A6" w14:textId="77777777" w:rsidR="001D2547" w:rsidRPr="00AE1DAB" w:rsidRDefault="001D2547" w:rsidP="003B5C93">
      <w:pPr>
        <w:rPr>
          <w:b/>
          <w:sz w:val="22"/>
        </w:rPr>
      </w:pPr>
    </w:p>
    <w:p w14:paraId="29D084C3" w14:textId="77777777" w:rsidR="003B5C93" w:rsidRPr="00FC2D29" w:rsidRDefault="003B5C93" w:rsidP="004528D7"/>
    <w:p w14:paraId="234E55F2" w14:textId="6F527018" w:rsidR="003B124C" w:rsidRPr="00FC2D29" w:rsidRDefault="00372AFB" w:rsidP="003B124C">
      <w:pPr>
        <w:pStyle w:val="Textocomentario"/>
        <w:tabs>
          <w:tab w:val="right" w:leader="dot" w:pos="8504"/>
        </w:tabs>
        <w:rPr>
          <w:b/>
        </w:rPr>
      </w:pPr>
      <w:r w:rsidRPr="00FC2D29">
        <w:rPr>
          <w:b/>
        </w:rPr>
        <w:t>IMPORTE MENSUAL</w:t>
      </w:r>
      <w:r w:rsidRPr="00FC2D29">
        <w:rPr>
          <w:b/>
        </w:rPr>
        <w:tab/>
      </w:r>
      <w:r w:rsidR="00515B0F">
        <w:rPr>
          <w:b/>
        </w:rPr>
        <w:t>109.50</w:t>
      </w:r>
      <w:r w:rsidR="003B124C" w:rsidRPr="00FC2D29">
        <w:rPr>
          <w:b/>
        </w:rPr>
        <w:t>€</w:t>
      </w:r>
    </w:p>
    <w:p w14:paraId="2E88C4AA" w14:textId="3926EAC4" w:rsidR="002B2C4A" w:rsidRDefault="003B124C" w:rsidP="002B2C4A">
      <w:pPr>
        <w:jc w:val="both"/>
        <w:rPr>
          <w:i/>
          <w:sz w:val="18"/>
        </w:rPr>
      </w:pPr>
      <w:r w:rsidRPr="00FC2D29">
        <w:rPr>
          <w:i/>
          <w:sz w:val="18"/>
        </w:rPr>
        <w:t>El I.V.A. se incrementará al emitir la correspondiente factura.</w:t>
      </w:r>
    </w:p>
    <w:p w14:paraId="25092790" w14:textId="77777777" w:rsidR="005E3B2F" w:rsidRPr="00FC2D29" w:rsidRDefault="005E3B2F" w:rsidP="002B2C4A">
      <w:pPr>
        <w:jc w:val="both"/>
        <w:rPr>
          <w:i/>
          <w:sz w:val="18"/>
        </w:rPr>
      </w:pPr>
    </w:p>
    <w:p w14:paraId="08CD674E" w14:textId="2186F4AA" w:rsidR="003B5C93" w:rsidRDefault="003B5C93" w:rsidP="003B5C93">
      <w:pPr>
        <w:pStyle w:val="Textocomentario"/>
        <w:tabs>
          <w:tab w:val="right" w:leader="dot" w:pos="8504"/>
        </w:tabs>
        <w:jc w:val="both"/>
        <w:rPr>
          <w:bCs/>
          <w:i/>
          <w:sz w:val="18"/>
          <w:szCs w:val="21"/>
        </w:rPr>
      </w:pPr>
      <w:r w:rsidRPr="001201EC">
        <w:rPr>
          <w:bCs/>
          <w:i/>
          <w:sz w:val="18"/>
          <w:szCs w:val="21"/>
        </w:rPr>
        <w:t xml:space="preserve">NOTA: </w:t>
      </w:r>
    </w:p>
    <w:p w14:paraId="790AD33B" w14:textId="457348EE" w:rsidR="003B5C93" w:rsidRDefault="003B5C93" w:rsidP="003B5C93">
      <w:pPr>
        <w:pStyle w:val="Textocomentario"/>
        <w:tabs>
          <w:tab w:val="right" w:leader="dot" w:pos="8504"/>
        </w:tabs>
        <w:jc w:val="both"/>
        <w:rPr>
          <w:bCs/>
          <w:sz w:val="18"/>
          <w:szCs w:val="18"/>
        </w:rPr>
      </w:pPr>
      <w:r w:rsidRPr="001201EC">
        <w:rPr>
          <w:bCs/>
          <w:sz w:val="18"/>
          <w:szCs w:val="18"/>
        </w:rPr>
        <w:t>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más críticos como; pomos de puertas</w:t>
      </w:r>
      <w:r w:rsidR="00AE1DAB" w:rsidRPr="001201EC">
        <w:rPr>
          <w:bCs/>
          <w:sz w:val="18"/>
          <w:szCs w:val="18"/>
        </w:rPr>
        <w:t>,</w:t>
      </w:r>
      <w:r w:rsidRPr="001201EC">
        <w:rPr>
          <w:bCs/>
          <w:sz w:val="18"/>
          <w:szCs w:val="18"/>
        </w:rPr>
        <w:t xml:space="preserve"> interruptores </w:t>
      </w:r>
      <w:r w:rsidR="00AE1DAB" w:rsidRPr="001201EC">
        <w:rPr>
          <w:bCs/>
          <w:sz w:val="18"/>
          <w:szCs w:val="18"/>
        </w:rPr>
        <w:t>y</w:t>
      </w:r>
      <w:r w:rsidRPr="001201EC">
        <w:rPr>
          <w:bCs/>
          <w:sz w:val="18"/>
          <w:szCs w:val="18"/>
        </w:rPr>
        <w:t xml:space="preserve"> todos aquellos puntos con alto nivel de uso/contacto,</w:t>
      </w:r>
      <w:r w:rsidR="00AE1DAB" w:rsidRPr="001201EC">
        <w:rPr>
          <w:bCs/>
          <w:sz w:val="18"/>
          <w:szCs w:val="18"/>
        </w:rPr>
        <w:t xml:space="preserve"> a</w:t>
      </w:r>
      <w:r w:rsidRPr="001201EC">
        <w:rPr>
          <w:bCs/>
          <w:sz w:val="18"/>
          <w:szCs w:val="18"/>
        </w:rPr>
        <w:t>sí como la implicación de todos nuestros trabajadores, para obtener una desinfección</w:t>
      </w:r>
      <w:r w:rsidR="00AE1DAB" w:rsidRPr="001201EC">
        <w:rPr>
          <w:bCs/>
          <w:sz w:val="18"/>
          <w:szCs w:val="18"/>
        </w:rPr>
        <w:t xml:space="preserve"> adecuada</w:t>
      </w:r>
      <w:r w:rsidRPr="001201EC">
        <w:rPr>
          <w:bCs/>
          <w:sz w:val="18"/>
          <w:szCs w:val="18"/>
        </w:rPr>
        <w:t xml:space="preserve"> y dar a nuestros clientes la seguridad y tranquilidad que merecen.  </w:t>
      </w:r>
    </w:p>
    <w:p w14:paraId="72C1B750" w14:textId="0CA264A3" w:rsidR="001201EC" w:rsidRPr="001201EC" w:rsidRDefault="001201EC" w:rsidP="003B5C93">
      <w:pPr>
        <w:pStyle w:val="Textocomentario"/>
        <w:tabs>
          <w:tab w:val="right" w:leader="dot" w:pos="8504"/>
        </w:tabs>
        <w:jc w:val="both"/>
        <w:rPr>
          <w:bCs/>
          <w:iCs/>
          <w:sz w:val="18"/>
          <w:szCs w:val="18"/>
          <w:u w:val="single"/>
        </w:rPr>
      </w:pPr>
      <w:r w:rsidRPr="001201EC">
        <w:rPr>
          <w:bCs/>
          <w:iCs/>
          <w:sz w:val="18"/>
          <w:szCs w:val="21"/>
          <w:u w:val="single"/>
        </w:rPr>
        <w:t xml:space="preserve">Consumibles como </w:t>
      </w:r>
      <w:proofErr w:type="gramStart"/>
      <w:r w:rsidRPr="001201EC">
        <w:rPr>
          <w:bCs/>
          <w:iCs/>
          <w:sz w:val="18"/>
          <w:szCs w:val="21"/>
          <w:u w:val="single"/>
        </w:rPr>
        <w:t>jabón ,</w:t>
      </w:r>
      <w:proofErr w:type="gramEnd"/>
      <w:r w:rsidRPr="001201EC">
        <w:rPr>
          <w:bCs/>
          <w:iCs/>
          <w:sz w:val="18"/>
          <w:szCs w:val="21"/>
          <w:u w:val="single"/>
        </w:rPr>
        <w:t xml:space="preserve"> papel higiénico y toallitas secamanos serán facturados al cliente</w:t>
      </w:r>
    </w:p>
    <w:p w14:paraId="3E1AB596" w14:textId="21B518A1" w:rsidR="00FC2D29" w:rsidRPr="001201EC" w:rsidRDefault="00FC2D29" w:rsidP="00990835">
      <w:pPr>
        <w:rPr>
          <w:bCs/>
          <w:sz w:val="18"/>
          <w:szCs w:val="18"/>
          <w:lang w:val="es-ES_tradnl"/>
        </w:rPr>
      </w:pPr>
    </w:p>
    <w:p w14:paraId="3B7EA9DC" w14:textId="582D599F" w:rsidR="00FC2D29" w:rsidRDefault="00FC2D29" w:rsidP="00990835">
      <w:pPr>
        <w:rPr>
          <w:bCs/>
          <w:sz w:val="18"/>
          <w:szCs w:val="18"/>
          <w:lang w:val="es-ES_tradnl"/>
        </w:rPr>
      </w:pPr>
    </w:p>
    <w:p w14:paraId="5ED41B67" w14:textId="0A2C14D0" w:rsidR="001D2547" w:rsidRDefault="001D2547" w:rsidP="00990835">
      <w:pPr>
        <w:rPr>
          <w:bCs/>
          <w:sz w:val="18"/>
          <w:szCs w:val="18"/>
          <w:lang w:val="es-ES_tradnl"/>
        </w:rPr>
      </w:pPr>
    </w:p>
    <w:p w14:paraId="58273399" w14:textId="72F34BB9" w:rsidR="001D2547" w:rsidRDefault="001D2547" w:rsidP="00990835">
      <w:pPr>
        <w:rPr>
          <w:bCs/>
          <w:sz w:val="18"/>
          <w:szCs w:val="18"/>
          <w:lang w:val="es-ES_tradnl"/>
        </w:rPr>
      </w:pPr>
    </w:p>
    <w:p w14:paraId="7AACDB8F" w14:textId="77777777" w:rsidR="001D2547" w:rsidRPr="001201EC" w:rsidRDefault="001D2547" w:rsidP="00990835">
      <w:pPr>
        <w:rPr>
          <w:bCs/>
          <w:sz w:val="18"/>
          <w:szCs w:val="18"/>
          <w:lang w:val="es-ES_tradnl"/>
        </w:rPr>
      </w:pPr>
    </w:p>
    <w:p w14:paraId="02ACBC33" w14:textId="7689C221" w:rsidR="00990835" w:rsidRPr="00FC2D29" w:rsidRDefault="00990835" w:rsidP="00990835">
      <w:pPr>
        <w:pStyle w:val="Ttulo2"/>
      </w:pPr>
      <w:r w:rsidRPr="00FC2D29">
        <w:t xml:space="preserve">PRESUPUESTO LIMPIEZA </w:t>
      </w:r>
      <w:r w:rsidRPr="00FC2D29">
        <w:rPr>
          <w:highlight w:val="yellow"/>
        </w:rPr>
        <w:t>OPCION 2</w:t>
      </w:r>
      <w:r w:rsidRPr="00FC2D29">
        <w:t xml:space="preserve"> </w:t>
      </w:r>
    </w:p>
    <w:p w14:paraId="37BCA7E6" w14:textId="77777777" w:rsidR="00990835" w:rsidRPr="00FC2D29" w:rsidRDefault="00990835" w:rsidP="00990835">
      <w:pPr>
        <w:jc w:val="center"/>
        <w:rPr>
          <w:u w:val="single"/>
        </w:rPr>
      </w:pPr>
      <w:r w:rsidRPr="00FC2D29">
        <w:rPr>
          <w:highlight w:val="cyan"/>
          <w:u w:val="single"/>
        </w:rPr>
        <w:t>DESCRIPCION DE ACTUACIÓN DE LIMPIEZA</w:t>
      </w:r>
      <w:r w:rsidRPr="00FC2D29">
        <w:rPr>
          <w:u w:val="single"/>
        </w:rPr>
        <w:t xml:space="preserve"> </w:t>
      </w:r>
    </w:p>
    <w:p w14:paraId="5B820550" w14:textId="37BD8350" w:rsidR="00990835" w:rsidRDefault="00990835" w:rsidP="00990835">
      <w:pPr>
        <w:rPr>
          <w:u w:val="single"/>
        </w:rPr>
      </w:pPr>
    </w:p>
    <w:p w14:paraId="0E4D82B3" w14:textId="77777777" w:rsidR="005E3B2F" w:rsidRPr="00FC2D29" w:rsidRDefault="005E3B2F" w:rsidP="005E3B2F">
      <w:pPr>
        <w:rPr>
          <w:sz w:val="16"/>
        </w:rPr>
      </w:pPr>
      <w:proofErr w:type="gramStart"/>
      <w:r w:rsidRPr="00FC2D29">
        <w:rPr>
          <w:b/>
          <w:i/>
          <w:sz w:val="22"/>
        </w:rPr>
        <w:t xml:space="preserve">LIMPIEZA </w:t>
      </w:r>
      <w:r w:rsidRPr="00FC2D29">
        <w:rPr>
          <w:b/>
          <w:i/>
          <w:sz w:val="22"/>
          <w:u w:val="single"/>
        </w:rPr>
        <w:t xml:space="preserve"> SEMANAL</w:t>
      </w:r>
      <w:proofErr w:type="gramEnd"/>
      <w:r w:rsidRPr="00FC2D29">
        <w:rPr>
          <w:sz w:val="16"/>
        </w:rPr>
        <w:t>:</w:t>
      </w:r>
    </w:p>
    <w:p w14:paraId="4E9BBF9A" w14:textId="77777777" w:rsidR="005E3B2F" w:rsidRPr="00FC2D29" w:rsidRDefault="005E3B2F" w:rsidP="005E3B2F"/>
    <w:p w14:paraId="48126816" w14:textId="77777777" w:rsidR="005E3B2F" w:rsidRDefault="005E3B2F" w:rsidP="005E3B2F">
      <w:r w:rsidRPr="00FC2D29">
        <w:t xml:space="preserve">- </w:t>
      </w:r>
      <w:r>
        <w:t xml:space="preserve"> Limpieza y desinfección de aseo en planta baja y planta </w:t>
      </w:r>
      <w:proofErr w:type="gramStart"/>
      <w:r>
        <w:t>superior .</w:t>
      </w:r>
      <w:proofErr w:type="gramEnd"/>
    </w:p>
    <w:p w14:paraId="052FF87A" w14:textId="77777777" w:rsidR="005E3B2F" w:rsidRDefault="005E3B2F" w:rsidP="005E3B2F">
      <w:r>
        <w:t>-  Barrido y fregado de escalera de acceso principal y escalera de subida a planta 1.</w:t>
      </w:r>
    </w:p>
    <w:p w14:paraId="1C5C03B0" w14:textId="77777777" w:rsidR="005E3B2F" w:rsidRDefault="005E3B2F" w:rsidP="005E3B2F">
      <w:r>
        <w:t xml:space="preserve">-  Barrido y fregado de suelo en zona recibidor de planta baja y suelo de oficina principal en planta </w:t>
      </w:r>
      <w:proofErr w:type="gramStart"/>
      <w:r>
        <w:t>primera .</w:t>
      </w:r>
      <w:proofErr w:type="gramEnd"/>
      <w:r>
        <w:t xml:space="preserve"> </w:t>
      </w:r>
    </w:p>
    <w:p w14:paraId="11064697" w14:textId="77777777" w:rsidR="005E3B2F" w:rsidRDefault="005E3B2F" w:rsidP="005E3B2F">
      <w:r>
        <w:t xml:space="preserve">- Desempolvado de </w:t>
      </w:r>
      <w:proofErr w:type="gramStart"/>
      <w:r>
        <w:t>puertas ,</w:t>
      </w:r>
      <w:proofErr w:type="gramEnd"/>
      <w:r>
        <w:t xml:space="preserve"> mobiliario , material y maquinaria ofimática ,</w:t>
      </w:r>
      <w:proofErr w:type="spellStart"/>
      <w:r>
        <w:t>etc</w:t>
      </w:r>
      <w:proofErr w:type="spellEnd"/>
      <w:r>
        <w:t>…</w:t>
      </w:r>
    </w:p>
    <w:p w14:paraId="38CEC58E" w14:textId="77777777" w:rsidR="005E3B2F" w:rsidRDefault="005E3B2F" w:rsidP="005E3B2F">
      <w:r>
        <w:t xml:space="preserve">- Limpieza a fondo rotativa </w:t>
      </w:r>
      <w:proofErr w:type="gramStart"/>
      <w:r>
        <w:t>( según</w:t>
      </w:r>
      <w:proofErr w:type="gramEnd"/>
      <w:r>
        <w:t xml:space="preserve"> protocolo organizativo ) de elementos como revestimientos de aseos , textiles , puerta de acceso a oficina , ventanas por la cara interior </w:t>
      </w:r>
      <w:proofErr w:type="spellStart"/>
      <w:r>
        <w:t>etc</w:t>
      </w:r>
      <w:proofErr w:type="spellEnd"/>
      <w:r>
        <w:t>…</w:t>
      </w:r>
    </w:p>
    <w:p w14:paraId="6F7DA2FD" w14:textId="77777777" w:rsidR="005E3B2F" w:rsidRDefault="005E3B2F" w:rsidP="005E3B2F">
      <w:r>
        <w:t xml:space="preserve">- Limpieza de huellas digitales en </w:t>
      </w:r>
      <w:proofErr w:type="gramStart"/>
      <w:r>
        <w:t>cristales .</w:t>
      </w:r>
      <w:proofErr w:type="gramEnd"/>
      <w:r>
        <w:t xml:space="preserve"> </w:t>
      </w:r>
    </w:p>
    <w:p w14:paraId="41E2ABE9" w14:textId="77777777" w:rsidR="005E3B2F" w:rsidRDefault="005E3B2F" w:rsidP="005E3B2F">
      <w:r>
        <w:t xml:space="preserve">- Vaciado de papeleras y sustitución de </w:t>
      </w:r>
      <w:proofErr w:type="gramStart"/>
      <w:r>
        <w:t>bolsas .</w:t>
      </w:r>
      <w:proofErr w:type="gramEnd"/>
    </w:p>
    <w:p w14:paraId="2FE9E7FB" w14:textId="77777777" w:rsidR="005E3B2F" w:rsidRDefault="005E3B2F" w:rsidP="005E3B2F"/>
    <w:p w14:paraId="3B7555F6" w14:textId="77777777" w:rsidR="005E3B2F" w:rsidRPr="00FC2D29" w:rsidRDefault="005E3B2F" w:rsidP="005E3B2F"/>
    <w:p w14:paraId="1F6F86AD" w14:textId="74362299" w:rsidR="005E3B2F" w:rsidRPr="00FC2D29" w:rsidRDefault="005E3B2F" w:rsidP="005E3B2F">
      <w:pPr>
        <w:rPr>
          <w:b/>
          <w:i/>
          <w:sz w:val="22"/>
          <w:u w:val="single"/>
        </w:rPr>
      </w:pPr>
      <w:r w:rsidRPr="00FC2D29">
        <w:rPr>
          <w:b/>
          <w:i/>
          <w:sz w:val="22"/>
        </w:rPr>
        <w:t xml:space="preserve">LIMPIEZA </w:t>
      </w:r>
      <w:r>
        <w:rPr>
          <w:b/>
          <w:i/>
          <w:sz w:val="22"/>
          <w:u w:val="single"/>
        </w:rPr>
        <w:t>SEMESTRAL</w:t>
      </w:r>
      <w:r w:rsidRPr="00FC2D29">
        <w:rPr>
          <w:b/>
          <w:i/>
          <w:sz w:val="22"/>
          <w:u w:val="single"/>
        </w:rPr>
        <w:t>:</w:t>
      </w:r>
    </w:p>
    <w:p w14:paraId="148E5931" w14:textId="77777777" w:rsidR="005E3B2F" w:rsidRPr="00FC2D29" w:rsidRDefault="005E3B2F" w:rsidP="005E3B2F">
      <w:pPr>
        <w:rPr>
          <w:b/>
          <w:i/>
          <w:sz w:val="24"/>
          <w:u w:val="single"/>
        </w:rPr>
      </w:pPr>
    </w:p>
    <w:p w14:paraId="34006513" w14:textId="77777777" w:rsidR="005E3B2F" w:rsidRDefault="005E3B2F" w:rsidP="005E3B2F">
      <w:r w:rsidRPr="00FC2D29">
        <w:t>-  Lim</w:t>
      </w:r>
      <w:r>
        <w:t xml:space="preserve">pieza de ventanas de fachada por su cara exterior mediante pértigas con cepillos y agua </w:t>
      </w:r>
      <w:proofErr w:type="spellStart"/>
      <w:r>
        <w:t>osmotizada</w:t>
      </w:r>
      <w:proofErr w:type="spellEnd"/>
      <w:r>
        <w:t>.</w:t>
      </w:r>
    </w:p>
    <w:p w14:paraId="0E324D31" w14:textId="77777777" w:rsidR="005E3B2F" w:rsidRDefault="005E3B2F" w:rsidP="005E3B2F">
      <w:r>
        <w:t xml:space="preserve">-  Limpieza de rótulos de empresa mediante pértigas con cepillos y agua </w:t>
      </w:r>
      <w:proofErr w:type="spellStart"/>
      <w:proofErr w:type="gramStart"/>
      <w:r>
        <w:t>osmotizada</w:t>
      </w:r>
      <w:proofErr w:type="spellEnd"/>
      <w:r>
        <w:t xml:space="preserve"> .</w:t>
      </w:r>
      <w:proofErr w:type="gramEnd"/>
    </w:p>
    <w:p w14:paraId="3AC8089F" w14:textId="77777777" w:rsidR="005E3B2F" w:rsidRPr="00FC2D29" w:rsidRDefault="005E3B2F" w:rsidP="005E3B2F">
      <w:pPr>
        <w:rPr>
          <w:b/>
          <w:i/>
          <w:sz w:val="22"/>
        </w:rPr>
      </w:pPr>
    </w:p>
    <w:p w14:paraId="26FFA1F7" w14:textId="77777777" w:rsidR="005E3B2F" w:rsidRPr="00FC2D29" w:rsidRDefault="005E3B2F" w:rsidP="005E3B2F">
      <w:pPr>
        <w:rPr>
          <w:b/>
          <w:i/>
          <w:sz w:val="22"/>
          <w:u w:val="single"/>
        </w:rPr>
      </w:pPr>
      <w:r w:rsidRPr="00FC2D29">
        <w:rPr>
          <w:b/>
          <w:i/>
          <w:sz w:val="22"/>
        </w:rPr>
        <w:t xml:space="preserve">LIMPIEZA </w:t>
      </w:r>
      <w:r w:rsidRPr="00FC2D29">
        <w:rPr>
          <w:b/>
          <w:i/>
          <w:sz w:val="22"/>
          <w:u w:val="single"/>
        </w:rPr>
        <w:t>ANUAL:</w:t>
      </w:r>
    </w:p>
    <w:p w14:paraId="37F55147" w14:textId="77777777" w:rsidR="005E3B2F" w:rsidRPr="00FC2D29" w:rsidRDefault="005E3B2F" w:rsidP="005E3B2F">
      <w:pPr>
        <w:rPr>
          <w:b/>
          <w:i/>
          <w:sz w:val="22"/>
          <w:u w:val="single"/>
        </w:rPr>
      </w:pPr>
    </w:p>
    <w:p w14:paraId="593BF4BF" w14:textId="060B3959" w:rsidR="005E3B2F" w:rsidRPr="00FC2D29" w:rsidRDefault="005E3B2F" w:rsidP="005E3B2F">
      <w:r w:rsidRPr="00FC2D29">
        <w:t xml:space="preserve">-  </w:t>
      </w:r>
      <w:r>
        <w:t xml:space="preserve">Limpieza de fachada </w:t>
      </w:r>
      <w:proofErr w:type="gramStart"/>
      <w:r>
        <w:t>completa ,</w:t>
      </w:r>
      <w:proofErr w:type="gramEnd"/>
      <w:r>
        <w:t xml:space="preserve"> incluyendo puerta de descarga almacén mediante pértigas con cepillos y agua </w:t>
      </w:r>
      <w:proofErr w:type="spellStart"/>
      <w:r>
        <w:t>osmotizada</w:t>
      </w:r>
      <w:proofErr w:type="spellEnd"/>
      <w:r>
        <w:t xml:space="preserve"> .</w:t>
      </w:r>
    </w:p>
    <w:p w14:paraId="6C292910" w14:textId="77777777" w:rsidR="005E3B2F" w:rsidRPr="00FC2D29" w:rsidRDefault="005E3B2F" w:rsidP="005E3B2F"/>
    <w:p w14:paraId="4C982C93" w14:textId="77777777" w:rsidR="005C2658" w:rsidRDefault="005C2658" w:rsidP="005C2658"/>
    <w:p w14:paraId="04F2D860" w14:textId="77777777" w:rsidR="005C2658" w:rsidRPr="001201EC" w:rsidRDefault="005C2658" w:rsidP="005C2658">
      <w:pPr>
        <w:rPr>
          <w:b/>
          <w:bCs/>
          <w:sz w:val="18"/>
          <w:szCs w:val="18"/>
        </w:rPr>
      </w:pPr>
      <w:r w:rsidRPr="001201EC">
        <w:rPr>
          <w:b/>
          <w:bCs/>
          <w:sz w:val="18"/>
          <w:szCs w:val="18"/>
        </w:rPr>
        <w:t xml:space="preserve">NOTA: Todas las tareas descritas serán desarrolladas por un operario perfectamente uniformado y cualificado de lunes a </w:t>
      </w:r>
      <w:proofErr w:type="gramStart"/>
      <w:r w:rsidRPr="001201EC">
        <w:rPr>
          <w:b/>
          <w:bCs/>
          <w:sz w:val="18"/>
          <w:szCs w:val="18"/>
        </w:rPr>
        <w:t>viernes ,</w:t>
      </w:r>
      <w:proofErr w:type="gramEnd"/>
      <w:r w:rsidRPr="001201EC">
        <w:rPr>
          <w:b/>
          <w:bCs/>
          <w:sz w:val="18"/>
          <w:szCs w:val="18"/>
        </w:rPr>
        <w:t xml:space="preserve"> en una jornada semanal de 1.25 horas , excepto la limpieza exterior de ventanas y fachada que se realizará por equipo independiente especializado . </w:t>
      </w:r>
    </w:p>
    <w:p w14:paraId="73638D99" w14:textId="77777777" w:rsidR="005C2658" w:rsidRDefault="005C2658" w:rsidP="005C2658">
      <w:pPr>
        <w:rPr>
          <w:b/>
          <w:sz w:val="22"/>
        </w:rPr>
      </w:pPr>
    </w:p>
    <w:p w14:paraId="177DA0A2" w14:textId="77777777" w:rsidR="005C2658" w:rsidRPr="00AE1DAB" w:rsidRDefault="005C2658" w:rsidP="005C2658">
      <w:pPr>
        <w:rPr>
          <w:b/>
          <w:sz w:val="22"/>
        </w:rPr>
      </w:pPr>
    </w:p>
    <w:p w14:paraId="49883154" w14:textId="77777777" w:rsidR="005C2658" w:rsidRPr="00FC2D29" w:rsidRDefault="005C2658" w:rsidP="005C2658"/>
    <w:p w14:paraId="08D9527D" w14:textId="63AE8EA2" w:rsidR="005C2658" w:rsidRPr="00FC2D29" w:rsidRDefault="005C2658" w:rsidP="005C2658">
      <w:pPr>
        <w:pStyle w:val="Textocomentario"/>
        <w:tabs>
          <w:tab w:val="right" w:leader="dot" w:pos="8504"/>
        </w:tabs>
        <w:rPr>
          <w:b/>
        </w:rPr>
      </w:pPr>
      <w:r w:rsidRPr="00FC2D29">
        <w:rPr>
          <w:b/>
        </w:rPr>
        <w:t>IMPORTE MENSUAL</w:t>
      </w:r>
      <w:r w:rsidRPr="00FC2D29">
        <w:rPr>
          <w:b/>
        </w:rPr>
        <w:tab/>
      </w:r>
      <w:r w:rsidR="00515B0F">
        <w:rPr>
          <w:b/>
        </w:rPr>
        <w:t>120</w:t>
      </w:r>
      <w:r w:rsidRPr="00FC2D29">
        <w:rPr>
          <w:b/>
        </w:rPr>
        <w:t>€</w:t>
      </w:r>
    </w:p>
    <w:p w14:paraId="143E3943" w14:textId="77777777" w:rsidR="005C2658" w:rsidRDefault="005C2658" w:rsidP="005C2658">
      <w:pPr>
        <w:jc w:val="both"/>
        <w:rPr>
          <w:i/>
          <w:sz w:val="18"/>
        </w:rPr>
      </w:pPr>
      <w:r w:rsidRPr="00FC2D29">
        <w:rPr>
          <w:i/>
          <w:sz w:val="18"/>
        </w:rPr>
        <w:t>El I.V.A. se incrementará al emitir la correspondiente factura.</w:t>
      </w:r>
    </w:p>
    <w:p w14:paraId="32278D7E" w14:textId="49BE6B39" w:rsidR="005C2658" w:rsidRDefault="005C2658" w:rsidP="005C2658">
      <w:pPr>
        <w:jc w:val="both"/>
        <w:rPr>
          <w:i/>
          <w:sz w:val="18"/>
        </w:rPr>
      </w:pPr>
    </w:p>
    <w:p w14:paraId="29243337" w14:textId="77777777" w:rsidR="005C2658" w:rsidRPr="00FC2D29" w:rsidRDefault="005C2658" w:rsidP="005C2658">
      <w:pPr>
        <w:jc w:val="both"/>
        <w:rPr>
          <w:i/>
          <w:sz w:val="18"/>
        </w:rPr>
      </w:pPr>
    </w:p>
    <w:p w14:paraId="326BDF8F" w14:textId="77777777" w:rsidR="005C2658" w:rsidRDefault="005C2658" w:rsidP="005C2658">
      <w:pPr>
        <w:pStyle w:val="Textocomentario"/>
        <w:tabs>
          <w:tab w:val="right" w:leader="dot" w:pos="8504"/>
        </w:tabs>
        <w:jc w:val="both"/>
        <w:rPr>
          <w:bCs/>
          <w:i/>
          <w:sz w:val="18"/>
          <w:szCs w:val="21"/>
        </w:rPr>
      </w:pPr>
      <w:r w:rsidRPr="001201EC">
        <w:rPr>
          <w:bCs/>
          <w:i/>
          <w:sz w:val="18"/>
          <w:szCs w:val="21"/>
        </w:rPr>
        <w:t xml:space="preserve">NOTA: </w:t>
      </w:r>
    </w:p>
    <w:p w14:paraId="6F6C410C" w14:textId="77777777" w:rsidR="005C2658" w:rsidRDefault="005C2658" w:rsidP="005C2658">
      <w:pPr>
        <w:pStyle w:val="Textocomentario"/>
        <w:tabs>
          <w:tab w:val="right" w:leader="dot" w:pos="8504"/>
        </w:tabs>
        <w:jc w:val="both"/>
        <w:rPr>
          <w:bCs/>
          <w:sz w:val="18"/>
          <w:szCs w:val="18"/>
        </w:rPr>
      </w:pPr>
      <w:r w:rsidRPr="001201EC">
        <w:rPr>
          <w:bCs/>
          <w:sz w:val="18"/>
          <w:szCs w:val="18"/>
        </w:rPr>
        <w:t>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más críticos como; pomos de puertas, interruptores y todos aquellos puntos con alto nivel de uso/contacto, así como la implicación de todos nuestros trabajadores, para obtener una desinfección adecuada y dar a nuestros clientes la seguridad y tranquilidad que merecen.  </w:t>
      </w:r>
    </w:p>
    <w:p w14:paraId="270849DE" w14:textId="77777777" w:rsidR="005C2658" w:rsidRPr="001201EC" w:rsidRDefault="005C2658" w:rsidP="005C2658">
      <w:pPr>
        <w:pStyle w:val="Textocomentario"/>
        <w:tabs>
          <w:tab w:val="right" w:leader="dot" w:pos="8504"/>
        </w:tabs>
        <w:jc w:val="both"/>
        <w:rPr>
          <w:bCs/>
          <w:iCs/>
          <w:sz w:val="18"/>
          <w:szCs w:val="18"/>
          <w:u w:val="single"/>
        </w:rPr>
      </w:pPr>
      <w:r w:rsidRPr="001201EC">
        <w:rPr>
          <w:bCs/>
          <w:iCs/>
          <w:sz w:val="18"/>
          <w:szCs w:val="21"/>
          <w:u w:val="single"/>
        </w:rPr>
        <w:t xml:space="preserve">Consumibles como </w:t>
      </w:r>
      <w:proofErr w:type="gramStart"/>
      <w:r w:rsidRPr="001201EC">
        <w:rPr>
          <w:bCs/>
          <w:iCs/>
          <w:sz w:val="18"/>
          <w:szCs w:val="21"/>
          <w:u w:val="single"/>
        </w:rPr>
        <w:t>jabón ,</w:t>
      </w:r>
      <w:proofErr w:type="gramEnd"/>
      <w:r w:rsidRPr="001201EC">
        <w:rPr>
          <w:bCs/>
          <w:iCs/>
          <w:sz w:val="18"/>
          <w:szCs w:val="21"/>
          <w:u w:val="single"/>
        </w:rPr>
        <w:t xml:space="preserve"> papel higiénico y toallitas secamanos serán facturados al cliente</w:t>
      </w:r>
    </w:p>
    <w:p w14:paraId="0406A1B1" w14:textId="77777777" w:rsidR="005C2658" w:rsidRPr="001201EC" w:rsidRDefault="005C2658" w:rsidP="005C2658">
      <w:pPr>
        <w:rPr>
          <w:bCs/>
          <w:sz w:val="18"/>
          <w:szCs w:val="18"/>
          <w:lang w:val="es-ES_tradnl"/>
        </w:rPr>
      </w:pPr>
    </w:p>
    <w:p w14:paraId="04C99543" w14:textId="29A36A50" w:rsidR="00E524DF" w:rsidRPr="00FC2D29" w:rsidRDefault="00E524DF">
      <w:pPr>
        <w:rPr>
          <w:b/>
        </w:rPr>
      </w:pPr>
    </w:p>
    <w:sectPr w:rsidR="00E524DF" w:rsidRPr="00FC2D29" w:rsidSect="003B124C">
      <w:footerReference w:type="default" r:id="rId11"/>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A8C2" w14:textId="77777777" w:rsidR="00CA2875" w:rsidRDefault="00CA2875">
      <w:r>
        <w:separator/>
      </w:r>
    </w:p>
  </w:endnote>
  <w:endnote w:type="continuationSeparator" w:id="0">
    <w:p w14:paraId="6561DC67" w14:textId="77777777" w:rsidR="00CA2875" w:rsidRDefault="00CA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69EA" w14:textId="77777777" w:rsidR="00CA2875" w:rsidRDefault="00CA2875">
      <w:r>
        <w:separator/>
      </w:r>
    </w:p>
  </w:footnote>
  <w:footnote w:type="continuationSeparator" w:id="0">
    <w:p w14:paraId="04395153" w14:textId="77777777" w:rsidR="00CA2875" w:rsidRDefault="00CA2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01EC"/>
    <w:rsid w:val="00123C39"/>
    <w:rsid w:val="00126D8D"/>
    <w:rsid w:val="0013775E"/>
    <w:rsid w:val="001451D1"/>
    <w:rsid w:val="00164A94"/>
    <w:rsid w:val="001904D2"/>
    <w:rsid w:val="001A4425"/>
    <w:rsid w:val="001B5145"/>
    <w:rsid w:val="001C3459"/>
    <w:rsid w:val="001D2547"/>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C0C4D"/>
    <w:rsid w:val="004C4031"/>
    <w:rsid w:val="004C488F"/>
    <w:rsid w:val="004D4E36"/>
    <w:rsid w:val="004F2B00"/>
    <w:rsid w:val="00502B8E"/>
    <w:rsid w:val="0050790F"/>
    <w:rsid w:val="00512F86"/>
    <w:rsid w:val="00515B0F"/>
    <w:rsid w:val="00516668"/>
    <w:rsid w:val="00530F40"/>
    <w:rsid w:val="00545EC0"/>
    <w:rsid w:val="00554410"/>
    <w:rsid w:val="00555768"/>
    <w:rsid w:val="00560351"/>
    <w:rsid w:val="0057285F"/>
    <w:rsid w:val="0057655E"/>
    <w:rsid w:val="005A1E09"/>
    <w:rsid w:val="005C23A2"/>
    <w:rsid w:val="005C2658"/>
    <w:rsid w:val="005C72E3"/>
    <w:rsid w:val="005D7ED7"/>
    <w:rsid w:val="005E3B2F"/>
    <w:rsid w:val="005F005F"/>
    <w:rsid w:val="00600EDD"/>
    <w:rsid w:val="00606D38"/>
    <w:rsid w:val="00612411"/>
    <w:rsid w:val="00627249"/>
    <w:rsid w:val="006462E3"/>
    <w:rsid w:val="00646378"/>
    <w:rsid w:val="006609A6"/>
    <w:rsid w:val="00660CED"/>
    <w:rsid w:val="006802BC"/>
    <w:rsid w:val="006A0722"/>
    <w:rsid w:val="006A2E04"/>
    <w:rsid w:val="006B6DB3"/>
    <w:rsid w:val="006E1477"/>
    <w:rsid w:val="006E7204"/>
    <w:rsid w:val="007119BA"/>
    <w:rsid w:val="00727CF6"/>
    <w:rsid w:val="0073106B"/>
    <w:rsid w:val="007539C8"/>
    <w:rsid w:val="00755C77"/>
    <w:rsid w:val="00760330"/>
    <w:rsid w:val="007843B0"/>
    <w:rsid w:val="00797A08"/>
    <w:rsid w:val="007A5EE0"/>
    <w:rsid w:val="007B297E"/>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5383"/>
    <w:rsid w:val="00A336FC"/>
    <w:rsid w:val="00A40400"/>
    <w:rsid w:val="00A42810"/>
    <w:rsid w:val="00A5172D"/>
    <w:rsid w:val="00A57D89"/>
    <w:rsid w:val="00A67179"/>
    <w:rsid w:val="00A72F7C"/>
    <w:rsid w:val="00A75DC0"/>
    <w:rsid w:val="00A8075D"/>
    <w:rsid w:val="00A83F54"/>
    <w:rsid w:val="00A945E4"/>
    <w:rsid w:val="00AB2D17"/>
    <w:rsid w:val="00AB782D"/>
    <w:rsid w:val="00AC289D"/>
    <w:rsid w:val="00AC6915"/>
    <w:rsid w:val="00AE1DAB"/>
    <w:rsid w:val="00AF1C41"/>
    <w:rsid w:val="00B13819"/>
    <w:rsid w:val="00B20E33"/>
    <w:rsid w:val="00B307BF"/>
    <w:rsid w:val="00B3727B"/>
    <w:rsid w:val="00B66DCF"/>
    <w:rsid w:val="00B90F50"/>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A2875"/>
    <w:rsid w:val="00CD28FC"/>
    <w:rsid w:val="00CD56C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2029C"/>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370E"/>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styleId="Mencinsinresolver">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CB97-B9E9-4687-8985-221E2D04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10</TotalTime>
  <Pages>3</Pages>
  <Words>770</Words>
  <Characters>4238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Direccion</cp:lastModifiedBy>
  <cp:revision>5</cp:revision>
  <cp:lastPrinted>2018-02-23T08:06:00Z</cp:lastPrinted>
  <dcterms:created xsi:type="dcterms:W3CDTF">2022-03-17T11:27:00Z</dcterms:created>
  <dcterms:modified xsi:type="dcterms:W3CDTF">2022-03-18T12:06:00Z</dcterms:modified>
</cp:coreProperties>
</file>