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F286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7A3482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iB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2F2868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Default="000B14BE">
                            <w:r>
                              <w:t>SEDE PRINCIPAL</w:t>
                            </w:r>
                          </w:p>
                          <w:p w:rsidR="003B124C" w:rsidRDefault="003B124C">
                            <w:r>
                              <w:t>C/ Fray Bernardo Martinez Noval S/N</w:t>
                            </w:r>
                          </w:p>
                          <w:p w:rsidR="003B124C" w:rsidRDefault="003B124C">
                            <w:r>
                              <w:t xml:space="preserve">04006 </w:t>
                            </w:r>
                            <w:proofErr w:type="spellStart"/>
                            <w:r>
                              <w:t>Almeria</w:t>
                            </w:r>
                            <w:proofErr w:type="spellEnd"/>
                          </w:p>
                          <w:p w:rsidR="003B124C" w:rsidRDefault="003B124C">
                            <w:r>
                              <w:t>950 225966 / 664828566</w:t>
                            </w:r>
                            <w:r w:rsidR="000B14BE">
                              <w:t xml:space="preserve"> / 658773196</w:t>
                            </w:r>
                          </w:p>
                          <w:p w:rsidR="003B124C" w:rsidRDefault="003B124C">
                            <w:r>
                              <w:t>administracion@limpiezasindalicas.com</w:t>
                            </w:r>
                          </w:p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qYgg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" stroked="f">
                <v:textbox style="mso-fit-shape-to-text:t">
                  <w:txbxContent>
                    <w:p w:rsidR="000B14BE" w:rsidRDefault="000B14BE">
                      <w:r>
                        <w:t>SEDE PRINCIPAL</w:t>
                      </w:r>
                    </w:p>
                    <w:p w:rsidR="003B124C" w:rsidRDefault="003B124C">
                      <w:r>
                        <w:t>C/ Fray Bernardo Martinez Noval S/N</w:t>
                      </w:r>
                    </w:p>
                    <w:p w:rsidR="003B124C" w:rsidRDefault="003B124C">
                      <w:r>
                        <w:t>04006 Almeria</w:t>
                      </w:r>
                    </w:p>
                    <w:p w:rsidR="003B124C" w:rsidRDefault="003B124C">
                      <w:r>
                        <w:t>950 225966 / 664828566</w:t>
                      </w:r>
                      <w:r w:rsidR="000B14BE">
                        <w:t xml:space="preserve"> / 658773196</w:t>
                      </w:r>
                    </w:p>
                    <w:p w:rsidR="003B124C" w:rsidRDefault="003B124C">
                      <w:r>
                        <w:t>administracion@limpiezasindalicas.com</w:t>
                      </w:r>
                    </w:p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2F2868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2885440" cy="1172210"/>
                <wp:effectExtent l="0" t="317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FF1" w:rsidRDefault="0095125F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EDF. AVENIDA CABO DE GATA , 130</w:t>
                            </w:r>
                          </w:p>
                          <w:p w:rsidR="0095125F" w:rsidRDefault="0095125F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95125F" w:rsidRDefault="0095125F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5125F" w:rsidRDefault="0095125F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JAVIER VENTEO</w:t>
                            </w:r>
                          </w:p>
                          <w:p w:rsidR="0095125F" w:rsidRPr="00E11199" w:rsidRDefault="0095125F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98.95pt;margin-top:8.7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" o:allowincell="f" stroked="f">
                <v:textbox>
                  <w:txbxContent>
                    <w:p w:rsidR="00FF0FF1" w:rsidRDefault="0095125F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DE PROPIETARIOS EDF. AVENIDA CABO DE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GATA ,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130</w:t>
                      </w:r>
                    </w:p>
                    <w:p w:rsidR="0095125F" w:rsidRDefault="0095125F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95125F" w:rsidRDefault="0095125F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95125F" w:rsidRDefault="0095125F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JAVIER VENTEO</w:t>
                      </w:r>
                    </w:p>
                    <w:p w:rsidR="0095125F" w:rsidRPr="00E11199" w:rsidRDefault="0095125F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A</w:t>
      </w:r>
      <w:r w:rsidR="00893A66">
        <w:rPr>
          <w:rFonts w:ascii="Arial Narrow" w:hAnsi="Arial Narrow"/>
          <w:sz w:val="22"/>
          <w:lang w:val="es-ES_tradnl"/>
        </w:rPr>
        <w:t>lmería , a 24 de Enero de 2019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>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CE358C" w:rsidRDefault="003B124C" w:rsidP="00CE358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E11199" w:rsidRDefault="00E11199" w:rsidP="00CE358C">
      <w:pPr>
        <w:rPr>
          <w:rFonts w:ascii="Arial Narrow" w:hAnsi="Arial Narrow"/>
          <w:sz w:val="22"/>
          <w:lang w:val="es-ES_tradnl"/>
        </w:rPr>
      </w:pPr>
    </w:p>
    <w:p w:rsidR="003B124C" w:rsidRPr="00CE358C" w:rsidRDefault="002F2868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EDF. AVENIDA CABO DE GATA , 130</w:t>
                            </w: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JAVIER VENTEO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DE PROPIETARIOS EDF. AVENIDA CABO DE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GATA ,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130</w:t>
                      </w: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JAVIER VENTEO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44108E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893A66">
        <w:rPr>
          <w:i/>
          <w:lang w:val="es-ES_tradnl"/>
        </w:rPr>
        <w:t>24 de Enero</w:t>
      </w:r>
      <w:r w:rsidR="00BD7E59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 201</w:t>
      </w:r>
      <w:r w:rsidR="00893A66">
        <w:rPr>
          <w:i/>
          <w:lang w:val="es-ES_tradnl"/>
        </w:rPr>
        <w:t>9</w:t>
      </w:r>
    </w:p>
    <w:p w:rsidR="00E11199" w:rsidRDefault="00893A66" w:rsidP="0073106B">
      <w:pPr>
        <w:pStyle w:val="Ttulo3"/>
      </w:pPr>
      <w:r>
        <w:t>PRESUPUESTO Nº.- 004483</w:t>
      </w:r>
    </w:p>
    <w:p w:rsidR="00FF0FF1" w:rsidRDefault="00FF0FF1" w:rsidP="00FF0FF1">
      <w:pPr>
        <w:rPr>
          <w:lang w:val="es-ES_tradnl"/>
        </w:rPr>
      </w:pPr>
    </w:p>
    <w:p w:rsidR="00FF0FF1" w:rsidRPr="00FF0FF1" w:rsidRDefault="00FF0FF1" w:rsidP="00FF0FF1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="00D31F43" w:rsidRPr="0073106B">
        <w:rPr>
          <w:b/>
          <w:i/>
          <w:sz w:val="22"/>
          <w:u w:val="single"/>
        </w:rPr>
        <w:t xml:space="preserve"> </w:t>
      </w:r>
      <w:r w:rsidR="00893A66">
        <w:rPr>
          <w:b/>
          <w:i/>
          <w:sz w:val="22"/>
          <w:u w:val="single"/>
        </w:rPr>
        <w:t xml:space="preserve">DOS VECES EN </w:t>
      </w:r>
      <w:r w:rsidR="00D31F43" w:rsidRPr="0073106B">
        <w:rPr>
          <w:b/>
          <w:i/>
          <w:sz w:val="22"/>
          <w:u w:val="single"/>
        </w:rPr>
        <w:t>SEMAN</w:t>
      </w:r>
      <w:r w:rsidR="00893A66">
        <w:rPr>
          <w:b/>
          <w:i/>
          <w:sz w:val="22"/>
          <w:u w:val="single"/>
        </w:rPr>
        <w:t>A:</w:t>
      </w:r>
      <w:r w:rsidRPr="0073106B">
        <w:rPr>
          <w:sz w:val="16"/>
        </w:rPr>
        <w:t>:</w:t>
      </w:r>
    </w:p>
    <w:p w:rsidR="004528D7" w:rsidRDefault="004528D7" w:rsidP="004528D7"/>
    <w:p w:rsidR="004528D7" w:rsidRDefault="004528D7" w:rsidP="004528D7">
      <w:r>
        <w:t>- Desempolvado de puerta comunitaria</w:t>
      </w:r>
      <w:r w:rsidR="00893A66">
        <w:t xml:space="preserve"> exterior e interior</w:t>
      </w:r>
      <w:r w:rsidR="00FF0FF1">
        <w:t xml:space="preserve"> </w:t>
      </w:r>
      <w:r w:rsidR="000039D4">
        <w:t xml:space="preserve">, </w:t>
      </w:r>
      <w:r w:rsidR="00FF0FF1">
        <w:t xml:space="preserve"> repisas </w:t>
      </w:r>
      <w:r>
        <w:t>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</w:t>
      </w:r>
      <w:r w:rsidR="00893A66">
        <w:t>a corredera.</w:t>
      </w:r>
    </w:p>
    <w:p w:rsidR="00893A66" w:rsidRDefault="00893A66" w:rsidP="00D31F43">
      <w:r>
        <w:t>- Barrido y fregado o mopa , según necesidad , de suelo de portal y soportal .</w:t>
      </w:r>
    </w:p>
    <w:p w:rsidR="004528D7" w:rsidRDefault="004528D7" w:rsidP="004528D7"/>
    <w:p w:rsidR="004528D7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893A66" w:rsidRPr="0073106B" w:rsidRDefault="00893A66" w:rsidP="004528D7">
      <w:pPr>
        <w:rPr>
          <w:b/>
          <w:i/>
          <w:sz w:val="22"/>
          <w:u w:val="single"/>
        </w:rPr>
      </w:pPr>
    </w:p>
    <w:p w:rsidR="00893A66" w:rsidRDefault="00893A66" w:rsidP="00893A66">
      <w:r>
        <w:t>- Barrido y fregado o mopa , según necesidad de suelo de pasillos desde el terrado  hasta el portal.</w:t>
      </w:r>
    </w:p>
    <w:p w:rsidR="00893A66" w:rsidRDefault="00893A66" w:rsidP="00893A66">
      <w:r>
        <w:t>- Barrido y fregado  de escaleras desde el terrado  hasta el portal .</w:t>
      </w:r>
    </w:p>
    <w:p w:rsidR="00D31F43" w:rsidRPr="00893A66" w:rsidRDefault="00893A66" w:rsidP="004528D7">
      <w:r>
        <w:t>- Desempolvado de barandas, rodapiés , repisas , poyetes ,  etc...</w:t>
      </w:r>
    </w:p>
    <w:p w:rsidR="00FF0FF1" w:rsidRDefault="000B14BE" w:rsidP="004528D7">
      <w:r>
        <w:t>- Limpieza a fondo de puerta de acceso a edificio</w:t>
      </w:r>
      <w:r w:rsidR="007E4F76">
        <w:t xml:space="preserve"> y cancela exterior de soportal .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F0FF1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0039D4" w:rsidRDefault="00372AFB" w:rsidP="000039D4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r w:rsidR="000039D4">
        <w:t xml:space="preserve">obtenido </w:t>
      </w:r>
      <w:r w:rsidR="000B14BE">
        <w:t xml:space="preserve"> y</w:t>
      </w:r>
      <w:r w:rsidR="000039D4">
        <w:t xml:space="preserve"> comprobación de </w:t>
      </w:r>
      <w:r w:rsidR="000B14BE">
        <w:t xml:space="preserve"> su grado de satisfacción.</w:t>
      </w:r>
    </w:p>
    <w:p w:rsidR="00893A66" w:rsidRDefault="00893A66" w:rsidP="00893A66">
      <w:r>
        <w:t>-  Limpieza de cuartos técnicos ( RTVI , agua , luz etc..)</w:t>
      </w:r>
      <w:r w:rsidR="00F10064">
        <w:t>.</w:t>
      </w:r>
    </w:p>
    <w:p w:rsidR="00F10064" w:rsidRDefault="00F10064" w:rsidP="00F10064">
      <w:r>
        <w:t>-- Barrido de terrado y limpieza de sumideros.</w:t>
      </w:r>
    </w:p>
    <w:p w:rsidR="00FF0FF1" w:rsidRPr="00FF0FF1" w:rsidRDefault="00FF0FF1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893A66" w:rsidRDefault="004528D7" w:rsidP="00893A66">
      <w:r>
        <w:t>-</w:t>
      </w:r>
      <w:r w:rsidR="00C86156">
        <w:t xml:space="preserve"> </w:t>
      </w:r>
      <w:r>
        <w:t xml:space="preserve"> Limpieza a fondo de revestimientos de portal tanto exterior como interior</w:t>
      </w:r>
      <w:bookmarkStart w:id="0" w:name="_GoBack"/>
      <w:bookmarkEnd w:id="0"/>
    </w:p>
    <w:p w:rsidR="00893A66" w:rsidRDefault="00893A66" w:rsidP="004528D7"/>
    <w:p w:rsidR="00893A66" w:rsidRPr="0073106B" w:rsidRDefault="00893A66" w:rsidP="00893A66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7E4F76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893A66" w:rsidRDefault="00893A66" w:rsidP="00893A66">
      <w:pPr>
        <w:rPr>
          <w:b/>
          <w:i/>
          <w:sz w:val="24"/>
          <w:u w:val="single"/>
        </w:rPr>
      </w:pPr>
    </w:p>
    <w:p w:rsidR="00893A66" w:rsidRDefault="00893A66" w:rsidP="00893A66">
      <w:r>
        <w:t xml:space="preserve">- </w:t>
      </w:r>
      <w:r w:rsidR="007E4F76">
        <w:t xml:space="preserve"> Abrillantado completo de suelo de mármol en rellanos de las plantas y portal mediante maquinaria industrial ( rotativa ) .</w:t>
      </w:r>
    </w:p>
    <w:p w:rsidR="000F1EE1" w:rsidRPr="00A81895" w:rsidRDefault="000F1EE1" w:rsidP="004528D7"/>
    <w:p w:rsidR="0073106B" w:rsidRPr="0073106B" w:rsidRDefault="0073106B" w:rsidP="0073106B"/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7E4F76">
        <w:rPr>
          <w:b/>
        </w:rPr>
        <w:t>75.00</w:t>
      </w:r>
      <w:r w:rsidR="003B124C">
        <w:rPr>
          <w:b/>
        </w:rPr>
        <w:t xml:space="preserve"> 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530B2" w:rsidRDefault="007E4F76">
      <w:pPr>
        <w:rPr>
          <w:b/>
        </w:rPr>
      </w:pPr>
      <w:r>
        <w:rPr>
          <w:b/>
        </w:rPr>
        <w:t>NOTA: La empresa le bonifica con el 50% en el coste de la limpieza a fondo inicial  .</w:t>
      </w:r>
    </w:p>
    <w:p w:rsidR="00E524DF" w:rsidRDefault="00E524DF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0B" w:rsidRDefault="004E010B">
      <w:r>
        <w:separator/>
      </w:r>
    </w:p>
  </w:endnote>
  <w:endnote w:type="continuationSeparator" w:id="0">
    <w:p w:rsidR="004E010B" w:rsidRDefault="004E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0B" w:rsidRDefault="004E010B">
      <w:r>
        <w:separator/>
      </w:r>
    </w:p>
  </w:footnote>
  <w:footnote w:type="continuationSeparator" w:id="0">
    <w:p w:rsidR="004E010B" w:rsidRDefault="004E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17431"/>
    <w:rsid w:val="00126D8D"/>
    <w:rsid w:val="0013775E"/>
    <w:rsid w:val="001451D1"/>
    <w:rsid w:val="001904D2"/>
    <w:rsid w:val="001A4425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4E010B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00EDD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E4F76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3A66"/>
    <w:rsid w:val="008977B9"/>
    <w:rsid w:val="008B23CC"/>
    <w:rsid w:val="008E1702"/>
    <w:rsid w:val="008F325F"/>
    <w:rsid w:val="008F7028"/>
    <w:rsid w:val="009367C7"/>
    <w:rsid w:val="0095125F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9D55FA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666B"/>
    <w:rsid w:val="00C86156"/>
    <w:rsid w:val="00C90DA7"/>
    <w:rsid w:val="00CD28FC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24DF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0064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DD22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12</TotalTime>
  <Pages>2</Pages>
  <Words>360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Dirección</cp:lastModifiedBy>
  <cp:revision>4</cp:revision>
  <cp:lastPrinted>2018-02-23T08:06:00Z</cp:lastPrinted>
  <dcterms:created xsi:type="dcterms:W3CDTF">2019-01-25T07:26:00Z</dcterms:created>
  <dcterms:modified xsi:type="dcterms:W3CDTF">2019-01-29T10:47:00Z</dcterms:modified>
</cp:coreProperties>
</file>