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CE358C" w:rsidRDefault="00647656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6A7" w:rsidRDefault="006C36A7" w:rsidP="006C36A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>COMUNIDAD DE PROPIETARIOS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EDF. CHILE .</w:t>
                            </w:r>
                          </w:p>
                          <w:p w:rsidR="006C36A7" w:rsidRDefault="006C36A7" w:rsidP="006C36A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CALLE CHILE , 33</w:t>
                            </w:r>
                          </w:p>
                          <w:p w:rsidR="006C36A7" w:rsidRPr="00E11199" w:rsidRDefault="006C36A7" w:rsidP="006C36A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ALMERIA</w:t>
                            </w:r>
                          </w:p>
                          <w:p w:rsidR="006C36A7" w:rsidRPr="00E11199" w:rsidRDefault="006C36A7" w:rsidP="006C36A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C36A7" w:rsidRDefault="006C36A7" w:rsidP="006C36A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 xml:space="preserve">A/A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ARIZA ADMINISTRACION </w:t>
                            </w:r>
                          </w:p>
                          <w:p w:rsidR="006C36A7" w:rsidRPr="0000579B" w:rsidRDefault="006C36A7" w:rsidP="006C36A7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00579B">
                              <w:rPr>
                                <w:rFonts w:ascii="Arial" w:hAnsi="Arial" w:cs="Arial"/>
                                <w:b/>
                                <w:color w:val="555555"/>
                                <w:sz w:val="19"/>
                                <w:szCs w:val="19"/>
                              </w:rPr>
                              <w:t>info@arizaadministraciones.com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FyR&#10;8qzgAAAACgEAAA8AAAAAAAAAAAAAAAAAoAQAAGRycy9kb3ducmV2LnhtbFBLBQYAAAAABAAEAPMA&#10;AACtBQAAAAA=&#10;" o:allowincell="f" strokecolor="black [3213]">
                <v:textbox>
                  <w:txbxContent>
                    <w:p w:rsidR="006C36A7" w:rsidRDefault="006C36A7" w:rsidP="006C36A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>COMUNIDAD DE PROPIETARIOS</w:t>
                      </w:r>
                      <w:r>
                        <w:rPr>
                          <w:b/>
                          <w:sz w:val="18"/>
                        </w:rPr>
                        <w:t xml:space="preserve"> EDF.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CHILE .</w:t>
                      </w:r>
                      <w:proofErr w:type="gramEnd"/>
                    </w:p>
                    <w:p w:rsidR="006C36A7" w:rsidRDefault="006C36A7" w:rsidP="006C36A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CALLE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CHILE ,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33</w:t>
                      </w:r>
                    </w:p>
                    <w:p w:rsidR="006C36A7" w:rsidRPr="00E11199" w:rsidRDefault="006C36A7" w:rsidP="006C36A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ALMERIA</w:t>
                      </w:r>
                    </w:p>
                    <w:p w:rsidR="006C36A7" w:rsidRPr="00E11199" w:rsidRDefault="006C36A7" w:rsidP="006C36A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6C36A7" w:rsidRDefault="006C36A7" w:rsidP="006C36A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>A/</w:t>
                      </w:r>
                      <w:proofErr w:type="gramStart"/>
                      <w:r w:rsidRPr="00E11199">
                        <w:rPr>
                          <w:b/>
                          <w:sz w:val="18"/>
                        </w:rPr>
                        <w:t xml:space="preserve">A  </w:t>
                      </w:r>
                      <w:r>
                        <w:rPr>
                          <w:b/>
                          <w:sz w:val="18"/>
                        </w:rPr>
                        <w:t>ARIZA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ADMINISTRACION </w:t>
                      </w:r>
                    </w:p>
                    <w:p w:rsidR="006C36A7" w:rsidRPr="0000579B" w:rsidRDefault="006C36A7" w:rsidP="006C36A7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00579B">
                        <w:rPr>
                          <w:rFonts w:ascii="Arial" w:hAnsi="Arial" w:cs="Arial"/>
                          <w:b/>
                          <w:color w:val="555555"/>
                          <w:sz w:val="19"/>
                          <w:szCs w:val="19"/>
                        </w:rPr>
                        <w:t>info@arizaadministraciones.com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EB0C04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B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3B124C" w:rsidRDefault="000039D4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BD7E59">
        <w:rPr>
          <w:i/>
          <w:lang w:val="es-ES_tradnl"/>
        </w:rPr>
        <w:t xml:space="preserve">9 de Enero </w:t>
      </w:r>
      <w:r w:rsidR="00956D83">
        <w:rPr>
          <w:i/>
          <w:lang w:val="es-ES_tradnl"/>
        </w:rPr>
        <w:t xml:space="preserve"> de 201</w:t>
      </w:r>
      <w:r w:rsidR="00BD7E59">
        <w:rPr>
          <w:i/>
          <w:lang w:val="es-ES_tradnl"/>
        </w:rPr>
        <w:t>8</w:t>
      </w:r>
    </w:p>
    <w:p w:rsidR="00E11199" w:rsidRDefault="00E11199" w:rsidP="0073106B">
      <w:pPr>
        <w:pStyle w:val="Ttulo3"/>
      </w:pPr>
      <w:r>
        <w:t>PRESUPUESTO Nº.- 00</w:t>
      </w:r>
      <w:r w:rsidR="008E7FCF">
        <w:t>445</w:t>
      </w:r>
      <w:r w:rsidR="006C36A7">
        <w:t>2</w:t>
      </w:r>
    </w:p>
    <w:p w:rsidR="00647656" w:rsidRDefault="00647656" w:rsidP="00647656">
      <w:pPr>
        <w:rPr>
          <w:lang w:val="es-ES_tradnl"/>
        </w:rPr>
      </w:pPr>
    </w:p>
    <w:p w:rsidR="006C36A7" w:rsidRDefault="006C36A7" w:rsidP="00647656">
      <w:pPr>
        <w:rPr>
          <w:lang w:val="es-ES_tradnl"/>
        </w:rPr>
      </w:pPr>
    </w:p>
    <w:p w:rsidR="006C36A7" w:rsidRDefault="006C36A7" w:rsidP="00647656">
      <w:pPr>
        <w:rPr>
          <w:lang w:val="es-ES_tradnl"/>
        </w:rPr>
      </w:pPr>
    </w:p>
    <w:p w:rsidR="006C36A7" w:rsidRPr="00647656" w:rsidRDefault="006C36A7" w:rsidP="00647656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813002">
        <w:t xml:space="preserve"> </w:t>
      </w:r>
      <w:r w:rsidR="00647656">
        <w:t>OPCION 1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4528D7" w:rsidP="004528D7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="006C36A7">
        <w:rPr>
          <w:b/>
          <w:i/>
          <w:sz w:val="22"/>
          <w:u w:val="single"/>
        </w:rPr>
        <w:t>DOS</w:t>
      </w:r>
      <w:r w:rsidR="008E7FCF">
        <w:rPr>
          <w:b/>
          <w:i/>
          <w:sz w:val="22"/>
          <w:u w:val="single"/>
        </w:rPr>
        <w:t xml:space="preserve"> </w:t>
      </w:r>
      <w:r w:rsidR="00D31F43" w:rsidRPr="0073106B">
        <w:rPr>
          <w:b/>
          <w:i/>
          <w:sz w:val="22"/>
          <w:u w:val="single"/>
        </w:rPr>
        <w:t xml:space="preserve"> VECES EN SEMANA</w:t>
      </w:r>
      <w:r w:rsidRPr="0073106B">
        <w:rPr>
          <w:sz w:val="16"/>
        </w:rPr>
        <w:t>:</w:t>
      </w:r>
    </w:p>
    <w:p w:rsidR="004528D7" w:rsidRDefault="004528D7" w:rsidP="004528D7"/>
    <w:p w:rsidR="008E7FCF" w:rsidRDefault="008E7FCF" w:rsidP="004528D7">
      <w:r>
        <w:t>- Barrido y fregado o mopa de suelo de portal .</w:t>
      </w:r>
    </w:p>
    <w:p w:rsidR="004528D7" w:rsidRDefault="004528D7" w:rsidP="004528D7">
      <w:r>
        <w:t>- Desempolvado de puerta comunitaria</w:t>
      </w:r>
      <w:r w:rsidR="000F1EE1">
        <w:t xml:space="preserve"> </w:t>
      </w:r>
      <w:r w:rsidR="000039D4">
        <w:t xml:space="preserve">, </w:t>
      </w:r>
      <w:r>
        <w:t xml:space="preserve"> repisas  , puntos de luz etc...</w:t>
      </w:r>
    </w:p>
    <w:p w:rsidR="008E7FCF" w:rsidRDefault="004528D7" w:rsidP="008E7FCF">
      <w:r>
        <w:t>- Limpieza de huellas digitales</w:t>
      </w:r>
      <w:r w:rsidR="00C86156">
        <w:t xml:space="preserve"> en revestimientos de  portal , </w:t>
      </w:r>
      <w:r>
        <w:t xml:space="preserve"> cristales </w:t>
      </w:r>
      <w:r w:rsidR="002530B2">
        <w:t xml:space="preserve">, espejos </w:t>
      </w:r>
      <w:proofErr w:type="spellStart"/>
      <w:r>
        <w:t>etc</w:t>
      </w:r>
      <w:proofErr w:type="spellEnd"/>
    </w:p>
    <w:p w:rsidR="008E7FCF" w:rsidRDefault="008E7FCF" w:rsidP="008E7FCF">
      <w:r>
        <w:t>- Barrido y fregado  de escaleras desde el terrado hasta el portal.</w:t>
      </w:r>
    </w:p>
    <w:p w:rsidR="008E7FCF" w:rsidRDefault="008E7FCF" w:rsidP="008E7FCF">
      <w:r>
        <w:t>- Barrido y fregado de suelo de rellanos de plantas .</w:t>
      </w:r>
    </w:p>
    <w:p w:rsidR="008E7FCF" w:rsidRDefault="008E7FCF" w:rsidP="008E7FCF">
      <w:r>
        <w:t>- Desempolvado de barandas , rodapiés , puntos de luz etc..</w:t>
      </w:r>
    </w:p>
    <w:p w:rsidR="004528D7" w:rsidRDefault="004528D7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MENSUAL: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4528D7" w:rsidRDefault="000B14BE" w:rsidP="004528D7">
      <w:r>
        <w:t>- Limpieza a fondo de puerta de acceso a edificio</w:t>
      </w:r>
      <w:r w:rsidR="00D31F43">
        <w:t xml:space="preserve"> </w:t>
      </w:r>
      <w:r w:rsidR="006C36A7">
        <w:t>y puerta metálica de acceso a motores en portal.</w:t>
      </w:r>
      <w:r w:rsidR="000F1EE1">
        <w:t xml:space="preserve"> </w:t>
      </w:r>
    </w:p>
    <w:p w:rsidR="008E7FCF" w:rsidRDefault="008E7FCF" w:rsidP="004528D7">
      <w:r>
        <w:t>- Limpieza de cristales</w:t>
      </w:r>
      <w:r w:rsidR="006C36A7">
        <w:t xml:space="preserve"> fijos </w:t>
      </w:r>
      <w:r>
        <w:t xml:space="preserve"> de escaleras</w:t>
      </w:r>
      <w:r w:rsidR="006C36A7">
        <w:t xml:space="preserve"> por su cara accesible.</w:t>
      </w:r>
    </w:p>
    <w:p w:rsidR="006C36A7" w:rsidRDefault="006C36A7" w:rsidP="004528D7">
      <w:r>
        <w:t>- Barrido y fregado de suelo de cuarto de motores en portal.</w:t>
      </w:r>
    </w:p>
    <w:p w:rsidR="008E7FCF" w:rsidRDefault="008E7FCF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8F7028" w:rsidRPr="0073106B">
        <w:rPr>
          <w:b/>
          <w:i/>
          <w:sz w:val="22"/>
          <w:u w:val="single"/>
        </w:rPr>
        <w:t>BIMESTRAL</w:t>
      </w:r>
      <w:r w:rsidRPr="0073106B">
        <w:rPr>
          <w:b/>
          <w:i/>
          <w:sz w:val="22"/>
          <w:u w:val="single"/>
        </w:rPr>
        <w:t>:</w:t>
      </w:r>
    </w:p>
    <w:p w:rsidR="000B14BE" w:rsidRDefault="000B14BE" w:rsidP="00C86156"/>
    <w:p w:rsidR="004528D7" w:rsidRDefault="00372AFB" w:rsidP="004528D7">
      <w:r>
        <w:t xml:space="preserve">-  </w:t>
      </w:r>
      <w:r w:rsidR="000B14BE">
        <w:t xml:space="preserve">Supervisión </w:t>
      </w:r>
      <w:r w:rsidR="000F1EE1">
        <w:t xml:space="preserve">por parte de nuestro personal técnico </w:t>
      </w:r>
      <w:r w:rsidR="000B14BE">
        <w:t xml:space="preserve">del nivel de limpieza </w:t>
      </w:r>
      <w:r w:rsidR="000039D4">
        <w:t xml:space="preserve">obtenido </w:t>
      </w:r>
      <w:r w:rsidR="000B14BE">
        <w:t xml:space="preserve"> y</w:t>
      </w:r>
      <w:r w:rsidR="000039D4">
        <w:t xml:space="preserve"> comprobación de </w:t>
      </w:r>
      <w:r w:rsidR="000B14BE">
        <w:t xml:space="preserve"> su grado de satisfacción.</w:t>
      </w:r>
    </w:p>
    <w:p w:rsidR="008E7FCF" w:rsidRPr="008E7FCF" w:rsidRDefault="008E7FCF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6C36A7" w:rsidRDefault="000039D4" w:rsidP="004528D7">
      <w:r>
        <w:t xml:space="preserve">- </w:t>
      </w:r>
      <w:r w:rsidR="009A334A">
        <w:t xml:space="preserve"> </w:t>
      </w:r>
      <w:r>
        <w:t>Barrido de terrado y limpieza de sumideros .</w:t>
      </w:r>
    </w:p>
    <w:p w:rsidR="000F1EE1" w:rsidRDefault="000F1EE1" w:rsidP="004528D7"/>
    <w:p w:rsidR="000F1EE1" w:rsidRPr="00A81895" w:rsidRDefault="000F1EE1" w:rsidP="004528D7"/>
    <w:p w:rsidR="0073106B" w:rsidRDefault="0073106B" w:rsidP="0073106B"/>
    <w:p w:rsidR="006C36A7" w:rsidRDefault="006C36A7" w:rsidP="0073106B"/>
    <w:p w:rsidR="006C36A7" w:rsidRPr="0073106B" w:rsidRDefault="006C36A7" w:rsidP="0073106B"/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647656">
        <w:rPr>
          <w:b/>
        </w:rPr>
        <w:t>1</w:t>
      </w:r>
      <w:r w:rsidR="006C36A7">
        <w:rPr>
          <w:b/>
        </w:rPr>
        <w:t>8</w:t>
      </w:r>
      <w:r w:rsidR="00647656">
        <w:rPr>
          <w:b/>
        </w:rPr>
        <w:t>9.50</w:t>
      </w:r>
      <w:r w:rsidR="003B124C">
        <w:rPr>
          <w:b/>
        </w:rPr>
        <w:t xml:space="preserve"> €</w:t>
      </w:r>
    </w:p>
    <w:p w:rsidR="00372AFB" w:rsidRPr="00E70C47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2530B2" w:rsidRDefault="00372AFB">
      <w:pPr>
        <w:rPr>
          <w:b/>
        </w:rPr>
      </w:pPr>
      <w:r>
        <w:rPr>
          <w:b/>
        </w:rPr>
        <w:t>NOTA: La empresa le regala una limpieza a fondo del edificio al comenzar el mantenimient</w:t>
      </w:r>
      <w:r w:rsidR="000039D4">
        <w:rPr>
          <w:b/>
        </w:rPr>
        <w:t>o</w:t>
      </w:r>
    </w:p>
    <w:p w:rsidR="00647656" w:rsidRDefault="00647656">
      <w:pPr>
        <w:rPr>
          <w:b/>
        </w:rPr>
      </w:pPr>
    </w:p>
    <w:p w:rsidR="00647656" w:rsidRDefault="00647656">
      <w:pPr>
        <w:rPr>
          <w:b/>
        </w:rPr>
      </w:pPr>
    </w:p>
    <w:p w:rsidR="00647656" w:rsidRDefault="00647656">
      <w:pPr>
        <w:rPr>
          <w:b/>
        </w:rPr>
      </w:pPr>
    </w:p>
    <w:p w:rsidR="00647656" w:rsidRDefault="00647656">
      <w:pPr>
        <w:rPr>
          <w:b/>
        </w:rPr>
      </w:pPr>
    </w:p>
    <w:p w:rsidR="006C36A7" w:rsidRDefault="006C36A7">
      <w:pPr>
        <w:rPr>
          <w:b/>
        </w:rPr>
      </w:pPr>
    </w:p>
    <w:p w:rsidR="006C36A7" w:rsidRDefault="006C36A7">
      <w:pPr>
        <w:rPr>
          <w:b/>
        </w:rPr>
      </w:pPr>
    </w:p>
    <w:p w:rsidR="00647656" w:rsidRDefault="00647656">
      <w:pPr>
        <w:rPr>
          <w:b/>
        </w:rPr>
      </w:pPr>
      <w:bookmarkStart w:id="0" w:name="_GoBack"/>
      <w:bookmarkEnd w:id="0"/>
    </w:p>
    <w:sectPr w:rsidR="00647656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2F" w:rsidRDefault="00A53E2F">
      <w:r>
        <w:separator/>
      </w:r>
    </w:p>
  </w:endnote>
  <w:endnote w:type="continuationSeparator" w:id="0">
    <w:p w:rsidR="00A53E2F" w:rsidRDefault="00A5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2F" w:rsidRDefault="00A53E2F">
      <w:r>
        <w:separator/>
      </w:r>
    </w:p>
  </w:footnote>
  <w:footnote w:type="continuationSeparator" w:id="0">
    <w:p w:rsidR="00A53E2F" w:rsidRDefault="00A5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1EE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13B98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172FE"/>
    <w:rsid w:val="00627249"/>
    <w:rsid w:val="006462E3"/>
    <w:rsid w:val="00646378"/>
    <w:rsid w:val="00647656"/>
    <w:rsid w:val="00660CED"/>
    <w:rsid w:val="006802BC"/>
    <w:rsid w:val="006A0722"/>
    <w:rsid w:val="006B6DB3"/>
    <w:rsid w:val="006C36A7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E7FCF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3E2F"/>
    <w:rsid w:val="00A57D89"/>
    <w:rsid w:val="00A67179"/>
    <w:rsid w:val="00A72F7C"/>
    <w:rsid w:val="00A75DC0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26469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Contabilidad1</cp:lastModifiedBy>
  <cp:revision>3</cp:revision>
  <cp:lastPrinted>2015-10-05T11:06:00Z</cp:lastPrinted>
  <dcterms:created xsi:type="dcterms:W3CDTF">2018-01-09T16:16:00Z</dcterms:created>
  <dcterms:modified xsi:type="dcterms:W3CDTF">2018-02-02T10:24:00Z</dcterms:modified>
</cp:coreProperties>
</file>