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75E" w:rsidRDefault="006B1C8A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2526665</wp:posOffset>
                </wp:positionH>
                <wp:positionV relativeFrom="paragraph">
                  <wp:posOffset>139065</wp:posOffset>
                </wp:positionV>
                <wp:extent cx="2885440" cy="1172210"/>
                <wp:effectExtent l="6350" t="13335" r="13335" b="508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1D3" w:rsidRDefault="00B671D3" w:rsidP="000A4A69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</w:t>
                            </w:r>
                            <w:r w:rsidR="000A4A69">
                              <w:rPr>
                                <w:b/>
                              </w:rPr>
                              <w:t>OMUNIDAD DE PROPIETARIOS EDF. DIMENSUR I</w:t>
                            </w:r>
                          </w:p>
                          <w:p w:rsidR="000A4A69" w:rsidRDefault="000A4A69" w:rsidP="000A4A69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AVD. VEGA DE ACA 109</w:t>
                            </w:r>
                          </w:p>
                          <w:p w:rsidR="000A4A69" w:rsidRDefault="000A4A69" w:rsidP="000A4A69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0A4A69" w:rsidRDefault="000A4A69" w:rsidP="000A4A69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A/A GUADALUPE</w:t>
                            </w:r>
                          </w:p>
                          <w:p w:rsidR="000A4A69" w:rsidRDefault="00DE2C1F" w:rsidP="000A4A69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grupogesticampo@hotmail.com</w:t>
                            </w:r>
                          </w:p>
                          <w:p w:rsidR="000B5A9F" w:rsidRDefault="000B5A9F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8.95pt;margin-top:10.95pt;width:227.2pt;height:92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" o:allowincell="f">
                <v:textbox>
                  <w:txbxContent>
                    <w:p w:rsidR="00B671D3" w:rsidRDefault="00B671D3" w:rsidP="000A4A69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</w:t>
                      </w:r>
                      <w:r w:rsidR="000A4A69">
                        <w:rPr>
                          <w:b/>
                        </w:rPr>
                        <w:t>OMUNIDAD DE PROPIETARIOS EDF. DIMENSUR I</w:t>
                      </w:r>
                    </w:p>
                    <w:p w:rsidR="000A4A69" w:rsidRDefault="000A4A69" w:rsidP="000A4A69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AVD. VEGA DE ACA 109</w:t>
                      </w:r>
                    </w:p>
                    <w:p w:rsidR="000A4A69" w:rsidRDefault="000A4A69" w:rsidP="000A4A69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0A4A69" w:rsidRDefault="000A4A69" w:rsidP="000A4A69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A/A GUADALUPE</w:t>
                      </w:r>
                    </w:p>
                    <w:p w:rsidR="000A4A69" w:rsidRDefault="00DE2C1F" w:rsidP="000A4A69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grupogesticampo@hotmail.com</w:t>
                      </w:r>
                    </w:p>
                    <w:p w:rsidR="000B5A9F" w:rsidRDefault="000B5A9F" w:rsidP="0013775E">
                      <w:pPr>
                        <w:pStyle w:val="Textocomentari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3775E" w:rsidRDefault="00F60576" w:rsidP="00F60576">
      <w:pPr>
        <w:ind w:right="4393"/>
        <w:rPr>
          <w:lang w:val="es-ES_tradnl"/>
        </w:rPr>
      </w:pPr>
      <w:r>
        <w:rPr>
          <w:lang w:val="es-ES_tradnl"/>
        </w:rPr>
        <w:t xml:space="preserve">           </w:t>
      </w:r>
      <w:r w:rsidRPr="00F60576">
        <w:rPr>
          <w:noProof/>
        </w:rPr>
        <w:drawing>
          <wp:inline distT="0" distB="0" distL="0" distR="0">
            <wp:extent cx="1336040" cy="397510"/>
            <wp:effectExtent l="0" t="0" r="0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703" cy="401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0576" w:rsidRDefault="006B1C8A" w:rsidP="00F60576">
      <w:pPr>
        <w:ind w:right="4393"/>
        <w:rPr>
          <w:rFonts w:ascii="Batang" w:eastAsia="Batang" w:cs="Batang"/>
          <w:color w:val="000000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935990</wp:posOffset>
                </wp:positionH>
                <wp:positionV relativeFrom="page">
                  <wp:posOffset>474345</wp:posOffset>
                </wp:positionV>
                <wp:extent cx="489585" cy="431800"/>
                <wp:effectExtent l="2540" t="0" r="0" b="0"/>
                <wp:wrapNone/>
                <wp:docPr id="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585" cy="431800"/>
                          <a:chOff x="683" y="470"/>
                          <a:chExt cx="771" cy="680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693" y="495"/>
                            <a:ext cx="651" cy="600"/>
                          </a:xfrm>
                          <a:custGeom>
                            <a:avLst/>
                            <a:gdLst>
                              <a:gd name="T0" fmla="*/ 97 w 651"/>
                              <a:gd name="T1" fmla="*/ 122 h 600"/>
                              <a:gd name="T2" fmla="*/ 51 w 651"/>
                              <a:gd name="T3" fmla="*/ 183 h 600"/>
                              <a:gd name="T4" fmla="*/ 17 w 651"/>
                              <a:gd name="T5" fmla="*/ 253 h 600"/>
                              <a:gd name="T6" fmla="*/ 1 w 651"/>
                              <a:gd name="T7" fmla="*/ 330 h 600"/>
                              <a:gd name="T8" fmla="*/ 1 w 651"/>
                              <a:gd name="T9" fmla="*/ 397 h 600"/>
                              <a:gd name="T10" fmla="*/ 14 w 651"/>
                              <a:gd name="T11" fmla="*/ 460 h 600"/>
                              <a:gd name="T12" fmla="*/ 40 w 651"/>
                              <a:gd name="T13" fmla="*/ 516 h 600"/>
                              <a:gd name="T14" fmla="*/ 76 w 651"/>
                              <a:gd name="T15" fmla="*/ 563 h 600"/>
                              <a:gd name="T16" fmla="*/ 122 w 651"/>
                              <a:gd name="T17" fmla="*/ 600 h 600"/>
                              <a:gd name="T18" fmla="*/ 155 w 651"/>
                              <a:gd name="T19" fmla="*/ 567 h 600"/>
                              <a:gd name="T20" fmla="*/ 204 w 651"/>
                              <a:gd name="T21" fmla="*/ 527 h 600"/>
                              <a:gd name="T22" fmla="*/ 259 w 651"/>
                              <a:gd name="T23" fmla="*/ 493 h 600"/>
                              <a:gd name="T24" fmla="*/ 315 w 651"/>
                              <a:gd name="T25" fmla="*/ 470 h 600"/>
                              <a:gd name="T26" fmla="*/ 372 w 651"/>
                              <a:gd name="T27" fmla="*/ 455 h 600"/>
                              <a:gd name="T28" fmla="*/ 432 w 651"/>
                              <a:gd name="T29" fmla="*/ 455 h 600"/>
                              <a:gd name="T30" fmla="*/ 492 w 651"/>
                              <a:gd name="T31" fmla="*/ 477 h 600"/>
                              <a:gd name="T32" fmla="*/ 529 w 651"/>
                              <a:gd name="T33" fmla="*/ 520 h 600"/>
                              <a:gd name="T34" fmla="*/ 557 w 651"/>
                              <a:gd name="T35" fmla="*/ 515 h 600"/>
                              <a:gd name="T36" fmla="*/ 593 w 651"/>
                              <a:gd name="T37" fmla="*/ 466 h 600"/>
                              <a:gd name="T38" fmla="*/ 622 w 651"/>
                              <a:gd name="T39" fmla="*/ 412 h 600"/>
                              <a:gd name="T40" fmla="*/ 641 w 651"/>
                              <a:gd name="T41" fmla="*/ 356 h 600"/>
                              <a:gd name="T42" fmla="*/ 650 w 651"/>
                              <a:gd name="T43" fmla="*/ 298 h 600"/>
                              <a:gd name="T44" fmla="*/ 648 w 651"/>
                              <a:gd name="T45" fmla="*/ 241 h 600"/>
                              <a:gd name="T46" fmla="*/ 633 w 651"/>
                              <a:gd name="T47" fmla="*/ 245 h 600"/>
                              <a:gd name="T48" fmla="*/ 600 w 651"/>
                              <a:gd name="T49" fmla="*/ 295 h 600"/>
                              <a:gd name="T50" fmla="*/ 555 w 651"/>
                              <a:gd name="T51" fmla="*/ 338 h 600"/>
                              <a:gd name="T52" fmla="*/ 502 w 651"/>
                              <a:gd name="T53" fmla="*/ 375 h 600"/>
                              <a:gd name="T54" fmla="*/ 443 w 651"/>
                              <a:gd name="T55" fmla="*/ 405 h 600"/>
                              <a:gd name="T56" fmla="*/ 381 w 651"/>
                              <a:gd name="T57" fmla="*/ 425 h 600"/>
                              <a:gd name="T58" fmla="*/ 320 w 651"/>
                              <a:gd name="T59" fmla="*/ 432 h 600"/>
                              <a:gd name="T60" fmla="*/ 252 w 651"/>
                              <a:gd name="T61" fmla="*/ 426 h 600"/>
                              <a:gd name="T62" fmla="*/ 191 w 651"/>
                              <a:gd name="T63" fmla="*/ 403 h 600"/>
                              <a:gd name="T64" fmla="*/ 145 w 651"/>
                              <a:gd name="T65" fmla="*/ 366 h 600"/>
                              <a:gd name="T66" fmla="*/ 115 w 651"/>
                              <a:gd name="T67" fmla="*/ 317 h 600"/>
                              <a:gd name="T68" fmla="*/ 105 w 651"/>
                              <a:gd name="T69" fmla="*/ 260 h 600"/>
                              <a:gd name="T70" fmla="*/ 112 w 651"/>
                              <a:gd name="T71" fmla="*/ 216 h 600"/>
                              <a:gd name="T72" fmla="*/ 132 w 651"/>
                              <a:gd name="T73" fmla="*/ 160 h 600"/>
                              <a:gd name="T74" fmla="*/ 166 w 651"/>
                              <a:gd name="T75" fmla="*/ 110 h 600"/>
                              <a:gd name="T76" fmla="*/ 211 w 651"/>
                              <a:gd name="T77" fmla="*/ 65 h 600"/>
                              <a:gd name="T78" fmla="*/ 266 w 651"/>
                              <a:gd name="T79" fmla="*/ 30 h 600"/>
                              <a:gd name="T80" fmla="*/ 329 w 651"/>
                              <a:gd name="T81" fmla="*/ 5 h 600"/>
                              <a:gd name="T82" fmla="*/ 328 w 651"/>
                              <a:gd name="T83" fmla="*/ 1 h 600"/>
                              <a:gd name="T84" fmla="*/ 268 w 651"/>
                              <a:gd name="T85" fmla="*/ 15 h 600"/>
                              <a:gd name="T86" fmla="*/ 197 w 651"/>
                              <a:gd name="T87" fmla="*/ 45 h 600"/>
                              <a:gd name="T88" fmla="*/ 135 w 651"/>
                              <a:gd name="T89" fmla="*/ 87 h 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651" h="600">
                                <a:moveTo>
                                  <a:pt x="135" y="87"/>
                                </a:moveTo>
                                <a:lnTo>
                                  <a:pt x="116" y="105"/>
                                </a:lnTo>
                                <a:lnTo>
                                  <a:pt x="97" y="122"/>
                                </a:lnTo>
                                <a:lnTo>
                                  <a:pt x="81" y="141"/>
                                </a:lnTo>
                                <a:lnTo>
                                  <a:pt x="66" y="162"/>
                                </a:lnTo>
                                <a:lnTo>
                                  <a:pt x="51" y="183"/>
                                </a:lnTo>
                                <a:lnTo>
                                  <a:pt x="39" y="206"/>
                                </a:lnTo>
                                <a:lnTo>
                                  <a:pt x="27" y="230"/>
                                </a:lnTo>
                                <a:lnTo>
                                  <a:pt x="17" y="253"/>
                                </a:lnTo>
                                <a:lnTo>
                                  <a:pt x="11" y="277"/>
                                </a:lnTo>
                                <a:lnTo>
                                  <a:pt x="5" y="303"/>
                                </a:lnTo>
                                <a:lnTo>
                                  <a:pt x="1" y="330"/>
                                </a:lnTo>
                                <a:lnTo>
                                  <a:pt x="0" y="355"/>
                                </a:lnTo>
                                <a:lnTo>
                                  <a:pt x="0" y="375"/>
                                </a:lnTo>
                                <a:lnTo>
                                  <a:pt x="1" y="397"/>
                                </a:lnTo>
                                <a:lnTo>
                                  <a:pt x="4" y="420"/>
                                </a:lnTo>
                                <a:lnTo>
                                  <a:pt x="7" y="440"/>
                                </a:lnTo>
                                <a:lnTo>
                                  <a:pt x="14" y="460"/>
                                </a:lnTo>
                                <a:lnTo>
                                  <a:pt x="22" y="480"/>
                                </a:lnTo>
                                <a:lnTo>
                                  <a:pt x="30" y="498"/>
                                </a:lnTo>
                                <a:lnTo>
                                  <a:pt x="40" y="516"/>
                                </a:lnTo>
                                <a:lnTo>
                                  <a:pt x="51" y="533"/>
                                </a:lnTo>
                                <a:lnTo>
                                  <a:pt x="62" y="548"/>
                                </a:lnTo>
                                <a:lnTo>
                                  <a:pt x="76" y="563"/>
                                </a:lnTo>
                                <a:lnTo>
                                  <a:pt x="91" y="577"/>
                                </a:lnTo>
                                <a:lnTo>
                                  <a:pt x="106" y="590"/>
                                </a:lnTo>
                                <a:lnTo>
                                  <a:pt x="122" y="600"/>
                                </a:lnTo>
                                <a:lnTo>
                                  <a:pt x="126" y="597"/>
                                </a:lnTo>
                                <a:lnTo>
                                  <a:pt x="140" y="581"/>
                                </a:lnTo>
                                <a:lnTo>
                                  <a:pt x="155" y="567"/>
                                </a:lnTo>
                                <a:lnTo>
                                  <a:pt x="171" y="553"/>
                                </a:lnTo>
                                <a:lnTo>
                                  <a:pt x="187" y="540"/>
                                </a:lnTo>
                                <a:lnTo>
                                  <a:pt x="204" y="527"/>
                                </a:lnTo>
                                <a:lnTo>
                                  <a:pt x="222" y="515"/>
                                </a:lnTo>
                                <a:lnTo>
                                  <a:pt x="240" y="505"/>
                                </a:lnTo>
                                <a:lnTo>
                                  <a:pt x="259" y="493"/>
                                </a:lnTo>
                                <a:lnTo>
                                  <a:pt x="278" y="485"/>
                                </a:lnTo>
                                <a:lnTo>
                                  <a:pt x="297" y="476"/>
                                </a:lnTo>
                                <a:lnTo>
                                  <a:pt x="315" y="470"/>
                                </a:lnTo>
                                <a:lnTo>
                                  <a:pt x="334" y="463"/>
                                </a:lnTo>
                                <a:lnTo>
                                  <a:pt x="353" y="458"/>
                                </a:lnTo>
                                <a:lnTo>
                                  <a:pt x="372" y="455"/>
                                </a:lnTo>
                                <a:lnTo>
                                  <a:pt x="390" y="453"/>
                                </a:lnTo>
                                <a:lnTo>
                                  <a:pt x="408" y="453"/>
                                </a:lnTo>
                                <a:lnTo>
                                  <a:pt x="432" y="455"/>
                                </a:lnTo>
                                <a:lnTo>
                                  <a:pt x="455" y="460"/>
                                </a:lnTo>
                                <a:lnTo>
                                  <a:pt x="475" y="467"/>
                                </a:lnTo>
                                <a:lnTo>
                                  <a:pt x="492" y="477"/>
                                </a:lnTo>
                                <a:lnTo>
                                  <a:pt x="507" y="490"/>
                                </a:lnTo>
                                <a:lnTo>
                                  <a:pt x="519" y="505"/>
                                </a:lnTo>
                                <a:lnTo>
                                  <a:pt x="529" y="520"/>
                                </a:lnTo>
                                <a:lnTo>
                                  <a:pt x="535" y="538"/>
                                </a:lnTo>
                                <a:lnTo>
                                  <a:pt x="543" y="530"/>
                                </a:lnTo>
                                <a:lnTo>
                                  <a:pt x="557" y="515"/>
                                </a:lnTo>
                                <a:lnTo>
                                  <a:pt x="571" y="500"/>
                                </a:lnTo>
                                <a:lnTo>
                                  <a:pt x="583" y="483"/>
                                </a:lnTo>
                                <a:lnTo>
                                  <a:pt x="593" y="466"/>
                                </a:lnTo>
                                <a:lnTo>
                                  <a:pt x="605" y="450"/>
                                </a:lnTo>
                                <a:lnTo>
                                  <a:pt x="613" y="431"/>
                                </a:lnTo>
                                <a:lnTo>
                                  <a:pt x="622" y="412"/>
                                </a:lnTo>
                                <a:lnTo>
                                  <a:pt x="630" y="395"/>
                                </a:lnTo>
                                <a:lnTo>
                                  <a:pt x="636" y="375"/>
                                </a:lnTo>
                                <a:lnTo>
                                  <a:pt x="641" y="356"/>
                                </a:lnTo>
                                <a:lnTo>
                                  <a:pt x="645" y="337"/>
                                </a:lnTo>
                                <a:lnTo>
                                  <a:pt x="648" y="318"/>
                                </a:lnTo>
                                <a:lnTo>
                                  <a:pt x="650" y="298"/>
                                </a:lnTo>
                                <a:lnTo>
                                  <a:pt x="651" y="280"/>
                                </a:lnTo>
                                <a:lnTo>
                                  <a:pt x="650" y="260"/>
                                </a:lnTo>
                                <a:lnTo>
                                  <a:pt x="648" y="241"/>
                                </a:lnTo>
                                <a:lnTo>
                                  <a:pt x="645" y="222"/>
                                </a:lnTo>
                                <a:lnTo>
                                  <a:pt x="643" y="228"/>
                                </a:lnTo>
                                <a:lnTo>
                                  <a:pt x="633" y="245"/>
                                </a:lnTo>
                                <a:lnTo>
                                  <a:pt x="623" y="262"/>
                                </a:lnTo>
                                <a:lnTo>
                                  <a:pt x="613" y="278"/>
                                </a:lnTo>
                                <a:lnTo>
                                  <a:pt x="600" y="295"/>
                                </a:lnTo>
                                <a:lnTo>
                                  <a:pt x="586" y="310"/>
                                </a:lnTo>
                                <a:lnTo>
                                  <a:pt x="571" y="325"/>
                                </a:lnTo>
                                <a:lnTo>
                                  <a:pt x="555" y="338"/>
                                </a:lnTo>
                                <a:lnTo>
                                  <a:pt x="538" y="351"/>
                                </a:lnTo>
                                <a:lnTo>
                                  <a:pt x="520" y="365"/>
                                </a:lnTo>
                                <a:lnTo>
                                  <a:pt x="502" y="375"/>
                                </a:lnTo>
                                <a:lnTo>
                                  <a:pt x="482" y="386"/>
                                </a:lnTo>
                                <a:lnTo>
                                  <a:pt x="463" y="396"/>
                                </a:lnTo>
                                <a:lnTo>
                                  <a:pt x="443" y="405"/>
                                </a:lnTo>
                                <a:lnTo>
                                  <a:pt x="422" y="413"/>
                                </a:lnTo>
                                <a:lnTo>
                                  <a:pt x="402" y="420"/>
                                </a:lnTo>
                                <a:lnTo>
                                  <a:pt x="381" y="425"/>
                                </a:lnTo>
                                <a:lnTo>
                                  <a:pt x="361" y="428"/>
                                </a:lnTo>
                                <a:lnTo>
                                  <a:pt x="340" y="431"/>
                                </a:lnTo>
                                <a:lnTo>
                                  <a:pt x="320" y="432"/>
                                </a:lnTo>
                                <a:lnTo>
                                  <a:pt x="298" y="432"/>
                                </a:lnTo>
                                <a:lnTo>
                                  <a:pt x="274" y="430"/>
                                </a:lnTo>
                                <a:lnTo>
                                  <a:pt x="252" y="426"/>
                                </a:lnTo>
                                <a:lnTo>
                                  <a:pt x="230" y="420"/>
                                </a:lnTo>
                                <a:lnTo>
                                  <a:pt x="210" y="412"/>
                                </a:lnTo>
                                <a:lnTo>
                                  <a:pt x="191" y="403"/>
                                </a:lnTo>
                                <a:lnTo>
                                  <a:pt x="174" y="392"/>
                                </a:lnTo>
                                <a:lnTo>
                                  <a:pt x="157" y="380"/>
                                </a:lnTo>
                                <a:lnTo>
                                  <a:pt x="145" y="366"/>
                                </a:lnTo>
                                <a:lnTo>
                                  <a:pt x="132" y="350"/>
                                </a:lnTo>
                                <a:lnTo>
                                  <a:pt x="122" y="335"/>
                                </a:lnTo>
                                <a:lnTo>
                                  <a:pt x="115" y="317"/>
                                </a:lnTo>
                                <a:lnTo>
                                  <a:pt x="109" y="298"/>
                                </a:lnTo>
                                <a:lnTo>
                                  <a:pt x="106" y="280"/>
                                </a:lnTo>
                                <a:lnTo>
                                  <a:pt x="105" y="260"/>
                                </a:lnTo>
                                <a:lnTo>
                                  <a:pt x="107" y="238"/>
                                </a:lnTo>
                                <a:lnTo>
                                  <a:pt x="107" y="236"/>
                                </a:lnTo>
                                <a:lnTo>
                                  <a:pt x="112" y="216"/>
                                </a:lnTo>
                                <a:lnTo>
                                  <a:pt x="117" y="197"/>
                                </a:lnTo>
                                <a:lnTo>
                                  <a:pt x="124" y="178"/>
                                </a:lnTo>
                                <a:lnTo>
                                  <a:pt x="132" y="160"/>
                                </a:lnTo>
                                <a:lnTo>
                                  <a:pt x="142" y="142"/>
                                </a:lnTo>
                                <a:lnTo>
                                  <a:pt x="154" y="125"/>
                                </a:lnTo>
                                <a:lnTo>
                                  <a:pt x="166" y="110"/>
                                </a:lnTo>
                                <a:lnTo>
                                  <a:pt x="180" y="93"/>
                                </a:lnTo>
                                <a:lnTo>
                                  <a:pt x="195" y="80"/>
                                </a:lnTo>
                                <a:lnTo>
                                  <a:pt x="211" y="65"/>
                                </a:lnTo>
                                <a:lnTo>
                                  <a:pt x="227" y="53"/>
                                </a:lnTo>
                                <a:lnTo>
                                  <a:pt x="246" y="41"/>
                                </a:lnTo>
                                <a:lnTo>
                                  <a:pt x="266" y="30"/>
                                </a:lnTo>
                                <a:lnTo>
                                  <a:pt x="286" y="20"/>
                                </a:lnTo>
                                <a:lnTo>
                                  <a:pt x="307" y="12"/>
                                </a:lnTo>
                                <a:lnTo>
                                  <a:pt x="329" y="5"/>
                                </a:lnTo>
                                <a:lnTo>
                                  <a:pt x="352" y="0"/>
                                </a:lnTo>
                                <a:lnTo>
                                  <a:pt x="340" y="0"/>
                                </a:lnTo>
                                <a:lnTo>
                                  <a:pt x="328" y="1"/>
                                </a:lnTo>
                                <a:lnTo>
                                  <a:pt x="316" y="3"/>
                                </a:lnTo>
                                <a:lnTo>
                                  <a:pt x="292" y="8"/>
                                </a:lnTo>
                                <a:lnTo>
                                  <a:pt x="268" y="15"/>
                                </a:lnTo>
                                <a:lnTo>
                                  <a:pt x="244" y="23"/>
                                </a:lnTo>
                                <a:lnTo>
                                  <a:pt x="220" y="32"/>
                                </a:lnTo>
                                <a:lnTo>
                                  <a:pt x="197" y="45"/>
                                </a:lnTo>
                                <a:lnTo>
                                  <a:pt x="176" y="57"/>
                                </a:lnTo>
                                <a:lnTo>
                                  <a:pt x="155" y="71"/>
                                </a:lnTo>
                                <a:lnTo>
                                  <a:pt x="135" y="87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6"/>
                        <wps:cNvSpPr>
                          <a:spLocks/>
                        </wps:cNvSpPr>
                        <wps:spPr bwMode="auto">
                          <a:xfrm>
                            <a:off x="1000" y="810"/>
                            <a:ext cx="74" cy="58"/>
                          </a:xfrm>
                          <a:custGeom>
                            <a:avLst/>
                            <a:gdLst>
                              <a:gd name="T0" fmla="*/ 50 w 74"/>
                              <a:gd name="T1" fmla="*/ 45 h 58"/>
                              <a:gd name="T2" fmla="*/ 45 w 74"/>
                              <a:gd name="T3" fmla="*/ 45 h 58"/>
                              <a:gd name="T4" fmla="*/ 25 w 74"/>
                              <a:gd name="T5" fmla="*/ 40 h 58"/>
                              <a:gd name="T6" fmla="*/ 10 w 74"/>
                              <a:gd name="T7" fmla="*/ 25 h 58"/>
                              <a:gd name="T8" fmla="*/ 4 w 74"/>
                              <a:gd name="T9" fmla="*/ 3 h 58"/>
                              <a:gd name="T10" fmla="*/ 4 w 74"/>
                              <a:gd name="T11" fmla="*/ 0 h 58"/>
                              <a:gd name="T12" fmla="*/ 0 w 74"/>
                              <a:gd name="T13" fmla="*/ 48 h 58"/>
                              <a:gd name="T14" fmla="*/ 22 w 74"/>
                              <a:gd name="T15" fmla="*/ 55 h 58"/>
                              <a:gd name="T16" fmla="*/ 47 w 74"/>
                              <a:gd name="T17" fmla="*/ 57 h 58"/>
                              <a:gd name="T18" fmla="*/ 74 w 74"/>
                              <a:gd name="T19" fmla="*/ 58 h 58"/>
                              <a:gd name="T20" fmla="*/ 70 w 74"/>
                              <a:gd name="T21" fmla="*/ 38 h 58"/>
                              <a:gd name="T22" fmla="*/ 50 w 74"/>
                              <a:gd name="T23" fmla="*/ 45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74" h="58">
                                <a:moveTo>
                                  <a:pt x="50" y="45"/>
                                </a:moveTo>
                                <a:lnTo>
                                  <a:pt x="45" y="45"/>
                                </a:lnTo>
                                <a:lnTo>
                                  <a:pt x="25" y="40"/>
                                </a:lnTo>
                                <a:lnTo>
                                  <a:pt x="10" y="25"/>
                                </a:lnTo>
                                <a:lnTo>
                                  <a:pt x="4" y="3"/>
                                </a:lnTo>
                                <a:lnTo>
                                  <a:pt x="4" y="0"/>
                                </a:lnTo>
                                <a:lnTo>
                                  <a:pt x="0" y="48"/>
                                </a:lnTo>
                                <a:lnTo>
                                  <a:pt x="22" y="55"/>
                                </a:lnTo>
                                <a:lnTo>
                                  <a:pt x="47" y="57"/>
                                </a:lnTo>
                                <a:lnTo>
                                  <a:pt x="74" y="58"/>
                                </a:lnTo>
                                <a:lnTo>
                                  <a:pt x="70" y="38"/>
                                </a:lnTo>
                                <a:lnTo>
                                  <a:pt x="50" y="45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7"/>
                        <wps:cNvSpPr>
                          <a:spLocks/>
                        </wps:cNvSpPr>
                        <wps:spPr bwMode="auto">
                          <a:xfrm>
                            <a:off x="903" y="563"/>
                            <a:ext cx="431" cy="305"/>
                          </a:xfrm>
                          <a:custGeom>
                            <a:avLst/>
                            <a:gdLst>
                              <a:gd name="T0" fmla="*/ 107 w 431"/>
                              <a:gd name="T1" fmla="*/ 225 h 305"/>
                              <a:gd name="T2" fmla="*/ 142 w 431"/>
                              <a:gd name="T3" fmla="*/ 204 h 305"/>
                              <a:gd name="T4" fmla="*/ 167 w 431"/>
                              <a:gd name="T5" fmla="*/ 210 h 305"/>
                              <a:gd name="T6" fmla="*/ 187 w 431"/>
                              <a:gd name="T7" fmla="*/ 245 h 305"/>
                              <a:gd name="T8" fmla="*/ 182 w 431"/>
                              <a:gd name="T9" fmla="*/ 270 h 305"/>
                              <a:gd name="T10" fmla="*/ 171 w 431"/>
                              <a:gd name="T11" fmla="*/ 305 h 305"/>
                              <a:gd name="T12" fmla="*/ 200 w 431"/>
                              <a:gd name="T13" fmla="*/ 302 h 305"/>
                              <a:gd name="T14" fmla="*/ 237 w 431"/>
                              <a:gd name="T15" fmla="*/ 292 h 305"/>
                              <a:gd name="T16" fmla="*/ 276 w 431"/>
                              <a:gd name="T17" fmla="*/ 277 h 305"/>
                              <a:gd name="T18" fmla="*/ 313 w 431"/>
                              <a:gd name="T19" fmla="*/ 255 h 305"/>
                              <a:gd name="T20" fmla="*/ 349 w 431"/>
                              <a:gd name="T21" fmla="*/ 230 h 305"/>
                              <a:gd name="T22" fmla="*/ 381 w 431"/>
                              <a:gd name="T23" fmla="*/ 200 h 305"/>
                              <a:gd name="T24" fmla="*/ 408 w 431"/>
                              <a:gd name="T25" fmla="*/ 167 h 305"/>
                              <a:gd name="T26" fmla="*/ 431 w 431"/>
                              <a:gd name="T27" fmla="*/ 132 h 305"/>
                              <a:gd name="T28" fmla="*/ 423 w 431"/>
                              <a:gd name="T29" fmla="*/ 111 h 305"/>
                              <a:gd name="T30" fmla="*/ 402 w 431"/>
                              <a:gd name="T31" fmla="*/ 75 h 305"/>
                              <a:gd name="T32" fmla="*/ 375 w 431"/>
                              <a:gd name="T33" fmla="*/ 46 h 305"/>
                              <a:gd name="T34" fmla="*/ 341 w 431"/>
                              <a:gd name="T35" fmla="*/ 24 h 305"/>
                              <a:gd name="T36" fmla="*/ 301 w 431"/>
                              <a:gd name="T37" fmla="*/ 7 h 305"/>
                              <a:gd name="T38" fmla="*/ 254 w 431"/>
                              <a:gd name="T39" fmla="*/ 0 h 305"/>
                              <a:gd name="T40" fmla="*/ 215 w 431"/>
                              <a:gd name="T41" fmla="*/ 0 h 305"/>
                              <a:gd name="T42" fmla="*/ 170 w 431"/>
                              <a:gd name="T43" fmla="*/ 6 h 305"/>
                              <a:gd name="T44" fmla="*/ 127 w 431"/>
                              <a:gd name="T45" fmla="*/ 17 h 305"/>
                              <a:gd name="T46" fmla="*/ 87 w 431"/>
                              <a:gd name="T47" fmla="*/ 36 h 305"/>
                              <a:gd name="T48" fmla="*/ 54 w 431"/>
                              <a:gd name="T49" fmla="*/ 61 h 305"/>
                              <a:gd name="T50" fmla="*/ 27 w 431"/>
                              <a:gd name="T51" fmla="*/ 91 h 305"/>
                              <a:gd name="T52" fmla="*/ 7 w 431"/>
                              <a:gd name="T53" fmla="*/ 126 h 305"/>
                              <a:gd name="T54" fmla="*/ 0 w 431"/>
                              <a:gd name="T55" fmla="*/ 167 h 305"/>
                              <a:gd name="T56" fmla="*/ 2 w 431"/>
                              <a:gd name="T57" fmla="*/ 196 h 305"/>
                              <a:gd name="T58" fmla="*/ 15 w 431"/>
                              <a:gd name="T59" fmla="*/ 232 h 305"/>
                              <a:gd name="T60" fmla="*/ 41 w 431"/>
                              <a:gd name="T61" fmla="*/ 264 h 305"/>
                              <a:gd name="T62" fmla="*/ 76 w 431"/>
                              <a:gd name="T63" fmla="*/ 287 h 305"/>
                              <a:gd name="T64" fmla="*/ 101 w 431"/>
                              <a:gd name="T65" fmla="*/ 246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31" h="305">
                                <a:moveTo>
                                  <a:pt x="101" y="246"/>
                                </a:moveTo>
                                <a:lnTo>
                                  <a:pt x="107" y="225"/>
                                </a:lnTo>
                                <a:lnTo>
                                  <a:pt x="122" y="210"/>
                                </a:lnTo>
                                <a:lnTo>
                                  <a:pt x="142" y="204"/>
                                </a:lnTo>
                                <a:lnTo>
                                  <a:pt x="147" y="204"/>
                                </a:lnTo>
                                <a:lnTo>
                                  <a:pt x="167" y="210"/>
                                </a:lnTo>
                                <a:lnTo>
                                  <a:pt x="182" y="225"/>
                                </a:lnTo>
                                <a:lnTo>
                                  <a:pt x="187" y="245"/>
                                </a:lnTo>
                                <a:lnTo>
                                  <a:pt x="187" y="250"/>
                                </a:lnTo>
                                <a:lnTo>
                                  <a:pt x="182" y="270"/>
                                </a:lnTo>
                                <a:lnTo>
                                  <a:pt x="167" y="285"/>
                                </a:lnTo>
                                <a:lnTo>
                                  <a:pt x="171" y="305"/>
                                </a:lnTo>
                                <a:lnTo>
                                  <a:pt x="182" y="305"/>
                                </a:lnTo>
                                <a:lnTo>
                                  <a:pt x="200" y="302"/>
                                </a:lnTo>
                                <a:lnTo>
                                  <a:pt x="217" y="297"/>
                                </a:lnTo>
                                <a:lnTo>
                                  <a:pt x="237" y="292"/>
                                </a:lnTo>
                                <a:lnTo>
                                  <a:pt x="256" y="285"/>
                                </a:lnTo>
                                <a:lnTo>
                                  <a:pt x="276" y="277"/>
                                </a:lnTo>
                                <a:lnTo>
                                  <a:pt x="294" y="267"/>
                                </a:lnTo>
                                <a:lnTo>
                                  <a:pt x="313" y="255"/>
                                </a:lnTo>
                                <a:lnTo>
                                  <a:pt x="331" y="242"/>
                                </a:lnTo>
                                <a:lnTo>
                                  <a:pt x="349" y="230"/>
                                </a:lnTo>
                                <a:lnTo>
                                  <a:pt x="365" y="215"/>
                                </a:lnTo>
                                <a:lnTo>
                                  <a:pt x="381" y="200"/>
                                </a:lnTo>
                                <a:lnTo>
                                  <a:pt x="396" y="184"/>
                                </a:lnTo>
                                <a:lnTo>
                                  <a:pt x="408" y="167"/>
                                </a:lnTo>
                                <a:lnTo>
                                  <a:pt x="421" y="150"/>
                                </a:lnTo>
                                <a:lnTo>
                                  <a:pt x="431" y="132"/>
                                </a:lnTo>
                                <a:lnTo>
                                  <a:pt x="430" y="127"/>
                                </a:lnTo>
                                <a:lnTo>
                                  <a:pt x="423" y="111"/>
                                </a:lnTo>
                                <a:lnTo>
                                  <a:pt x="413" y="92"/>
                                </a:lnTo>
                                <a:lnTo>
                                  <a:pt x="402" y="75"/>
                                </a:lnTo>
                                <a:lnTo>
                                  <a:pt x="388" y="60"/>
                                </a:lnTo>
                                <a:lnTo>
                                  <a:pt x="375" y="46"/>
                                </a:lnTo>
                                <a:lnTo>
                                  <a:pt x="359" y="34"/>
                                </a:lnTo>
                                <a:lnTo>
                                  <a:pt x="341" y="24"/>
                                </a:lnTo>
                                <a:lnTo>
                                  <a:pt x="322" y="15"/>
                                </a:lnTo>
                                <a:lnTo>
                                  <a:pt x="301" y="7"/>
                                </a:lnTo>
                                <a:lnTo>
                                  <a:pt x="278" y="2"/>
                                </a:lnTo>
                                <a:lnTo>
                                  <a:pt x="254" y="0"/>
                                </a:lnTo>
                                <a:lnTo>
                                  <a:pt x="237" y="0"/>
                                </a:lnTo>
                                <a:lnTo>
                                  <a:pt x="215" y="0"/>
                                </a:lnTo>
                                <a:lnTo>
                                  <a:pt x="192" y="2"/>
                                </a:lnTo>
                                <a:lnTo>
                                  <a:pt x="170" y="6"/>
                                </a:lnTo>
                                <a:lnTo>
                                  <a:pt x="149" y="11"/>
                                </a:lnTo>
                                <a:lnTo>
                                  <a:pt x="127" y="17"/>
                                </a:lnTo>
                                <a:lnTo>
                                  <a:pt x="107" y="26"/>
                                </a:lnTo>
                                <a:lnTo>
                                  <a:pt x="87" y="36"/>
                                </a:lnTo>
                                <a:lnTo>
                                  <a:pt x="70" y="47"/>
                                </a:lnTo>
                                <a:lnTo>
                                  <a:pt x="54" y="61"/>
                                </a:lnTo>
                                <a:lnTo>
                                  <a:pt x="39" y="75"/>
                                </a:lnTo>
                                <a:lnTo>
                                  <a:pt x="27" y="91"/>
                                </a:lnTo>
                                <a:lnTo>
                                  <a:pt x="16" y="107"/>
                                </a:lnTo>
                                <a:lnTo>
                                  <a:pt x="7" y="126"/>
                                </a:lnTo>
                                <a:lnTo>
                                  <a:pt x="2" y="146"/>
                                </a:lnTo>
                                <a:lnTo>
                                  <a:pt x="0" y="167"/>
                                </a:lnTo>
                                <a:lnTo>
                                  <a:pt x="0" y="176"/>
                                </a:lnTo>
                                <a:lnTo>
                                  <a:pt x="2" y="196"/>
                                </a:lnTo>
                                <a:lnTo>
                                  <a:pt x="7" y="215"/>
                                </a:lnTo>
                                <a:lnTo>
                                  <a:pt x="15" y="232"/>
                                </a:lnTo>
                                <a:lnTo>
                                  <a:pt x="27" y="249"/>
                                </a:lnTo>
                                <a:lnTo>
                                  <a:pt x="41" y="264"/>
                                </a:lnTo>
                                <a:lnTo>
                                  <a:pt x="57" y="276"/>
                                </a:lnTo>
                                <a:lnTo>
                                  <a:pt x="76" y="287"/>
                                </a:lnTo>
                                <a:lnTo>
                                  <a:pt x="97" y="295"/>
                                </a:lnTo>
                                <a:lnTo>
                                  <a:pt x="101" y="246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8"/>
                        <wps:cNvSpPr>
                          <a:spLocks/>
                        </wps:cNvSpPr>
                        <wps:spPr bwMode="auto">
                          <a:xfrm>
                            <a:off x="831" y="1015"/>
                            <a:ext cx="295" cy="125"/>
                          </a:xfrm>
                          <a:custGeom>
                            <a:avLst/>
                            <a:gdLst>
                              <a:gd name="T0" fmla="*/ 295 w 295"/>
                              <a:gd name="T1" fmla="*/ 90 h 125"/>
                              <a:gd name="T2" fmla="*/ 295 w 295"/>
                              <a:gd name="T3" fmla="*/ 90 h 125"/>
                              <a:gd name="T4" fmla="*/ 295 w 295"/>
                              <a:gd name="T5" fmla="*/ 90 h 125"/>
                              <a:gd name="T6" fmla="*/ 295 w 295"/>
                              <a:gd name="T7" fmla="*/ 86 h 125"/>
                              <a:gd name="T8" fmla="*/ 292 w 295"/>
                              <a:gd name="T9" fmla="*/ 65 h 125"/>
                              <a:gd name="T10" fmla="*/ 285 w 295"/>
                              <a:gd name="T11" fmla="*/ 47 h 125"/>
                              <a:gd name="T12" fmla="*/ 274 w 295"/>
                              <a:gd name="T13" fmla="*/ 31 h 125"/>
                              <a:gd name="T14" fmla="*/ 259 w 295"/>
                              <a:gd name="T15" fmla="*/ 17 h 125"/>
                              <a:gd name="T16" fmla="*/ 239 w 295"/>
                              <a:gd name="T17" fmla="*/ 7 h 125"/>
                              <a:gd name="T18" fmla="*/ 214 w 295"/>
                              <a:gd name="T19" fmla="*/ 1 h 125"/>
                              <a:gd name="T20" fmla="*/ 184 w 295"/>
                              <a:gd name="T21" fmla="*/ 0 h 125"/>
                              <a:gd name="T22" fmla="*/ 178 w 295"/>
                              <a:gd name="T23" fmla="*/ 0 h 125"/>
                              <a:gd name="T24" fmla="*/ 159 w 295"/>
                              <a:gd name="T25" fmla="*/ 0 h 125"/>
                              <a:gd name="T26" fmla="*/ 140 w 295"/>
                              <a:gd name="T27" fmla="*/ 5 h 125"/>
                              <a:gd name="T28" fmla="*/ 120 w 295"/>
                              <a:gd name="T29" fmla="*/ 10 h 125"/>
                              <a:gd name="T30" fmla="*/ 102 w 295"/>
                              <a:gd name="T31" fmla="*/ 17 h 125"/>
                              <a:gd name="T32" fmla="*/ 83 w 295"/>
                              <a:gd name="T33" fmla="*/ 26 h 125"/>
                              <a:gd name="T34" fmla="*/ 65 w 295"/>
                              <a:gd name="T35" fmla="*/ 37 h 125"/>
                              <a:gd name="T36" fmla="*/ 47 w 295"/>
                              <a:gd name="T37" fmla="*/ 48 h 125"/>
                              <a:gd name="T38" fmla="*/ 31 w 295"/>
                              <a:gd name="T39" fmla="*/ 61 h 125"/>
                              <a:gd name="T40" fmla="*/ 15 w 295"/>
                              <a:gd name="T41" fmla="*/ 75 h 125"/>
                              <a:gd name="T42" fmla="*/ 0 w 295"/>
                              <a:gd name="T43" fmla="*/ 90 h 125"/>
                              <a:gd name="T44" fmla="*/ 13 w 295"/>
                              <a:gd name="T45" fmla="*/ 97 h 125"/>
                              <a:gd name="T46" fmla="*/ 29 w 295"/>
                              <a:gd name="T47" fmla="*/ 105 h 125"/>
                              <a:gd name="T48" fmla="*/ 47 w 295"/>
                              <a:gd name="T49" fmla="*/ 110 h 125"/>
                              <a:gd name="T50" fmla="*/ 64 w 295"/>
                              <a:gd name="T51" fmla="*/ 116 h 125"/>
                              <a:gd name="T52" fmla="*/ 83 w 295"/>
                              <a:gd name="T53" fmla="*/ 120 h 125"/>
                              <a:gd name="T54" fmla="*/ 102 w 295"/>
                              <a:gd name="T55" fmla="*/ 123 h 125"/>
                              <a:gd name="T56" fmla="*/ 121 w 295"/>
                              <a:gd name="T57" fmla="*/ 125 h 125"/>
                              <a:gd name="T58" fmla="*/ 141 w 295"/>
                              <a:gd name="T59" fmla="*/ 125 h 125"/>
                              <a:gd name="T60" fmla="*/ 161 w 295"/>
                              <a:gd name="T61" fmla="*/ 125 h 125"/>
                              <a:gd name="T62" fmla="*/ 181 w 295"/>
                              <a:gd name="T63" fmla="*/ 122 h 125"/>
                              <a:gd name="T64" fmla="*/ 202 w 295"/>
                              <a:gd name="T65" fmla="*/ 120 h 125"/>
                              <a:gd name="T66" fmla="*/ 223 w 295"/>
                              <a:gd name="T67" fmla="*/ 115 h 125"/>
                              <a:gd name="T68" fmla="*/ 245 w 295"/>
                              <a:gd name="T69" fmla="*/ 108 h 125"/>
                              <a:gd name="T70" fmla="*/ 258 w 295"/>
                              <a:gd name="T71" fmla="*/ 105 h 125"/>
                              <a:gd name="T72" fmla="*/ 277 w 295"/>
                              <a:gd name="T73" fmla="*/ 97 h 125"/>
                              <a:gd name="T74" fmla="*/ 295 w 295"/>
                              <a:gd name="T75" fmla="*/ 90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95" h="125">
                                <a:moveTo>
                                  <a:pt x="295" y="90"/>
                                </a:moveTo>
                                <a:lnTo>
                                  <a:pt x="295" y="90"/>
                                </a:lnTo>
                                <a:lnTo>
                                  <a:pt x="295" y="86"/>
                                </a:lnTo>
                                <a:lnTo>
                                  <a:pt x="292" y="65"/>
                                </a:lnTo>
                                <a:lnTo>
                                  <a:pt x="285" y="47"/>
                                </a:lnTo>
                                <a:lnTo>
                                  <a:pt x="274" y="31"/>
                                </a:lnTo>
                                <a:lnTo>
                                  <a:pt x="259" y="17"/>
                                </a:lnTo>
                                <a:lnTo>
                                  <a:pt x="239" y="7"/>
                                </a:lnTo>
                                <a:lnTo>
                                  <a:pt x="214" y="1"/>
                                </a:lnTo>
                                <a:lnTo>
                                  <a:pt x="184" y="0"/>
                                </a:lnTo>
                                <a:lnTo>
                                  <a:pt x="178" y="0"/>
                                </a:lnTo>
                                <a:lnTo>
                                  <a:pt x="159" y="0"/>
                                </a:lnTo>
                                <a:lnTo>
                                  <a:pt x="140" y="5"/>
                                </a:lnTo>
                                <a:lnTo>
                                  <a:pt x="120" y="10"/>
                                </a:lnTo>
                                <a:lnTo>
                                  <a:pt x="102" y="17"/>
                                </a:lnTo>
                                <a:lnTo>
                                  <a:pt x="83" y="26"/>
                                </a:lnTo>
                                <a:lnTo>
                                  <a:pt x="65" y="37"/>
                                </a:lnTo>
                                <a:lnTo>
                                  <a:pt x="47" y="48"/>
                                </a:lnTo>
                                <a:lnTo>
                                  <a:pt x="31" y="61"/>
                                </a:lnTo>
                                <a:lnTo>
                                  <a:pt x="15" y="75"/>
                                </a:lnTo>
                                <a:lnTo>
                                  <a:pt x="0" y="90"/>
                                </a:lnTo>
                                <a:lnTo>
                                  <a:pt x="13" y="97"/>
                                </a:lnTo>
                                <a:lnTo>
                                  <a:pt x="29" y="105"/>
                                </a:lnTo>
                                <a:lnTo>
                                  <a:pt x="47" y="110"/>
                                </a:lnTo>
                                <a:lnTo>
                                  <a:pt x="64" y="116"/>
                                </a:lnTo>
                                <a:lnTo>
                                  <a:pt x="83" y="120"/>
                                </a:lnTo>
                                <a:lnTo>
                                  <a:pt x="102" y="123"/>
                                </a:lnTo>
                                <a:lnTo>
                                  <a:pt x="121" y="125"/>
                                </a:lnTo>
                                <a:lnTo>
                                  <a:pt x="141" y="125"/>
                                </a:lnTo>
                                <a:lnTo>
                                  <a:pt x="161" y="125"/>
                                </a:lnTo>
                                <a:lnTo>
                                  <a:pt x="181" y="122"/>
                                </a:lnTo>
                                <a:lnTo>
                                  <a:pt x="202" y="120"/>
                                </a:lnTo>
                                <a:lnTo>
                                  <a:pt x="223" y="115"/>
                                </a:lnTo>
                                <a:lnTo>
                                  <a:pt x="245" y="108"/>
                                </a:lnTo>
                                <a:lnTo>
                                  <a:pt x="258" y="105"/>
                                </a:lnTo>
                                <a:lnTo>
                                  <a:pt x="277" y="97"/>
                                </a:lnTo>
                                <a:lnTo>
                                  <a:pt x="295" y="90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9"/>
                        <wps:cNvSpPr>
                          <a:spLocks/>
                        </wps:cNvSpPr>
                        <wps:spPr bwMode="auto">
                          <a:xfrm>
                            <a:off x="1082" y="480"/>
                            <a:ext cx="362" cy="197"/>
                          </a:xfrm>
                          <a:custGeom>
                            <a:avLst/>
                            <a:gdLst>
                              <a:gd name="T0" fmla="*/ 15 w 362"/>
                              <a:gd name="T1" fmla="*/ 5 h 197"/>
                              <a:gd name="T2" fmla="*/ 0 w 362"/>
                              <a:gd name="T3" fmla="*/ 7 h 197"/>
                              <a:gd name="T4" fmla="*/ 0 w 362"/>
                              <a:gd name="T5" fmla="*/ 7 h 197"/>
                              <a:gd name="T6" fmla="*/ 7 w 362"/>
                              <a:gd name="T7" fmla="*/ 7 h 197"/>
                              <a:gd name="T8" fmla="*/ 15 w 362"/>
                              <a:gd name="T9" fmla="*/ 6 h 197"/>
                              <a:gd name="T10" fmla="*/ 27 w 362"/>
                              <a:gd name="T11" fmla="*/ 5 h 197"/>
                              <a:gd name="T12" fmla="*/ 40 w 362"/>
                              <a:gd name="T13" fmla="*/ 5 h 197"/>
                              <a:gd name="T14" fmla="*/ 57 w 362"/>
                              <a:gd name="T15" fmla="*/ 6 h 197"/>
                              <a:gd name="T16" fmla="*/ 75 w 362"/>
                              <a:gd name="T17" fmla="*/ 7 h 197"/>
                              <a:gd name="T18" fmla="*/ 93 w 362"/>
                              <a:gd name="T19" fmla="*/ 10 h 197"/>
                              <a:gd name="T20" fmla="*/ 113 w 362"/>
                              <a:gd name="T21" fmla="*/ 15 h 197"/>
                              <a:gd name="T22" fmla="*/ 135 w 362"/>
                              <a:gd name="T23" fmla="*/ 20 h 197"/>
                              <a:gd name="T24" fmla="*/ 155 w 362"/>
                              <a:gd name="T25" fmla="*/ 27 h 197"/>
                              <a:gd name="T26" fmla="*/ 177 w 362"/>
                              <a:gd name="T27" fmla="*/ 37 h 197"/>
                              <a:gd name="T28" fmla="*/ 197 w 362"/>
                              <a:gd name="T29" fmla="*/ 50 h 197"/>
                              <a:gd name="T30" fmla="*/ 217 w 362"/>
                              <a:gd name="T31" fmla="*/ 65 h 197"/>
                              <a:gd name="T32" fmla="*/ 236 w 362"/>
                              <a:gd name="T33" fmla="*/ 83 h 197"/>
                              <a:gd name="T34" fmla="*/ 252 w 362"/>
                              <a:gd name="T35" fmla="*/ 105 h 197"/>
                              <a:gd name="T36" fmla="*/ 268 w 362"/>
                              <a:gd name="T37" fmla="*/ 130 h 197"/>
                              <a:gd name="T38" fmla="*/ 281 w 362"/>
                              <a:gd name="T39" fmla="*/ 158 h 197"/>
                              <a:gd name="T40" fmla="*/ 286 w 362"/>
                              <a:gd name="T41" fmla="*/ 170 h 197"/>
                              <a:gd name="T42" fmla="*/ 298 w 362"/>
                              <a:gd name="T43" fmla="*/ 188 h 197"/>
                              <a:gd name="T44" fmla="*/ 313 w 362"/>
                              <a:gd name="T45" fmla="*/ 196 h 197"/>
                              <a:gd name="T46" fmla="*/ 333 w 362"/>
                              <a:gd name="T47" fmla="*/ 197 h 197"/>
                              <a:gd name="T48" fmla="*/ 336 w 362"/>
                              <a:gd name="T49" fmla="*/ 196 h 197"/>
                              <a:gd name="T50" fmla="*/ 353 w 362"/>
                              <a:gd name="T51" fmla="*/ 185 h 197"/>
                              <a:gd name="T52" fmla="*/ 362 w 362"/>
                              <a:gd name="T53" fmla="*/ 167 h 197"/>
                              <a:gd name="T54" fmla="*/ 362 w 362"/>
                              <a:gd name="T55" fmla="*/ 146 h 197"/>
                              <a:gd name="T56" fmla="*/ 359 w 362"/>
                              <a:gd name="T57" fmla="*/ 135 h 197"/>
                              <a:gd name="T58" fmla="*/ 358 w 362"/>
                              <a:gd name="T59" fmla="*/ 132 h 197"/>
                              <a:gd name="T60" fmla="*/ 352 w 362"/>
                              <a:gd name="T61" fmla="*/ 115 h 197"/>
                              <a:gd name="T62" fmla="*/ 342 w 362"/>
                              <a:gd name="T63" fmla="*/ 97 h 197"/>
                              <a:gd name="T64" fmla="*/ 329 w 362"/>
                              <a:gd name="T65" fmla="*/ 82 h 197"/>
                              <a:gd name="T66" fmla="*/ 316 w 362"/>
                              <a:gd name="T67" fmla="*/ 68 h 197"/>
                              <a:gd name="T68" fmla="*/ 301 w 362"/>
                              <a:gd name="T69" fmla="*/ 56 h 197"/>
                              <a:gd name="T70" fmla="*/ 283 w 362"/>
                              <a:gd name="T71" fmla="*/ 45 h 197"/>
                              <a:gd name="T72" fmla="*/ 264 w 362"/>
                              <a:gd name="T73" fmla="*/ 35 h 197"/>
                              <a:gd name="T74" fmla="*/ 244 w 362"/>
                              <a:gd name="T75" fmla="*/ 26 h 197"/>
                              <a:gd name="T76" fmla="*/ 224 w 362"/>
                              <a:gd name="T77" fmla="*/ 20 h 197"/>
                              <a:gd name="T78" fmla="*/ 203 w 362"/>
                              <a:gd name="T79" fmla="*/ 13 h 197"/>
                              <a:gd name="T80" fmla="*/ 182 w 362"/>
                              <a:gd name="T81" fmla="*/ 8 h 197"/>
                              <a:gd name="T82" fmla="*/ 160 w 362"/>
                              <a:gd name="T83" fmla="*/ 5 h 197"/>
                              <a:gd name="T84" fmla="*/ 137 w 362"/>
                              <a:gd name="T85" fmla="*/ 1 h 197"/>
                              <a:gd name="T86" fmla="*/ 115 w 362"/>
                              <a:gd name="T87" fmla="*/ 0 h 197"/>
                              <a:gd name="T88" fmla="*/ 93 w 362"/>
                              <a:gd name="T89" fmla="*/ 0 h 197"/>
                              <a:gd name="T90" fmla="*/ 72 w 362"/>
                              <a:gd name="T91" fmla="*/ 0 h 197"/>
                              <a:gd name="T92" fmla="*/ 52 w 362"/>
                              <a:gd name="T93" fmla="*/ 0 h 197"/>
                              <a:gd name="T94" fmla="*/ 33 w 362"/>
                              <a:gd name="T95" fmla="*/ 1 h 197"/>
                              <a:gd name="T96" fmla="*/ 15 w 362"/>
                              <a:gd name="T97" fmla="*/ 5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62" h="197">
                                <a:moveTo>
                                  <a:pt x="15" y="5"/>
                                </a:moveTo>
                                <a:lnTo>
                                  <a:pt x="0" y="7"/>
                                </a:lnTo>
                                <a:lnTo>
                                  <a:pt x="7" y="7"/>
                                </a:lnTo>
                                <a:lnTo>
                                  <a:pt x="15" y="6"/>
                                </a:lnTo>
                                <a:lnTo>
                                  <a:pt x="27" y="5"/>
                                </a:lnTo>
                                <a:lnTo>
                                  <a:pt x="40" y="5"/>
                                </a:lnTo>
                                <a:lnTo>
                                  <a:pt x="57" y="6"/>
                                </a:lnTo>
                                <a:lnTo>
                                  <a:pt x="75" y="7"/>
                                </a:lnTo>
                                <a:lnTo>
                                  <a:pt x="93" y="10"/>
                                </a:lnTo>
                                <a:lnTo>
                                  <a:pt x="113" y="15"/>
                                </a:lnTo>
                                <a:lnTo>
                                  <a:pt x="135" y="20"/>
                                </a:lnTo>
                                <a:lnTo>
                                  <a:pt x="155" y="27"/>
                                </a:lnTo>
                                <a:lnTo>
                                  <a:pt x="177" y="37"/>
                                </a:lnTo>
                                <a:lnTo>
                                  <a:pt x="197" y="50"/>
                                </a:lnTo>
                                <a:lnTo>
                                  <a:pt x="217" y="65"/>
                                </a:lnTo>
                                <a:lnTo>
                                  <a:pt x="236" y="83"/>
                                </a:lnTo>
                                <a:lnTo>
                                  <a:pt x="252" y="105"/>
                                </a:lnTo>
                                <a:lnTo>
                                  <a:pt x="268" y="130"/>
                                </a:lnTo>
                                <a:lnTo>
                                  <a:pt x="281" y="158"/>
                                </a:lnTo>
                                <a:lnTo>
                                  <a:pt x="286" y="170"/>
                                </a:lnTo>
                                <a:lnTo>
                                  <a:pt x="298" y="188"/>
                                </a:lnTo>
                                <a:lnTo>
                                  <a:pt x="313" y="196"/>
                                </a:lnTo>
                                <a:lnTo>
                                  <a:pt x="333" y="197"/>
                                </a:lnTo>
                                <a:lnTo>
                                  <a:pt x="336" y="196"/>
                                </a:lnTo>
                                <a:lnTo>
                                  <a:pt x="353" y="185"/>
                                </a:lnTo>
                                <a:lnTo>
                                  <a:pt x="362" y="167"/>
                                </a:lnTo>
                                <a:lnTo>
                                  <a:pt x="362" y="146"/>
                                </a:lnTo>
                                <a:lnTo>
                                  <a:pt x="359" y="135"/>
                                </a:lnTo>
                                <a:lnTo>
                                  <a:pt x="358" y="132"/>
                                </a:lnTo>
                                <a:lnTo>
                                  <a:pt x="352" y="115"/>
                                </a:lnTo>
                                <a:lnTo>
                                  <a:pt x="342" y="97"/>
                                </a:lnTo>
                                <a:lnTo>
                                  <a:pt x="329" y="82"/>
                                </a:lnTo>
                                <a:lnTo>
                                  <a:pt x="316" y="68"/>
                                </a:lnTo>
                                <a:lnTo>
                                  <a:pt x="301" y="56"/>
                                </a:lnTo>
                                <a:lnTo>
                                  <a:pt x="283" y="45"/>
                                </a:lnTo>
                                <a:lnTo>
                                  <a:pt x="264" y="35"/>
                                </a:lnTo>
                                <a:lnTo>
                                  <a:pt x="244" y="26"/>
                                </a:lnTo>
                                <a:lnTo>
                                  <a:pt x="224" y="20"/>
                                </a:lnTo>
                                <a:lnTo>
                                  <a:pt x="203" y="13"/>
                                </a:lnTo>
                                <a:lnTo>
                                  <a:pt x="182" y="8"/>
                                </a:lnTo>
                                <a:lnTo>
                                  <a:pt x="160" y="5"/>
                                </a:lnTo>
                                <a:lnTo>
                                  <a:pt x="137" y="1"/>
                                </a:lnTo>
                                <a:lnTo>
                                  <a:pt x="115" y="0"/>
                                </a:lnTo>
                                <a:lnTo>
                                  <a:pt x="93" y="0"/>
                                </a:lnTo>
                                <a:lnTo>
                                  <a:pt x="72" y="0"/>
                                </a:lnTo>
                                <a:lnTo>
                                  <a:pt x="52" y="0"/>
                                </a:lnTo>
                                <a:lnTo>
                                  <a:pt x="33" y="1"/>
                                </a:lnTo>
                                <a:lnTo>
                                  <a:pt x="15" y="5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FE2EFD" id="Group 4" o:spid="_x0000_s1026" style="position:absolute;margin-left:73.7pt;margin-top:37.35pt;width:38.55pt;height:34pt;z-index:-251657728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">
                <v:shape id="Freeform 5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  </v:shape>
                <v:shape id="Freeform 6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" path="m50,45r-5,l25,40,10,25,4,3,4,,,48r22,7l47,57r27,1l70,38,50,45e" fillcolor="#fb9f00" stroked="f">
                  <v:path arrowok="t" o:connecttype="custom" o:connectlocs="50,45;45,45;25,40;10,25;4,3;4,0;0,48;22,55;47,57;74,58;70,38;50,45" o:connectangles="0,0,0,0,0,0,0,0,0,0,0,0"/>
                </v:shape>
                <v:shape id="Freeform 7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  </v:shape>
                <v:shape id="Freeform 8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  </v:shape>
                <v:shape id="Freeform 9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F60576">
        <w:rPr>
          <w:lang w:val="es-ES_tradnl"/>
        </w:rPr>
        <w:t xml:space="preserve">  </w:t>
      </w:r>
      <w:r w:rsidR="00F6057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 xml:space="preserve"> S</w:t>
      </w:r>
      <w:r w:rsidR="00F60576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F6057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 w:rsidR="00F60576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F60576">
        <w:rPr>
          <w:rFonts w:ascii="Batang" w:eastAsia="Batang" w:cs="Batang"/>
          <w:color w:val="FB9F00"/>
          <w:spacing w:val="20"/>
          <w:w w:val="87"/>
          <w:position w:val="-2"/>
          <w:sz w:val="26"/>
          <w:szCs w:val="26"/>
        </w:rPr>
        <w:t>l</w:t>
      </w:r>
      <w:r w:rsidR="00F60576"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uci</w:t>
      </w:r>
      <w:r w:rsidR="00F6057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 w:rsidR="00F60576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F6057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n</w:t>
      </w:r>
      <w:r w:rsidR="00F60576">
        <w:rPr>
          <w:rFonts w:ascii="Batang" w:eastAsia="Batang" w:cs="Batang"/>
          <w:color w:val="FB9F00"/>
          <w:spacing w:val="-64"/>
          <w:position w:val="-2"/>
          <w:sz w:val="26"/>
          <w:szCs w:val="26"/>
        </w:rPr>
        <w:t xml:space="preserve"> </w:t>
      </w:r>
      <w:r w:rsidR="00F60576"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e</w:t>
      </w:r>
      <w:r w:rsidR="00F6057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s</w:t>
      </w:r>
      <w:r w:rsidR="00F60576">
        <w:rPr>
          <w:rFonts w:ascii="Batang" w:eastAsia="Batang" w:cs="Batang"/>
          <w:color w:val="FB9F00"/>
          <w:spacing w:val="19"/>
          <w:position w:val="-2"/>
          <w:sz w:val="26"/>
          <w:szCs w:val="26"/>
        </w:rPr>
        <w:t xml:space="preserve"> </w:t>
      </w:r>
      <w:r w:rsidR="00F60576">
        <w:rPr>
          <w:rFonts w:ascii="Batang" w:eastAsia="Batang" w:cs="Batang"/>
          <w:color w:val="FB9F00"/>
          <w:spacing w:val="18"/>
          <w:w w:val="90"/>
          <w:position w:val="-2"/>
          <w:sz w:val="26"/>
          <w:szCs w:val="26"/>
        </w:rPr>
        <w:t>d</w:t>
      </w:r>
      <w:r w:rsidR="00F60576">
        <w:rPr>
          <w:rFonts w:ascii="Batang" w:eastAsia="Batang" w:cs="Batang"/>
          <w:color w:val="FB9F00"/>
          <w:w w:val="90"/>
          <w:position w:val="-2"/>
          <w:sz w:val="26"/>
          <w:szCs w:val="26"/>
        </w:rPr>
        <w:t>e</w:t>
      </w:r>
      <w:r w:rsidR="00F60576">
        <w:rPr>
          <w:rFonts w:ascii="Batang" w:eastAsia="Batang" w:cs="Batang"/>
          <w:color w:val="FB9F00"/>
          <w:spacing w:val="16"/>
          <w:position w:val="-2"/>
          <w:sz w:val="26"/>
          <w:szCs w:val="26"/>
        </w:rPr>
        <w:t xml:space="preserve"> </w:t>
      </w:r>
      <w:r w:rsidR="00F60576"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C</w:t>
      </w:r>
      <w:r w:rsidR="00F60576">
        <w:rPr>
          <w:rFonts w:ascii="Batang" w:eastAsia="Batang" w:cs="Batang"/>
          <w:color w:val="FB9F00"/>
          <w:spacing w:val="19"/>
          <w:w w:val="88"/>
          <w:position w:val="-2"/>
          <w:sz w:val="26"/>
          <w:szCs w:val="26"/>
        </w:rPr>
        <w:t>al</w:t>
      </w:r>
      <w:r w:rsidR="00F60576"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i</w:t>
      </w:r>
      <w:r w:rsidR="00F60576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F60576">
        <w:rPr>
          <w:rFonts w:ascii="Batang" w:eastAsia="Batang" w:cs="Batang"/>
          <w:color w:val="FB9F00"/>
          <w:spacing w:val="18"/>
          <w:w w:val="88"/>
          <w:position w:val="-2"/>
          <w:sz w:val="26"/>
          <w:szCs w:val="26"/>
        </w:rPr>
        <w:t>d</w:t>
      </w:r>
      <w:r w:rsidR="00F60576"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a</w:t>
      </w:r>
      <w:r w:rsidR="00F60576"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d</w:t>
      </w: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7D6289" w:rsidP="0013775E">
      <w:pPr>
        <w:ind w:right="4393"/>
        <w:jc w:val="center"/>
        <w:rPr>
          <w:lang w:val="es-ES_tradnl"/>
        </w:rPr>
      </w:pPr>
      <w:r>
        <w:rPr>
          <w:lang w:val="es-ES_tradnl"/>
        </w:rPr>
        <w:t>MANUEL MATEO MARTIN</w:t>
      </w:r>
    </w:p>
    <w:p w:rsidR="009C3A9C" w:rsidRDefault="009C3A9C" w:rsidP="0013775E">
      <w:pPr>
        <w:ind w:right="4393"/>
        <w:jc w:val="center"/>
        <w:rPr>
          <w:lang w:val="es-ES_tradnl"/>
        </w:rPr>
      </w:pPr>
      <w:r>
        <w:rPr>
          <w:lang w:val="es-ES_tradnl"/>
        </w:rPr>
        <w:t>direccioncomercial@limpiezasindalicas.com</w:t>
      </w:r>
    </w:p>
    <w:p w:rsidR="00F60576" w:rsidRDefault="00F60576" w:rsidP="0013775E">
      <w:pPr>
        <w:ind w:right="4393"/>
        <w:jc w:val="center"/>
        <w:rPr>
          <w:lang w:val="es-ES_tradnl"/>
        </w:rPr>
      </w:pPr>
      <w:r>
        <w:rPr>
          <w:lang w:val="es-ES_tradnl"/>
        </w:rPr>
        <w:t xml:space="preserve">Dpto. comercial de Limpiezas </w:t>
      </w:r>
      <w:proofErr w:type="spellStart"/>
      <w:r>
        <w:rPr>
          <w:lang w:val="es-ES_tradnl"/>
        </w:rPr>
        <w:t>Indalicas</w:t>
      </w:r>
      <w:proofErr w:type="spellEnd"/>
    </w:p>
    <w:p w:rsidR="00F60576" w:rsidRDefault="007D6289" w:rsidP="0013775E">
      <w:pPr>
        <w:ind w:right="4393"/>
        <w:jc w:val="center"/>
        <w:rPr>
          <w:lang w:val="es-ES_tradnl"/>
        </w:rPr>
      </w:pPr>
      <w:r>
        <w:rPr>
          <w:lang w:val="es-ES_tradnl"/>
        </w:rPr>
        <w:t>658773196</w:t>
      </w:r>
      <w:r w:rsidR="00F60576">
        <w:rPr>
          <w:lang w:val="es-ES_tradnl"/>
        </w:rPr>
        <w:t xml:space="preserve"> - 950225966</w:t>
      </w:r>
    </w:p>
    <w:p w:rsidR="0013775E" w:rsidRDefault="00F60576" w:rsidP="00F60576">
      <w:pPr>
        <w:tabs>
          <w:tab w:val="center" w:pos="3969"/>
        </w:tabs>
        <w:jc w:val="center"/>
        <w:rPr>
          <w:i/>
          <w:lang w:val="es-ES_tradnl"/>
        </w:rPr>
      </w:pPr>
      <w:r>
        <w:rPr>
          <w:i/>
          <w:lang w:val="es-ES_tradnl"/>
        </w:rPr>
        <w:t xml:space="preserve">                                                                                      </w:t>
      </w:r>
      <w:r w:rsidR="00B20E33">
        <w:rPr>
          <w:i/>
          <w:lang w:val="es-ES_tradnl"/>
        </w:rPr>
        <w:t>Almerí</w:t>
      </w:r>
      <w:r w:rsidR="0013775E">
        <w:rPr>
          <w:i/>
          <w:lang w:val="es-ES_tradnl"/>
        </w:rPr>
        <w:t xml:space="preserve">a, </w:t>
      </w:r>
      <w:r w:rsidR="00DE2C1F">
        <w:rPr>
          <w:i/>
          <w:lang w:val="es-ES_tradnl"/>
        </w:rPr>
        <w:t>a 07 de Agosto  de 2018</w:t>
      </w:r>
    </w:p>
    <w:p w:rsidR="0013775E" w:rsidRDefault="0013775E" w:rsidP="0013775E">
      <w:pPr>
        <w:pStyle w:val="Ttulo3"/>
      </w:pPr>
      <w:r>
        <w:t xml:space="preserve">PRESUPUESTO Nº.- </w:t>
      </w:r>
      <w:r w:rsidR="00DE2C1F">
        <w:t>004455</w:t>
      </w:r>
    </w:p>
    <w:p w:rsidR="003B278D" w:rsidRPr="00412872" w:rsidRDefault="003B278D" w:rsidP="00412872">
      <w:pPr>
        <w:rPr>
          <w:lang w:val="es-ES_tradnl"/>
        </w:rPr>
      </w:pPr>
    </w:p>
    <w:p w:rsidR="0013775E" w:rsidRDefault="0013775E" w:rsidP="0013775E">
      <w:pPr>
        <w:pStyle w:val="Ttulo2"/>
      </w:pPr>
      <w:r>
        <w:t>PRESUPUESTO LIMPIEZA</w:t>
      </w:r>
      <w:r w:rsidR="00B671D3">
        <w:t xml:space="preserve"> </w:t>
      </w:r>
    </w:p>
    <w:p w:rsidR="007D6289" w:rsidRDefault="007D6289" w:rsidP="007D6289">
      <w:pPr>
        <w:jc w:val="center"/>
        <w:rPr>
          <w:u w:val="single"/>
        </w:rPr>
      </w:pPr>
    </w:p>
    <w:p w:rsidR="007D6289" w:rsidRPr="00DF1BBA" w:rsidRDefault="007D6289" w:rsidP="00DF1BBA">
      <w:pPr>
        <w:jc w:val="center"/>
        <w:rPr>
          <w:b/>
          <w:sz w:val="22"/>
          <w:u w:val="single"/>
        </w:rPr>
      </w:pPr>
      <w:r w:rsidRPr="007F5963">
        <w:rPr>
          <w:sz w:val="22"/>
          <w:u w:val="single"/>
        </w:rPr>
        <w:t xml:space="preserve">DESCRIPCION DE ACTUACIÓN DE LIMPIEZA </w:t>
      </w:r>
      <w:r w:rsidR="00DF1BBA">
        <w:rPr>
          <w:sz w:val="22"/>
          <w:u w:val="single"/>
        </w:rPr>
        <w:t>EDIFICIO</w:t>
      </w:r>
      <w:r w:rsidR="007F5963" w:rsidRPr="007F5963">
        <w:rPr>
          <w:sz w:val="22"/>
          <w:u w:val="single"/>
        </w:rPr>
        <w:t xml:space="preserve">                                                               </w:t>
      </w:r>
    </w:p>
    <w:p w:rsidR="000A7B3D" w:rsidRDefault="000A7B3D" w:rsidP="007D6289"/>
    <w:p w:rsidR="00DE2C1F" w:rsidRDefault="00DE2C1F" w:rsidP="00B671D3"/>
    <w:p w:rsidR="00DE2C1F" w:rsidRDefault="00DE2C1F" w:rsidP="00DE2C1F">
      <w:pPr>
        <w:rPr>
          <w:b/>
          <w:i/>
          <w:sz w:val="22"/>
          <w:u w:val="single"/>
        </w:rPr>
      </w:pPr>
      <w:r w:rsidRPr="008F325F">
        <w:rPr>
          <w:b/>
          <w:i/>
          <w:sz w:val="24"/>
        </w:rPr>
        <w:t xml:space="preserve">LIMPIEZA </w:t>
      </w:r>
      <w:r>
        <w:rPr>
          <w:b/>
          <w:i/>
          <w:sz w:val="24"/>
          <w:u w:val="single"/>
        </w:rPr>
        <w:t xml:space="preserve"> SEMANAL </w:t>
      </w:r>
      <w:r w:rsidRPr="008F325F">
        <w:rPr>
          <w:b/>
          <w:i/>
          <w:sz w:val="22"/>
          <w:u w:val="single"/>
        </w:rPr>
        <w:t>:</w:t>
      </w:r>
    </w:p>
    <w:p w:rsidR="00DE2C1F" w:rsidRPr="007F5963" w:rsidRDefault="00DE2C1F" w:rsidP="00DE2C1F">
      <w:pPr>
        <w:rPr>
          <w:b/>
          <w:i/>
          <w:sz w:val="22"/>
          <w:u w:val="single"/>
        </w:rPr>
      </w:pPr>
    </w:p>
    <w:p w:rsidR="00DE2C1F" w:rsidRDefault="00DE2C1F" w:rsidP="00DE2C1F">
      <w:r>
        <w:t xml:space="preserve">- Barrido y fregado o </w:t>
      </w:r>
      <w:proofErr w:type="spellStart"/>
      <w:r>
        <w:t>mopa</w:t>
      </w:r>
      <w:proofErr w:type="spellEnd"/>
      <w:r>
        <w:t xml:space="preserve"> , según necesidad de suelo de pasillos desde planta alta  hasta el portal .</w:t>
      </w:r>
    </w:p>
    <w:p w:rsidR="00DE2C1F" w:rsidRDefault="00DE2C1F" w:rsidP="00DE2C1F">
      <w:r>
        <w:t>- Barrido y fregado  de escaleras desde planta alta  hasta el garaje .</w:t>
      </w:r>
    </w:p>
    <w:p w:rsidR="00DE2C1F" w:rsidRDefault="00DE2C1F" w:rsidP="00DE2C1F">
      <w:r>
        <w:t>- Desempolvado de barandas, rodapiés , repisas , poyetes , etc...</w:t>
      </w:r>
    </w:p>
    <w:p w:rsidR="00DE2C1F" w:rsidRDefault="00DE2C1F" w:rsidP="00DE2C1F">
      <w:r>
        <w:t>- Limpieza a fondo</w:t>
      </w:r>
      <w:r w:rsidR="00DF1BBA">
        <w:t xml:space="preserve"> de puerta de acceso a edificio y puerta de acceso a patio exterior.</w:t>
      </w:r>
    </w:p>
    <w:p w:rsidR="00DE2C1F" w:rsidRDefault="00DE2C1F" w:rsidP="00DE2C1F">
      <w:pPr>
        <w:jc w:val="center"/>
        <w:rPr>
          <w:u w:val="single"/>
        </w:rPr>
      </w:pPr>
    </w:p>
    <w:p w:rsidR="00DF1BBA" w:rsidRDefault="00DF1BBA" w:rsidP="00DF1BBA">
      <w:pPr>
        <w:rPr>
          <w:b/>
          <w:i/>
          <w:sz w:val="22"/>
          <w:u w:val="single"/>
        </w:rPr>
      </w:pPr>
      <w:r w:rsidRPr="008F325F">
        <w:rPr>
          <w:b/>
          <w:i/>
          <w:sz w:val="24"/>
        </w:rPr>
        <w:t xml:space="preserve">LIMPIEZA </w:t>
      </w:r>
      <w:r>
        <w:rPr>
          <w:b/>
          <w:i/>
          <w:sz w:val="24"/>
          <w:u w:val="single"/>
        </w:rPr>
        <w:t xml:space="preserve"> QUINCENAL </w:t>
      </w:r>
      <w:r w:rsidRPr="008F325F">
        <w:rPr>
          <w:b/>
          <w:i/>
          <w:sz w:val="22"/>
          <w:u w:val="single"/>
        </w:rPr>
        <w:t>:</w:t>
      </w:r>
    </w:p>
    <w:p w:rsidR="00DF1BBA" w:rsidRPr="007F5963" w:rsidRDefault="00DF1BBA" w:rsidP="00DF1BBA">
      <w:pPr>
        <w:rPr>
          <w:b/>
          <w:i/>
          <w:sz w:val="22"/>
          <w:u w:val="single"/>
        </w:rPr>
      </w:pPr>
    </w:p>
    <w:p w:rsidR="00337034" w:rsidRDefault="00DF1BBA" w:rsidP="00DF1BBA">
      <w:r>
        <w:t>- Barrido de suelo en patio exterior .</w:t>
      </w:r>
    </w:p>
    <w:p w:rsidR="00DF1BBA" w:rsidRPr="00DF1BBA" w:rsidRDefault="00DF1BBA" w:rsidP="00DF1BBA"/>
    <w:p w:rsidR="000A7B3D" w:rsidRDefault="005C23A2" w:rsidP="007D6289">
      <w:pPr>
        <w:rPr>
          <w:b/>
          <w:i/>
          <w:sz w:val="24"/>
          <w:u w:val="single"/>
        </w:rPr>
      </w:pPr>
      <w:r w:rsidRPr="008F325F">
        <w:rPr>
          <w:b/>
          <w:i/>
          <w:sz w:val="24"/>
        </w:rPr>
        <w:t xml:space="preserve">LIMPIEZA </w:t>
      </w:r>
      <w:r w:rsidR="00DF1BBA">
        <w:rPr>
          <w:b/>
          <w:i/>
          <w:sz w:val="24"/>
          <w:u w:val="single"/>
        </w:rPr>
        <w:t>BIMESTRAL</w:t>
      </w:r>
      <w:r>
        <w:rPr>
          <w:b/>
          <w:i/>
          <w:sz w:val="24"/>
          <w:u w:val="single"/>
        </w:rPr>
        <w:t>:</w:t>
      </w:r>
    </w:p>
    <w:p w:rsidR="000A7B3D" w:rsidRDefault="000A7B3D" w:rsidP="007D6289">
      <w:pPr>
        <w:rPr>
          <w:b/>
          <w:i/>
          <w:sz w:val="24"/>
          <w:u w:val="single"/>
        </w:rPr>
      </w:pPr>
    </w:p>
    <w:p w:rsidR="000A7B3D" w:rsidRDefault="005C23A2" w:rsidP="007D6289">
      <w:r>
        <w:t>-</w:t>
      </w:r>
      <w:r w:rsidR="00337034">
        <w:t xml:space="preserve"> </w:t>
      </w:r>
      <w:r>
        <w:t xml:space="preserve"> Limpieza </w:t>
      </w:r>
      <w:r w:rsidR="00DF1BBA">
        <w:t>a fondo de cristales en ventanas de escaleras y barandas  de escaleras.</w:t>
      </w:r>
    </w:p>
    <w:p w:rsidR="00DF1BBA" w:rsidRPr="00A81895" w:rsidRDefault="00DF1BBA" w:rsidP="007D6289">
      <w:r>
        <w:t>- Supervisión por parte de nuestro personal técnico para medir nivel de calidad ofrecido y comprobar grado de satisfacción de propietarios.</w:t>
      </w:r>
    </w:p>
    <w:p w:rsidR="000A7B3D" w:rsidRDefault="000A7B3D" w:rsidP="007D6289">
      <w:pPr>
        <w:rPr>
          <w:b/>
          <w:i/>
          <w:sz w:val="24"/>
        </w:rPr>
      </w:pPr>
    </w:p>
    <w:p w:rsidR="00337034" w:rsidRDefault="00337034" w:rsidP="00337034">
      <w:pPr>
        <w:rPr>
          <w:b/>
          <w:i/>
          <w:sz w:val="24"/>
          <w:u w:val="single"/>
        </w:rPr>
      </w:pPr>
      <w:r w:rsidRPr="008F325F">
        <w:rPr>
          <w:b/>
          <w:i/>
          <w:sz w:val="24"/>
        </w:rPr>
        <w:t xml:space="preserve">LIMPIEZA </w:t>
      </w:r>
      <w:r w:rsidR="00DF1BBA">
        <w:rPr>
          <w:b/>
          <w:i/>
          <w:sz w:val="24"/>
          <w:u w:val="single"/>
        </w:rPr>
        <w:t>TRIMESTRAL</w:t>
      </w:r>
      <w:r>
        <w:rPr>
          <w:b/>
          <w:i/>
          <w:sz w:val="24"/>
          <w:u w:val="single"/>
        </w:rPr>
        <w:t>:</w:t>
      </w:r>
    </w:p>
    <w:p w:rsidR="00337034" w:rsidRDefault="00337034" w:rsidP="00337034">
      <w:pPr>
        <w:rPr>
          <w:b/>
          <w:i/>
          <w:sz w:val="24"/>
          <w:u w:val="single"/>
        </w:rPr>
      </w:pPr>
    </w:p>
    <w:p w:rsidR="00337034" w:rsidRDefault="00DF1BBA" w:rsidP="00337034">
      <w:r>
        <w:t>-Fregado o baldeado de patio exterior .</w:t>
      </w:r>
    </w:p>
    <w:p w:rsidR="00DF1BBA" w:rsidRDefault="00DF1BBA" w:rsidP="00337034">
      <w:r>
        <w:t>- Limpieza de cuartos técnicos ( RTVI , AGUA , Etc.. )</w:t>
      </w:r>
    </w:p>
    <w:p w:rsidR="000A7B3D" w:rsidRDefault="000A7B3D" w:rsidP="007D6289">
      <w:pPr>
        <w:rPr>
          <w:b/>
          <w:i/>
          <w:sz w:val="24"/>
          <w:u w:val="single"/>
        </w:rPr>
      </w:pPr>
    </w:p>
    <w:p w:rsidR="00DF1BBA" w:rsidRPr="007F5963" w:rsidRDefault="00DF1BBA" w:rsidP="00DF1BBA">
      <w:pPr>
        <w:jc w:val="center"/>
        <w:rPr>
          <w:b/>
          <w:sz w:val="22"/>
          <w:u w:val="single"/>
        </w:rPr>
      </w:pPr>
      <w:r w:rsidRPr="007F5963">
        <w:rPr>
          <w:sz w:val="22"/>
          <w:u w:val="single"/>
        </w:rPr>
        <w:t xml:space="preserve">DESCRIPCION DE ACTUACIÓN DE LIMPIEZA </w:t>
      </w:r>
      <w:r>
        <w:rPr>
          <w:sz w:val="22"/>
          <w:u w:val="single"/>
        </w:rPr>
        <w:t>GARAJE</w:t>
      </w:r>
      <w:r w:rsidRPr="007F5963">
        <w:rPr>
          <w:sz w:val="22"/>
          <w:u w:val="single"/>
        </w:rPr>
        <w:t xml:space="preserve">                                                               </w:t>
      </w:r>
    </w:p>
    <w:p w:rsidR="000A7B3D" w:rsidRDefault="000A7B3D" w:rsidP="007D6289"/>
    <w:p w:rsidR="000A7B3D" w:rsidRDefault="000A7B3D" w:rsidP="007D6289"/>
    <w:p w:rsidR="00DF1BBA" w:rsidRDefault="00DF1BBA" w:rsidP="00DF1BBA">
      <w:pPr>
        <w:rPr>
          <w:b/>
          <w:i/>
          <w:sz w:val="22"/>
          <w:u w:val="single"/>
        </w:rPr>
      </w:pPr>
      <w:r w:rsidRPr="008F325F">
        <w:rPr>
          <w:b/>
          <w:i/>
          <w:sz w:val="24"/>
        </w:rPr>
        <w:t xml:space="preserve">LIMPIEZA </w:t>
      </w:r>
      <w:r>
        <w:rPr>
          <w:b/>
          <w:i/>
          <w:sz w:val="24"/>
          <w:u w:val="single"/>
        </w:rPr>
        <w:t xml:space="preserve"> SEMANAL </w:t>
      </w:r>
      <w:r w:rsidRPr="008F325F">
        <w:rPr>
          <w:b/>
          <w:i/>
          <w:sz w:val="22"/>
          <w:u w:val="single"/>
        </w:rPr>
        <w:t>:</w:t>
      </w:r>
    </w:p>
    <w:p w:rsidR="00DF1BBA" w:rsidRPr="007F5963" w:rsidRDefault="00DF1BBA" w:rsidP="00DF1BBA">
      <w:pPr>
        <w:rPr>
          <w:b/>
          <w:i/>
          <w:sz w:val="22"/>
          <w:u w:val="single"/>
        </w:rPr>
      </w:pPr>
    </w:p>
    <w:p w:rsidR="00DF1BBA" w:rsidRDefault="00DF1BBA" w:rsidP="00DF1BBA">
      <w:r>
        <w:t>- Vaciado de papeleras y sustitución de bolsas .</w:t>
      </w:r>
    </w:p>
    <w:p w:rsidR="00DF1BBA" w:rsidRDefault="00DF1BBA" w:rsidP="00DF1BBA">
      <w:r>
        <w:t xml:space="preserve">- Barrido de lo </w:t>
      </w:r>
      <w:proofErr w:type="spellStart"/>
      <w:r>
        <w:t>mas</w:t>
      </w:r>
      <w:proofErr w:type="spellEnd"/>
      <w:r>
        <w:t xml:space="preserve"> significativo en rampa de acceso a vehículos.</w:t>
      </w:r>
    </w:p>
    <w:p w:rsidR="00DF1BBA" w:rsidRDefault="00DF1BBA" w:rsidP="00DF1BBA">
      <w:pPr>
        <w:rPr>
          <w:b/>
          <w:i/>
          <w:sz w:val="24"/>
        </w:rPr>
      </w:pPr>
    </w:p>
    <w:p w:rsidR="00DF1BBA" w:rsidRDefault="00DF1BBA" w:rsidP="00DF1BBA">
      <w:pPr>
        <w:rPr>
          <w:b/>
          <w:i/>
          <w:sz w:val="24"/>
          <w:u w:val="single"/>
        </w:rPr>
      </w:pPr>
      <w:r w:rsidRPr="008F325F">
        <w:rPr>
          <w:b/>
          <w:i/>
          <w:sz w:val="24"/>
        </w:rPr>
        <w:t xml:space="preserve">LIMPIEZA </w:t>
      </w:r>
      <w:r>
        <w:rPr>
          <w:b/>
          <w:i/>
          <w:sz w:val="24"/>
          <w:u w:val="single"/>
        </w:rPr>
        <w:t>TRIMESTRAL:</w:t>
      </w:r>
    </w:p>
    <w:p w:rsidR="00DF1BBA" w:rsidRDefault="00DF1BBA" w:rsidP="00DF1BBA">
      <w:pPr>
        <w:rPr>
          <w:b/>
          <w:i/>
          <w:sz w:val="24"/>
          <w:u w:val="single"/>
        </w:rPr>
      </w:pPr>
    </w:p>
    <w:p w:rsidR="00DF1BBA" w:rsidRDefault="00DF1BBA" w:rsidP="00DF1BBA">
      <w:r>
        <w:t>-  Limpieza de suelo de garaje mediante maquinaria industrial ( Aspiradora )</w:t>
      </w:r>
    </w:p>
    <w:p w:rsidR="00DF1BBA" w:rsidRDefault="00DF1BBA" w:rsidP="00DF1BBA">
      <w:r>
        <w:t>- Desempolvado de papeleras , extintores y demás elementos técnicos.</w:t>
      </w:r>
    </w:p>
    <w:p w:rsidR="00DF1BBA" w:rsidRDefault="00DF1BBA" w:rsidP="00DF1BBA">
      <w:r>
        <w:t>- Limpieza de puerta de acceso a vehículos.</w:t>
      </w:r>
    </w:p>
    <w:p w:rsidR="00DF1BBA" w:rsidRDefault="00DF1BBA" w:rsidP="00DF1BBA">
      <w:pPr>
        <w:rPr>
          <w:b/>
          <w:i/>
          <w:sz w:val="24"/>
        </w:rPr>
      </w:pPr>
    </w:p>
    <w:p w:rsidR="00DF1BBA" w:rsidRDefault="00DF1BBA" w:rsidP="00DF1BBA">
      <w:pPr>
        <w:rPr>
          <w:b/>
          <w:i/>
          <w:sz w:val="24"/>
          <w:u w:val="single"/>
        </w:rPr>
      </w:pPr>
      <w:r w:rsidRPr="008F325F">
        <w:rPr>
          <w:b/>
          <w:i/>
          <w:sz w:val="24"/>
        </w:rPr>
        <w:t xml:space="preserve">LIMPIEZA </w:t>
      </w:r>
      <w:r>
        <w:rPr>
          <w:b/>
          <w:i/>
          <w:sz w:val="24"/>
          <w:u w:val="single"/>
        </w:rPr>
        <w:t>ANUAL:</w:t>
      </w:r>
    </w:p>
    <w:p w:rsidR="00DF1BBA" w:rsidRDefault="00DF1BBA" w:rsidP="00DF1BBA">
      <w:pPr>
        <w:rPr>
          <w:b/>
          <w:i/>
          <w:sz w:val="24"/>
          <w:u w:val="single"/>
        </w:rPr>
      </w:pPr>
    </w:p>
    <w:p w:rsidR="00DF1BBA" w:rsidRDefault="009460E1" w:rsidP="009460E1">
      <w:r>
        <w:t>-</w:t>
      </w:r>
      <w:r w:rsidR="00DF1BBA">
        <w:t>Fregado de suelo de garaje mediante maquinaria industrial ( Fregadora ) y productos desengrasantes.</w:t>
      </w:r>
    </w:p>
    <w:p w:rsidR="00DF1BBA" w:rsidRDefault="00DF1BBA" w:rsidP="00DF1BBA">
      <w:pPr>
        <w:ind w:left="360"/>
      </w:pPr>
    </w:p>
    <w:p w:rsidR="00DF1BBA" w:rsidRPr="00337034" w:rsidRDefault="00DF1BBA" w:rsidP="00DF1BBA"/>
    <w:p w:rsidR="009460E1" w:rsidRPr="007F5963" w:rsidRDefault="009460E1" w:rsidP="009460E1">
      <w:pPr>
        <w:jc w:val="center"/>
        <w:rPr>
          <w:b/>
          <w:sz w:val="22"/>
          <w:u w:val="single"/>
        </w:rPr>
      </w:pPr>
      <w:r w:rsidRPr="007F5963">
        <w:rPr>
          <w:sz w:val="22"/>
          <w:u w:val="single"/>
        </w:rPr>
        <w:t>DESCR</w:t>
      </w:r>
      <w:r>
        <w:rPr>
          <w:sz w:val="22"/>
          <w:u w:val="single"/>
        </w:rPr>
        <w:t>IPCION DE ACTUACIÓN DE JARDINERIA</w:t>
      </w:r>
      <w:r w:rsidRPr="007F5963">
        <w:rPr>
          <w:sz w:val="22"/>
          <w:u w:val="single"/>
        </w:rPr>
        <w:t xml:space="preserve">                                                              </w:t>
      </w:r>
    </w:p>
    <w:p w:rsidR="000A7B3D" w:rsidRDefault="000A7B3D" w:rsidP="007D6289"/>
    <w:p w:rsidR="00F918D5" w:rsidRDefault="00F918D5" w:rsidP="007D6289"/>
    <w:p w:rsidR="009460E1" w:rsidRDefault="009460E1" w:rsidP="009460E1">
      <w:pPr>
        <w:rPr>
          <w:b/>
          <w:i/>
          <w:sz w:val="24"/>
          <w:u w:val="single"/>
        </w:rPr>
      </w:pPr>
      <w:r>
        <w:rPr>
          <w:b/>
          <w:i/>
          <w:sz w:val="24"/>
        </w:rPr>
        <w:t xml:space="preserve">TAREAS </w:t>
      </w:r>
      <w:r w:rsidRPr="009460E1">
        <w:rPr>
          <w:b/>
          <w:i/>
          <w:sz w:val="24"/>
          <w:u w:val="single"/>
        </w:rPr>
        <w:t>MENSUALES :</w:t>
      </w:r>
    </w:p>
    <w:p w:rsidR="009460E1" w:rsidRDefault="009460E1" w:rsidP="009460E1">
      <w:pPr>
        <w:rPr>
          <w:b/>
          <w:i/>
          <w:sz w:val="24"/>
          <w:u w:val="single"/>
        </w:rPr>
      </w:pPr>
    </w:p>
    <w:p w:rsidR="009460E1" w:rsidRDefault="009460E1" w:rsidP="009460E1">
      <w:r>
        <w:t>-  Regado de jardineras y maceteros mediante riego manual o automático.</w:t>
      </w:r>
    </w:p>
    <w:p w:rsidR="009460E1" w:rsidRDefault="009460E1" w:rsidP="009460E1">
      <w:r>
        <w:t>-  Eliminación de malas hierbas.</w:t>
      </w:r>
    </w:p>
    <w:p w:rsidR="009460E1" w:rsidRDefault="009460E1" w:rsidP="009460E1">
      <w:r>
        <w:t>-  Poda formativa y retirada de residuos a punto limpio.</w:t>
      </w:r>
    </w:p>
    <w:p w:rsidR="009460E1" w:rsidRDefault="009460E1" w:rsidP="009460E1">
      <w:r>
        <w:t>-  Abonado químico ( tres veces al año ).</w:t>
      </w:r>
    </w:p>
    <w:p w:rsidR="000A7B3D" w:rsidRDefault="000A7B3D" w:rsidP="007D6289"/>
    <w:p w:rsidR="005C23A2" w:rsidRDefault="005C23A2" w:rsidP="007D6289"/>
    <w:p w:rsidR="00E70C47" w:rsidRPr="005C23A2" w:rsidRDefault="00E70C47" w:rsidP="0013775E">
      <w:pPr>
        <w:pStyle w:val="Textocomentario"/>
        <w:tabs>
          <w:tab w:val="right" w:leader="dot" w:pos="8504"/>
        </w:tabs>
        <w:rPr>
          <w:b/>
          <w:sz w:val="18"/>
        </w:rPr>
      </w:pPr>
    </w:p>
    <w:p w:rsidR="0013775E" w:rsidRDefault="0013775E" w:rsidP="0013775E">
      <w:pPr>
        <w:pStyle w:val="Textocomentario"/>
        <w:tabs>
          <w:tab w:val="right" w:leader="dot" w:pos="8504"/>
        </w:tabs>
        <w:rPr>
          <w:b/>
        </w:rPr>
      </w:pPr>
      <w:r>
        <w:rPr>
          <w:b/>
        </w:rPr>
        <w:t>IMPORTE MENSUAL</w:t>
      </w:r>
      <w:r>
        <w:rPr>
          <w:b/>
        </w:rPr>
        <w:tab/>
      </w:r>
      <w:r w:rsidR="00846773">
        <w:rPr>
          <w:b/>
        </w:rPr>
        <w:t>282</w:t>
      </w:r>
      <w:bookmarkStart w:id="0" w:name="_GoBack"/>
      <w:bookmarkEnd w:id="0"/>
      <w:r w:rsidR="006A0722">
        <w:rPr>
          <w:b/>
        </w:rPr>
        <w:t xml:space="preserve"> €</w:t>
      </w:r>
    </w:p>
    <w:p w:rsidR="00BF6029" w:rsidRDefault="00B20E33" w:rsidP="00E70C47">
      <w:pPr>
        <w:jc w:val="both"/>
        <w:rPr>
          <w:i/>
          <w:sz w:val="18"/>
        </w:rPr>
      </w:pPr>
      <w:r>
        <w:rPr>
          <w:i/>
          <w:sz w:val="18"/>
        </w:rPr>
        <w:t>El I.V.A. se incrementará</w:t>
      </w:r>
      <w:r w:rsidR="0013775E">
        <w:rPr>
          <w:i/>
          <w:sz w:val="18"/>
        </w:rPr>
        <w:t xml:space="preserve"> al emitir la correspondiente factura.</w:t>
      </w:r>
    </w:p>
    <w:p w:rsidR="000A7B3D" w:rsidRPr="00E70C47" w:rsidRDefault="000A7B3D" w:rsidP="00E70C47">
      <w:pPr>
        <w:jc w:val="both"/>
        <w:rPr>
          <w:i/>
          <w:sz w:val="18"/>
        </w:rPr>
      </w:pPr>
    </w:p>
    <w:p w:rsidR="00EA39D7" w:rsidRDefault="009460E1">
      <w:pPr>
        <w:rPr>
          <w:b/>
        </w:rPr>
      </w:pPr>
      <w:r>
        <w:rPr>
          <w:b/>
        </w:rPr>
        <w:t>NOTA: La puesta a punto inicial del jardín tiene un coste en una sola cuota de 95€ + IVA</w:t>
      </w:r>
    </w:p>
    <w:p w:rsidR="009460E1" w:rsidRDefault="009460E1">
      <w:pPr>
        <w:rPr>
          <w:b/>
        </w:rPr>
      </w:pPr>
      <w:r>
        <w:rPr>
          <w:b/>
        </w:rPr>
        <w:t xml:space="preserve">              La empresa le regala una limpieza a fondo del edificio al comenzar el mantenimiento .</w:t>
      </w:r>
    </w:p>
    <w:p w:rsidR="00337034" w:rsidRDefault="00337034">
      <w:pPr>
        <w:rPr>
          <w:b/>
        </w:rPr>
      </w:pPr>
      <w:r>
        <w:rPr>
          <w:b/>
        </w:rPr>
        <w:t xml:space="preserve">          </w:t>
      </w:r>
    </w:p>
    <w:p w:rsidR="007867F0" w:rsidRDefault="007867F0" w:rsidP="006B1C8A">
      <w:pPr>
        <w:pStyle w:val="Ttulo2"/>
        <w:jc w:val="left"/>
      </w:pPr>
    </w:p>
    <w:sectPr w:rsidR="007867F0" w:rsidSect="00844B8A">
      <w:footerReference w:type="default" r:id="rId8"/>
      <w:pgSz w:w="11906" w:h="16838" w:code="9"/>
      <w:pgMar w:top="567" w:right="1701" w:bottom="426" w:left="1701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7ED" w:rsidRDefault="00B127ED">
      <w:r>
        <w:separator/>
      </w:r>
    </w:p>
  </w:endnote>
  <w:endnote w:type="continuationSeparator" w:id="0">
    <w:p w:rsidR="00B127ED" w:rsidRDefault="00B12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>El cliente queda informado que los datos personales aquí reflejados han sido recogidos legalmente mediante formularios de recogida de datos, para la gestión del cliente o proveedor, gestión contable, fiscal y administrativa..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 xml:space="preserve">C/Fray Bernardo </w:t>
    </w:r>
    <w:proofErr w:type="spellStart"/>
    <w:r w:rsidRPr="00F61FB3">
      <w:rPr>
        <w:sz w:val="12"/>
        <w:szCs w:val="12"/>
      </w:rPr>
      <w:t>Martinez</w:t>
    </w:r>
    <w:proofErr w:type="spellEnd"/>
    <w:r w:rsidRPr="00F61FB3">
      <w:rPr>
        <w:sz w:val="12"/>
        <w:szCs w:val="12"/>
      </w:rPr>
      <w:t xml:space="preserve">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7ED" w:rsidRDefault="00B127ED">
      <w:r>
        <w:separator/>
      </w:r>
    </w:p>
  </w:footnote>
  <w:footnote w:type="continuationSeparator" w:id="0">
    <w:p w:rsidR="00B127ED" w:rsidRDefault="00B127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9F87D76"/>
    <w:multiLevelType w:val="hybridMultilevel"/>
    <w:tmpl w:val="D020DECA"/>
    <w:lvl w:ilvl="0" w:tplc="7DCA4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3" w15:restartNumberingAfterBreak="0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12"/>
  </w:num>
  <w:num w:numId="5">
    <w:abstractNumId w:val="5"/>
  </w:num>
  <w:num w:numId="6">
    <w:abstractNumId w:val="9"/>
  </w:num>
  <w:num w:numId="7">
    <w:abstractNumId w:val="8"/>
  </w:num>
  <w:num w:numId="8">
    <w:abstractNumId w:val="18"/>
  </w:num>
  <w:num w:numId="9">
    <w:abstractNumId w:val="17"/>
  </w:num>
  <w:num w:numId="10">
    <w:abstractNumId w:val="3"/>
  </w:num>
  <w:num w:numId="11">
    <w:abstractNumId w:val="13"/>
  </w:num>
  <w:num w:numId="12">
    <w:abstractNumId w:val="11"/>
  </w:num>
  <w:num w:numId="13">
    <w:abstractNumId w:val="19"/>
  </w:num>
  <w:num w:numId="14">
    <w:abstractNumId w:val="14"/>
  </w:num>
  <w:num w:numId="15">
    <w:abstractNumId w:val="15"/>
  </w:num>
  <w:num w:numId="16">
    <w:abstractNumId w:val="4"/>
  </w:num>
  <w:num w:numId="17">
    <w:abstractNumId w:val="7"/>
  </w:num>
  <w:num w:numId="18">
    <w:abstractNumId w:val="16"/>
  </w:num>
  <w:num w:numId="19">
    <w:abstractNumId w:val="1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BF1"/>
    <w:rsid w:val="00011F64"/>
    <w:rsid w:val="0004393E"/>
    <w:rsid w:val="000469CE"/>
    <w:rsid w:val="000531A7"/>
    <w:rsid w:val="000A4A69"/>
    <w:rsid w:val="000A7B3D"/>
    <w:rsid w:val="000B5A9F"/>
    <w:rsid w:val="000C17CE"/>
    <w:rsid w:val="000E3978"/>
    <w:rsid w:val="000E7BF1"/>
    <w:rsid w:val="000F5E07"/>
    <w:rsid w:val="0013775E"/>
    <w:rsid w:val="001451D1"/>
    <w:rsid w:val="001904D2"/>
    <w:rsid w:val="001C3459"/>
    <w:rsid w:val="001D41E4"/>
    <w:rsid w:val="001E77D4"/>
    <w:rsid w:val="001F62D8"/>
    <w:rsid w:val="00212664"/>
    <w:rsid w:val="002262F4"/>
    <w:rsid w:val="00247048"/>
    <w:rsid w:val="00260DCB"/>
    <w:rsid w:val="00265A1F"/>
    <w:rsid w:val="00274EA3"/>
    <w:rsid w:val="002779FB"/>
    <w:rsid w:val="002871C9"/>
    <w:rsid w:val="00291923"/>
    <w:rsid w:val="002923FC"/>
    <w:rsid w:val="002E5B1E"/>
    <w:rsid w:val="00303AFC"/>
    <w:rsid w:val="00305586"/>
    <w:rsid w:val="00337034"/>
    <w:rsid w:val="00342D7C"/>
    <w:rsid w:val="00356E93"/>
    <w:rsid w:val="00371D66"/>
    <w:rsid w:val="00375E68"/>
    <w:rsid w:val="003935C9"/>
    <w:rsid w:val="003A62FA"/>
    <w:rsid w:val="003B278D"/>
    <w:rsid w:val="003B307B"/>
    <w:rsid w:val="004010E0"/>
    <w:rsid w:val="00406075"/>
    <w:rsid w:val="00412872"/>
    <w:rsid w:val="00413A7B"/>
    <w:rsid w:val="00424759"/>
    <w:rsid w:val="00466BC2"/>
    <w:rsid w:val="00480BF9"/>
    <w:rsid w:val="004878A2"/>
    <w:rsid w:val="004D4E36"/>
    <w:rsid w:val="0050790F"/>
    <w:rsid w:val="00516668"/>
    <w:rsid w:val="00530F40"/>
    <w:rsid w:val="00545EC0"/>
    <w:rsid w:val="00554410"/>
    <w:rsid w:val="00555768"/>
    <w:rsid w:val="00560351"/>
    <w:rsid w:val="0057285F"/>
    <w:rsid w:val="005A1E09"/>
    <w:rsid w:val="005C23A2"/>
    <w:rsid w:val="005C72E3"/>
    <w:rsid w:val="005D7ED7"/>
    <w:rsid w:val="005F005F"/>
    <w:rsid w:val="00605961"/>
    <w:rsid w:val="00612411"/>
    <w:rsid w:val="00627249"/>
    <w:rsid w:val="006462E3"/>
    <w:rsid w:val="00660CED"/>
    <w:rsid w:val="006802BC"/>
    <w:rsid w:val="0069075C"/>
    <w:rsid w:val="006A0722"/>
    <w:rsid w:val="006B1C8A"/>
    <w:rsid w:val="006E1477"/>
    <w:rsid w:val="006E7204"/>
    <w:rsid w:val="007539C8"/>
    <w:rsid w:val="007843B0"/>
    <w:rsid w:val="007867F0"/>
    <w:rsid w:val="00797A08"/>
    <w:rsid w:val="007B5319"/>
    <w:rsid w:val="007B6989"/>
    <w:rsid w:val="007D322B"/>
    <w:rsid w:val="007D6289"/>
    <w:rsid w:val="007F0995"/>
    <w:rsid w:val="007F5963"/>
    <w:rsid w:val="008217D7"/>
    <w:rsid w:val="00836FA2"/>
    <w:rsid w:val="00844B8A"/>
    <w:rsid w:val="00846773"/>
    <w:rsid w:val="008714C3"/>
    <w:rsid w:val="0087568E"/>
    <w:rsid w:val="008764A1"/>
    <w:rsid w:val="008861BE"/>
    <w:rsid w:val="00886817"/>
    <w:rsid w:val="00887F69"/>
    <w:rsid w:val="00892EA2"/>
    <w:rsid w:val="008A5166"/>
    <w:rsid w:val="008E1702"/>
    <w:rsid w:val="008F325F"/>
    <w:rsid w:val="009367C7"/>
    <w:rsid w:val="009460E1"/>
    <w:rsid w:val="00960403"/>
    <w:rsid w:val="009A33BB"/>
    <w:rsid w:val="009B16AE"/>
    <w:rsid w:val="009C3A9C"/>
    <w:rsid w:val="009D297D"/>
    <w:rsid w:val="00A1651A"/>
    <w:rsid w:val="00A25383"/>
    <w:rsid w:val="00A336FC"/>
    <w:rsid w:val="00A57D89"/>
    <w:rsid w:val="00A67179"/>
    <w:rsid w:val="00A75DC0"/>
    <w:rsid w:val="00A81895"/>
    <w:rsid w:val="00A945E4"/>
    <w:rsid w:val="00AB2D17"/>
    <w:rsid w:val="00B01347"/>
    <w:rsid w:val="00B127ED"/>
    <w:rsid w:val="00B20E33"/>
    <w:rsid w:val="00B307BF"/>
    <w:rsid w:val="00B3727B"/>
    <w:rsid w:val="00B66DCF"/>
    <w:rsid w:val="00B671D3"/>
    <w:rsid w:val="00BD11F5"/>
    <w:rsid w:val="00BF6029"/>
    <w:rsid w:val="00C02077"/>
    <w:rsid w:val="00C04131"/>
    <w:rsid w:val="00C069C6"/>
    <w:rsid w:val="00C31AA5"/>
    <w:rsid w:val="00C36471"/>
    <w:rsid w:val="00C53FBD"/>
    <w:rsid w:val="00C61F72"/>
    <w:rsid w:val="00C6409D"/>
    <w:rsid w:val="00C90DA7"/>
    <w:rsid w:val="00C96071"/>
    <w:rsid w:val="00CE0AD8"/>
    <w:rsid w:val="00D04A3C"/>
    <w:rsid w:val="00D051FE"/>
    <w:rsid w:val="00D139A7"/>
    <w:rsid w:val="00D26729"/>
    <w:rsid w:val="00D72439"/>
    <w:rsid w:val="00D72AE3"/>
    <w:rsid w:val="00D8465F"/>
    <w:rsid w:val="00DE2C1F"/>
    <w:rsid w:val="00DE322F"/>
    <w:rsid w:val="00DE5089"/>
    <w:rsid w:val="00DF1BBA"/>
    <w:rsid w:val="00E1430E"/>
    <w:rsid w:val="00E36EA2"/>
    <w:rsid w:val="00E463C1"/>
    <w:rsid w:val="00E6266B"/>
    <w:rsid w:val="00E70C47"/>
    <w:rsid w:val="00E80794"/>
    <w:rsid w:val="00E83B02"/>
    <w:rsid w:val="00E9384B"/>
    <w:rsid w:val="00E93F05"/>
    <w:rsid w:val="00EA39D7"/>
    <w:rsid w:val="00ED3C33"/>
    <w:rsid w:val="00ED7352"/>
    <w:rsid w:val="00ED77A5"/>
    <w:rsid w:val="00F01ED9"/>
    <w:rsid w:val="00F14E50"/>
    <w:rsid w:val="00F600B3"/>
    <w:rsid w:val="00F60576"/>
    <w:rsid w:val="00F64AAB"/>
    <w:rsid w:val="00F763E7"/>
    <w:rsid w:val="00F77B5B"/>
    <w:rsid w:val="00F834CF"/>
    <w:rsid w:val="00F918D5"/>
    <w:rsid w:val="00FA0E12"/>
    <w:rsid w:val="00FA52F8"/>
    <w:rsid w:val="00FB2F46"/>
    <w:rsid w:val="00FC2222"/>
    <w:rsid w:val="00FC41A5"/>
    <w:rsid w:val="00FE093A"/>
    <w:rsid w:val="00FE24F9"/>
    <w:rsid w:val="00FE2B77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5A4269"/>
  <w15:docId w15:val="{E954BC68-0B2A-4860-9D4A-47EE89E00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olo\Desktop\LIMPIEZAS%20INDALICAS%202013\PLANTILLAS\PLANTILLA%20PRESUPUES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PRESUPUESTOS</Template>
  <TotalTime>3</TotalTime>
  <Pages>2</Pages>
  <Words>372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Manolo Mateo Martin</dc:creator>
  <cp:lastModifiedBy>Contabilidad1</cp:lastModifiedBy>
  <cp:revision>4</cp:revision>
  <cp:lastPrinted>2016-01-15T12:21:00Z</cp:lastPrinted>
  <dcterms:created xsi:type="dcterms:W3CDTF">2018-08-07T12:05:00Z</dcterms:created>
  <dcterms:modified xsi:type="dcterms:W3CDTF">2018-10-16T09:28:00Z</dcterms:modified>
</cp:coreProperties>
</file>