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Pr="000B14BE" w:rsidRDefault="009F0701" w:rsidP="009F0701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 </w:t>
      </w:r>
      <w:r w:rsidR="004D0C7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9" type="#_x0000_t202" style="position:absolute;margin-left:-11.35pt;margin-top:10.55pt;width:182.9pt;height:76.2pt;z-index:3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" stroked="f">
            <v:textbox style="mso-fit-shape-to-text:t">
              <w:txbxContent>
                <w:p w:rsidR="009F0701" w:rsidRDefault="009F0701" w:rsidP="009F0701">
                  <w:r>
                    <w:t>SEDE PRINCIPAL</w:t>
                  </w:r>
                </w:p>
                <w:p w:rsidR="009F0701" w:rsidRDefault="009F0701" w:rsidP="009F0701">
                  <w:r>
                    <w:t xml:space="preserve">C/ Fray Bernardo </w:t>
                  </w:r>
                  <w:proofErr w:type="spellStart"/>
                  <w:r>
                    <w:t>Martinez</w:t>
                  </w:r>
                  <w:proofErr w:type="spellEnd"/>
                  <w:r>
                    <w:t xml:space="preserve"> Noval S/N</w:t>
                  </w:r>
                </w:p>
                <w:p w:rsidR="009F0701" w:rsidRDefault="009F0701" w:rsidP="009F0701">
                  <w:r>
                    <w:t xml:space="preserve">04006 </w:t>
                  </w:r>
                  <w:proofErr w:type="spellStart"/>
                  <w:r>
                    <w:t>Almeria</w:t>
                  </w:r>
                  <w:proofErr w:type="spellEnd"/>
                </w:p>
                <w:p w:rsidR="009F0701" w:rsidRDefault="009F0701" w:rsidP="009F0701">
                  <w:r>
                    <w:t>950 225966 / 664828566 / 658773196</w:t>
                  </w:r>
                </w:p>
                <w:p w:rsidR="009F0701" w:rsidRDefault="009F0701" w:rsidP="009F0701">
                  <w:r>
                    <w:t>administracion@limpiezasindalicas.com</w:t>
                  </w:r>
                </w:p>
                <w:p w:rsidR="009F0701" w:rsidRPr="000B14BE" w:rsidRDefault="009F0701" w:rsidP="009F0701">
                  <w:pPr>
                    <w:rPr>
                      <w:b/>
                      <w:color w:val="0070C0"/>
                    </w:rPr>
                  </w:pPr>
                  <w:r w:rsidRPr="000B14BE">
                    <w:rPr>
                      <w:b/>
                      <w:color w:val="0070C0"/>
                    </w:rPr>
                    <w:t>www.limpiezasindalicas.com</w:t>
                  </w:r>
                </w:p>
              </w:txbxContent>
            </v:textbox>
          </v:shape>
        </w:pict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lang w:val="es-ES_tradnl"/>
        </w:rPr>
      </w:pPr>
    </w:p>
    <w:p w:rsidR="009F0701" w:rsidRDefault="009F0701" w:rsidP="009F0701">
      <w:pPr>
        <w:rPr>
          <w:b/>
        </w:rPr>
      </w:pPr>
    </w:p>
    <w:p w:rsidR="009F0701" w:rsidRDefault="009F0701" w:rsidP="009F0701">
      <w:pPr>
        <w:rPr>
          <w:b/>
        </w:rPr>
      </w:pPr>
    </w:p>
    <w:p w:rsidR="009F0701" w:rsidRDefault="004D0C79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 id="Text Box 11" o:spid="_x0000_s1028" type="#_x0000_t202" style="position:absolute;left:0;text-align:left;margin-left:204.8pt;margin-top:3.35pt;width:234.7pt;height:92.3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" o:allowincell="f" stroked="f">
            <v:textbox>
              <w:txbxContent>
                <w:p w:rsidR="00207AD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COMUNIDAD DE PROPIETARIOS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EDIFICIO </w:t>
                  </w:r>
                  <w:r w:rsidR="00D135E3">
                    <w:rPr>
                      <w:b/>
                    </w:rPr>
                    <w:t>GUAY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C/ </w:t>
                  </w:r>
                  <w:r w:rsidR="00D135E3">
                    <w:rPr>
                      <w:b/>
                    </w:rPr>
                    <w:t>JASMINERO, 3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</w:t>
                  </w:r>
                  <w:r w:rsidR="00D135E3">
                    <w:rPr>
                      <w:b/>
                    </w:rPr>
                    <w:t xml:space="preserve">: Miriam  </w:t>
                  </w:r>
                  <w:proofErr w:type="spellStart"/>
                  <w:r w:rsidR="00D135E3">
                    <w:rPr>
                      <w:b/>
                    </w:rPr>
                    <w:t>Ad</w:t>
                  </w:r>
                  <w:r w:rsidR="00F24D4F">
                    <w:rPr>
                      <w:b/>
                    </w:rPr>
                    <w:t>ministracion</w:t>
                  </w:r>
                  <w:proofErr w:type="spellEnd"/>
                  <w:r w:rsidR="00F24D4F">
                    <w:rPr>
                      <w:b/>
                    </w:rPr>
                    <w:t xml:space="preserve"> </w:t>
                  </w:r>
                  <w:proofErr w:type="spellStart"/>
                  <w:r w:rsidR="00C03C7D">
                    <w:rPr>
                      <w:b/>
                    </w:rPr>
                    <w:t>Trito</w:t>
                  </w:r>
                  <w:proofErr w:type="spellEnd"/>
                  <w:r w:rsidR="00C03C7D">
                    <w:rPr>
                      <w:b/>
                    </w:rPr>
                    <w:t xml:space="preserve"> </w:t>
                  </w:r>
                  <w:proofErr w:type="spellStart"/>
                  <w:r w:rsidR="00C03C7D">
                    <w:rPr>
                      <w:b/>
                    </w:rPr>
                    <w:t>Gestion</w:t>
                  </w:r>
                  <w:proofErr w:type="spellEnd"/>
                  <w:r w:rsidR="00C03C7D">
                    <w:rPr>
                      <w:b/>
                    </w:rPr>
                    <w:t xml:space="preserve"> </w:t>
                  </w:r>
                </w:p>
                <w:p w:rsidR="00C03C7D" w:rsidRDefault="00C03C7D" w:rsidP="009F0701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Email : </w:t>
                  </w:r>
                  <w:r w:rsidRPr="00C03C7D">
                    <w:rPr>
                      <w:b/>
                    </w:rPr>
                    <w:t>contabilidad@tritogestion.com</w:t>
                  </w:r>
                </w:p>
                <w:p w:rsidR="00D135E3" w:rsidRDefault="00D135E3" w:rsidP="009F0701">
                  <w:pPr>
                    <w:pStyle w:val="Textocomentario"/>
                    <w:rPr>
                      <w:b/>
                    </w:rPr>
                  </w:pPr>
                </w:p>
                <w:p w:rsidR="009F0701" w:rsidRDefault="009F0701" w:rsidP="009F0701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En Almería , a </w:t>
      </w:r>
      <w:r w:rsidR="00C03C7D">
        <w:rPr>
          <w:rFonts w:ascii="Arial Narrow" w:hAnsi="Arial Narrow"/>
          <w:sz w:val="22"/>
          <w:lang w:val="es-ES_tradnl"/>
        </w:rPr>
        <w:t>02</w:t>
      </w:r>
      <w:r>
        <w:rPr>
          <w:rFonts w:ascii="Arial Narrow" w:hAnsi="Arial Narrow"/>
          <w:sz w:val="22"/>
          <w:lang w:val="es-ES_tradnl"/>
        </w:rPr>
        <w:t xml:space="preserve"> </w:t>
      </w:r>
      <w:r w:rsidR="00C03C7D">
        <w:rPr>
          <w:rFonts w:ascii="Arial Narrow" w:hAnsi="Arial Narrow"/>
          <w:sz w:val="22"/>
          <w:lang w:val="es-ES_tradnl"/>
        </w:rPr>
        <w:t>Abril</w:t>
      </w:r>
      <w:r>
        <w:rPr>
          <w:rFonts w:ascii="Arial Narrow" w:hAnsi="Arial Narrow"/>
          <w:sz w:val="22"/>
          <w:lang w:val="es-ES_tradnl"/>
        </w:rPr>
        <w:t xml:space="preserve"> de 201</w:t>
      </w:r>
      <w:r w:rsidR="00C03C7D">
        <w:rPr>
          <w:rFonts w:ascii="Arial Narrow" w:hAnsi="Arial Narrow"/>
          <w:sz w:val="22"/>
          <w:lang w:val="es-ES_tradnl"/>
        </w:rPr>
        <w:t>8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Muy </w:t>
      </w:r>
      <w:proofErr w:type="spellStart"/>
      <w:r>
        <w:rPr>
          <w:rFonts w:ascii="Arial Narrow" w:hAnsi="Arial Narrow"/>
          <w:sz w:val="22"/>
          <w:lang w:val="es-ES_tradnl"/>
        </w:rPr>
        <w:t>sres.</w:t>
      </w:r>
      <w:proofErr w:type="spellEnd"/>
      <w:r>
        <w:rPr>
          <w:rFonts w:ascii="Arial Narrow" w:hAnsi="Arial Narrow"/>
          <w:sz w:val="22"/>
          <w:lang w:val="es-ES_tradnl"/>
        </w:rPr>
        <w:t xml:space="preserve"> Nuestros:</w:t>
      </w:r>
    </w:p>
    <w:p w:rsidR="009F0701" w:rsidRDefault="009F0701" w:rsidP="009F0701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a través del análisis realizado , tenemos la satisfacción de ofrecerles nuestra oferta mediante el presupuesto anexo , confiando en que éste sea de su agrado.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aclaraciones precisen al respecto , aprovecho la ocasión para saludarles atentamente.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En espera de sus noticias , atentamente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Fdo.: Carmen Segovia</w:t>
      </w:r>
    </w:p>
    <w:p w:rsidR="009F0701" w:rsidRDefault="004D0C79" w:rsidP="009F0701">
      <w:pPr>
        <w:rPr>
          <w:rFonts w:ascii="Arial Narrow" w:hAnsi="Arial Narrow"/>
          <w:sz w:val="22"/>
          <w:lang w:val="es-ES_trad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5.8pt;margin-top:1.5pt;width:53.65pt;height:151.15pt;z-index:-1" wrapcoords="-245 0 -245 21513 21600 21513 21600 0 -245 0">
            <v:imagedata r:id="rId7" o:title="FIRMA SEGO"/>
          </v:shape>
        </w:pic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Dpto. Comercial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Pr="002A1FDD" w:rsidRDefault="002A1FDD" w:rsidP="002A1FDD">
      <w:pPr>
        <w:ind w:right="1218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</w:p>
    <w:p w:rsidR="009F0701" w:rsidRPr="002A1FDD" w:rsidRDefault="004D0C79" w:rsidP="002A1FDD">
      <w:pPr>
        <w:ind w:right="3968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 id="_x0000_s1026" type="#_x0000_t202" style="position:absolute;margin-left:253.7pt;margin-top:9.55pt;width:212.2pt;height:92.8pt;z-index:1" o:allowincell="f">
            <v:textbox style="mso-next-textbox:#_x0000_s1026">
              <w:txbxContent>
                <w:p w:rsidR="00C03C7D" w:rsidRDefault="00C03C7D" w:rsidP="00C03C7D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COMUNIDAD DE PROPIETARIOS</w:t>
                  </w:r>
                </w:p>
                <w:p w:rsidR="00C03C7D" w:rsidRDefault="00C03C7D" w:rsidP="00C03C7D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EDIFICIO GUAY</w:t>
                  </w:r>
                </w:p>
                <w:p w:rsidR="00C03C7D" w:rsidRDefault="00C03C7D" w:rsidP="00C03C7D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JASMINERO, 3</w:t>
                  </w:r>
                </w:p>
                <w:p w:rsidR="00C03C7D" w:rsidRDefault="00C03C7D" w:rsidP="00C03C7D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C03C7D" w:rsidRDefault="00C03C7D" w:rsidP="00C03C7D">
                  <w:pPr>
                    <w:pStyle w:val="Textocomentario"/>
                    <w:rPr>
                      <w:b/>
                    </w:rPr>
                  </w:pPr>
                </w:p>
                <w:p w:rsidR="00C03C7D" w:rsidRDefault="00C03C7D" w:rsidP="00C03C7D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: Miriam  </w:t>
                  </w:r>
                  <w:proofErr w:type="spellStart"/>
                  <w:r>
                    <w:rPr>
                      <w:b/>
                    </w:rPr>
                    <w:t>Administracion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Trito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Gestion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C03C7D" w:rsidRDefault="00C03C7D" w:rsidP="00C03C7D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Email : </w:t>
                  </w:r>
                  <w:r w:rsidRPr="00C03C7D">
                    <w:rPr>
                      <w:b/>
                    </w:rPr>
                    <w:t>contabilidad@tritogestion.com</w:t>
                  </w: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AF0ABE" w:rsidRDefault="00AF0ABE" w:rsidP="0013775E">
      <w:pPr>
        <w:ind w:right="4393"/>
        <w:jc w:val="center"/>
      </w:pPr>
    </w:p>
    <w:p w:rsidR="00AF0ABE" w:rsidRDefault="00AF0ABE" w:rsidP="0013775E">
      <w:pPr>
        <w:ind w:right="4393"/>
        <w:jc w:val="center"/>
      </w:pPr>
    </w:p>
    <w:p w:rsidR="00AF0ABE" w:rsidRDefault="00AF0ABE" w:rsidP="0013775E">
      <w:pPr>
        <w:ind w:right="4393"/>
        <w:jc w:val="center"/>
      </w:pPr>
    </w:p>
    <w:p w:rsidR="00AF0ABE" w:rsidRDefault="00AF0ABE" w:rsidP="0013775E">
      <w:pPr>
        <w:ind w:right="4393"/>
        <w:jc w:val="center"/>
      </w:pPr>
    </w:p>
    <w:p w:rsidR="00AF0ABE" w:rsidRDefault="00AF0ABE" w:rsidP="0013775E">
      <w:pPr>
        <w:ind w:right="4393"/>
        <w:jc w:val="center"/>
      </w:pPr>
    </w:p>
    <w:p w:rsidR="00AF0ABE" w:rsidRDefault="00AF0ABE" w:rsidP="0013775E">
      <w:pPr>
        <w:ind w:right="4393"/>
        <w:jc w:val="center"/>
      </w:pPr>
    </w:p>
    <w:p w:rsidR="00AF0ABE" w:rsidRDefault="00AF0ABE" w:rsidP="0013775E">
      <w:pPr>
        <w:ind w:right="4393"/>
        <w:jc w:val="center"/>
      </w:pPr>
      <w:bookmarkStart w:id="0" w:name="_GoBack"/>
      <w:bookmarkEnd w:id="0"/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07AD1" w:rsidRPr="00207AD1">
        <w:rPr>
          <w:i/>
          <w:noProof/>
        </w:rPr>
        <w:t>2 de abril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C03C7D">
        <w:t>5029</w:t>
      </w:r>
    </w:p>
    <w:p w:rsidR="0013775E" w:rsidRDefault="0013775E" w:rsidP="0013775E">
      <w:pPr>
        <w:rPr>
          <w:lang w:val="es-ES_tradnl"/>
        </w:rPr>
      </w:pPr>
    </w:p>
    <w:p w:rsidR="0013775E" w:rsidRDefault="004D0C79" w:rsidP="005E793C">
      <w:pPr>
        <w:pStyle w:val="Ttulo2"/>
        <w:ind w:right="226"/>
      </w:pPr>
      <w:r>
        <w:rPr>
          <w:noProof/>
        </w:rPr>
        <w:pict>
          <v:shape id="_x0000_s1027" type="#_x0000_t75" style="position:absolute;left:0;text-align:left;margin-left:-46.75pt;margin-top:5.6pt;width:613.4pt;height:466.6pt;z-index:-2">
            <v:imagedata r:id="rId8" o:title="logolimp"/>
          </v:shape>
        </w:pict>
      </w:r>
      <w:r w:rsidR="0013775E">
        <w:t>PRESUPUESTO LIMPIEZA</w:t>
      </w:r>
    </w:p>
    <w:p w:rsidR="0013775E" w:rsidRDefault="0013775E" w:rsidP="0013775E"/>
    <w:p w:rsidR="0013775E" w:rsidRDefault="0013775E" w:rsidP="005E793C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5E793C" w:rsidRPr="0073106B" w:rsidRDefault="005E793C" w:rsidP="005E793C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 w:rsidRPr="00421A96">
        <w:rPr>
          <w:b/>
          <w:i/>
          <w:sz w:val="22"/>
          <w:u w:val="single"/>
        </w:rPr>
        <w:t>DOS VECES EN SEMANA</w:t>
      </w:r>
      <w:r w:rsidR="0027122E">
        <w:rPr>
          <w:b/>
          <w:i/>
          <w:sz w:val="22"/>
          <w:u w:val="single"/>
        </w:rPr>
        <w:t xml:space="preserve"> ( excepto Fiestas )</w:t>
      </w:r>
      <w:r>
        <w:rPr>
          <w:b/>
          <w:i/>
          <w:sz w:val="22"/>
          <w:u w:val="single"/>
        </w:rPr>
        <w:t>:</w:t>
      </w:r>
      <w:r w:rsidR="001C0747">
        <w:rPr>
          <w:b/>
          <w:i/>
          <w:sz w:val="22"/>
          <w:u w:val="single"/>
        </w:rPr>
        <w:t xml:space="preserve"> </w:t>
      </w:r>
    </w:p>
    <w:p w:rsidR="005E793C" w:rsidRDefault="005E793C" w:rsidP="005E793C">
      <w:r>
        <w:t>- Barrido y fregado de suelo de portal.</w:t>
      </w:r>
    </w:p>
    <w:p w:rsidR="005E793C" w:rsidRDefault="005E793C" w:rsidP="005E793C">
      <w:r>
        <w:t>- Desempolvado de puerta comunitaria,  repisas  , puntos de luz etc...</w:t>
      </w:r>
    </w:p>
    <w:p w:rsidR="005E793C" w:rsidRDefault="005E793C" w:rsidP="005E793C">
      <w:r>
        <w:t>- Limpieza de huellas digitales en revestimientos de  portal ,  cristales , espejos , buzones de   correspondencia, interfono, buzón de publicidad…etc..</w:t>
      </w:r>
    </w:p>
    <w:p w:rsidR="005E793C" w:rsidRDefault="005E793C" w:rsidP="005E793C">
      <w:r>
        <w:t>- Limpieza de ascensores incluidas ranuras de puertas correderas</w:t>
      </w:r>
    </w:p>
    <w:p w:rsidR="005E793C" w:rsidRDefault="005E793C" w:rsidP="005E793C">
      <w:r>
        <w:t>- Barrido y fregado del trocito de acera perteneciente al portal y barrido de inicio de rampa de garaje.</w:t>
      </w:r>
    </w:p>
    <w:p w:rsidR="005E793C" w:rsidRDefault="005E793C" w:rsidP="005E793C">
      <w:r>
        <w:t>- Limpieza de papeleras en portal, con su cambio de bolsas.</w:t>
      </w:r>
    </w:p>
    <w:p w:rsidR="005E793C" w:rsidRDefault="005E793C" w:rsidP="005E793C"/>
    <w:p w:rsidR="00DE53DD" w:rsidRDefault="00DE53DD" w:rsidP="005E793C">
      <w:pPr>
        <w:rPr>
          <w:b/>
          <w:i/>
          <w:sz w:val="22"/>
        </w:rPr>
      </w:pPr>
    </w:p>
    <w:p w:rsidR="005E793C" w:rsidRDefault="005E793C" w:rsidP="005E793C"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SEMANAL:</w:t>
      </w:r>
      <w:r w:rsidR="0059533D">
        <w:rPr>
          <w:b/>
          <w:i/>
          <w:sz w:val="22"/>
          <w:u w:val="single"/>
        </w:rPr>
        <w:t xml:space="preserve">. </w:t>
      </w:r>
    </w:p>
    <w:p w:rsidR="005E793C" w:rsidRDefault="005E793C" w:rsidP="005E793C">
      <w:r>
        <w:t xml:space="preserve">- Barrido y fregado o </w:t>
      </w:r>
      <w:proofErr w:type="spellStart"/>
      <w:r>
        <w:t>mopa</w:t>
      </w:r>
      <w:proofErr w:type="spellEnd"/>
      <w:r>
        <w:t xml:space="preserve"> , según necesidad de suelo de pasillos desde el terrado  hasta el garaje., no incluyendo la primera planta.</w:t>
      </w:r>
    </w:p>
    <w:p w:rsidR="005E793C" w:rsidRDefault="005E793C" w:rsidP="005E793C">
      <w:r>
        <w:t>- Barrido y fregado  de escaleras desde el terrado  hasta el garaje , no incluyendo la primera planta.</w:t>
      </w:r>
    </w:p>
    <w:p w:rsidR="005E793C" w:rsidRDefault="005E793C" w:rsidP="005E793C">
      <w:r>
        <w:t xml:space="preserve">- Desempolvado de barandas, rodapiés , cajetines de extintores , poyetes , </w:t>
      </w:r>
      <w:r w:rsidR="004B7319">
        <w:t>tragaluz en rellanos de viviendas por su parte interior, …..</w:t>
      </w:r>
      <w:r>
        <w:t>etc</w:t>
      </w:r>
      <w:r w:rsidR="004B7319">
        <w:t>.</w:t>
      </w:r>
    </w:p>
    <w:p w:rsidR="0059533D" w:rsidRDefault="0059533D" w:rsidP="005E793C">
      <w:r>
        <w:t xml:space="preserve">- Limpieza </w:t>
      </w:r>
    </w:p>
    <w:p w:rsidR="004B7319" w:rsidRDefault="004B7319" w:rsidP="005E793C">
      <w:r>
        <w:t>- Retirada de lo más significativo en rampa</w:t>
      </w:r>
      <w:r w:rsidR="00322DCE">
        <w:t xml:space="preserve"> y suelo de garaje</w:t>
      </w:r>
      <w:r>
        <w:t xml:space="preserve"> de garaje, y reposición de bolsas en papeleras.</w:t>
      </w:r>
    </w:p>
    <w:p w:rsidR="005E793C" w:rsidRDefault="005E793C" w:rsidP="005E793C"/>
    <w:p w:rsidR="00DE53DD" w:rsidRDefault="00DE53DD" w:rsidP="005E793C">
      <w:pPr>
        <w:rPr>
          <w:b/>
          <w:i/>
          <w:sz w:val="22"/>
        </w:rPr>
      </w:pPr>
    </w:p>
    <w:p w:rsidR="005E793C" w:rsidRPr="004B7319" w:rsidRDefault="005E793C" w:rsidP="005E793C">
      <w:pPr>
        <w:rPr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4B7319">
        <w:rPr>
          <w:b/>
          <w:i/>
          <w:sz w:val="22"/>
          <w:u w:val="single"/>
        </w:rPr>
        <w:t>MENSUAL:</w:t>
      </w:r>
      <w:r w:rsidR="00322DCE">
        <w:rPr>
          <w:b/>
          <w:i/>
          <w:sz w:val="22"/>
          <w:u w:val="single"/>
        </w:rPr>
        <w:t>.</w:t>
      </w:r>
      <w:r w:rsidR="001C0747">
        <w:rPr>
          <w:b/>
          <w:i/>
          <w:sz w:val="22"/>
          <w:u w:val="single"/>
        </w:rPr>
        <w:t xml:space="preserve">. </w:t>
      </w:r>
      <w:r w:rsidR="00322DCE">
        <w:rPr>
          <w:b/>
          <w:i/>
          <w:sz w:val="22"/>
          <w:u w:val="single"/>
        </w:rPr>
        <w:t xml:space="preserve"> </w:t>
      </w:r>
      <w:r w:rsidR="005C1A7F">
        <w:rPr>
          <w:b/>
          <w:i/>
          <w:sz w:val="22"/>
          <w:u w:val="single"/>
        </w:rPr>
        <w:t xml:space="preserve"> </w:t>
      </w:r>
    </w:p>
    <w:p w:rsidR="005E793C" w:rsidRDefault="005E793C" w:rsidP="005E793C">
      <w:r>
        <w:t xml:space="preserve">- Limpieza de </w:t>
      </w:r>
      <w:r w:rsidR="001C0747">
        <w:t xml:space="preserve">9 </w:t>
      </w:r>
      <w:r>
        <w:t>espejos situados en portal.</w:t>
      </w:r>
    </w:p>
    <w:p w:rsidR="001C0747" w:rsidRDefault="001C0747" w:rsidP="005E793C">
      <w:r>
        <w:t xml:space="preserve">- Limpieza a fondo puerta calle </w:t>
      </w:r>
    </w:p>
    <w:p w:rsidR="00322DCE" w:rsidRDefault="00322DCE" w:rsidP="005E793C">
      <w:pPr>
        <w:rPr>
          <w:b/>
          <w:i/>
          <w:sz w:val="22"/>
        </w:rPr>
      </w:pPr>
    </w:p>
    <w:p w:rsidR="00DE53DD" w:rsidRDefault="00DE53DD" w:rsidP="005E793C">
      <w:pPr>
        <w:rPr>
          <w:b/>
          <w:i/>
          <w:sz w:val="22"/>
        </w:rPr>
      </w:pPr>
    </w:p>
    <w:p w:rsidR="00322DCE" w:rsidRDefault="005E793C" w:rsidP="005E793C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BIMESTRAL:</w:t>
      </w:r>
      <w:r w:rsidR="001C0747">
        <w:rPr>
          <w:b/>
          <w:i/>
          <w:sz w:val="22"/>
          <w:u w:val="single"/>
        </w:rPr>
        <w:t xml:space="preserve">. </w:t>
      </w:r>
    </w:p>
    <w:p w:rsidR="005E793C" w:rsidRDefault="005E793C" w:rsidP="005E793C">
      <w:r>
        <w:t>-  Supervisión por parte de nuestro personal técnico del nivel de limpieza obtenido  y comprobación de  su grado de satisfacción.</w:t>
      </w:r>
    </w:p>
    <w:p w:rsidR="005E793C" w:rsidRDefault="005E793C" w:rsidP="005E793C">
      <w:r>
        <w:t>- Limpieza de ventanas en pasillos.</w:t>
      </w:r>
    </w:p>
    <w:p w:rsidR="005E793C" w:rsidRDefault="005E793C" w:rsidP="005E793C">
      <w:pPr>
        <w:rPr>
          <w:b/>
          <w:i/>
          <w:sz w:val="24"/>
        </w:rPr>
      </w:pPr>
    </w:p>
    <w:p w:rsidR="00322DCE" w:rsidRDefault="00322DCE" w:rsidP="005E793C">
      <w:pPr>
        <w:rPr>
          <w:b/>
          <w:i/>
          <w:sz w:val="22"/>
        </w:rPr>
      </w:pPr>
    </w:p>
    <w:p w:rsidR="00C75688" w:rsidRDefault="00A01388" w:rsidP="00A01388">
      <w:pPr>
        <w:rPr>
          <w:b/>
          <w:i/>
          <w:sz w:val="22"/>
        </w:rPr>
      </w:pP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DE53DD" w:rsidRDefault="004D0C79" w:rsidP="00C75688">
      <w:pPr>
        <w:rPr>
          <w:b/>
          <w:i/>
          <w:sz w:val="22"/>
        </w:rPr>
      </w:pPr>
      <w:r>
        <w:rPr>
          <w:b/>
          <w:i/>
          <w:noProof/>
          <w:sz w:val="22"/>
        </w:rPr>
        <w:lastRenderedPageBreak/>
        <w:pict>
          <v:shape id="_x0000_s1032" type="#_x0000_t202" style="position:absolute;margin-left:210.95pt;margin-top:10.25pt;width:227.2pt;height:92.3pt;z-index:4" o:allowincell="f">
            <v:textbox style="mso-next-textbox:#_x0000_s1032">
              <w:txbxContent>
                <w:p w:rsidR="00A01388" w:rsidRDefault="00A01388" w:rsidP="00A01388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COMUNIDAD DE PROPIETARIOS</w:t>
                  </w:r>
                </w:p>
                <w:p w:rsidR="00A01388" w:rsidRDefault="00A01388" w:rsidP="00A01388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EDIFICIO GUAY</w:t>
                  </w:r>
                </w:p>
                <w:p w:rsidR="00A01388" w:rsidRDefault="00A01388" w:rsidP="00A01388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JASMINERO, 3</w:t>
                  </w:r>
                </w:p>
                <w:p w:rsidR="00A01388" w:rsidRDefault="00A01388" w:rsidP="00A01388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A01388" w:rsidRDefault="00A01388" w:rsidP="00A01388">
                  <w:pPr>
                    <w:pStyle w:val="Textocomentario"/>
                    <w:rPr>
                      <w:b/>
                    </w:rPr>
                  </w:pPr>
                </w:p>
                <w:p w:rsidR="00A01388" w:rsidRDefault="00A01388" w:rsidP="00A01388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: Miriam  </w:t>
                  </w:r>
                  <w:proofErr w:type="spellStart"/>
                  <w:r>
                    <w:rPr>
                      <w:b/>
                    </w:rPr>
                    <w:t>Administracion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Trito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Gestion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A01388" w:rsidRDefault="00A01388" w:rsidP="00A01388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Email : </w:t>
                  </w:r>
                  <w:r w:rsidRPr="00C03C7D">
                    <w:rPr>
                      <w:b/>
                    </w:rPr>
                    <w:t>contabilidad@tritogestion.com</w:t>
                  </w:r>
                </w:p>
                <w:p w:rsidR="00A01388" w:rsidRDefault="00A01388" w:rsidP="00A01388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  <w:r w:rsidR="00A01388">
        <w:rPr>
          <w:b/>
          <w:i/>
          <w:sz w:val="22"/>
        </w:rPr>
        <w:tab/>
      </w:r>
    </w:p>
    <w:p w:rsidR="00DE53DD" w:rsidRDefault="00DE53DD" w:rsidP="00C75688">
      <w:pPr>
        <w:rPr>
          <w:b/>
          <w:i/>
          <w:sz w:val="22"/>
        </w:rPr>
      </w:pPr>
    </w:p>
    <w:p w:rsidR="00DE53DD" w:rsidRDefault="00DE53DD" w:rsidP="00C75688">
      <w:pPr>
        <w:rPr>
          <w:b/>
          <w:i/>
          <w:sz w:val="22"/>
        </w:rPr>
      </w:pPr>
    </w:p>
    <w:p w:rsidR="00DE53DD" w:rsidRDefault="00DE53DD" w:rsidP="00C75688">
      <w:pPr>
        <w:rPr>
          <w:b/>
          <w:i/>
          <w:sz w:val="22"/>
        </w:rPr>
      </w:pPr>
    </w:p>
    <w:p w:rsidR="00DE53DD" w:rsidRDefault="00DE53DD" w:rsidP="00C75688">
      <w:pPr>
        <w:rPr>
          <w:b/>
          <w:i/>
          <w:sz w:val="22"/>
        </w:rPr>
      </w:pPr>
    </w:p>
    <w:p w:rsidR="00DE53DD" w:rsidRDefault="00DE53DD" w:rsidP="00C75688">
      <w:pPr>
        <w:rPr>
          <w:b/>
          <w:i/>
          <w:sz w:val="22"/>
        </w:rPr>
      </w:pPr>
    </w:p>
    <w:p w:rsidR="00DE53DD" w:rsidRDefault="00DE53DD" w:rsidP="00C75688">
      <w:pPr>
        <w:rPr>
          <w:b/>
          <w:i/>
          <w:sz w:val="22"/>
        </w:rPr>
      </w:pPr>
    </w:p>
    <w:p w:rsidR="00A01388" w:rsidRDefault="00A01388" w:rsidP="00C75688">
      <w:pPr>
        <w:rPr>
          <w:b/>
          <w:i/>
          <w:sz w:val="22"/>
        </w:rPr>
      </w:pPr>
    </w:p>
    <w:p w:rsidR="00A01388" w:rsidRDefault="00A01388" w:rsidP="00C75688">
      <w:pPr>
        <w:rPr>
          <w:b/>
          <w:i/>
          <w:sz w:val="22"/>
        </w:rPr>
      </w:pPr>
    </w:p>
    <w:p w:rsidR="00A01388" w:rsidRDefault="00A01388" w:rsidP="00C75688">
      <w:pPr>
        <w:rPr>
          <w:b/>
          <w:i/>
          <w:sz w:val="22"/>
        </w:rPr>
      </w:pPr>
    </w:p>
    <w:p w:rsidR="0003513C" w:rsidRDefault="00C75688" w:rsidP="00C75688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</w:rPr>
        <w:t>CUATRIMESTRAL</w:t>
      </w:r>
      <w:r w:rsidRPr="0073106B">
        <w:rPr>
          <w:b/>
          <w:i/>
          <w:sz w:val="22"/>
          <w:u w:val="single"/>
        </w:rPr>
        <w:t>:</w:t>
      </w:r>
      <w:r>
        <w:rPr>
          <w:b/>
          <w:i/>
          <w:sz w:val="22"/>
          <w:u w:val="single"/>
        </w:rPr>
        <w:t xml:space="preserve">. </w:t>
      </w:r>
    </w:p>
    <w:p w:rsidR="00322DCE" w:rsidRDefault="00C75688" w:rsidP="00C75688">
      <w:r>
        <w:t>-  Aspirado de suelo de garaje , con maquinaria industrial .</w:t>
      </w:r>
    </w:p>
    <w:p w:rsidR="00C75688" w:rsidRDefault="00C75688" w:rsidP="00C75688"/>
    <w:p w:rsidR="00DE53DD" w:rsidRDefault="00DE53DD" w:rsidP="005E793C">
      <w:pPr>
        <w:rPr>
          <w:b/>
          <w:i/>
          <w:sz w:val="22"/>
        </w:rPr>
      </w:pPr>
    </w:p>
    <w:p w:rsidR="005E793C" w:rsidRDefault="005E793C" w:rsidP="005E793C">
      <w:pPr>
        <w:rPr>
          <w:b/>
          <w:i/>
          <w:sz w:val="24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  <w:r w:rsidR="005C1A7F">
        <w:rPr>
          <w:b/>
          <w:i/>
          <w:sz w:val="22"/>
          <w:u w:val="single"/>
        </w:rPr>
        <w:t xml:space="preserve"> </w:t>
      </w:r>
    </w:p>
    <w:p w:rsidR="005E793C" w:rsidRDefault="005E793C" w:rsidP="005E793C">
      <w:r>
        <w:t>-  Limpieza a fondo de revestimientos de portal tanto exterior como interior</w:t>
      </w:r>
    </w:p>
    <w:p w:rsidR="005E793C" w:rsidRDefault="005E793C" w:rsidP="005E793C">
      <w:r>
        <w:t>-  Limpieza de cuartos técnicos ( RTVI , agua , luz etc..)</w:t>
      </w:r>
    </w:p>
    <w:p w:rsidR="005C1A7F" w:rsidRDefault="005C1A7F" w:rsidP="005E793C">
      <w:r>
        <w:t>-  Desempolvado de techo rojo situado en el acceso de garaje y entrada al edificio.</w:t>
      </w:r>
    </w:p>
    <w:p w:rsidR="0027122E" w:rsidRDefault="0027122E" w:rsidP="005E793C">
      <w:r>
        <w:t>-  Cristalizado de portal.</w:t>
      </w:r>
    </w:p>
    <w:p w:rsidR="00DE53DD" w:rsidRDefault="00DE53DD" w:rsidP="005E793C"/>
    <w:p w:rsidR="00322DCE" w:rsidRDefault="00322DCE" w:rsidP="005E793C"/>
    <w:p w:rsidR="0027122E" w:rsidRDefault="0027122E" w:rsidP="0027122E">
      <w:pPr>
        <w:rPr>
          <w:b/>
          <w:i/>
          <w:sz w:val="24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27122E"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  <w:r w:rsidR="001C0747">
        <w:rPr>
          <w:b/>
          <w:i/>
          <w:sz w:val="22"/>
          <w:u w:val="single"/>
        </w:rPr>
        <w:t xml:space="preserve">. </w:t>
      </w:r>
    </w:p>
    <w:p w:rsidR="005E793C" w:rsidRPr="00A81895" w:rsidRDefault="0027122E" w:rsidP="0027122E">
      <w:r>
        <w:t>-  Cristalizado de pasillos ( no se cristalizará la primera planta) si rellanos de acceso a garaje.</w:t>
      </w:r>
    </w:p>
    <w:p w:rsidR="005E793C" w:rsidRDefault="005E793C" w:rsidP="005E793C"/>
    <w:p w:rsidR="005E793C" w:rsidRPr="0073106B" w:rsidRDefault="005E793C" w:rsidP="005E793C"/>
    <w:p w:rsidR="00DE53DD" w:rsidRDefault="00DE53DD" w:rsidP="005E793C">
      <w:pPr>
        <w:pStyle w:val="Textocomentario"/>
        <w:tabs>
          <w:tab w:val="right" w:leader="dot" w:pos="8504"/>
        </w:tabs>
        <w:rPr>
          <w:b/>
        </w:rPr>
      </w:pPr>
    </w:p>
    <w:p w:rsidR="00DE53DD" w:rsidRDefault="00DE53DD" w:rsidP="005E793C">
      <w:pPr>
        <w:pStyle w:val="Textocomentario"/>
        <w:tabs>
          <w:tab w:val="right" w:leader="dot" w:pos="8504"/>
        </w:tabs>
        <w:rPr>
          <w:b/>
        </w:rPr>
      </w:pPr>
    </w:p>
    <w:p w:rsidR="00DE53DD" w:rsidRDefault="00DE53DD" w:rsidP="005E793C">
      <w:pPr>
        <w:pStyle w:val="Textocomentario"/>
        <w:tabs>
          <w:tab w:val="right" w:leader="dot" w:pos="8504"/>
        </w:tabs>
        <w:rPr>
          <w:b/>
        </w:rPr>
      </w:pPr>
    </w:p>
    <w:p w:rsidR="00DE53DD" w:rsidRDefault="00DE53DD" w:rsidP="005E793C">
      <w:pPr>
        <w:pStyle w:val="Textocomentario"/>
        <w:tabs>
          <w:tab w:val="right" w:leader="dot" w:pos="8504"/>
        </w:tabs>
        <w:rPr>
          <w:b/>
        </w:rPr>
      </w:pPr>
    </w:p>
    <w:p w:rsidR="005E793C" w:rsidRDefault="005E793C" w:rsidP="005E793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C75688">
        <w:rPr>
          <w:b/>
        </w:rPr>
        <w:t xml:space="preserve">188,67 </w:t>
      </w:r>
      <w:r>
        <w:rPr>
          <w:b/>
        </w:rPr>
        <w:t>€</w:t>
      </w:r>
    </w:p>
    <w:p w:rsidR="005E793C" w:rsidRPr="00E70C47" w:rsidRDefault="005E793C" w:rsidP="005E793C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322DCE" w:rsidRDefault="00322DCE" w:rsidP="005E793C">
      <w:pPr>
        <w:rPr>
          <w:b/>
        </w:rPr>
      </w:pPr>
    </w:p>
    <w:p w:rsidR="00322DCE" w:rsidRDefault="00322DCE" w:rsidP="005E793C">
      <w:pPr>
        <w:rPr>
          <w:b/>
        </w:rPr>
      </w:pPr>
    </w:p>
    <w:p w:rsidR="00322DCE" w:rsidRDefault="00322DCE" w:rsidP="005E793C">
      <w:pPr>
        <w:rPr>
          <w:b/>
        </w:rPr>
      </w:pPr>
    </w:p>
    <w:p w:rsidR="00322DCE" w:rsidRDefault="00322DCE" w:rsidP="005E793C">
      <w:pPr>
        <w:rPr>
          <w:b/>
        </w:rPr>
      </w:pPr>
    </w:p>
    <w:p w:rsidR="005E793C" w:rsidRPr="006A0722" w:rsidRDefault="005E793C" w:rsidP="005E793C">
      <w:pPr>
        <w:rPr>
          <w:b/>
        </w:rPr>
      </w:pPr>
      <w:r>
        <w:rPr>
          <w:b/>
        </w:rPr>
        <w:t>NOTA: La empresa le regala una limpieza a fondo del edificio al comenzar el mantenimiento</w:t>
      </w:r>
      <w:r w:rsidR="00322DCE">
        <w:rPr>
          <w:b/>
        </w:rPr>
        <w:t xml:space="preserve"> y el cristalizado de portal y rellanos durante</w:t>
      </w:r>
      <w:r w:rsidR="00C75688">
        <w:rPr>
          <w:b/>
        </w:rPr>
        <w:t xml:space="preserve"> toda</w:t>
      </w:r>
      <w:r w:rsidR="00322DCE">
        <w:rPr>
          <w:b/>
        </w:rPr>
        <w:t xml:space="preserve"> la </w:t>
      </w:r>
      <w:r w:rsidR="0027122E">
        <w:rPr>
          <w:b/>
        </w:rPr>
        <w:t xml:space="preserve">vigencia </w:t>
      </w:r>
      <w:r w:rsidR="00322DCE">
        <w:rPr>
          <w:b/>
        </w:rPr>
        <w:t xml:space="preserve"> del contrato.</w:t>
      </w:r>
    </w:p>
    <w:p w:rsidR="005E793C" w:rsidRDefault="005E793C" w:rsidP="005E793C">
      <w:pPr>
        <w:rPr>
          <w:b/>
        </w:rPr>
      </w:pPr>
    </w:p>
    <w:sectPr w:rsidR="005E793C" w:rsidSect="00AF755F">
      <w:headerReference w:type="default" r:id="rId9"/>
      <w:footerReference w:type="default" r:id="rId10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79" w:rsidRDefault="004D0C79">
      <w:r>
        <w:separator/>
      </w:r>
    </w:p>
  </w:endnote>
  <w:endnote w:type="continuationSeparator" w:id="0">
    <w:p w:rsidR="004D0C79" w:rsidRDefault="004D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79" w:rsidRDefault="004D0C79">
      <w:r>
        <w:separator/>
      </w:r>
    </w:p>
  </w:footnote>
  <w:footnote w:type="continuationSeparator" w:id="0">
    <w:p w:rsidR="004D0C79" w:rsidRDefault="004D0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4D0C79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AD1"/>
    <w:rsid w:val="0003513C"/>
    <w:rsid w:val="0013775E"/>
    <w:rsid w:val="001C0747"/>
    <w:rsid w:val="00207AD1"/>
    <w:rsid w:val="0027090E"/>
    <w:rsid w:val="0027122E"/>
    <w:rsid w:val="002A1FDD"/>
    <w:rsid w:val="00322DCE"/>
    <w:rsid w:val="004B7319"/>
    <w:rsid w:val="004D0C79"/>
    <w:rsid w:val="00536747"/>
    <w:rsid w:val="0059533D"/>
    <w:rsid w:val="005C1A7F"/>
    <w:rsid w:val="005E793C"/>
    <w:rsid w:val="00844B8A"/>
    <w:rsid w:val="009F0701"/>
    <w:rsid w:val="00A01388"/>
    <w:rsid w:val="00AF0ABE"/>
    <w:rsid w:val="00AF755F"/>
    <w:rsid w:val="00B627BE"/>
    <w:rsid w:val="00C03C7D"/>
    <w:rsid w:val="00C75688"/>
    <w:rsid w:val="00D135E3"/>
    <w:rsid w:val="00DE53DD"/>
    <w:rsid w:val="00F24D4F"/>
    <w:rsid w:val="00F44537"/>
    <w:rsid w:val="00FE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46C70D15"/>
  <w15:chartTrackingRefBased/>
  <w15:docId w15:val="{F03D18E6-8587-44AB-ABD0-4F97DC31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CARTA.dot</Template>
  <TotalTime>225</TotalTime>
  <Pages>1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Gerencia</cp:lastModifiedBy>
  <cp:revision>9</cp:revision>
  <cp:lastPrinted>1899-12-31T23:00:00Z</cp:lastPrinted>
  <dcterms:created xsi:type="dcterms:W3CDTF">2018-04-02T08:39:00Z</dcterms:created>
  <dcterms:modified xsi:type="dcterms:W3CDTF">2019-03-05T20:34:00Z</dcterms:modified>
</cp:coreProperties>
</file>