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631BD6">
        <w:rPr>
          <w:noProof/>
        </w:rPr>
        <w:pict>
          <v:shapetype id="_x0000_t202" coordsize="21600,21600" o:spt="202" path="m,l,21600r21600,l21600,xe">
            <v:stroke joinstyle="miter"/>
            <v:path gradientshapeok="t" o:connecttype="rect"/>
          </v:shapetype>
          <v:shape id="Text Box 18" o:spid="_x0000_s1029" type="#_x0000_t202" style="position:absolute;margin-left:-11.35pt;margin-top:10.55pt;width:182.9pt;height:76.2pt;z-index:3;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6QhQIAABg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631BD6" w:rsidP="009F0701">
      <w:pPr>
        <w:ind w:right="3968"/>
        <w:jc w:val="center"/>
        <w:rPr>
          <w:rFonts w:ascii="Arial Narrow" w:hAnsi="Arial Narrow"/>
          <w:sz w:val="22"/>
          <w:lang w:val="es-ES_tradnl"/>
        </w:rPr>
      </w:pPr>
      <w:r>
        <w:rPr>
          <w:noProof/>
        </w:rPr>
        <w:pict>
          <v:shape id="Text Box 11" o:spid="_x0000_s1028" type="#_x0000_t202" style="position:absolute;left:0;text-align:left;margin-left:204.8pt;margin-top:3.35pt;width:234.7pt;height:92.3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" o:allowincell="f" stroked="f">
            <v:textbox>
              <w:txbxContent>
                <w:p w:rsidR="009F0701" w:rsidRDefault="009F0701" w:rsidP="009F0701">
                  <w:pPr>
                    <w:pStyle w:val="Textocomentario"/>
                    <w:rPr>
                      <w:b/>
                    </w:rPr>
                  </w:pPr>
                  <w:r>
                    <w:rPr>
                      <w:b/>
                    </w:rPr>
                    <w:t xml:space="preserve">COMUNIDAD DE PROPIETARIOS EDIFICIO </w:t>
                  </w:r>
                </w:p>
                <w:p w:rsidR="009F0701" w:rsidRDefault="009F0701" w:rsidP="009F0701">
                  <w:pPr>
                    <w:pStyle w:val="Textocomentario"/>
                    <w:rPr>
                      <w:b/>
                    </w:rPr>
                  </w:pPr>
                  <w:r>
                    <w:rPr>
                      <w:b/>
                    </w:rPr>
                    <w:t xml:space="preserve">C/ </w:t>
                  </w:r>
                  <w:r w:rsidR="00697D07">
                    <w:rPr>
                      <w:b/>
                    </w:rPr>
                    <w:t>JACINTO BENAVENTE, 26</w:t>
                  </w:r>
                </w:p>
                <w:p w:rsidR="00697D07" w:rsidRDefault="00697D07" w:rsidP="009F0701">
                  <w:pPr>
                    <w:pStyle w:val="Textocomentario"/>
                    <w:rPr>
                      <w:b/>
                    </w:rPr>
                  </w:pPr>
                  <w:r>
                    <w:rPr>
                      <w:b/>
                    </w:rPr>
                    <w:t>HUERCAL DE ALMERIA</w:t>
                  </w:r>
                </w:p>
                <w:p w:rsidR="009F0701" w:rsidRDefault="009F0701" w:rsidP="009F0701">
                  <w:pPr>
                    <w:pStyle w:val="Textocomentario"/>
                    <w:rPr>
                      <w:b/>
                    </w:rPr>
                  </w:pPr>
                  <w:r>
                    <w:rPr>
                      <w:b/>
                    </w:rPr>
                    <w:t>ALMERIA</w:t>
                  </w:r>
                </w:p>
                <w:p w:rsidR="009F0701" w:rsidRDefault="009F0701" w:rsidP="009F0701">
                  <w:pPr>
                    <w:pStyle w:val="Textocomentario"/>
                    <w:rPr>
                      <w:b/>
                    </w:rPr>
                  </w:pPr>
                </w:p>
                <w:p w:rsidR="009F0701" w:rsidRDefault="00697D07" w:rsidP="009F0701">
                  <w:pPr>
                    <w:pStyle w:val="Textocomentario"/>
                    <w:rPr>
                      <w:b/>
                    </w:rPr>
                  </w:pPr>
                  <w:r>
                    <w:rPr>
                      <w:b/>
                    </w:rPr>
                    <w:t xml:space="preserve">A/A : Alex  </w:t>
                  </w:r>
                  <w:proofErr w:type="spellStart"/>
                  <w:r>
                    <w:rPr>
                      <w:b/>
                    </w:rPr>
                    <w:t>Tlf</w:t>
                  </w:r>
                  <w:proofErr w:type="spellEnd"/>
                  <w:r>
                    <w:rPr>
                      <w:b/>
                    </w:rPr>
                    <w:t>.: 633630915</w:t>
                  </w:r>
                </w:p>
                <w:p w:rsidR="009F0701" w:rsidRDefault="00426468" w:rsidP="009F0701">
                  <w:pPr>
                    <w:pStyle w:val="Textocomentario"/>
                    <w:rPr>
                      <w:b/>
                    </w:rPr>
                  </w:pPr>
                  <w:r>
                    <w:rPr>
                      <w:b/>
                    </w:rPr>
                    <w:t>Email: alexsierra@on</w:t>
                  </w:r>
                  <w:r w:rsidR="0036296C">
                    <w:rPr>
                      <w:b/>
                    </w:rPr>
                    <w:t>o</w:t>
                  </w:r>
                  <w:r>
                    <w:rPr>
                      <w:b/>
                    </w:rPr>
                    <w:t>.com</w:t>
                  </w:r>
                </w:p>
              </w:txbxContent>
            </v:textbox>
          </v:shape>
        </w:pic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En Almería , a </w:t>
      </w:r>
      <w:r w:rsidR="00697D07">
        <w:rPr>
          <w:rFonts w:ascii="Arial Narrow" w:hAnsi="Arial Narrow"/>
          <w:sz w:val="22"/>
          <w:lang w:val="es-ES_tradnl"/>
        </w:rPr>
        <w:t>21</w:t>
      </w:r>
      <w:r>
        <w:rPr>
          <w:rFonts w:ascii="Arial Narrow" w:hAnsi="Arial Narrow"/>
          <w:sz w:val="22"/>
          <w:lang w:val="es-ES_tradnl"/>
        </w:rPr>
        <w:t xml:space="preserve"> Marzo de 201</w:t>
      </w:r>
      <w:r w:rsidR="00697D07">
        <w:rPr>
          <w:rFonts w:ascii="Arial Narrow" w:hAnsi="Arial Narrow"/>
          <w:sz w:val="22"/>
          <w:lang w:val="es-ES_tradnl"/>
        </w:rPr>
        <w:t>8</w:t>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631BD6" w:rsidP="009F0701">
      <w:pPr>
        <w:rPr>
          <w:rFonts w:ascii="Arial Narrow" w:hAnsi="Arial Narrow"/>
          <w:sz w:val="22"/>
          <w:lang w:val="es-ES_tradn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5.8pt;margin-top:1.5pt;width:53.65pt;height:151.15pt;z-index:-1" wrapcoords="-245 0 -245 21513 21600 21513 21600 0 -245 0">
            <v:imagedata r:id="rId7" o:title="FIRMA SEGO"/>
          </v:shape>
        </w:pic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Pr="00AF755F" w:rsidRDefault="00631BD6" w:rsidP="00C45100">
      <w:pPr>
        <w:ind w:right="3968"/>
        <w:jc w:val="center"/>
      </w:pPr>
      <w:r>
        <w:rPr>
          <w:rFonts w:ascii="Arial Narrow" w:hAnsi="Arial Narrow"/>
          <w:noProof/>
          <w:sz w:val="22"/>
        </w:rPr>
        <w:lastRenderedPageBreak/>
        <w:pict>
          <v:shape id="_x0000_s1026" type="#_x0000_t202" style="position:absolute;left:0;text-align:left;margin-left:198.95pt;margin-top:10.95pt;width:227.2pt;height:92.3pt;z-index:1" o:allowincell="f">
            <v:textbox style="mso-next-textbox:#_x0000_s1026">
              <w:txbxContent>
                <w:p w:rsidR="00697D07" w:rsidRDefault="00697D07" w:rsidP="00697D07">
                  <w:pPr>
                    <w:pStyle w:val="Textocomentario"/>
                    <w:rPr>
                      <w:b/>
                    </w:rPr>
                  </w:pPr>
                  <w:r>
                    <w:rPr>
                      <w:b/>
                    </w:rPr>
                    <w:t xml:space="preserve">COMUNIDAD DE PROPIETARIOS EDIFICIO </w:t>
                  </w:r>
                </w:p>
                <w:p w:rsidR="00697D07" w:rsidRDefault="00697D07" w:rsidP="00697D07">
                  <w:pPr>
                    <w:pStyle w:val="Textocomentario"/>
                    <w:rPr>
                      <w:b/>
                    </w:rPr>
                  </w:pPr>
                  <w:r>
                    <w:rPr>
                      <w:b/>
                    </w:rPr>
                    <w:t>C/ JACINTO BENAVENTE, 26</w:t>
                  </w:r>
                </w:p>
                <w:p w:rsidR="00697D07" w:rsidRDefault="00697D07" w:rsidP="00697D07">
                  <w:pPr>
                    <w:pStyle w:val="Textocomentario"/>
                    <w:rPr>
                      <w:b/>
                    </w:rPr>
                  </w:pPr>
                  <w:r>
                    <w:rPr>
                      <w:b/>
                    </w:rPr>
                    <w:t>HUERCAL DE ALMERIA</w:t>
                  </w:r>
                </w:p>
                <w:p w:rsidR="00697D07" w:rsidRDefault="00697D07" w:rsidP="00697D07">
                  <w:pPr>
                    <w:pStyle w:val="Textocomentario"/>
                    <w:rPr>
                      <w:b/>
                    </w:rPr>
                  </w:pPr>
                  <w:r>
                    <w:rPr>
                      <w:b/>
                    </w:rPr>
                    <w:t>ALMERIA</w:t>
                  </w:r>
                </w:p>
                <w:p w:rsidR="00697D07" w:rsidRDefault="00697D07" w:rsidP="00697D07">
                  <w:pPr>
                    <w:pStyle w:val="Textocomentario"/>
                    <w:rPr>
                      <w:b/>
                    </w:rPr>
                  </w:pPr>
                </w:p>
                <w:p w:rsidR="00697D07" w:rsidRDefault="00697D07" w:rsidP="00697D07">
                  <w:pPr>
                    <w:pStyle w:val="Textocomentario"/>
                    <w:rPr>
                      <w:b/>
                    </w:rPr>
                  </w:pPr>
                  <w:r>
                    <w:rPr>
                      <w:b/>
                    </w:rPr>
                    <w:t xml:space="preserve">A/A : Alex  </w:t>
                  </w:r>
                  <w:proofErr w:type="spellStart"/>
                  <w:r>
                    <w:rPr>
                      <w:b/>
                    </w:rPr>
                    <w:t>Tlf</w:t>
                  </w:r>
                  <w:proofErr w:type="spellEnd"/>
                  <w:r>
                    <w:rPr>
                      <w:b/>
                    </w:rPr>
                    <w:t>.: 633630915</w:t>
                  </w:r>
                </w:p>
                <w:p w:rsidR="004165F2" w:rsidRDefault="004165F2" w:rsidP="004165F2">
                  <w:pPr>
                    <w:pStyle w:val="Textocomentario"/>
                    <w:rPr>
                      <w:b/>
                    </w:rPr>
                  </w:pPr>
                  <w:r>
                    <w:rPr>
                      <w:b/>
                    </w:rPr>
                    <w:t>Email: alexsierra@ono.com</w:t>
                  </w:r>
                </w:p>
                <w:p w:rsidR="00697D07" w:rsidRDefault="00697D07" w:rsidP="00697D07">
                  <w:pPr>
                    <w:pStyle w:val="Textocomentario"/>
                    <w:rPr>
                      <w:b/>
                    </w:rPr>
                  </w:pPr>
                </w:p>
                <w:p w:rsidR="0013775E" w:rsidRDefault="0013775E" w:rsidP="0013775E">
                  <w:pPr>
                    <w:pStyle w:val="Textocomentario"/>
                    <w:rPr>
                      <w:b/>
                    </w:rPr>
                  </w:pPr>
                </w:p>
              </w:txbxContent>
            </v:textbox>
          </v:shape>
        </w:pic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AC4BA1">
        <w:rPr>
          <w:i/>
          <w:lang w:val="es-ES_tradnl"/>
        </w:rPr>
        <w:t>24 de marzo 2019</w:t>
      </w:r>
    </w:p>
    <w:p w:rsidR="0013775E" w:rsidRDefault="0013775E" w:rsidP="0013775E">
      <w:pPr>
        <w:pStyle w:val="Ttulo3"/>
      </w:pPr>
      <w:r>
        <w:t xml:space="preserve">PRESUPUESTO Nº.- </w:t>
      </w:r>
      <w:r w:rsidR="00697D07">
        <w:t>50</w:t>
      </w:r>
      <w:r w:rsidR="00AC4BA1">
        <w:t>0038</w:t>
      </w:r>
    </w:p>
    <w:p w:rsidR="0013775E" w:rsidRDefault="0013775E" w:rsidP="0013775E">
      <w:pPr>
        <w:rPr>
          <w:lang w:val="es-ES_tradnl"/>
        </w:rPr>
      </w:pPr>
    </w:p>
    <w:p w:rsidR="0013775E" w:rsidRDefault="00631BD6" w:rsidP="0013775E">
      <w:pPr>
        <w:pStyle w:val="Ttulo2"/>
      </w:pPr>
      <w:r>
        <w:rPr>
          <w:noProof/>
        </w:rPr>
        <w:pict>
          <v:shape id="_x0000_s1027" type="#_x0000_t75" style="position:absolute;left:0;text-align:left;margin-left:-46.75pt;margin-top:5.6pt;width:613.4pt;height:466.6pt;z-index:-2">
            <v:imagedata r:id="rId8" o:title="logolimp"/>
          </v:shape>
        </w:pict>
      </w:r>
      <w:r w:rsidR="0013775E">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13775E" w:rsidP="0013775E">
      <w:pPr>
        <w:jc w:val="center"/>
        <w:rPr>
          <w:b/>
          <w:sz w:val="22"/>
          <w:u w:val="single"/>
        </w:rPr>
      </w:pPr>
      <w:r>
        <w:rPr>
          <w:b/>
          <w:sz w:val="22"/>
          <w:u w:val="single"/>
        </w:rPr>
        <w:t>SEMANAL:</w:t>
      </w:r>
      <w:r w:rsidR="000628AE">
        <w:rPr>
          <w:b/>
          <w:sz w:val="22"/>
          <w:u w:val="single"/>
        </w:rPr>
        <w:t xml:space="preserve"> </w:t>
      </w:r>
      <w:r w:rsidR="000A7420">
        <w:rPr>
          <w:b/>
          <w:sz w:val="22"/>
          <w:u w:val="single"/>
        </w:rPr>
        <w:t>1:00 h</w:t>
      </w:r>
    </w:p>
    <w:p w:rsidR="0013775E" w:rsidRDefault="00697D07" w:rsidP="0013775E">
      <w:pPr>
        <w:numPr>
          <w:ilvl w:val="0"/>
          <w:numId w:val="2"/>
        </w:numPr>
        <w:tabs>
          <w:tab w:val="clear" w:pos="360"/>
          <w:tab w:val="num" w:pos="1069"/>
        </w:tabs>
        <w:ind w:left="1069"/>
        <w:jc w:val="both"/>
        <w:rPr>
          <w:sz w:val="22"/>
        </w:rPr>
      </w:pPr>
      <w:r>
        <w:rPr>
          <w:sz w:val="22"/>
        </w:rPr>
        <w:t xml:space="preserve">Barrido , fregado o </w:t>
      </w:r>
      <w:proofErr w:type="spellStart"/>
      <w:r>
        <w:rPr>
          <w:sz w:val="22"/>
        </w:rPr>
        <w:t>mopa</w:t>
      </w:r>
      <w:proofErr w:type="spellEnd"/>
      <w:r>
        <w:rPr>
          <w:sz w:val="22"/>
        </w:rPr>
        <w:t xml:space="preserve"> según necesidad de pasillos.</w:t>
      </w:r>
    </w:p>
    <w:p w:rsidR="00697D07" w:rsidRDefault="00697D07" w:rsidP="0013775E">
      <w:pPr>
        <w:numPr>
          <w:ilvl w:val="0"/>
          <w:numId w:val="2"/>
        </w:numPr>
        <w:tabs>
          <w:tab w:val="clear" w:pos="360"/>
          <w:tab w:val="num" w:pos="1069"/>
        </w:tabs>
        <w:ind w:left="1069"/>
        <w:jc w:val="both"/>
        <w:rPr>
          <w:sz w:val="22"/>
        </w:rPr>
      </w:pPr>
      <w:r>
        <w:rPr>
          <w:sz w:val="22"/>
        </w:rPr>
        <w:t>Barrido y fregado de escaleras desde la puerta del terrado hasta el portal.</w:t>
      </w:r>
    </w:p>
    <w:p w:rsidR="00697D07" w:rsidRDefault="00697D07" w:rsidP="0013775E">
      <w:pPr>
        <w:numPr>
          <w:ilvl w:val="0"/>
          <w:numId w:val="2"/>
        </w:numPr>
        <w:tabs>
          <w:tab w:val="clear" w:pos="360"/>
          <w:tab w:val="num" w:pos="1069"/>
        </w:tabs>
        <w:ind w:left="1069"/>
        <w:jc w:val="both"/>
        <w:rPr>
          <w:sz w:val="22"/>
        </w:rPr>
      </w:pPr>
      <w:r>
        <w:rPr>
          <w:sz w:val="22"/>
        </w:rPr>
        <w:t>Desempolvado de barandas, pasamanos en pasillos y escaleras.</w:t>
      </w:r>
    </w:p>
    <w:p w:rsidR="00697D07" w:rsidRDefault="00697D07" w:rsidP="0013775E">
      <w:pPr>
        <w:numPr>
          <w:ilvl w:val="0"/>
          <w:numId w:val="2"/>
        </w:numPr>
        <w:tabs>
          <w:tab w:val="clear" w:pos="360"/>
          <w:tab w:val="num" w:pos="1069"/>
        </w:tabs>
        <w:ind w:left="1069"/>
        <w:jc w:val="both"/>
        <w:rPr>
          <w:sz w:val="22"/>
        </w:rPr>
      </w:pPr>
      <w:r>
        <w:rPr>
          <w:sz w:val="22"/>
        </w:rPr>
        <w:t>Desempolvado de rodapiés.</w:t>
      </w:r>
    </w:p>
    <w:p w:rsidR="00697D07" w:rsidRDefault="00697D07" w:rsidP="0013775E">
      <w:pPr>
        <w:numPr>
          <w:ilvl w:val="0"/>
          <w:numId w:val="2"/>
        </w:numPr>
        <w:tabs>
          <w:tab w:val="clear" w:pos="360"/>
          <w:tab w:val="num" w:pos="1069"/>
        </w:tabs>
        <w:ind w:left="1069"/>
        <w:jc w:val="both"/>
        <w:rPr>
          <w:sz w:val="22"/>
        </w:rPr>
      </w:pPr>
      <w:r>
        <w:rPr>
          <w:sz w:val="22"/>
        </w:rPr>
        <w:t xml:space="preserve">Barrido , fregado o </w:t>
      </w:r>
      <w:proofErr w:type="spellStart"/>
      <w:r>
        <w:rPr>
          <w:sz w:val="22"/>
        </w:rPr>
        <w:t>mopa</w:t>
      </w:r>
      <w:proofErr w:type="spellEnd"/>
      <w:r>
        <w:rPr>
          <w:sz w:val="22"/>
        </w:rPr>
        <w:t xml:space="preserve"> según necesidad de portal.</w:t>
      </w:r>
    </w:p>
    <w:p w:rsidR="00BC55C1" w:rsidRDefault="00BC55C1" w:rsidP="0013775E">
      <w:pPr>
        <w:numPr>
          <w:ilvl w:val="0"/>
          <w:numId w:val="2"/>
        </w:numPr>
        <w:tabs>
          <w:tab w:val="clear" w:pos="360"/>
          <w:tab w:val="num" w:pos="1069"/>
        </w:tabs>
        <w:ind w:left="1069"/>
        <w:jc w:val="both"/>
        <w:rPr>
          <w:sz w:val="22"/>
        </w:rPr>
      </w:pPr>
      <w:r>
        <w:rPr>
          <w:sz w:val="22"/>
        </w:rPr>
        <w:t>Barrido y fregado de rellano acceso a garaje.</w:t>
      </w:r>
    </w:p>
    <w:p w:rsidR="00697D07" w:rsidRDefault="00697D07" w:rsidP="0013775E">
      <w:pPr>
        <w:numPr>
          <w:ilvl w:val="0"/>
          <w:numId w:val="2"/>
        </w:numPr>
        <w:tabs>
          <w:tab w:val="clear" w:pos="360"/>
          <w:tab w:val="num" w:pos="1069"/>
        </w:tabs>
        <w:ind w:left="1069"/>
        <w:jc w:val="both"/>
        <w:rPr>
          <w:sz w:val="22"/>
        </w:rPr>
      </w:pPr>
      <w:r>
        <w:rPr>
          <w:sz w:val="22"/>
        </w:rPr>
        <w:t>Desempolvado de puertas marquesinas situadas en portal y extintores.</w:t>
      </w:r>
    </w:p>
    <w:p w:rsidR="00697D07" w:rsidRDefault="00697D07" w:rsidP="0013775E">
      <w:pPr>
        <w:numPr>
          <w:ilvl w:val="0"/>
          <w:numId w:val="2"/>
        </w:numPr>
        <w:tabs>
          <w:tab w:val="clear" w:pos="360"/>
          <w:tab w:val="num" w:pos="1069"/>
        </w:tabs>
        <w:ind w:left="1069"/>
        <w:jc w:val="both"/>
        <w:rPr>
          <w:sz w:val="22"/>
        </w:rPr>
      </w:pPr>
      <w:r>
        <w:rPr>
          <w:sz w:val="22"/>
        </w:rPr>
        <w:t>Limpieza de interruptores de luz .</w:t>
      </w:r>
    </w:p>
    <w:p w:rsidR="00697D07" w:rsidRDefault="00697D07" w:rsidP="0013775E">
      <w:pPr>
        <w:numPr>
          <w:ilvl w:val="0"/>
          <w:numId w:val="2"/>
        </w:numPr>
        <w:tabs>
          <w:tab w:val="clear" w:pos="360"/>
          <w:tab w:val="num" w:pos="1069"/>
        </w:tabs>
        <w:ind w:left="1069"/>
        <w:jc w:val="both"/>
        <w:rPr>
          <w:sz w:val="22"/>
        </w:rPr>
      </w:pPr>
      <w:r>
        <w:rPr>
          <w:sz w:val="22"/>
        </w:rPr>
        <w:t>Limpieza de huellas digitales y polvo en buzones de correspondencia.</w:t>
      </w:r>
    </w:p>
    <w:p w:rsidR="00697D07" w:rsidRDefault="00697D07" w:rsidP="0013775E">
      <w:pPr>
        <w:numPr>
          <w:ilvl w:val="0"/>
          <w:numId w:val="2"/>
        </w:numPr>
        <w:tabs>
          <w:tab w:val="clear" w:pos="360"/>
          <w:tab w:val="num" w:pos="1069"/>
        </w:tabs>
        <w:ind w:left="1069"/>
        <w:jc w:val="both"/>
        <w:rPr>
          <w:sz w:val="22"/>
        </w:rPr>
      </w:pPr>
      <w:r>
        <w:rPr>
          <w:sz w:val="22"/>
        </w:rPr>
        <w:t>Limpieza de ascensor.</w:t>
      </w:r>
    </w:p>
    <w:p w:rsidR="00697D07" w:rsidRDefault="00697D07" w:rsidP="0013775E">
      <w:pPr>
        <w:numPr>
          <w:ilvl w:val="0"/>
          <w:numId w:val="2"/>
        </w:numPr>
        <w:tabs>
          <w:tab w:val="clear" w:pos="360"/>
          <w:tab w:val="num" w:pos="1069"/>
        </w:tabs>
        <w:ind w:left="1069"/>
        <w:jc w:val="both"/>
        <w:rPr>
          <w:sz w:val="22"/>
        </w:rPr>
      </w:pPr>
      <w:r>
        <w:rPr>
          <w:sz w:val="22"/>
        </w:rPr>
        <w:t>Limpieza de felpudo , situado dentro del portal una vez sobrepasada la puerta.</w:t>
      </w:r>
    </w:p>
    <w:p w:rsidR="00697D07" w:rsidRDefault="00697D07" w:rsidP="0013775E">
      <w:pPr>
        <w:numPr>
          <w:ilvl w:val="0"/>
          <w:numId w:val="2"/>
        </w:numPr>
        <w:tabs>
          <w:tab w:val="clear" w:pos="360"/>
          <w:tab w:val="num" w:pos="1069"/>
        </w:tabs>
        <w:ind w:left="1069"/>
        <w:jc w:val="both"/>
        <w:rPr>
          <w:sz w:val="22"/>
        </w:rPr>
      </w:pPr>
      <w:r>
        <w:rPr>
          <w:sz w:val="22"/>
        </w:rPr>
        <w:t xml:space="preserve">Retirada de </w:t>
      </w:r>
      <w:r w:rsidR="006B2060">
        <w:rPr>
          <w:sz w:val="22"/>
        </w:rPr>
        <w:t>telarañas , en edificio.</w:t>
      </w:r>
    </w:p>
    <w:p w:rsidR="00697D07" w:rsidRDefault="006B2060" w:rsidP="00D35050">
      <w:pPr>
        <w:numPr>
          <w:ilvl w:val="0"/>
          <w:numId w:val="2"/>
        </w:numPr>
        <w:tabs>
          <w:tab w:val="clear" w:pos="360"/>
          <w:tab w:val="num" w:pos="1069"/>
        </w:tabs>
        <w:ind w:left="1069"/>
        <w:jc w:val="both"/>
        <w:rPr>
          <w:sz w:val="22"/>
        </w:rPr>
      </w:pPr>
      <w:r w:rsidRPr="006B2060">
        <w:rPr>
          <w:sz w:val="22"/>
        </w:rPr>
        <w:t xml:space="preserve">Retirada de la basura </w:t>
      </w:r>
      <w:proofErr w:type="spellStart"/>
      <w:r w:rsidRPr="006B2060">
        <w:rPr>
          <w:sz w:val="22"/>
        </w:rPr>
        <w:t>mas</w:t>
      </w:r>
      <w:proofErr w:type="spellEnd"/>
      <w:r w:rsidRPr="006B2060">
        <w:rPr>
          <w:sz w:val="22"/>
        </w:rPr>
        <w:t xml:space="preserve"> significativa en la zona exterior de edificio , para evitar que entren al portal.</w:t>
      </w:r>
    </w:p>
    <w:p w:rsidR="00C45100" w:rsidRPr="006B2060" w:rsidRDefault="00C45100" w:rsidP="00D35050">
      <w:pPr>
        <w:numPr>
          <w:ilvl w:val="0"/>
          <w:numId w:val="2"/>
        </w:numPr>
        <w:tabs>
          <w:tab w:val="clear" w:pos="360"/>
          <w:tab w:val="num" w:pos="1069"/>
        </w:tabs>
        <w:ind w:left="1069"/>
        <w:jc w:val="both"/>
        <w:rPr>
          <w:sz w:val="22"/>
        </w:rPr>
      </w:pPr>
      <w:r>
        <w:rPr>
          <w:sz w:val="22"/>
        </w:rPr>
        <w:t>Limpieza de interfono, retirada de pegatinas en buz</w:t>
      </w:r>
      <w:r w:rsidR="00C72A59">
        <w:rPr>
          <w:sz w:val="22"/>
        </w:rPr>
        <w:t>ó</w:t>
      </w:r>
      <w:r>
        <w:rPr>
          <w:sz w:val="22"/>
        </w:rPr>
        <w:t>n de publicidad y cuadro de telecomunicaciones , situado en el acceso al edificio.</w:t>
      </w:r>
    </w:p>
    <w:p w:rsidR="00697D07" w:rsidRDefault="00697D07" w:rsidP="006B2060">
      <w:pPr>
        <w:ind w:left="1069"/>
        <w:jc w:val="both"/>
        <w:rPr>
          <w:sz w:val="22"/>
        </w:rPr>
      </w:pPr>
    </w:p>
    <w:p w:rsidR="0013775E" w:rsidRDefault="0013775E" w:rsidP="0013775E">
      <w:pPr>
        <w:jc w:val="center"/>
        <w:rPr>
          <w:b/>
          <w:sz w:val="22"/>
          <w:u w:val="single"/>
        </w:rPr>
      </w:pPr>
      <w:r>
        <w:rPr>
          <w:b/>
          <w:sz w:val="22"/>
          <w:u w:val="single"/>
        </w:rPr>
        <w:t>MENSUAL:</w:t>
      </w:r>
      <w:r w:rsidR="000628AE">
        <w:rPr>
          <w:b/>
          <w:sz w:val="22"/>
          <w:u w:val="single"/>
        </w:rPr>
        <w:t xml:space="preserve"> </w:t>
      </w:r>
      <w:r w:rsidR="000A7420">
        <w:rPr>
          <w:b/>
          <w:sz w:val="22"/>
          <w:u w:val="single"/>
        </w:rPr>
        <w:t>0:50 h</w:t>
      </w:r>
    </w:p>
    <w:p w:rsidR="0013775E" w:rsidRDefault="00697D07" w:rsidP="0013775E">
      <w:pPr>
        <w:numPr>
          <w:ilvl w:val="0"/>
          <w:numId w:val="4"/>
        </w:numPr>
        <w:tabs>
          <w:tab w:val="clear" w:pos="360"/>
          <w:tab w:val="num" w:pos="1069"/>
        </w:tabs>
        <w:ind w:left="1069"/>
        <w:jc w:val="both"/>
        <w:rPr>
          <w:sz w:val="22"/>
        </w:rPr>
      </w:pPr>
      <w:r>
        <w:rPr>
          <w:sz w:val="22"/>
        </w:rPr>
        <w:t>Limpieza de puerta de entrada a fondo.</w:t>
      </w:r>
    </w:p>
    <w:p w:rsidR="00697D07" w:rsidRDefault="00697D07" w:rsidP="0013775E">
      <w:pPr>
        <w:numPr>
          <w:ilvl w:val="0"/>
          <w:numId w:val="4"/>
        </w:numPr>
        <w:tabs>
          <w:tab w:val="clear" w:pos="360"/>
          <w:tab w:val="num" w:pos="1069"/>
        </w:tabs>
        <w:ind w:left="1069"/>
        <w:jc w:val="both"/>
        <w:rPr>
          <w:sz w:val="22"/>
        </w:rPr>
      </w:pPr>
      <w:r>
        <w:rPr>
          <w:sz w:val="22"/>
        </w:rPr>
        <w:t>Limpieza de ventanas en pasillos.</w:t>
      </w:r>
    </w:p>
    <w:p w:rsidR="00B7180B" w:rsidRDefault="00B7180B" w:rsidP="00B7180B">
      <w:pPr>
        <w:ind w:left="1069"/>
        <w:jc w:val="both"/>
        <w:rPr>
          <w:sz w:val="22"/>
        </w:rPr>
      </w:pPr>
    </w:p>
    <w:p w:rsidR="0068290E" w:rsidRPr="00844C23" w:rsidRDefault="0068290E" w:rsidP="0068290E">
      <w:pPr>
        <w:ind w:left="2833" w:firstLine="707"/>
        <w:rPr>
          <w:b/>
          <w:i/>
          <w:sz w:val="24"/>
          <w:u w:val="single"/>
        </w:rPr>
      </w:pPr>
      <w:r>
        <w:rPr>
          <w:b/>
          <w:i/>
          <w:sz w:val="24"/>
          <w:u w:val="single"/>
        </w:rPr>
        <w:t>BIMESTRAL</w:t>
      </w:r>
      <w:r w:rsidRPr="008F325F">
        <w:rPr>
          <w:b/>
          <w:i/>
          <w:sz w:val="24"/>
          <w:u w:val="single"/>
        </w:rPr>
        <w:t>:</w:t>
      </w:r>
    </w:p>
    <w:p w:rsidR="0068290E" w:rsidRPr="005101C9" w:rsidRDefault="0068290E" w:rsidP="0068290E">
      <w:pPr>
        <w:numPr>
          <w:ilvl w:val="0"/>
          <w:numId w:val="4"/>
        </w:numPr>
        <w:tabs>
          <w:tab w:val="clear" w:pos="360"/>
          <w:tab w:val="num" w:pos="1068"/>
        </w:tabs>
        <w:ind w:left="1068"/>
        <w:rPr>
          <w:sz w:val="22"/>
        </w:rPr>
      </w:pPr>
      <w:r>
        <w:t xml:space="preserve">  </w:t>
      </w:r>
      <w:r w:rsidRPr="005101C9">
        <w:rPr>
          <w:sz w:val="22"/>
        </w:rPr>
        <w:t>Supervisión del nivel de limpieza de las instalaciones y su grado de satisfacción.</w:t>
      </w:r>
    </w:p>
    <w:p w:rsidR="0068290E" w:rsidRDefault="0068290E" w:rsidP="0068290E">
      <w:pPr>
        <w:jc w:val="center"/>
        <w:rPr>
          <w:b/>
          <w:sz w:val="22"/>
          <w:u w:val="single"/>
        </w:rPr>
      </w:pPr>
    </w:p>
    <w:p w:rsidR="0068290E" w:rsidRDefault="0068290E" w:rsidP="0068290E">
      <w:pPr>
        <w:jc w:val="center"/>
        <w:rPr>
          <w:b/>
          <w:sz w:val="22"/>
          <w:u w:val="single"/>
        </w:rPr>
      </w:pPr>
    </w:p>
    <w:p w:rsidR="0013775E" w:rsidRDefault="0013775E" w:rsidP="0068290E">
      <w:pPr>
        <w:jc w:val="center"/>
        <w:rPr>
          <w:b/>
          <w:sz w:val="22"/>
          <w:u w:val="single"/>
        </w:rPr>
      </w:pPr>
      <w:r>
        <w:rPr>
          <w:b/>
          <w:sz w:val="22"/>
          <w:u w:val="single"/>
        </w:rPr>
        <w:t>TRIMESTRAL:</w:t>
      </w:r>
      <w:r w:rsidR="000628AE">
        <w:rPr>
          <w:b/>
          <w:sz w:val="22"/>
          <w:u w:val="single"/>
        </w:rPr>
        <w:t xml:space="preserve">  </w:t>
      </w:r>
      <w:r w:rsidR="000A7420">
        <w:rPr>
          <w:b/>
          <w:sz w:val="22"/>
          <w:u w:val="single"/>
        </w:rPr>
        <w:t>0:25</w:t>
      </w:r>
      <w:bookmarkStart w:id="0" w:name="_GoBack"/>
      <w:bookmarkEnd w:id="0"/>
    </w:p>
    <w:p w:rsidR="0013775E" w:rsidRDefault="00C45100" w:rsidP="0013775E">
      <w:pPr>
        <w:numPr>
          <w:ilvl w:val="0"/>
          <w:numId w:val="5"/>
        </w:numPr>
        <w:tabs>
          <w:tab w:val="clear" w:pos="360"/>
          <w:tab w:val="num" w:pos="1069"/>
        </w:tabs>
        <w:ind w:left="1069"/>
        <w:jc w:val="both"/>
        <w:rPr>
          <w:sz w:val="22"/>
        </w:rPr>
      </w:pPr>
      <w:r>
        <w:rPr>
          <w:sz w:val="22"/>
        </w:rPr>
        <w:t>Retirada de telarañas en pared situada encima de la puerta calle.</w:t>
      </w:r>
    </w:p>
    <w:p w:rsidR="0013775E" w:rsidRDefault="0013775E" w:rsidP="0013775E"/>
    <w:p w:rsidR="0013775E" w:rsidRDefault="0013775E" w:rsidP="0013775E">
      <w:pPr>
        <w:pStyle w:val="Ttulo4"/>
      </w:pPr>
      <w:r>
        <w:t>IMPORTE MENSUAL</w:t>
      </w:r>
      <w:r>
        <w:tab/>
      </w:r>
      <w:r w:rsidR="007A5C29">
        <w:t>79</w:t>
      </w:r>
      <w:r w:rsidR="00AC4BA1">
        <w:t>,00</w:t>
      </w:r>
      <w:r w:rsidR="00F93C7F">
        <w:t xml:space="preserve"> €</w:t>
      </w:r>
    </w:p>
    <w:p w:rsidR="00C45100" w:rsidRDefault="00C45100" w:rsidP="00C45100">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13775E" w:rsidRDefault="0013775E" w:rsidP="0013775E">
      <w:pPr>
        <w:jc w:val="center"/>
        <w:rPr>
          <w:b/>
          <w:u w:val="single"/>
        </w:rPr>
      </w:pPr>
    </w:p>
    <w:p w:rsidR="0013775E" w:rsidRDefault="0013775E" w:rsidP="0013775E">
      <w:pPr>
        <w:jc w:val="center"/>
        <w:rPr>
          <w:b/>
          <w:u w:val="single"/>
        </w:rPr>
      </w:pPr>
    </w:p>
    <w:sectPr w:rsidR="0013775E" w:rsidSect="00AF755F">
      <w:headerReference w:type="default" r:id="rId9"/>
      <w:footerReference w:type="default" r:id="rId10"/>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BD6" w:rsidRDefault="00631BD6">
      <w:r>
        <w:separator/>
      </w:r>
    </w:p>
  </w:endnote>
  <w:endnote w:type="continuationSeparator" w:id="0">
    <w:p w:rsidR="00631BD6" w:rsidRDefault="0063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7502BD" w:rsidRDefault="00844B8A" w:rsidP="00844B8A">
    <w:pPr>
      <w:pStyle w:val="Ttulo1"/>
      <w:ind w:right="-1"/>
      <w:rPr>
        <w:sz w:val="10"/>
        <w:szCs w:val="12"/>
      </w:rPr>
    </w:pPr>
  </w:p>
  <w:p w:rsidR="007502BD" w:rsidRPr="007502BD" w:rsidRDefault="007502BD" w:rsidP="007502BD">
    <w:pPr>
      <w:keepLines/>
      <w:widowControl w:val="0"/>
      <w:tabs>
        <w:tab w:val="right" w:pos="9356"/>
      </w:tabs>
      <w:autoSpaceDE w:val="0"/>
      <w:autoSpaceDN w:val="0"/>
      <w:adjustRightInd w:val="0"/>
      <w:spacing w:after="120"/>
      <w:jc w:val="both"/>
      <w:rPr>
        <w:sz w:val="14"/>
        <w:szCs w:val="24"/>
      </w:rPr>
    </w:pPr>
    <w:r w:rsidRPr="007502BD">
      <w:rPr>
        <w:rFonts w:ascii="Arial" w:hAnsi="Arial" w:cs="Arial"/>
        <w:iCs/>
        <w:sz w:val="8"/>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7502BD">
      <w:rPr>
        <w:rFonts w:ascii="Arial" w:hAnsi="Arial" w:cs="Arial"/>
        <w:iCs/>
        <w:sz w:val="8"/>
        <w:szCs w:val="18"/>
      </w:rPr>
      <w:t>legales.Según</w:t>
    </w:r>
    <w:proofErr w:type="spellEnd"/>
    <w:r w:rsidRPr="007502BD">
      <w:rPr>
        <w:rFonts w:ascii="Arial" w:hAnsi="Arial" w:cs="Arial"/>
        <w:iCs/>
        <w:sz w:val="8"/>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7502BD">
        <w:rPr>
          <w:rStyle w:val="Hipervnculo"/>
          <w:rFonts w:ascii="Arial" w:hAnsi="Arial" w:cs="Arial"/>
          <w:iCs/>
          <w:sz w:val="8"/>
          <w:szCs w:val="18"/>
        </w:rPr>
        <w:t>administracion@limpiezasindalicas.com</w:t>
      </w:r>
    </w:hyperlink>
    <w:r w:rsidRPr="007502BD">
      <w:rPr>
        <w:rFonts w:ascii="Arial" w:hAnsi="Arial" w:cs="Arial"/>
        <w:iCs/>
        <w:sz w:val="8"/>
        <w:szCs w:val="18"/>
      </w:rPr>
      <w:t xml:space="preserve"> e indicando textualmente en el asunto: “El ejercicio del derecho solicitado seguido de su nombre </w:t>
    </w:r>
    <w:proofErr w:type="spellStart"/>
    <w:r w:rsidRPr="007502BD">
      <w:rPr>
        <w:rFonts w:ascii="Arial" w:hAnsi="Arial" w:cs="Arial"/>
        <w:iCs/>
        <w:sz w:val="8"/>
        <w:szCs w:val="18"/>
      </w:rPr>
      <w:t>completo”.Por</w:t>
    </w:r>
    <w:proofErr w:type="spellEnd"/>
    <w:r w:rsidRPr="007502BD">
      <w:rPr>
        <w:rFonts w:ascii="Arial" w:hAnsi="Arial" w:cs="Arial"/>
        <w:iCs/>
        <w:sz w:val="8"/>
        <w:szCs w:val="18"/>
      </w:rPr>
      <w:t xml:space="preserve"> último indicarle que la información adicional relativa a la Política de Protección de Datos estará disponible físicamente en nuestro centro de trabajo y/o publicada en nuestra página web.</w:t>
    </w:r>
  </w:p>
  <w:p w:rsidR="007502BD" w:rsidRPr="007502BD" w:rsidRDefault="007502BD" w:rsidP="007502BD">
    <w:pPr>
      <w:jc w:val="both"/>
      <w:rPr>
        <w:i/>
        <w:sz w:val="10"/>
        <w:szCs w:val="12"/>
        <w:lang w:val="es-ES_tradnl"/>
      </w:rPr>
    </w:pPr>
  </w:p>
  <w:p w:rsidR="00844B8A" w:rsidRPr="007502BD" w:rsidRDefault="00844B8A" w:rsidP="00844B8A">
    <w:pPr>
      <w:jc w:val="both"/>
      <w:rPr>
        <w:i/>
        <w:sz w:val="10"/>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BD6" w:rsidRDefault="00631BD6">
      <w:r>
        <w:separator/>
      </w:r>
    </w:p>
  </w:footnote>
  <w:footnote w:type="continuationSeparator" w:id="0">
    <w:p w:rsidR="00631BD6" w:rsidRDefault="00631B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631BD6" w:rsidP="00AF755F">
    <w:pPr>
      <w:widowControl w:val="0"/>
      <w:autoSpaceDE w:val="0"/>
      <w:autoSpaceDN w:val="0"/>
      <w:adjustRightInd w:val="0"/>
      <w:ind w:left="870" w:right="-20"/>
    </w:pPr>
    <w:r>
      <w:rPr>
        <w:noProof/>
      </w:rPr>
      <w:pict>
        <v:group id="_x0000_s2049" style="position:absolute;left:0;text-align:left;margin-left:73.7pt;margin-top:37.35pt;width:38.55pt;height:34pt;z-index:-1;mso-position-horizontal-relative:page;mso-position-vertical-relative:page" coordorigin="683,470" coordsize="771,680">
          <v:shape id="_x0000_s2050" style="position:absolute;left:693;top:495;width:651;height:600" coordsize="651,600" o:allowincell="f"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v:shape>
          <v:shape id="_x0000_s2051" style="position:absolute;left:1000;top:810;width:74;height:58" coordsize="74,58" o:allowincell="f" path="m50,45r-5,l25,40,10,25,4,3,4,,,48r22,7l47,57r27,1l70,38,50,45e" fillcolor="#fb9f00" stroked="f">
            <v:path arrowok="t"/>
          </v:shape>
          <v:shape id="_x0000_s2052" style="position:absolute;left:903;top:563;width:431;height:305" coordsize="431,305" o:allowincell="f"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v:shape>
          <v:shape id="_x0000_s2053" style="position:absolute;left:831;top:1015;width:295;height:125" coordsize="295,125" o:allowincell="f" path="m295,90r,l295,90r,-4l292,65,285,47,274,31,259,17,239,7,214,1,184,r-6,l159,,140,5r-20,5l102,17,83,26,65,37,47,48,31,61,15,75,,90r13,7l29,105r18,5l64,116r19,4l102,123r19,2l141,125r20,l181,122r21,-2l223,115r22,-7l258,105r19,-8l295,90e" fillcolor="#004eb1" stroked="f">
            <v:path arrowok="t"/>
          </v:shape>
          <v:shape id="_x0000_s2054" style="position:absolute;left:1082;top:480;width:362;height:197" coordsize="362,197" o:allowincell="f" path="m15,5l,7r,l7,7,15,6,27,5r13,l57,6,75,7r18,3l113,15r22,5l155,27r22,10l197,50r20,15l236,83r16,22l268,130r13,28l286,170r12,18l313,196r20,1l336,196r17,-11l362,167r,-21l359,135r-1,-3l352,115,342,97,329,82,316,68,301,56,283,45,264,35,244,26,224,20,203,13,182,8,160,5,137,1,115,,93,,72,,52,,33,1,15,5e" fillcolor="#004eb1" stroked="f">
            <v:path arrowok="t"/>
          </v:shape>
          <w10:wrap anchorx="page" anchory="page"/>
        </v:group>
      </w:pict>
    </w:r>
    <w:r>
      <w:rPr>
        <w:noProof/>
        <w:sz w:val="10"/>
        <w:szCs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04.8pt;height:31.7pt;visibility:visible;mso-wrap-style:square">
          <v:imagedata r:id="rId1" o:title=""/>
        </v:shape>
      </w:pict>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D07"/>
    <w:rsid w:val="000628AE"/>
    <w:rsid w:val="000A7420"/>
    <w:rsid w:val="0013775E"/>
    <w:rsid w:val="00234598"/>
    <w:rsid w:val="0036296C"/>
    <w:rsid w:val="004165F2"/>
    <w:rsid w:val="00426468"/>
    <w:rsid w:val="00536747"/>
    <w:rsid w:val="0062508D"/>
    <w:rsid w:val="00631BD6"/>
    <w:rsid w:val="0068290E"/>
    <w:rsid w:val="00697D07"/>
    <w:rsid w:val="006B2060"/>
    <w:rsid w:val="007502BD"/>
    <w:rsid w:val="007A5C29"/>
    <w:rsid w:val="00844B8A"/>
    <w:rsid w:val="008458B5"/>
    <w:rsid w:val="0089313D"/>
    <w:rsid w:val="009C178D"/>
    <w:rsid w:val="009F0701"/>
    <w:rsid w:val="00AC4BA1"/>
    <w:rsid w:val="00AF755F"/>
    <w:rsid w:val="00B66D35"/>
    <w:rsid w:val="00B7180B"/>
    <w:rsid w:val="00BC55C1"/>
    <w:rsid w:val="00C45100"/>
    <w:rsid w:val="00C72A59"/>
    <w:rsid w:val="00D26F32"/>
    <w:rsid w:val="00F93C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E4579F0"/>
  <w15:chartTrackingRefBased/>
  <w15:docId w15:val="{86708204-BC48-4229-9590-79A8B58A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7502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LANTILLA%20PRESUPUESTO%20CON%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PRESUPUESTO CON CARTA.dot</Template>
  <TotalTime>39</TotalTime>
  <Pages>2</Pages>
  <Words>309</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16</cp:revision>
  <cp:lastPrinted>1899-12-31T23:00:00Z</cp:lastPrinted>
  <dcterms:created xsi:type="dcterms:W3CDTF">2018-03-21T15:25:00Z</dcterms:created>
  <dcterms:modified xsi:type="dcterms:W3CDTF">2019-03-24T19:23:00Z</dcterms:modified>
</cp:coreProperties>
</file>