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3A4AD3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ge">
                  <wp:posOffset>1006475</wp:posOffset>
                </wp:positionV>
                <wp:extent cx="489585" cy="431800"/>
                <wp:effectExtent l="2540" t="0" r="0" b="0"/>
                <wp:wrapNone/>
                <wp:docPr id="2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8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9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AC8A44" id="Group 4" o:spid="_x0000_s1026" style="position:absolute;margin-left:73.7pt;margin-top:79.2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">
  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13775E" w:rsidRDefault="00F60576" w:rsidP="00F60576">
      <w:pPr>
        <w:ind w:right="4393"/>
        <w:rPr>
          <w:lang w:val="es-ES_tradnl"/>
        </w:rPr>
      </w:pPr>
      <w:r>
        <w:rPr>
          <w:lang w:val="es-ES_tradnl"/>
        </w:rPr>
        <w:t xml:space="preserve">           </w:t>
      </w:r>
      <w:r w:rsidR="00D7315D">
        <w:rPr>
          <w:noProof/>
        </w:rPr>
        <w:drawing>
          <wp:inline distT="0" distB="0" distL="0" distR="0">
            <wp:extent cx="1339850" cy="3937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4BE" w:rsidRDefault="00F60576" w:rsidP="000B14BE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lang w:val="es-ES_tradnl"/>
        </w:rPr>
        <w:t xml:space="preserve"> 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3B124C" w:rsidRPr="000B14BE" w:rsidRDefault="003A4AD3" w:rsidP="000B14BE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133985</wp:posOffset>
                </wp:positionV>
                <wp:extent cx="2322830" cy="967740"/>
                <wp:effectExtent l="2540" t="3175" r="0" b="635"/>
                <wp:wrapNone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14BE" w:rsidRDefault="000B14BE">
                            <w:r>
                              <w:t>SEDE PRINCIPAL</w:t>
                            </w:r>
                          </w:p>
                          <w:p w:rsidR="003B124C" w:rsidRDefault="003B124C">
                            <w:r>
                              <w:t>C/ Fray Bernardo Martinez Noval S/N</w:t>
                            </w:r>
                          </w:p>
                          <w:p w:rsidR="003B124C" w:rsidRDefault="003B124C">
                            <w:r>
                              <w:t>04006 Almeria</w:t>
                            </w:r>
                          </w:p>
                          <w:p w:rsidR="003B124C" w:rsidRDefault="003B124C">
                            <w:r>
                              <w:t>950 225966 / 664828566</w:t>
                            </w:r>
                            <w:r w:rsidR="000B14BE">
                              <w:t xml:space="preserve"> / 658773196</w:t>
                            </w:r>
                          </w:p>
                          <w:p w:rsidR="003B124C" w:rsidRDefault="003B124C">
                            <w:r>
                              <w:t>administracion@limpiezasindalicas.com</w:t>
                            </w:r>
                          </w:p>
                          <w:p w:rsidR="000B14BE" w:rsidRPr="000B14BE" w:rsidRDefault="000B14BE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0B14BE">
                              <w:rPr>
                                <w:b/>
                                <w:color w:val="0070C0"/>
                              </w:rPr>
                              <w:t>www.limpiezasindalicas.com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11.35pt;margin-top:10.55pt;width:182.9pt;height:76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" stroked="f">
                <v:textbox style="mso-fit-shape-to-text:t">
                  <w:txbxContent>
                    <w:p w:rsidR="000B14BE" w:rsidRDefault="000B14BE">
                      <w:r>
                        <w:t>SEDE PRINCIPAL</w:t>
                      </w:r>
                    </w:p>
                    <w:p w:rsidR="003B124C" w:rsidRDefault="003B124C">
                      <w:r>
                        <w:t>C/ Fray Bernardo Martinez Noval S/N</w:t>
                      </w:r>
                    </w:p>
                    <w:p w:rsidR="003B124C" w:rsidRDefault="003B124C">
                      <w:r>
                        <w:t>04006 Almeria</w:t>
                      </w:r>
                    </w:p>
                    <w:p w:rsidR="003B124C" w:rsidRDefault="003B124C">
                      <w:r>
                        <w:t>950 225966 / 664828566</w:t>
                      </w:r>
                      <w:r w:rsidR="000B14BE">
                        <w:t xml:space="preserve"> / 658773196</w:t>
                      </w:r>
                    </w:p>
                    <w:p w:rsidR="003B124C" w:rsidRDefault="003B124C">
                      <w:r>
                        <w:t>administracion@limpiezasindalicas.com</w:t>
                      </w:r>
                    </w:p>
                    <w:p w:rsidR="000B14BE" w:rsidRPr="000B14BE" w:rsidRDefault="000B14BE">
                      <w:pPr>
                        <w:rPr>
                          <w:b/>
                          <w:color w:val="0070C0"/>
                        </w:rPr>
                      </w:pPr>
                      <w:r w:rsidRPr="000B14BE">
                        <w:rPr>
                          <w:b/>
                          <w:color w:val="0070C0"/>
                        </w:rPr>
                        <w:t>www.limpiezasindalicas.com</w:t>
                      </w:r>
                    </w:p>
                  </w:txbxContent>
                </v:textbox>
              </v:shape>
            </w:pict>
          </mc:Fallback>
        </mc:AlternateContent>
      </w:r>
    </w:p>
    <w:p w:rsidR="003B124C" w:rsidRDefault="003B124C">
      <w:pPr>
        <w:rPr>
          <w:lang w:val="es-ES_tradnl"/>
        </w:rPr>
      </w:pP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A4AD3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110490</wp:posOffset>
                </wp:positionV>
                <wp:extent cx="2885440" cy="1172210"/>
                <wp:effectExtent l="0" t="3175" r="3810" b="0"/>
                <wp:wrapNone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6156" w:rsidRDefault="000B14BE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 DE PR</w:t>
                            </w:r>
                            <w:r w:rsidR="002F081F">
                              <w:rPr>
                                <w:b/>
                              </w:rPr>
                              <w:t>OPIETARIOS EDF. LAS MORERAS III</w:t>
                            </w:r>
                          </w:p>
                          <w:p w:rsidR="002F081F" w:rsidRDefault="000B14BE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C/ </w:t>
                            </w:r>
                            <w:r w:rsidR="002F081F">
                              <w:rPr>
                                <w:b/>
                              </w:rPr>
                              <w:t xml:space="preserve">Almería 103 </w:t>
                            </w:r>
                          </w:p>
                          <w:p w:rsidR="002F081F" w:rsidRDefault="002F081F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 Huercal Overa )</w:t>
                            </w:r>
                          </w:p>
                          <w:p w:rsidR="000B14BE" w:rsidRDefault="002F081F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0B14BE" w:rsidRDefault="002F081F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 Sergio ( Ariza administrac )</w:t>
                            </w:r>
                          </w:p>
                          <w:p w:rsidR="000B14BE" w:rsidRDefault="002F081F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01@arizaadministraciones.com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98.95pt;margin-top:8.7pt;width:227.2pt;height:9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" o:allowincell="f" stroked="f">
                <v:textbox>
                  <w:txbxContent>
                    <w:p w:rsidR="00C86156" w:rsidRDefault="000B14BE" w:rsidP="003B124C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DE PR</w:t>
                      </w:r>
                      <w:r w:rsidR="002F081F">
                        <w:rPr>
                          <w:b/>
                        </w:rPr>
                        <w:t>OPIETARIOS EDF. LAS MORERAS III</w:t>
                      </w:r>
                    </w:p>
                    <w:p w:rsidR="002F081F" w:rsidRDefault="000B14BE" w:rsidP="003B124C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C/ </w:t>
                      </w:r>
                      <w:r w:rsidR="002F081F">
                        <w:rPr>
                          <w:b/>
                        </w:rPr>
                        <w:t xml:space="preserve">Almería 103 </w:t>
                      </w:r>
                    </w:p>
                    <w:p w:rsidR="002F081F" w:rsidRDefault="002F081F" w:rsidP="003B124C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 Huercal Overa )</w:t>
                      </w:r>
                    </w:p>
                    <w:p w:rsidR="000B14BE" w:rsidRDefault="002F081F" w:rsidP="003B124C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0B14BE" w:rsidRDefault="002F081F" w:rsidP="003B124C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 Sergio ( Ariza administrac )</w:t>
                      </w:r>
                    </w:p>
                    <w:p w:rsidR="000B14BE" w:rsidRDefault="002F081F" w:rsidP="003B124C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01@arizaadministraciones.com</w:t>
                      </w:r>
                    </w:p>
                  </w:txbxContent>
                </v:textbox>
              </v:shape>
            </w:pict>
          </mc:Fallback>
        </mc:AlternateContent>
      </w: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A</w:t>
      </w:r>
      <w:r w:rsidR="002F081F">
        <w:rPr>
          <w:rFonts w:ascii="Arial Narrow" w:hAnsi="Arial Narrow"/>
          <w:sz w:val="22"/>
          <w:lang w:val="es-ES_tradnl"/>
        </w:rPr>
        <w:t xml:space="preserve">lmería , a 27 de Abril </w:t>
      </w:r>
      <w:r w:rsidR="00956D83">
        <w:rPr>
          <w:rFonts w:ascii="Arial Narrow" w:hAnsi="Arial Narrow"/>
          <w:sz w:val="22"/>
          <w:lang w:val="es-ES_tradnl"/>
        </w:rPr>
        <w:t xml:space="preserve"> de 2017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a través del análisis realizado , tenemos la satisfacción de ofrecerles nuestra oferta mediante el presupuesto anexo 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aclaraciones precisen al respecto 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En espera de sus noticias 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516255</wp:posOffset>
            </wp:positionH>
            <wp:positionV relativeFrom="paragraph">
              <wp:posOffset>40005</wp:posOffset>
            </wp:positionV>
            <wp:extent cx="827405" cy="1860550"/>
            <wp:effectExtent l="533400" t="0" r="525145" b="0"/>
            <wp:wrapThrough wrapText="bothSides">
              <wp:wrapPolygon edited="0">
                <wp:start x="21658" y="-195"/>
                <wp:lineTo x="-224" y="-195"/>
                <wp:lineTo x="-224" y="21700"/>
                <wp:lineTo x="21658" y="21700"/>
                <wp:lineTo x="21658" y="-195"/>
              </wp:wrapPolygon>
            </wp:wrapThrough>
            <wp:docPr id="6" name="2 Imagen" descr="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.jpg"/>
                    <pic:cNvPicPr/>
                  </pic:nvPicPr>
                  <pic:blipFill>
                    <a:blip r:embed="rId8" cstate="print">
                      <a:lum contrast="30000"/>
                    </a:blip>
                    <a:srcRect l="61300" t="31630" b="1108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7405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Fdo: Manuel Mateo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Dpto. Comercial</w:t>
      </w: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A4AD3" w:rsidP="003B124C">
      <w:pPr>
        <w:ind w:right="4393"/>
        <w:rPr>
          <w:lang w:val="es-ES_tradn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2679065</wp:posOffset>
                </wp:positionH>
                <wp:positionV relativeFrom="paragraph">
                  <wp:posOffset>-12700</wp:posOffset>
                </wp:positionV>
                <wp:extent cx="2885440" cy="1172210"/>
                <wp:effectExtent l="6350" t="10795" r="13335" b="762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81F" w:rsidRDefault="002F081F" w:rsidP="002F081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 DE PROPIETARIOS EDF. LAS MORERAS III</w:t>
                            </w:r>
                          </w:p>
                          <w:p w:rsidR="002F081F" w:rsidRDefault="002F081F" w:rsidP="002F081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C/ Almería 103 </w:t>
                            </w:r>
                          </w:p>
                          <w:p w:rsidR="002F081F" w:rsidRDefault="002F081F" w:rsidP="002F081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 Huercal Overa )</w:t>
                            </w:r>
                          </w:p>
                          <w:p w:rsidR="002F081F" w:rsidRDefault="002F081F" w:rsidP="002F081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2F081F" w:rsidRDefault="002F081F" w:rsidP="002F081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 Sergio ( Ariza administrac )</w:t>
                            </w:r>
                          </w:p>
                          <w:p w:rsidR="002F081F" w:rsidRDefault="002F081F" w:rsidP="002F081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01@arizaadministraciones.com</w:t>
                            </w:r>
                          </w:p>
                          <w:p w:rsidR="001B5145" w:rsidRDefault="001B5145" w:rsidP="001B5145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1B5145" w:rsidRDefault="001B5145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210.95pt;margin-top:-1pt;width:227.2pt;height:9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" o:allowincell="f" strokecolor="black [3213]">
                <v:textbox>
                  <w:txbxContent>
                    <w:p w:rsidR="002F081F" w:rsidRDefault="002F081F" w:rsidP="002F081F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DE PROPIETARIOS EDF. LAS MORERAS III</w:t>
                      </w:r>
                    </w:p>
                    <w:p w:rsidR="002F081F" w:rsidRDefault="002F081F" w:rsidP="002F081F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C/ Almería 103 </w:t>
                      </w:r>
                    </w:p>
                    <w:p w:rsidR="002F081F" w:rsidRDefault="002F081F" w:rsidP="002F081F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 Huercal Overa )</w:t>
                      </w:r>
                    </w:p>
                    <w:p w:rsidR="002F081F" w:rsidRDefault="002F081F" w:rsidP="002F081F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2F081F" w:rsidRDefault="002F081F" w:rsidP="002F081F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 Sergio ( Ariza administrac )</w:t>
                      </w:r>
                    </w:p>
                    <w:p w:rsidR="002F081F" w:rsidRDefault="002F081F" w:rsidP="002F081F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01@arizaadministraciones.com</w:t>
                      </w:r>
                    </w:p>
                    <w:p w:rsidR="001B5145" w:rsidRDefault="001B5145" w:rsidP="001B5145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1B5145" w:rsidRDefault="001B5145" w:rsidP="003B124C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929640</wp:posOffset>
                </wp:positionH>
                <wp:positionV relativeFrom="page">
                  <wp:posOffset>871220</wp:posOffset>
                </wp:positionV>
                <wp:extent cx="489585" cy="431800"/>
                <wp:effectExtent l="0" t="0" r="0" b="1905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774042" id="Group 12" o:spid="_x0000_s1026" style="position:absolute;margin-left:73.2pt;margin-top:68.6pt;width:38.55pt;height:34pt;z-index:-251655168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">
                <v:shape id="Freeform 13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14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15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16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17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3B124C">
        <w:rPr>
          <w:lang w:val="es-ES_tradnl"/>
        </w:rPr>
        <w:t xml:space="preserve">          </w:t>
      </w:r>
      <w:r w:rsidR="003B124C">
        <w:rPr>
          <w:noProof/>
        </w:rPr>
        <w:drawing>
          <wp:inline distT="0" distB="0" distL="0" distR="0">
            <wp:extent cx="1339850" cy="393700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24C" w:rsidRDefault="003B124C" w:rsidP="003B124C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lang w:val="es-ES_tradnl"/>
        </w:rPr>
        <w:t xml:space="preserve"> 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3B124C" w:rsidRDefault="003B124C" w:rsidP="003B124C">
      <w:pPr>
        <w:ind w:right="4393"/>
        <w:jc w:val="center"/>
        <w:rPr>
          <w:lang w:val="es-ES_tradnl"/>
        </w:rPr>
      </w:pPr>
    </w:p>
    <w:p w:rsidR="003B124C" w:rsidRDefault="003B124C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>MANUEL MATEO MARTIN</w:t>
      </w:r>
    </w:p>
    <w:p w:rsidR="003B124C" w:rsidRDefault="003B124C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>direccioncomercial@limpiezasindalicas.com</w:t>
      </w:r>
    </w:p>
    <w:p w:rsidR="003B124C" w:rsidRDefault="003B124C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3B124C" w:rsidRDefault="003B124C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>658773196 - 950225966</w:t>
      </w:r>
    </w:p>
    <w:p w:rsidR="003B124C" w:rsidRDefault="003B124C" w:rsidP="003B124C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</w:t>
      </w:r>
      <w:r w:rsidR="001B5145">
        <w:rPr>
          <w:i/>
          <w:lang w:val="es-ES_tradnl"/>
        </w:rPr>
        <w:t xml:space="preserve">        </w:t>
      </w:r>
      <w:r w:rsidR="002F081F">
        <w:rPr>
          <w:i/>
          <w:lang w:val="es-ES_tradnl"/>
        </w:rPr>
        <w:t xml:space="preserve">          Almería, a 27 de Abril </w:t>
      </w:r>
      <w:r w:rsidR="00956D83">
        <w:rPr>
          <w:i/>
          <w:lang w:val="es-ES_tradnl"/>
        </w:rPr>
        <w:t xml:space="preserve"> de 2017</w:t>
      </w:r>
    </w:p>
    <w:p w:rsidR="003B124C" w:rsidRDefault="002F081F" w:rsidP="003B124C">
      <w:pPr>
        <w:pStyle w:val="Ttulo3"/>
      </w:pPr>
      <w:r>
        <w:t>PRESUPUESTO Nº.- 002512</w:t>
      </w:r>
    </w:p>
    <w:p w:rsidR="003B124C" w:rsidRDefault="003B124C" w:rsidP="003B124C">
      <w:pPr>
        <w:pStyle w:val="Ttulo2"/>
      </w:pPr>
    </w:p>
    <w:p w:rsidR="003A4AD3" w:rsidRPr="003A4AD3" w:rsidRDefault="003A4AD3" w:rsidP="003A4AD3">
      <w:pPr>
        <w:rPr>
          <w:lang w:val="es-ES_tradnl"/>
        </w:rPr>
      </w:pPr>
    </w:p>
    <w:p w:rsidR="004528D7" w:rsidRDefault="004528D7" w:rsidP="000B14BE">
      <w:pPr>
        <w:pStyle w:val="Ttulo2"/>
      </w:pPr>
      <w:r>
        <w:t>PRESUPUESTO LIMPIEZA</w:t>
      </w:r>
      <w:r w:rsidR="00813002">
        <w:t xml:space="preserve"> </w:t>
      </w:r>
      <w:r w:rsidR="00497024">
        <w:t>EDIFICIO</w:t>
      </w:r>
    </w:p>
    <w:p w:rsidR="004528D7" w:rsidRDefault="004528D7" w:rsidP="004528D7">
      <w:pPr>
        <w:jc w:val="center"/>
        <w:rPr>
          <w:u w:val="single"/>
        </w:rPr>
      </w:pPr>
    </w:p>
    <w:p w:rsidR="004528D7" w:rsidRDefault="004528D7" w:rsidP="004528D7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3A4AD3" w:rsidRDefault="003A4AD3" w:rsidP="004528D7">
      <w:pPr>
        <w:jc w:val="center"/>
        <w:rPr>
          <w:u w:val="single"/>
        </w:rPr>
      </w:pPr>
    </w:p>
    <w:p w:rsidR="003A4AD3" w:rsidRDefault="003A4AD3" w:rsidP="004528D7">
      <w:pPr>
        <w:jc w:val="center"/>
        <w:rPr>
          <w:u w:val="single"/>
        </w:rPr>
      </w:pPr>
    </w:p>
    <w:p w:rsidR="004528D7" w:rsidRPr="00282759" w:rsidRDefault="004528D7" w:rsidP="004528D7">
      <w:pPr>
        <w:jc w:val="center"/>
        <w:rPr>
          <w:u w:val="single"/>
        </w:rPr>
      </w:pPr>
    </w:p>
    <w:p w:rsidR="004528D7" w:rsidRPr="00C86156" w:rsidRDefault="004528D7" w:rsidP="004528D7">
      <w:pPr>
        <w:rPr>
          <w:sz w:val="18"/>
        </w:rPr>
      </w:pPr>
      <w:r w:rsidRPr="008F325F">
        <w:rPr>
          <w:b/>
          <w:i/>
          <w:sz w:val="24"/>
        </w:rPr>
        <w:t xml:space="preserve">LIMPIEZA </w:t>
      </w:r>
      <w:r w:rsidR="000B14BE">
        <w:rPr>
          <w:b/>
          <w:i/>
          <w:sz w:val="24"/>
          <w:u w:val="single"/>
        </w:rPr>
        <w:t>SEMANAL</w:t>
      </w:r>
      <w:r w:rsidRPr="008F325F">
        <w:rPr>
          <w:sz w:val="18"/>
        </w:rPr>
        <w:t>:</w:t>
      </w:r>
    </w:p>
    <w:p w:rsidR="004528D7" w:rsidRDefault="004528D7" w:rsidP="004528D7"/>
    <w:p w:rsidR="004528D7" w:rsidRDefault="004528D7" w:rsidP="004528D7">
      <w:r>
        <w:t xml:space="preserve">- Barrido y fregado o </w:t>
      </w:r>
      <w:r w:rsidR="00956D83">
        <w:t xml:space="preserve">mopa </w:t>
      </w:r>
      <w:r w:rsidR="00497024">
        <w:t xml:space="preserve">y desmanchado , </w:t>
      </w:r>
      <w:r w:rsidR="00956D83">
        <w:t xml:space="preserve">según necesidad de suelos de </w:t>
      </w:r>
      <w:r>
        <w:t>portal.</w:t>
      </w:r>
    </w:p>
    <w:p w:rsidR="00956D83" w:rsidRDefault="00956D83" w:rsidP="004528D7">
      <w:r>
        <w:t>- Barrido y frega</w:t>
      </w:r>
      <w:r w:rsidR="002F081F">
        <w:t>do de soportal de acceso principal.</w:t>
      </w:r>
    </w:p>
    <w:p w:rsidR="004528D7" w:rsidRDefault="004528D7" w:rsidP="004528D7">
      <w:r>
        <w:t>- Desempolvado de puerta comunitaria</w:t>
      </w:r>
      <w:r w:rsidR="00497024">
        <w:t xml:space="preserve"> principal y auxiliar </w:t>
      </w:r>
      <w:r>
        <w:t>, repisas  , puntos de luz etc...</w:t>
      </w:r>
    </w:p>
    <w:p w:rsidR="004528D7" w:rsidRDefault="004528D7" w:rsidP="004528D7">
      <w:r>
        <w:t>- Limpieza de huellas digitales</w:t>
      </w:r>
      <w:r w:rsidR="00C86156">
        <w:t xml:space="preserve"> en revestimientos de  portal , </w:t>
      </w:r>
      <w:r>
        <w:t xml:space="preserve"> cristales </w:t>
      </w:r>
      <w:r w:rsidR="002530B2">
        <w:t xml:space="preserve">, espejos </w:t>
      </w:r>
      <w:r>
        <w:t>etc..</w:t>
      </w:r>
    </w:p>
    <w:p w:rsidR="00C86156" w:rsidRDefault="00497024" w:rsidP="00C86156">
      <w:r>
        <w:t xml:space="preserve">- Barrido y fregado o mopa  y desmanchado , </w:t>
      </w:r>
      <w:r w:rsidR="00C86156">
        <w:t xml:space="preserve"> según necesidad de su</w:t>
      </w:r>
      <w:r w:rsidR="002F081F">
        <w:t>elo de p</w:t>
      </w:r>
      <w:r>
        <w:t>asillo de planta primera</w:t>
      </w:r>
      <w:r w:rsidR="002F081F">
        <w:t>.</w:t>
      </w:r>
    </w:p>
    <w:p w:rsidR="00C86156" w:rsidRDefault="00C86156" w:rsidP="00C86156">
      <w:r>
        <w:t>- Barrido y fregad</w:t>
      </w:r>
      <w:r w:rsidR="002F081F">
        <w:t>o  de escaleras principales y escalera secundaria hasta el garaje.</w:t>
      </w:r>
    </w:p>
    <w:p w:rsidR="00C86156" w:rsidRDefault="00C86156" w:rsidP="00C86156">
      <w:r>
        <w:t>- Desempolvado de barandas, rodapiés , repisas , poyetes ,  etc...</w:t>
      </w:r>
    </w:p>
    <w:p w:rsidR="008F7028" w:rsidRDefault="008F7028" w:rsidP="00C86156"/>
    <w:p w:rsidR="008F7028" w:rsidRDefault="008F7028" w:rsidP="008F7028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TRIMESTRAL</w:t>
      </w:r>
    </w:p>
    <w:p w:rsidR="002F081F" w:rsidRPr="008F325F" w:rsidRDefault="002F081F" w:rsidP="008F7028">
      <w:pPr>
        <w:rPr>
          <w:b/>
          <w:i/>
          <w:sz w:val="24"/>
          <w:u w:val="single"/>
        </w:rPr>
      </w:pPr>
    </w:p>
    <w:p w:rsidR="002F081F" w:rsidRDefault="002F081F" w:rsidP="002F081F">
      <w:r>
        <w:t>-  Supervisión del nivel de limpieza por nuestro personal técnico y su grado de satisfacción.</w:t>
      </w:r>
    </w:p>
    <w:p w:rsidR="004528D7" w:rsidRDefault="004528D7" w:rsidP="004528D7">
      <w:pPr>
        <w:rPr>
          <w:b/>
          <w:i/>
          <w:sz w:val="24"/>
        </w:rPr>
      </w:pPr>
    </w:p>
    <w:p w:rsidR="004528D7" w:rsidRDefault="004528D7" w:rsidP="004528D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SEMESTRAL:</w:t>
      </w:r>
    </w:p>
    <w:p w:rsidR="00372AFB" w:rsidRDefault="00372AFB" w:rsidP="004528D7">
      <w:pPr>
        <w:rPr>
          <w:b/>
          <w:i/>
          <w:sz w:val="24"/>
          <w:u w:val="single"/>
        </w:rPr>
      </w:pPr>
    </w:p>
    <w:p w:rsidR="000B14BE" w:rsidRPr="00A81895" w:rsidRDefault="000B14BE" w:rsidP="004528D7">
      <w:r>
        <w:t>-</w:t>
      </w:r>
      <w:r w:rsidR="002530B2">
        <w:t xml:space="preserve"> </w:t>
      </w:r>
      <w:r>
        <w:t xml:space="preserve"> Limpieza de cuartos técnicos ( RTVI , agua , luz etc..)</w:t>
      </w:r>
    </w:p>
    <w:p w:rsidR="004528D7" w:rsidRDefault="004528D7" w:rsidP="004528D7">
      <w:pPr>
        <w:rPr>
          <w:b/>
          <w:i/>
          <w:sz w:val="24"/>
        </w:rPr>
      </w:pPr>
    </w:p>
    <w:p w:rsidR="00C86156" w:rsidRDefault="00C86156" w:rsidP="00C86156">
      <w:pPr>
        <w:rPr>
          <w:b/>
          <w:i/>
          <w:sz w:val="24"/>
          <w:u w:val="single"/>
        </w:rPr>
      </w:pPr>
    </w:p>
    <w:p w:rsidR="000B14BE" w:rsidRDefault="000B14BE" w:rsidP="00C86156"/>
    <w:p w:rsidR="003B124C" w:rsidRDefault="003B124C" w:rsidP="003B124C">
      <w:pPr>
        <w:rPr>
          <w:szCs w:val="24"/>
        </w:rPr>
      </w:pPr>
    </w:p>
    <w:p w:rsidR="003B124C" w:rsidRPr="005C23A2" w:rsidRDefault="003B124C" w:rsidP="003B124C">
      <w:pPr>
        <w:pStyle w:val="Textocomentario"/>
        <w:tabs>
          <w:tab w:val="right" w:leader="dot" w:pos="8504"/>
        </w:tabs>
        <w:rPr>
          <w:b/>
          <w:sz w:val="18"/>
        </w:rPr>
      </w:pPr>
    </w:p>
    <w:p w:rsidR="003B124C" w:rsidRDefault="00372AFB" w:rsidP="003B124C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</w:r>
      <w:r w:rsidR="002F081F">
        <w:rPr>
          <w:b/>
        </w:rPr>
        <w:t>96.50</w:t>
      </w:r>
      <w:r w:rsidR="003B124C">
        <w:rPr>
          <w:b/>
        </w:rPr>
        <w:t xml:space="preserve"> €</w:t>
      </w:r>
    </w:p>
    <w:p w:rsidR="003B124C" w:rsidRDefault="003B124C" w:rsidP="003B124C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497024" w:rsidRDefault="00497024" w:rsidP="003B124C">
      <w:pPr>
        <w:jc w:val="both"/>
        <w:rPr>
          <w:i/>
          <w:sz w:val="18"/>
        </w:rPr>
      </w:pPr>
    </w:p>
    <w:p w:rsidR="00497024" w:rsidRPr="003A4AD3" w:rsidRDefault="00497024" w:rsidP="003B124C">
      <w:pPr>
        <w:jc w:val="both"/>
        <w:rPr>
          <w:b/>
          <w:i/>
          <w:sz w:val="18"/>
        </w:rPr>
      </w:pPr>
      <w:r w:rsidRPr="003A4AD3">
        <w:rPr>
          <w:b/>
          <w:i/>
          <w:sz w:val="18"/>
        </w:rPr>
        <w:t>NOTA: Este presupuest</w:t>
      </w:r>
      <w:r w:rsidR="003A4AD3" w:rsidRPr="003A4AD3">
        <w:rPr>
          <w:b/>
          <w:i/>
          <w:sz w:val="18"/>
        </w:rPr>
        <w:t>o es válido si no existen gastos u obligaciones por causas  derivada</w:t>
      </w:r>
      <w:r w:rsidRPr="003A4AD3">
        <w:rPr>
          <w:b/>
          <w:i/>
          <w:sz w:val="18"/>
        </w:rPr>
        <w:t xml:space="preserve">s de subrogaciones </w:t>
      </w:r>
      <w:r w:rsidR="003A4AD3" w:rsidRPr="003A4AD3">
        <w:rPr>
          <w:b/>
          <w:i/>
          <w:sz w:val="18"/>
        </w:rPr>
        <w:t>de personal , en cuyo caso habría que volver a valorar.</w:t>
      </w:r>
    </w:p>
    <w:p w:rsidR="002530B2" w:rsidRDefault="002530B2">
      <w:pPr>
        <w:rPr>
          <w:b/>
        </w:rPr>
      </w:pPr>
    </w:p>
    <w:p w:rsidR="002F081F" w:rsidRDefault="002F081F">
      <w:pPr>
        <w:rPr>
          <w:b/>
        </w:rPr>
      </w:pPr>
    </w:p>
    <w:p w:rsidR="002F081F" w:rsidRDefault="002F081F">
      <w:pPr>
        <w:rPr>
          <w:b/>
        </w:rPr>
      </w:pPr>
    </w:p>
    <w:p w:rsidR="002F081F" w:rsidRDefault="002F081F">
      <w:pPr>
        <w:rPr>
          <w:b/>
        </w:rPr>
      </w:pPr>
    </w:p>
    <w:p w:rsidR="002F081F" w:rsidRDefault="002F081F">
      <w:pPr>
        <w:rPr>
          <w:b/>
        </w:rPr>
      </w:pPr>
    </w:p>
    <w:p w:rsidR="002F081F" w:rsidRDefault="002F081F">
      <w:pPr>
        <w:rPr>
          <w:b/>
        </w:rPr>
      </w:pPr>
    </w:p>
    <w:p w:rsidR="002F081F" w:rsidRDefault="002F081F">
      <w:pPr>
        <w:rPr>
          <w:b/>
        </w:rPr>
      </w:pPr>
    </w:p>
    <w:p w:rsidR="002F081F" w:rsidRDefault="002F081F">
      <w:pPr>
        <w:rPr>
          <w:b/>
        </w:rPr>
      </w:pPr>
    </w:p>
    <w:p w:rsidR="002530B2" w:rsidRDefault="002530B2">
      <w:pPr>
        <w:rPr>
          <w:b/>
        </w:rPr>
      </w:pPr>
    </w:p>
    <w:p w:rsidR="000B14BE" w:rsidRDefault="003A4AD3" w:rsidP="000B14BE">
      <w:pPr>
        <w:ind w:right="4393"/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2679065</wp:posOffset>
                </wp:positionH>
                <wp:positionV relativeFrom="paragraph">
                  <wp:posOffset>-12700</wp:posOffset>
                </wp:positionV>
                <wp:extent cx="2885440" cy="1172210"/>
                <wp:effectExtent l="6350" t="10795" r="13335" b="7620"/>
                <wp:wrapNone/>
                <wp:docPr id="1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4BE" w:rsidRDefault="000B14BE" w:rsidP="000B14B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 DE PROPIETARIOS EDF. LARGO CABALLERO</w:t>
                            </w:r>
                          </w:p>
                          <w:p w:rsidR="000B14BE" w:rsidRDefault="000B14BE" w:rsidP="000B14B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Largo Caballero , 81</w:t>
                            </w:r>
                          </w:p>
                          <w:p w:rsidR="000B14BE" w:rsidRDefault="000B14BE" w:rsidP="000B14B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0B14BE" w:rsidRDefault="000B14BE" w:rsidP="000B14B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 Cristina Pérez  ( Administracion Fincas Almería )</w:t>
                            </w:r>
                          </w:p>
                          <w:p w:rsidR="000B14BE" w:rsidRDefault="000B14BE" w:rsidP="000B14B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637822197</w:t>
                            </w:r>
                          </w:p>
                          <w:p w:rsidR="000B14BE" w:rsidRDefault="000B14BE" w:rsidP="000B14B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0B14BE" w:rsidRDefault="000B14BE" w:rsidP="000B14B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9" type="#_x0000_t202" style="position:absolute;margin-left:210.95pt;margin-top:-1pt;width:227.2pt;height:92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" o:allowincell="f" strokecolor="black [3213]">
                <v:textbox>
                  <w:txbxContent>
                    <w:p w:rsidR="000B14BE" w:rsidRDefault="000B14BE" w:rsidP="000B14B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DE PROPIETARIOS EDF. LARGO CABALLERO</w:t>
                      </w:r>
                    </w:p>
                    <w:p w:rsidR="000B14BE" w:rsidRDefault="000B14BE" w:rsidP="000B14B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Largo Caballero , 81</w:t>
                      </w:r>
                    </w:p>
                    <w:p w:rsidR="000B14BE" w:rsidRDefault="000B14BE" w:rsidP="000B14B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0B14BE" w:rsidRDefault="000B14BE" w:rsidP="000B14B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 Cristina Pérez  ( Administracion Fincas Almería )</w:t>
                      </w:r>
                    </w:p>
                    <w:p w:rsidR="000B14BE" w:rsidRDefault="000B14BE" w:rsidP="000B14B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637822197</w:t>
                      </w:r>
                    </w:p>
                    <w:p w:rsidR="000B14BE" w:rsidRDefault="000B14BE" w:rsidP="000B14B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0B14BE" w:rsidRDefault="000B14BE" w:rsidP="000B14B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929640</wp:posOffset>
                </wp:positionH>
                <wp:positionV relativeFrom="page">
                  <wp:posOffset>871220</wp:posOffset>
                </wp:positionV>
                <wp:extent cx="489585" cy="431800"/>
                <wp:effectExtent l="0" t="0" r="0" b="1905"/>
                <wp:wrapNone/>
                <wp:docPr id="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7" name="Freeform 30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1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2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3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4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AEE8A7" id="Group 29" o:spid="_x0000_s1026" style="position:absolute;margin-left:73.2pt;margin-top:68.6pt;width:38.55pt;height:34pt;z-index:-251649024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R9elBgAADW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">
                <v:shape id="Freeform 30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31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32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33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34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0B14BE">
        <w:rPr>
          <w:lang w:val="es-ES_tradnl"/>
        </w:rPr>
        <w:t xml:space="preserve">          </w:t>
      </w:r>
      <w:r w:rsidR="000B14BE">
        <w:rPr>
          <w:noProof/>
        </w:rPr>
        <w:drawing>
          <wp:inline distT="0" distB="0" distL="0" distR="0">
            <wp:extent cx="1339850" cy="393700"/>
            <wp:effectExtent l="19050" t="0" r="0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4BE" w:rsidRDefault="000B14BE" w:rsidP="000B14BE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lang w:val="es-ES_tradnl"/>
        </w:rPr>
        <w:t xml:space="preserve"> 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0B14BE" w:rsidRDefault="000B14BE" w:rsidP="000B14BE">
      <w:pPr>
        <w:ind w:right="4393"/>
        <w:jc w:val="center"/>
        <w:rPr>
          <w:lang w:val="es-ES_tradnl"/>
        </w:rPr>
      </w:pPr>
    </w:p>
    <w:p w:rsidR="000B14BE" w:rsidRDefault="000B14BE" w:rsidP="000B14BE">
      <w:pPr>
        <w:ind w:right="4393"/>
        <w:jc w:val="center"/>
        <w:rPr>
          <w:lang w:val="es-ES_tradnl"/>
        </w:rPr>
      </w:pPr>
      <w:r>
        <w:rPr>
          <w:lang w:val="es-ES_tradnl"/>
        </w:rPr>
        <w:t>MANUEL MATEO MARTIN</w:t>
      </w:r>
    </w:p>
    <w:p w:rsidR="000B14BE" w:rsidRDefault="000B14BE" w:rsidP="000B14BE">
      <w:pPr>
        <w:ind w:right="4393"/>
        <w:jc w:val="center"/>
        <w:rPr>
          <w:lang w:val="es-ES_tradnl"/>
        </w:rPr>
      </w:pPr>
      <w:r>
        <w:rPr>
          <w:lang w:val="es-ES_tradnl"/>
        </w:rPr>
        <w:t>direccioncomercial@limpiezasindalicas.com</w:t>
      </w:r>
    </w:p>
    <w:p w:rsidR="000B14BE" w:rsidRDefault="000B14BE" w:rsidP="000B14BE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0B14BE" w:rsidRDefault="000B14BE" w:rsidP="000B14BE">
      <w:pPr>
        <w:ind w:right="4393"/>
        <w:jc w:val="center"/>
        <w:rPr>
          <w:lang w:val="es-ES_tradnl"/>
        </w:rPr>
      </w:pPr>
      <w:r>
        <w:rPr>
          <w:lang w:val="es-ES_tradnl"/>
        </w:rPr>
        <w:t>658773196 - 950225966</w:t>
      </w:r>
    </w:p>
    <w:p w:rsidR="000B14BE" w:rsidRDefault="000B14BE" w:rsidP="000B14BE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Almería, a </w:t>
      </w:r>
      <w:r w:rsidR="003A4AD3">
        <w:rPr>
          <w:i/>
          <w:lang w:val="es-ES_tradnl"/>
        </w:rPr>
        <w:t xml:space="preserve">27 de Abril </w:t>
      </w:r>
      <w:r w:rsidR="002530B2">
        <w:rPr>
          <w:i/>
          <w:lang w:val="es-ES_tradnl"/>
        </w:rPr>
        <w:t xml:space="preserve"> de 2017</w:t>
      </w:r>
    </w:p>
    <w:p w:rsidR="000B14BE" w:rsidRDefault="003A4AD3" w:rsidP="008F7028">
      <w:pPr>
        <w:pStyle w:val="Ttulo3"/>
      </w:pPr>
      <w:r>
        <w:t>PRESUPUESTO Nº.- 002512</w:t>
      </w:r>
    </w:p>
    <w:p w:rsidR="003A4AD3" w:rsidRPr="003A4AD3" w:rsidRDefault="003A4AD3" w:rsidP="003A4AD3">
      <w:pPr>
        <w:rPr>
          <w:lang w:val="es-ES_tradnl"/>
        </w:rPr>
      </w:pPr>
    </w:p>
    <w:p w:rsidR="008F7028" w:rsidRDefault="008F7028" w:rsidP="008F7028">
      <w:pPr>
        <w:rPr>
          <w:lang w:val="es-ES_tradnl"/>
        </w:rPr>
      </w:pPr>
    </w:p>
    <w:p w:rsidR="00497024" w:rsidRDefault="00497024" w:rsidP="008F7028">
      <w:pPr>
        <w:rPr>
          <w:lang w:val="es-ES_tradnl"/>
        </w:rPr>
      </w:pPr>
    </w:p>
    <w:p w:rsidR="00497024" w:rsidRDefault="00497024" w:rsidP="008F7028">
      <w:pPr>
        <w:rPr>
          <w:lang w:val="es-ES_tradnl"/>
        </w:rPr>
      </w:pPr>
    </w:p>
    <w:p w:rsidR="00497024" w:rsidRPr="008F7028" w:rsidRDefault="00497024" w:rsidP="008F7028">
      <w:pPr>
        <w:rPr>
          <w:lang w:val="es-ES_tradnl"/>
        </w:rPr>
      </w:pPr>
    </w:p>
    <w:p w:rsidR="002530B2" w:rsidRDefault="002530B2" w:rsidP="002530B2">
      <w:pPr>
        <w:pStyle w:val="Ttulo2"/>
      </w:pPr>
      <w:r>
        <w:t xml:space="preserve">PRESUPUESTO LIMPIEZA </w:t>
      </w:r>
      <w:r w:rsidR="00497024" w:rsidRPr="00497024">
        <w:t>GARAJE</w:t>
      </w:r>
    </w:p>
    <w:p w:rsidR="002530B2" w:rsidRDefault="002530B2" w:rsidP="002530B2">
      <w:pPr>
        <w:jc w:val="center"/>
        <w:rPr>
          <w:u w:val="single"/>
        </w:rPr>
      </w:pPr>
    </w:p>
    <w:p w:rsidR="002530B2" w:rsidRDefault="002530B2" w:rsidP="002530B2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2530B2" w:rsidRDefault="002530B2" w:rsidP="002530B2">
      <w:pPr>
        <w:jc w:val="center"/>
        <w:rPr>
          <w:u w:val="single"/>
        </w:rPr>
      </w:pPr>
    </w:p>
    <w:p w:rsidR="003A4AD3" w:rsidRDefault="003A4AD3" w:rsidP="002530B2">
      <w:pPr>
        <w:jc w:val="center"/>
        <w:rPr>
          <w:u w:val="single"/>
        </w:rPr>
      </w:pPr>
    </w:p>
    <w:p w:rsidR="003A4AD3" w:rsidRDefault="003A4AD3" w:rsidP="002530B2">
      <w:pPr>
        <w:jc w:val="center"/>
        <w:rPr>
          <w:u w:val="single"/>
        </w:rPr>
      </w:pPr>
    </w:p>
    <w:p w:rsidR="002530B2" w:rsidRPr="00C86156" w:rsidRDefault="002530B2" w:rsidP="002530B2">
      <w:pPr>
        <w:rPr>
          <w:sz w:val="18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SEMANAL</w:t>
      </w:r>
      <w:r w:rsidRPr="008F325F">
        <w:rPr>
          <w:sz w:val="18"/>
        </w:rPr>
        <w:t>:</w:t>
      </w:r>
    </w:p>
    <w:p w:rsidR="002530B2" w:rsidRDefault="002530B2" w:rsidP="002530B2"/>
    <w:p w:rsidR="002530B2" w:rsidRDefault="002530B2" w:rsidP="002530B2">
      <w:r>
        <w:t>- Barri</w:t>
      </w:r>
      <w:r w:rsidR="00497024">
        <w:t>do de lo  mas significativo en rampa y cercanías ( papeles , bolsas , hojas , plásticos etc.. )</w:t>
      </w:r>
    </w:p>
    <w:p w:rsidR="00497024" w:rsidRDefault="00497024" w:rsidP="002530B2">
      <w:r>
        <w:t>- Retirada y sustitución de bolsas en papeleras.</w:t>
      </w:r>
    </w:p>
    <w:p w:rsidR="00497024" w:rsidRDefault="00497024" w:rsidP="002530B2">
      <w:r>
        <w:t>- Eliminación de telarañas.</w:t>
      </w:r>
    </w:p>
    <w:p w:rsidR="00497024" w:rsidRDefault="00497024" w:rsidP="002530B2"/>
    <w:p w:rsidR="002530B2" w:rsidRDefault="002530B2" w:rsidP="002530B2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SEMESTRAL:</w:t>
      </w:r>
    </w:p>
    <w:p w:rsidR="002530B2" w:rsidRDefault="002530B2" w:rsidP="002530B2">
      <w:pPr>
        <w:rPr>
          <w:b/>
          <w:i/>
          <w:sz w:val="24"/>
          <w:u w:val="single"/>
        </w:rPr>
      </w:pPr>
    </w:p>
    <w:p w:rsidR="002530B2" w:rsidRDefault="002530B2" w:rsidP="00497024">
      <w:r>
        <w:t>-  L</w:t>
      </w:r>
      <w:r w:rsidR="00497024">
        <w:t>impieza de suelo de garaje mediante maquinaria industrial ( Aspiradora ).</w:t>
      </w:r>
    </w:p>
    <w:p w:rsidR="00497024" w:rsidRDefault="00497024" w:rsidP="00497024">
      <w:r>
        <w:t>- Desempolvado de extintores , papeleras , areneros y demás elementos técnicos.</w:t>
      </w:r>
    </w:p>
    <w:p w:rsidR="00497024" w:rsidRDefault="00497024" w:rsidP="00497024">
      <w:r>
        <w:t>- Desempolvado con cepillo manual de tubos de techo .</w:t>
      </w:r>
    </w:p>
    <w:p w:rsidR="00497024" w:rsidRDefault="00497024" w:rsidP="00497024">
      <w:r>
        <w:t>- Limpieza a fondo de puerta de acceso a vehículos.</w:t>
      </w:r>
    </w:p>
    <w:p w:rsidR="00497024" w:rsidRDefault="00497024" w:rsidP="00497024">
      <w:bookmarkStart w:id="0" w:name="_GoBack"/>
      <w:bookmarkEnd w:id="0"/>
    </w:p>
    <w:p w:rsidR="003A4AD3" w:rsidRDefault="003A4AD3" w:rsidP="00497024"/>
    <w:p w:rsidR="003A4AD3" w:rsidRPr="00497024" w:rsidRDefault="003A4AD3" w:rsidP="00497024"/>
    <w:p w:rsidR="002530B2" w:rsidRDefault="002530B2" w:rsidP="002530B2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</w:r>
      <w:r w:rsidR="00497024">
        <w:rPr>
          <w:b/>
        </w:rPr>
        <w:t>39</w:t>
      </w:r>
      <w:r>
        <w:rPr>
          <w:b/>
        </w:rPr>
        <w:t xml:space="preserve"> €</w:t>
      </w:r>
    </w:p>
    <w:p w:rsidR="002530B2" w:rsidRDefault="002530B2" w:rsidP="002530B2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3A4AD3" w:rsidRDefault="003A4AD3" w:rsidP="002530B2">
      <w:pPr>
        <w:jc w:val="both"/>
        <w:rPr>
          <w:i/>
          <w:sz w:val="18"/>
        </w:rPr>
      </w:pPr>
    </w:p>
    <w:p w:rsidR="003A4AD3" w:rsidRPr="003A4AD3" w:rsidRDefault="003A4AD3" w:rsidP="003A4AD3">
      <w:pPr>
        <w:jc w:val="both"/>
        <w:rPr>
          <w:b/>
          <w:i/>
          <w:sz w:val="18"/>
        </w:rPr>
      </w:pPr>
      <w:r w:rsidRPr="003A4AD3">
        <w:rPr>
          <w:b/>
          <w:i/>
          <w:sz w:val="18"/>
        </w:rPr>
        <w:t>NOTA: Este presupuesto es válido si no existen gastos u obligaciones por causas  derivadas de subrogaciones de personal , en cuyo caso habría que volver a valorar.</w:t>
      </w:r>
    </w:p>
    <w:p w:rsidR="003A4AD3" w:rsidRDefault="003A4AD3" w:rsidP="002530B2">
      <w:pPr>
        <w:jc w:val="both"/>
        <w:rPr>
          <w:i/>
          <w:sz w:val="18"/>
        </w:rPr>
      </w:pPr>
    </w:p>
    <w:p w:rsidR="002530B2" w:rsidRPr="00E70C47" w:rsidRDefault="002530B2" w:rsidP="002530B2">
      <w:pPr>
        <w:jc w:val="both"/>
        <w:rPr>
          <w:i/>
          <w:sz w:val="18"/>
        </w:rPr>
      </w:pPr>
    </w:p>
    <w:p w:rsidR="002530B2" w:rsidRDefault="002530B2">
      <w:pPr>
        <w:rPr>
          <w:b/>
        </w:rPr>
      </w:pPr>
    </w:p>
    <w:p w:rsidR="002530B2" w:rsidRPr="006A0722" w:rsidRDefault="002530B2">
      <w:pPr>
        <w:rPr>
          <w:b/>
        </w:rPr>
      </w:pPr>
    </w:p>
    <w:sectPr w:rsidR="002530B2" w:rsidRPr="006A0722" w:rsidSect="003B124C">
      <w:footerReference w:type="default" r:id="rId9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B1B" w:rsidRDefault="00366B1B">
      <w:r>
        <w:separator/>
      </w:r>
    </w:p>
  </w:endnote>
  <w:endnote w:type="continuationSeparator" w:id="0">
    <w:p w:rsidR="00366B1B" w:rsidRDefault="0036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B1B" w:rsidRDefault="00366B1B">
      <w:r>
        <w:separator/>
      </w:r>
    </w:p>
  </w:footnote>
  <w:footnote w:type="continuationSeparator" w:id="0">
    <w:p w:rsidR="00366B1B" w:rsidRDefault="00366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11F64"/>
    <w:rsid w:val="000232A4"/>
    <w:rsid w:val="0004393E"/>
    <w:rsid w:val="000469CE"/>
    <w:rsid w:val="000531A7"/>
    <w:rsid w:val="000B14BE"/>
    <w:rsid w:val="000C17CE"/>
    <w:rsid w:val="000D6255"/>
    <w:rsid w:val="000E3978"/>
    <w:rsid w:val="000E47F6"/>
    <w:rsid w:val="000E7BF1"/>
    <w:rsid w:val="000F5E07"/>
    <w:rsid w:val="00126D8D"/>
    <w:rsid w:val="0013775E"/>
    <w:rsid w:val="001451D1"/>
    <w:rsid w:val="001904D2"/>
    <w:rsid w:val="001B5145"/>
    <w:rsid w:val="001C3459"/>
    <w:rsid w:val="001D41E4"/>
    <w:rsid w:val="001D4E1C"/>
    <w:rsid w:val="001E77D4"/>
    <w:rsid w:val="001E7FCC"/>
    <w:rsid w:val="001F62D8"/>
    <w:rsid w:val="00212664"/>
    <w:rsid w:val="002262F4"/>
    <w:rsid w:val="002530B2"/>
    <w:rsid w:val="00260DCB"/>
    <w:rsid w:val="00265A1F"/>
    <w:rsid w:val="00274EA3"/>
    <w:rsid w:val="002779FB"/>
    <w:rsid w:val="00291923"/>
    <w:rsid w:val="002923FC"/>
    <w:rsid w:val="002C53A0"/>
    <w:rsid w:val="002E5B1E"/>
    <w:rsid w:val="002F081F"/>
    <w:rsid w:val="002F5343"/>
    <w:rsid w:val="00303AFC"/>
    <w:rsid w:val="00305586"/>
    <w:rsid w:val="00307411"/>
    <w:rsid w:val="0031051E"/>
    <w:rsid w:val="0031740F"/>
    <w:rsid w:val="00342D7C"/>
    <w:rsid w:val="00366B1B"/>
    <w:rsid w:val="00371D66"/>
    <w:rsid w:val="00372AFB"/>
    <w:rsid w:val="00375E68"/>
    <w:rsid w:val="00381940"/>
    <w:rsid w:val="003935C9"/>
    <w:rsid w:val="003A4AD3"/>
    <w:rsid w:val="003A62FA"/>
    <w:rsid w:val="003B124C"/>
    <w:rsid w:val="003B307B"/>
    <w:rsid w:val="004010E0"/>
    <w:rsid w:val="00406075"/>
    <w:rsid w:val="00413A7B"/>
    <w:rsid w:val="00424759"/>
    <w:rsid w:val="004528D7"/>
    <w:rsid w:val="00466BC2"/>
    <w:rsid w:val="00480BF9"/>
    <w:rsid w:val="004878A2"/>
    <w:rsid w:val="00497024"/>
    <w:rsid w:val="004C0C4D"/>
    <w:rsid w:val="004D4E36"/>
    <w:rsid w:val="00502B8E"/>
    <w:rsid w:val="0050790F"/>
    <w:rsid w:val="00512F86"/>
    <w:rsid w:val="00516668"/>
    <w:rsid w:val="00530F40"/>
    <w:rsid w:val="00545EC0"/>
    <w:rsid w:val="00554410"/>
    <w:rsid w:val="00555768"/>
    <w:rsid w:val="00560351"/>
    <w:rsid w:val="0057285F"/>
    <w:rsid w:val="0057655E"/>
    <w:rsid w:val="005A1E09"/>
    <w:rsid w:val="005C23A2"/>
    <w:rsid w:val="005C72E3"/>
    <w:rsid w:val="005D7ED7"/>
    <w:rsid w:val="005F005F"/>
    <w:rsid w:val="00612411"/>
    <w:rsid w:val="00627249"/>
    <w:rsid w:val="006462E3"/>
    <w:rsid w:val="00646378"/>
    <w:rsid w:val="00660CED"/>
    <w:rsid w:val="006802BC"/>
    <w:rsid w:val="006A0722"/>
    <w:rsid w:val="006B6DB3"/>
    <w:rsid w:val="006E1477"/>
    <w:rsid w:val="006E7204"/>
    <w:rsid w:val="00727CF6"/>
    <w:rsid w:val="007539C8"/>
    <w:rsid w:val="00755C77"/>
    <w:rsid w:val="007843B0"/>
    <w:rsid w:val="00797A08"/>
    <w:rsid w:val="007B6989"/>
    <w:rsid w:val="007D322B"/>
    <w:rsid w:val="007D6289"/>
    <w:rsid w:val="007F0995"/>
    <w:rsid w:val="00813002"/>
    <w:rsid w:val="008217D7"/>
    <w:rsid w:val="00831F47"/>
    <w:rsid w:val="00836FA2"/>
    <w:rsid w:val="00844B8A"/>
    <w:rsid w:val="008714C3"/>
    <w:rsid w:val="0087568E"/>
    <w:rsid w:val="008764A1"/>
    <w:rsid w:val="008861BE"/>
    <w:rsid w:val="00886817"/>
    <w:rsid w:val="00886956"/>
    <w:rsid w:val="00887F69"/>
    <w:rsid w:val="00892EA2"/>
    <w:rsid w:val="008977B9"/>
    <w:rsid w:val="008B23CC"/>
    <w:rsid w:val="008E1702"/>
    <w:rsid w:val="008F325F"/>
    <w:rsid w:val="008F7028"/>
    <w:rsid w:val="009367C7"/>
    <w:rsid w:val="00956D83"/>
    <w:rsid w:val="00960403"/>
    <w:rsid w:val="00964A0F"/>
    <w:rsid w:val="00984F5A"/>
    <w:rsid w:val="00991362"/>
    <w:rsid w:val="009A33BB"/>
    <w:rsid w:val="009B16AE"/>
    <w:rsid w:val="009C3A9C"/>
    <w:rsid w:val="009D297D"/>
    <w:rsid w:val="00A25383"/>
    <w:rsid w:val="00A336FC"/>
    <w:rsid w:val="00A57D89"/>
    <w:rsid w:val="00A67179"/>
    <w:rsid w:val="00A72F7C"/>
    <w:rsid w:val="00A75DC0"/>
    <w:rsid w:val="00A945E4"/>
    <w:rsid w:val="00AB2D17"/>
    <w:rsid w:val="00B20E33"/>
    <w:rsid w:val="00B307BF"/>
    <w:rsid w:val="00B3727B"/>
    <w:rsid w:val="00B66DCF"/>
    <w:rsid w:val="00BD11F5"/>
    <w:rsid w:val="00BF6029"/>
    <w:rsid w:val="00C02077"/>
    <w:rsid w:val="00C04131"/>
    <w:rsid w:val="00C069C6"/>
    <w:rsid w:val="00C14DFE"/>
    <w:rsid w:val="00C31AA5"/>
    <w:rsid w:val="00C36471"/>
    <w:rsid w:val="00C61F72"/>
    <w:rsid w:val="00C6409D"/>
    <w:rsid w:val="00C86156"/>
    <w:rsid w:val="00C90DA7"/>
    <w:rsid w:val="00CE0AD8"/>
    <w:rsid w:val="00D04A3C"/>
    <w:rsid w:val="00D26729"/>
    <w:rsid w:val="00D30421"/>
    <w:rsid w:val="00D72439"/>
    <w:rsid w:val="00D72AE3"/>
    <w:rsid w:val="00D7315D"/>
    <w:rsid w:val="00D8465F"/>
    <w:rsid w:val="00DE322F"/>
    <w:rsid w:val="00DE5089"/>
    <w:rsid w:val="00E0548D"/>
    <w:rsid w:val="00E1430E"/>
    <w:rsid w:val="00E36EA2"/>
    <w:rsid w:val="00E463C1"/>
    <w:rsid w:val="00E54F4E"/>
    <w:rsid w:val="00E6266B"/>
    <w:rsid w:val="00E70C47"/>
    <w:rsid w:val="00E80794"/>
    <w:rsid w:val="00E9384B"/>
    <w:rsid w:val="00E93F05"/>
    <w:rsid w:val="00EA39D7"/>
    <w:rsid w:val="00ED3C33"/>
    <w:rsid w:val="00F01ED9"/>
    <w:rsid w:val="00F14E50"/>
    <w:rsid w:val="00F2119E"/>
    <w:rsid w:val="00F31987"/>
    <w:rsid w:val="00F52211"/>
    <w:rsid w:val="00F600B3"/>
    <w:rsid w:val="00F60576"/>
    <w:rsid w:val="00F64AAB"/>
    <w:rsid w:val="00F763E7"/>
    <w:rsid w:val="00F77B5B"/>
    <w:rsid w:val="00F834CF"/>
    <w:rsid w:val="00FA0E12"/>
    <w:rsid w:val="00FA4C9B"/>
    <w:rsid w:val="00FA52F8"/>
    <w:rsid w:val="00FB2F46"/>
    <w:rsid w:val="00FC2222"/>
    <w:rsid w:val="00FC41A5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9">
      <o:colormenu v:ext="edit" strokecolor="none [3213]"/>
    </o:shapedefaults>
    <o:shapelayout v:ext="edit">
      <o:idmap v:ext="edit" data="1"/>
    </o:shapelayout>
  </w:shapeDefaults>
  <w:decimalSymbol w:val=","/>
  <w:listSeparator w:val=";"/>
  <w14:docId w14:val="3F8C99D1"/>
  <w15:docId w15:val="{660D60AE-AF4B-42A2-A071-480732D4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semiHidden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1</TotalTime>
  <Pages>3</Pages>
  <Words>495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Dirección</cp:lastModifiedBy>
  <cp:revision>2</cp:revision>
  <cp:lastPrinted>2015-10-05T11:06:00Z</cp:lastPrinted>
  <dcterms:created xsi:type="dcterms:W3CDTF">2017-04-27T15:06:00Z</dcterms:created>
  <dcterms:modified xsi:type="dcterms:W3CDTF">2017-04-27T15:06:00Z</dcterms:modified>
</cp:coreProperties>
</file>