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C854C8" w:rsidP="003B124C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088" w:rsidRDefault="00654088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SAN VICENTE</w:t>
                            </w:r>
                          </w:p>
                          <w:p w:rsidR="00654088" w:rsidRDefault="00654088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54088" w:rsidRDefault="00654088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A/A: Emilio /Javier Sancho ( Administrador) 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h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" o:allowincell="f" strokecolor="black [3213]">
                <v:textbox>
                  <w:txbxContent>
                    <w:p w:rsidR="00654088" w:rsidRDefault="00654088" w:rsidP="006540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SAN VICENTE</w:t>
                      </w:r>
                    </w:p>
                    <w:p w:rsidR="00654088" w:rsidRDefault="00654088" w:rsidP="00654088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54088" w:rsidRDefault="00654088" w:rsidP="006540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Emilio /Javier Sancho ( Administrador) 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  <w:pict>
              <v:group w14:anchorId="2AA9B746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a7gBgAADm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bw2Y8W3WBkMnmRG5/svvVck0WGvTcPLTT2jStXhj1QteXS2DeN&#10;M3csNPZt49jEQmM/d8x+oaFvXbE09K6bqpHvvNlxqZF3hFpq3LvWGZ9plZba0Bmdlxr1du5xylD3&#10;hNKgN95SZalB98b5pQa96Rx7X2rQl6rrYJl1FxdS6/u4trr+5VkWV/hpsqboyIzXxC/bPa1qaaWF&#10;R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654088">
        <w:rPr>
          <w:i/>
          <w:lang w:val="es-ES_tradnl"/>
        </w:rPr>
        <w:t xml:space="preserve">          Almería, a 07 Abril </w:t>
      </w:r>
      <w:r w:rsidR="00956D83">
        <w:rPr>
          <w:i/>
          <w:lang w:val="es-ES_tradnl"/>
        </w:rPr>
        <w:t xml:space="preserve"> de 2017</w:t>
      </w:r>
    </w:p>
    <w:p w:rsidR="003B124C" w:rsidRDefault="00654088" w:rsidP="003B124C">
      <w:pPr>
        <w:pStyle w:val="Ttulo3"/>
      </w:pPr>
      <w:r>
        <w:t>PRESUPUESTO Nº.- 002510</w:t>
      </w:r>
    </w:p>
    <w:p w:rsidR="003B124C" w:rsidRDefault="003B124C" w:rsidP="003B124C">
      <w:pPr>
        <w:pStyle w:val="Ttulo2"/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  <w:r w:rsidR="00813002" w:rsidRPr="00813002">
        <w:rPr>
          <w:highlight w:val="yellow"/>
        </w:rPr>
        <w:t>OPCION 1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4528D7" w:rsidRDefault="004528D7" w:rsidP="004528D7"/>
    <w:p w:rsidR="004528D7" w:rsidRDefault="004528D7" w:rsidP="004528D7">
      <w:r>
        <w:t xml:space="preserve">- Barrido y fregado o </w:t>
      </w:r>
      <w:proofErr w:type="spellStart"/>
      <w:r w:rsidR="00956D83">
        <w:t>mopa</w:t>
      </w:r>
      <w:proofErr w:type="spellEnd"/>
      <w:r w:rsidR="00956D83">
        <w:t xml:space="preserve"> según necesidad de suelos de </w:t>
      </w:r>
      <w:r>
        <w:t>portal.</w:t>
      </w:r>
    </w:p>
    <w:p w:rsidR="004528D7" w:rsidRDefault="004528D7" w:rsidP="004528D7">
      <w:r>
        <w:t>- Desempolvado de puerta comunitaria, repisas  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</w:t>
      </w:r>
      <w:r w:rsidR="002530B2">
        <w:t xml:space="preserve">, espejos </w:t>
      </w:r>
      <w:r>
        <w:t>etc..</w:t>
      </w:r>
    </w:p>
    <w:p w:rsidR="00C86156" w:rsidRDefault="00C86156" w:rsidP="00C86156">
      <w:r>
        <w:t xml:space="preserve">- Barrido y fregado o </w:t>
      </w:r>
      <w:proofErr w:type="spellStart"/>
      <w:r>
        <w:t>mopa</w:t>
      </w:r>
      <w:proofErr w:type="spellEnd"/>
      <w:r>
        <w:t xml:space="preserve"> , según necesidad de su</w:t>
      </w:r>
      <w:r w:rsidR="00956D83">
        <w:t>elo d</w:t>
      </w:r>
      <w:r w:rsidR="00654088">
        <w:t>e pasillos desde rellano de terrado</w:t>
      </w:r>
      <w:r w:rsidR="00956D83">
        <w:t xml:space="preserve"> </w:t>
      </w:r>
      <w:r w:rsidR="002530B2">
        <w:t xml:space="preserve"> hasta e</w:t>
      </w:r>
      <w:r w:rsidR="00654088">
        <w:t>l portal.</w:t>
      </w:r>
      <w:r>
        <w:t>.</w:t>
      </w:r>
    </w:p>
    <w:p w:rsidR="00C86156" w:rsidRDefault="00C86156" w:rsidP="00C86156">
      <w:r>
        <w:t>- Barrido y fregad</w:t>
      </w:r>
      <w:r w:rsidR="00654088">
        <w:t>o  de escaleras desde el terrado</w:t>
      </w:r>
      <w:r>
        <w:t xml:space="preserve"> hasta el portal.</w:t>
      </w:r>
    </w:p>
    <w:p w:rsidR="00C86156" w:rsidRDefault="00C86156" w:rsidP="00C86156">
      <w:r>
        <w:t>- Desempolvado de barandas, rodapiés , repisas , poyetes ,  etc...</w:t>
      </w:r>
    </w:p>
    <w:p w:rsidR="004528D7" w:rsidRDefault="004528D7" w:rsidP="004528D7"/>
    <w:p w:rsidR="004528D7" w:rsidRP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Default="004528D7" w:rsidP="004528D7"/>
    <w:p w:rsidR="004528D7" w:rsidRDefault="00813002" w:rsidP="004528D7">
      <w:r>
        <w:t xml:space="preserve">- Limpieza a fondo de </w:t>
      </w:r>
      <w:r w:rsidR="00654088">
        <w:t xml:space="preserve"> puerta de acceso a edificio. </w:t>
      </w:r>
      <w:r w:rsidR="00956D83">
        <w:t xml:space="preserve"> 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8F7028">
        <w:rPr>
          <w:b/>
          <w:i/>
          <w:sz w:val="24"/>
          <w:u w:val="single"/>
        </w:rPr>
        <w:t>BIMESTRAL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>Supervisi</w:t>
      </w:r>
      <w:r w:rsidR="00654088">
        <w:t>ón por nuestro personal técnico del nivel de limpieza en el servicio prestado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Default="000B14BE" w:rsidP="004528D7">
      <w:r>
        <w:t>-</w:t>
      </w:r>
      <w:r w:rsidR="002530B2">
        <w:t xml:space="preserve"> </w:t>
      </w:r>
      <w:r>
        <w:t xml:space="preserve"> Limpieza de cuartos técnicos ( RTVI , agua , luz etc..)</w:t>
      </w:r>
    </w:p>
    <w:p w:rsidR="00654088" w:rsidRDefault="00654088" w:rsidP="004528D7">
      <w:r>
        <w:t>-  Barrido de terrado y limpieza de sumideros .</w:t>
      </w:r>
    </w:p>
    <w:p w:rsidR="00654088" w:rsidRDefault="00654088" w:rsidP="004528D7">
      <w:r>
        <w:t>-  Limpieza a fondo de ventanas en pasillos y escaleras.</w:t>
      </w:r>
    </w:p>
    <w:p w:rsidR="00654088" w:rsidRPr="00A81895" w:rsidRDefault="00654088" w:rsidP="004528D7"/>
    <w:p w:rsidR="00654088" w:rsidRDefault="00654088" w:rsidP="00654088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654088" w:rsidRDefault="00654088" w:rsidP="00654088">
      <w:pPr>
        <w:rPr>
          <w:b/>
          <w:i/>
          <w:sz w:val="24"/>
          <w:u w:val="single"/>
        </w:rPr>
      </w:pPr>
    </w:p>
    <w:p w:rsidR="004528D7" w:rsidRDefault="00654088" w:rsidP="004528D7">
      <w:r>
        <w:t>-  Abrillantado completo de suelo en rellanos de plantas y portal mediante maquinaria industrial                 ( rotativa ) .</w:t>
      </w:r>
    </w:p>
    <w:p w:rsidR="00654088" w:rsidRPr="00654088" w:rsidRDefault="00654088" w:rsidP="004528D7"/>
    <w:p w:rsidR="003B124C" w:rsidRDefault="003B124C" w:rsidP="003B124C">
      <w:pPr>
        <w:rPr>
          <w:szCs w:val="24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C37D9B">
        <w:rPr>
          <w:b/>
        </w:rPr>
        <w:t>100</w:t>
      </w:r>
      <w:r w:rsidR="003B124C">
        <w:rPr>
          <w:b/>
        </w:rPr>
        <w:t xml:space="preserve"> €</w:t>
      </w:r>
    </w:p>
    <w:p w:rsidR="003B124C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372AFB" w:rsidRPr="00E70C47" w:rsidRDefault="00372AFB" w:rsidP="003B124C">
      <w:pPr>
        <w:jc w:val="both"/>
        <w:rPr>
          <w:i/>
          <w:sz w:val="18"/>
        </w:rPr>
      </w:pPr>
    </w:p>
    <w:p w:rsidR="008F7028" w:rsidRDefault="00372AFB">
      <w:pPr>
        <w:rPr>
          <w:b/>
        </w:rPr>
      </w:pPr>
      <w:r>
        <w:rPr>
          <w:b/>
        </w:rPr>
        <w:t>NOTA: La empresa le regala una limpieza a fondo del edificio al comenzar el mantenimiento</w:t>
      </w:r>
      <w:r w:rsidR="008F7028">
        <w:rPr>
          <w:b/>
        </w:rPr>
        <w:t>.</w:t>
      </w:r>
      <w:bookmarkStart w:id="0" w:name="_GoBack"/>
      <w:bookmarkEnd w:id="0"/>
    </w:p>
    <w:sectPr w:rsidR="008F7028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9A" w:rsidRDefault="001F719A">
      <w:r>
        <w:separator/>
      </w:r>
    </w:p>
  </w:endnote>
  <w:endnote w:type="continuationSeparator" w:id="0">
    <w:p w:rsidR="001F719A" w:rsidRDefault="001F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9A" w:rsidRDefault="001F719A">
      <w:r>
        <w:separator/>
      </w:r>
    </w:p>
  </w:footnote>
  <w:footnote w:type="continuationSeparator" w:id="0">
    <w:p w:rsidR="001F719A" w:rsidRDefault="001F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A3919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1F719A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4790B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54088"/>
    <w:rsid w:val="00660CED"/>
    <w:rsid w:val="006802BC"/>
    <w:rsid w:val="006A0722"/>
    <w:rsid w:val="006B6DB3"/>
    <w:rsid w:val="006E1477"/>
    <w:rsid w:val="006E7204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37D9B"/>
    <w:rsid w:val="00C61F72"/>
    <w:rsid w:val="00C6409D"/>
    <w:rsid w:val="00C854C8"/>
    <w:rsid w:val="00C86156"/>
    <w:rsid w:val="00C90DA7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4</cp:revision>
  <cp:lastPrinted>2015-10-05T11:06:00Z</cp:lastPrinted>
  <dcterms:created xsi:type="dcterms:W3CDTF">2017-04-07T07:15:00Z</dcterms:created>
  <dcterms:modified xsi:type="dcterms:W3CDTF">2017-05-17T09:20:00Z</dcterms:modified>
</cp:coreProperties>
</file>