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3325" w:rsidRDefault="009F0701" w:rsidP="007449D7">
      <w:pPr>
        <w:ind w:right="4393"/>
        <w:rPr>
          <w:rFonts w:ascii="Arial Narrow" w:hAnsi="Arial Narrow"/>
          <w:sz w:val="22"/>
          <w:lang w:val="es-ES_tradnl"/>
        </w:rPr>
      </w:pPr>
      <w:r>
        <w:rPr>
          <w:lang w:val="es-ES_tradnl"/>
        </w:rPr>
        <w:t xml:space="preserve">  </w:t>
      </w:r>
      <w:bookmarkStart w:id="0" w:name="_GoBack"/>
      <w:bookmarkEnd w:id="0"/>
    </w:p>
    <w:p w:rsidR="009F0701" w:rsidRDefault="009F0701" w:rsidP="009F0701">
      <w:pPr>
        <w:rPr>
          <w:rFonts w:ascii="Arial Narrow" w:hAnsi="Arial Narrow"/>
          <w:sz w:val="22"/>
          <w:lang w:val="es-ES_tradnl"/>
        </w:rPr>
      </w:pPr>
    </w:p>
    <w:p w:rsidR="009F0701" w:rsidRDefault="00320C19" w:rsidP="00332F94">
      <w:pPr>
        <w:ind w:right="3968"/>
        <w:jc w:val="center"/>
      </w:pPr>
      <w:r>
        <w:rPr>
          <w:rFonts w:ascii="Arial Narrow" w:hAnsi="Arial Narrow"/>
          <w:noProof/>
          <w:sz w:val="22"/>
        </w:rPr>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172210"/>
                <wp:effectExtent l="5080" t="12065" r="5080" b="635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E03325" w:rsidRDefault="00E03325" w:rsidP="00E03325">
                            <w:pPr>
                              <w:pStyle w:val="Textocomentario"/>
                              <w:rPr>
                                <w:b/>
                              </w:rPr>
                            </w:pPr>
                            <w:r>
                              <w:rPr>
                                <w:b/>
                              </w:rPr>
                              <w:t xml:space="preserve">COMUNIDAD DE PROPIETARIOS EDIFICIO </w:t>
                            </w:r>
                          </w:p>
                          <w:p w:rsidR="00E03325" w:rsidRDefault="00E03325" w:rsidP="00E03325">
                            <w:pPr>
                              <w:pStyle w:val="Textocomentario"/>
                              <w:rPr>
                                <w:b/>
                              </w:rPr>
                            </w:pPr>
                            <w:r>
                              <w:rPr>
                                <w:b/>
                              </w:rPr>
                              <w:t>C/ SANTIAGO,1</w:t>
                            </w:r>
                          </w:p>
                          <w:p w:rsidR="00E03325" w:rsidRDefault="00E03325" w:rsidP="00E03325">
                            <w:pPr>
                              <w:pStyle w:val="Textocomentario"/>
                              <w:rPr>
                                <w:b/>
                              </w:rPr>
                            </w:pPr>
                            <w:r>
                              <w:rPr>
                                <w:b/>
                              </w:rPr>
                              <w:t xml:space="preserve">ALMERIA </w:t>
                            </w:r>
                          </w:p>
                          <w:p w:rsidR="00E03325" w:rsidRDefault="00E03325" w:rsidP="00E03325">
                            <w:pPr>
                              <w:pStyle w:val="Textocomentario"/>
                              <w:rPr>
                                <w:b/>
                              </w:rPr>
                            </w:pPr>
                          </w:p>
                          <w:p w:rsidR="00E03325" w:rsidRDefault="00E03325" w:rsidP="00E03325">
                            <w:pPr>
                              <w:pStyle w:val="Textocomentario"/>
                              <w:rPr>
                                <w:b/>
                              </w:rPr>
                            </w:pPr>
                            <w:r>
                              <w:rPr>
                                <w:b/>
                              </w:rPr>
                              <w:t xml:space="preserve">A/A.: Rosa </w:t>
                            </w:r>
                            <w:proofErr w:type="spellStart"/>
                            <w:r>
                              <w:rPr>
                                <w:b/>
                              </w:rPr>
                              <w:t>Garcia</w:t>
                            </w:r>
                            <w:proofErr w:type="spellEnd"/>
                            <w:r>
                              <w:rPr>
                                <w:b/>
                              </w:rPr>
                              <w:t xml:space="preserve"> Sierra</w:t>
                            </w:r>
                          </w:p>
                          <w:p w:rsidR="00F55DC4" w:rsidRDefault="00F55DC4" w:rsidP="00F55DC4">
                            <w:pPr>
                              <w:pStyle w:val="Textocomentario"/>
                              <w:rPr>
                                <w:b/>
                              </w:rPr>
                            </w:pPr>
                            <w:r>
                              <w:rPr>
                                <w:b/>
                              </w:rPr>
                              <w:t>Email: albagoku@yahoo.es</w:t>
                            </w: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nCKgIAAFg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zE5dvanhuaIyjqY2hufI056cD8oGbC1K+q/75kTlKiPBt25&#10;zpOUIS0Wy6sCdXWXkfoywgxHqIoGSqbpNkzvZ2+d7Hq8aeoHA7foaCuT1tH6idWJPrZvsuD01OL7&#10;uFynrF8/hM1P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lMWJwioCAABYBAAADgAAAAAAAAAAAAAAAAAuAgAAZHJz&#10;L2Uyb0RvYy54bWxQSwECLQAUAAYACAAAACEAQ0nQ5OAAAAAKAQAADwAAAAAAAAAAAAAAAACEBAAA&#10;ZHJzL2Rvd25yZXYueG1sUEsFBgAAAAAEAAQA8wAAAJEFAAAAAA==&#10;" o:allowincell="f">
                <v:textbox>
                  <w:txbxContent>
                    <w:p w:rsidR="00E03325" w:rsidRDefault="00E03325" w:rsidP="00E03325">
                      <w:pPr>
                        <w:pStyle w:val="Textocomentario"/>
                        <w:rPr>
                          <w:b/>
                        </w:rPr>
                      </w:pPr>
                      <w:r>
                        <w:rPr>
                          <w:b/>
                        </w:rPr>
                        <w:t xml:space="preserve">COMUNIDAD DE PROPIETARIOS EDIFICIO </w:t>
                      </w:r>
                    </w:p>
                    <w:p w:rsidR="00E03325" w:rsidRDefault="00E03325" w:rsidP="00E03325">
                      <w:pPr>
                        <w:pStyle w:val="Textocomentario"/>
                        <w:rPr>
                          <w:b/>
                        </w:rPr>
                      </w:pPr>
                      <w:r>
                        <w:rPr>
                          <w:b/>
                        </w:rPr>
                        <w:t>C/ SANTIAGO,1</w:t>
                      </w:r>
                    </w:p>
                    <w:p w:rsidR="00E03325" w:rsidRDefault="00E03325" w:rsidP="00E03325">
                      <w:pPr>
                        <w:pStyle w:val="Textocomentario"/>
                        <w:rPr>
                          <w:b/>
                        </w:rPr>
                      </w:pPr>
                      <w:r>
                        <w:rPr>
                          <w:b/>
                        </w:rPr>
                        <w:t xml:space="preserve">ALMERIA </w:t>
                      </w:r>
                    </w:p>
                    <w:p w:rsidR="00E03325" w:rsidRDefault="00E03325" w:rsidP="00E03325">
                      <w:pPr>
                        <w:pStyle w:val="Textocomentario"/>
                        <w:rPr>
                          <w:b/>
                        </w:rPr>
                      </w:pPr>
                    </w:p>
                    <w:p w:rsidR="00E03325" w:rsidRDefault="00E03325" w:rsidP="00E03325">
                      <w:pPr>
                        <w:pStyle w:val="Textocomentario"/>
                        <w:rPr>
                          <w:b/>
                        </w:rPr>
                      </w:pPr>
                      <w:r>
                        <w:rPr>
                          <w:b/>
                        </w:rPr>
                        <w:t xml:space="preserve">A/A.: Rosa </w:t>
                      </w:r>
                      <w:proofErr w:type="spellStart"/>
                      <w:r>
                        <w:rPr>
                          <w:b/>
                        </w:rPr>
                        <w:t>Garcia</w:t>
                      </w:r>
                      <w:proofErr w:type="spellEnd"/>
                      <w:r>
                        <w:rPr>
                          <w:b/>
                        </w:rPr>
                        <w:t xml:space="preserve"> Sierra</w:t>
                      </w:r>
                    </w:p>
                    <w:p w:rsidR="00F55DC4" w:rsidRDefault="00F55DC4" w:rsidP="00F55DC4">
                      <w:pPr>
                        <w:pStyle w:val="Textocomentario"/>
                        <w:rPr>
                          <w:b/>
                        </w:rPr>
                      </w:pPr>
                      <w:r>
                        <w:rPr>
                          <w:b/>
                        </w:rPr>
                        <w:t>Email: albagoku@yahoo.es</w:t>
                      </w:r>
                    </w:p>
                    <w:p w:rsidR="0013775E" w:rsidRDefault="0013775E" w:rsidP="0013775E">
                      <w:pPr>
                        <w:pStyle w:val="Textocomentario"/>
                        <w:rPr>
                          <w:b/>
                        </w:rPr>
                      </w:pPr>
                      <w:bookmarkStart w:id="1" w:name="_GoBack"/>
                      <w:bookmarkEnd w:id="1"/>
                    </w:p>
                  </w:txbxContent>
                </v:textbox>
              </v:shape>
            </w:pict>
          </mc:Fallback>
        </mc:AlternateContent>
      </w:r>
    </w:p>
    <w:p w:rsidR="009F0701" w:rsidRPr="00AF755F" w:rsidRDefault="009F0701" w:rsidP="0013775E">
      <w:pPr>
        <w:ind w:right="4393"/>
        <w:jc w:val="cente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7449D7">
        <w:rPr>
          <w:i/>
          <w:noProof/>
          <w:lang w:val="es-ES_tradnl"/>
        </w:rPr>
        <w:t>29 de junio de 2021</w:t>
      </w:r>
      <w:r w:rsidR="00344DD7">
        <w:rPr>
          <w:i/>
          <w:lang w:val="es-ES_tradnl"/>
        </w:rPr>
        <w:fldChar w:fldCharType="end"/>
      </w:r>
    </w:p>
    <w:p w:rsidR="0013775E" w:rsidRDefault="0013775E" w:rsidP="0013775E">
      <w:pPr>
        <w:pStyle w:val="Ttulo3"/>
      </w:pPr>
      <w:r>
        <w:t xml:space="preserve">PRESUPUESTO Nº.- </w:t>
      </w:r>
      <w:r w:rsidR="00251A9A">
        <w:t>500039</w:t>
      </w:r>
    </w:p>
    <w:p w:rsidR="0013775E" w:rsidRDefault="00320C19" w:rsidP="0013775E">
      <w:pPr>
        <w:rPr>
          <w:lang w:val="es-ES_tradnl"/>
        </w:rPr>
      </w:pPr>
      <w:r>
        <w:rPr>
          <w:noProof/>
        </w:rPr>
        <w:drawing>
          <wp:anchor distT="0" distB="0" distL="114300" distR="114300" simplePos="0" relativeHeight="251658752" behindDoc="1" locked="0" layoutInCell="1" allowOverlap="1">
            <wp:simplePos x="0" y="0"/>
            <wp:positionH relativeFrom="column">
              <wp:posOffset>-593725</wp:posOffset>
            </wp:positionH>
            <wp:positionV relativeFrom="paragraph">
              <wp:posOffset>217170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p>
    <w:p w:rsidR="0013775E" w:rsidRDefault="0013775E" w:rsidP="00320C19">
      <w:pPr>
        <w:pStyle w:val="Ttulo2"/>
      </w:pPr>
      <w:r>
        <w:t>PRESUPUESTO LIMPIEZA</w:t>
      </w:r>
    </w:p>
    <w:p w:rsidR="0013775E" w:rsidRDefault="0013775E" w:rsidP="0013775E"/>
    <w:p w:rsidR="0013775E" w:rsidRDefault="0013775E" w:rsidP="00320C19">
      <w:pPr>
        <w:tabs>
          <w:tab w:val="center" w:pos="4253"/>
        </w:tabs>
      </w:pPr>
      <w:r>
        <w:rPr>
          <w:b/>
          <w:i/>
        </w:rPr>
        <w:t>DESCRIPCIÒN DE ACTUACIÒN DE LIMPIEZA:</w:t>
      </w:r>
    </w:p>
    <w:p w:rsidR="0013775E" w:rsidRDefault="0013775E" w:rsidP="0013775E">
      <w:pPr>
        <w:rPr>
          <w:b/>
        </w:rPr>
      </w:pPr>
      <w:r>
        <w:rPr>
          <w:b/>
        </w:rPr>
        <w:t>FRECUENCIA:</w:t>
      </w:r>
    </w:p>
    <w:p w:rsidR="0013775E" w:rsidRDefault="0013775E" w:rsidP="0013775E"/>
    <w:p w:rsidR="00E03325" w:rsidRPr="00E03325" w:rsidRDefault="00E03325" w:rsidP="00E03325">
      <w:pPr>
        <w:rPr>
          <w:b/>
          <w:i/>
          <w:sz w:val="22"/>
          <w:u w:val="single"/>
        </w:rPr>
      </w:pPr>
      <w:r w:rsidRPr="00E03325">
        <w:rPr>
          <w:b/>
          <w:i/>
          <w:sz w:val="22"/>
          <w:u w:val="single"/>
        </w:rPr>
        <w:t>SERVICIO DE LIMPIEZA DOS VECES EN SEMANA( Excepto Fiestas)</w:t>
      </w:r>
      <w:r w:rsidR="0013775E" w:rsidRPr="00E03325">
        <w:rPr>
          <w:b/>
          <w:i/>
          <w:sz w:val="22"/>
          <w:u w:val="single"/>
        </w:rPr>
        <w:t>:</w:t>
      </w:r>
      <w:r w:rsidR="002F7139">
        <w:rPr>
          <w:b/>
          <w:i/>
          <w:sz w:val="22"/>
          <w:u w:val="single"/>
        </w:rPr>
        <w:t xml:space="preserve"> 0:50 H. + 0:25 H.</w:t>
      </w:r>
    </w:p>
    <w:p w:rsidR="00D52565" w:rsidRDefault="00E03325" w:rsidP="0013775E">
      <w:pPr>
        <w:numPr>
          <w:ilvl w:val="0"/>
          <w:numId w:val="1"/>
        </w:numPr>
        <w:tabs>
          <w:tab w:val="clear" w:pos="360"/>
          <w:tab w:val="num" w:pos="1069"/>
        </w:tabs>
        <w:ind w:left="1069"/>
        <w:jc w:val="both"/>
        <w:rPr>
          <w:sz w:val="22"/>
        </w:rPr>
      </w:pPr>
      <w:r>
        <w:rPr>
          <w:sz w:val="22"/>
        </w:rPr>
        <w:t xml:space="preserve">Barrido, fregado o </w:t>
      </w:r>
      <w:proofErr w:type="spellStart"/>
      <w:r>
        <w:rPr>
          <w:sz w:val="22"/>
        </w:rPr>
        <w:t>mopa</w:t>
      </w:r>
      <w:proofErr w:type="spellEnd"/>
      <w:r>
        <w:rPr>
          <w:sz w:val="22"/>
        </w:rPr>
        <w:t xml:space="preserve"> según necesidad de suelo de portal.</w:t>
      </w:r>
    </w:p>
    <w:p w:rsidR="00E03325" w:rsidRDefault="00E03325" w:rsidP="0013775E">
      <w:pPr>
        <w:numPr>
          <w:ilvl w:val="0"/>
          <w:numId w:val="1"/>
        </w:numPr>
        <w:tabs>
          <w:tab w:val="clear" w:pos="360"/>
          <w:tab w:val="num" w:pos="1069"/>
        </w:tabs>
        <w:ind w:left="1069"/>
        <w:jc w:val="both"/>
        <w:rPr>
          <w:sz w:val="22"/>
        </w:rPr>
      </w:pPr>
      <w:r>
        <w:rPr>
          <w:sz w:val="22"/>
        </w:rPr>
        <w:t>Barrido y fregado de rampa exterior e interior.</w:t>
      </w:r>
    </w:p>
    <w:p w:rsidR="00E03325" w:rsidRDefault="00E03325" w:rsidP="0013775E">
      <w:pPr>
        <w:numPr>
          <w:ilvl w:val="0"/>
          <w:numId w:val="1"/>
        </w:numPr>
        <w:tabs>
          <w:tab w:val="clear" w:pos="360"/>
          <w:tab w:val="num" w:pos="1069"/>
        </w:tabs>
        <w:ind w:left="1069"/>
        <w:jc w:val="both"/>
        <w:rPr>
          <w:sz w:val="22"/>
        </w:rPr>
      </w:pPr>
      <w:r>
        <w:rPr>
          <w:sz w:val="22"/>
        </w:rPr>
        <w:t>Limpieza de baranda.</w:t>
      </w:r>
    </w:p>
    <w:p w:rsidR="00E03325" w:rsidRDefault="00E03325" w:rsidP="0013775E">
      <w:pPr>
        <w:numPr>
          <w:ilvl w:val="0"/>
          <w:numId w:val="1"/>
        </w:numPr>
        <w:tabs>
          <w:tab w:val="clear" w:pos="360"/>
          <w:tab w:val="num" w:pos="1069"/>
        </w:tabs>
        <w:ind w:left="1069"/>
        <w:jc w:val="both"/>
        <w:rPr>
          <w:sz w:val="22"/>
        </w:rPr>
      </w:pPr>
      <w:r>
        <w:rPr>
          <w:sz w:val="22"/>
        </w:rPr>
        <w:t>Retirada de manchas significativas en revestimientos de portal.</w:t>
      </w:r>
    </w:p>
    <w:p w:rsidR="00E03325" w:rsidRDefault="00E03325" w:rsidP="0013775E">
      <w:pPr>
        <w:numPr>
          <w:ilvl w:val="0"/>
          <w:numId w:val="1"/>
        </w:numPr>
        <w:tabs>
          <w:tab w:val="clear" w:pos="360"/>
          <w:tab w:val="num" w:pos="1069"/>
        </w:tabs>
        <w:ind w:left="1069"/>
        <w:jc w:val="both"/>
        <w:rPr>
          <w:sz w:val="22"/>
        </w:rPr>
      </w:pPr>
      <w:r>
        <w:rPr>
          <w:sz w:val="22"/>
        </w:rPr>
        <w:t>Limpieza de ascensor.</w:t>
      </w:r>
    </w:p>
    <w:p w:rsidR="00E03325" w:rsidRDefault="00E03325" w:rsidP="0013775E">
      <w:pPr>
        <w:numPr>
          <w:ilvl w:val="0"/>
          <w:numId w:val="1"/>
        </w:numPr>
        <w:tabs>
          <w:tab w:val="clear" w:pos="360"/>
          <w:tab w:val="num" w:pos="1069"/>
        </w:tabs>
        <w:ind w:left="1069"/>
        <w:jc w:val="both"/>
        <w:rPr>
          <w:sz w:val="22"/>
        </w:rPr>
      </w:pPr>
      <w:r>
        <w:rPr>
          <w:sz w:val="22"/>
        </w:rPr>
        <w:t>Limpieza de buzones de correspondencia.</w:t>
      </w:r>
    </w:p>
    <w:p w:rsidR="00E03325" w:rsidRDefault="00E03325" w:rsidP="0013775E">
      <w:pPr>
        <w:numPr>
          <w:ilvl w:val="0"/>
          <w:numId w:val="1"/>
        </w:numPr>
        <w:tabs>
          <w:tab w:val="clear" w:pos="360"/>
          <w:tab w:val="num" w:pos="1069"/>
        </w:tabs>
        <w:ind w:left="1069"/>
        <w:jc w:val="both"/>
        <w:rPr>
          <w:sz w:val="22"/>
        </w:rPr>
      </w:pPr>
      <w:r>
        <w:rPr>
          <w:sz w:val="22"/>
        </w:rPr>
        <w:t>Limpieza de buzón publicitario.</w:t>
      </w:r>
    </w:p>
    <w:p w:rsidR="00E03325" w:rsidRDefault="00E03325" w:rsidP="0013775E">
      <w:pPr>
        <w:numPr>
          <w:ilvl w:val="0"/>
          <w:numId w:val="1"/>
        </w:numPr>
        <w:tabs>
          <w:tab w:val="clear" w:pos="360"/>
          <w:tab w:val="num" w:pos="1069"/>
        </w:tabs>
        <w:ind w:left="1069"/>
        <w:jc w:val="both"/>
        <w:rPr>
          <w:sz w:val="22"/>
        </w:rPr>
      </w:pPr>
      <w:r>
        <w:rPr>
          <w:sz w:val="22"/>
        </w:rPr>
        <w:t>Limpieza de interfono.</w:t>
      </w:r>
    </w:p>
    <w:p w:rsidR="00E03325" w:rsidRDefault="00E03325" w:rsidP="0013775E">
      <w:pPr>
        <w:numPr>
          <w:ilvl w:val="0"/>
          <w:numId w:val="1"/>
        </w:numPr>
        <w:tabs>
          <w:tab w:val="clear" w:pos="360"/>
          <w:tab w:val="num" w:pos="1069"/>
        </w:tabs>
        <w:ind w:left="1069"/>
        <w:jc w:val="both"/>
        <w:rPr>
          <w:sz w:val="22"/>
        </w:rPr>
      </w:pPr>
      <w:r>
        <w:rPr>
          <w:sz w:val="22"/>
        </w:rPr>
        <w:t>Desempolvado de rejas situadas en la entrada al edificio.</w:t>
      </w:r>
    </w:p>
    <w:p w:rsidR="00E03325" w:rsidRDefault="00E03325" w:rsidP="0013775E">
      <w:pPr>
        <w:numPr>
          <w:ilvl w:val="0"/>
          <w:numId w:val="1"/>
        </w:numPr>
        <w:tabs>
          <w:tab w:val="clear" w:pos="360"/>
          <w:tab w:val="num" w:pos="1069"/>
        </w:tabs>
        <w:ind w:left="1069"/>
        <w:jc w:val="both"/>
        <w:rPr>
          <w:sz w:val="22"/>
        </w:rPr>
      </w:pPr>
      <w:r>
        <w:rPr>
          <w:sz w:val="22"/>
        </w:rPr>
        <w:t>Barrido y fregado de antiguo jardín enlosado en la entrada al edificio.</w:t>
      </w:r>
    </w:p>
    <w:p w:rsidR="00E03325" w:rsidRPr="00320C19" w:rsidRDefault="00320C19" w:rsidP="00622C31">
      <w:pPr>
        <w:numPr>
          <w:ilvl w:val="0"/>
          <w:numId w:val="1"/>
        </w:numPr>
        <w:tabs>
          <w:tab w:val="clear" w:pos="360"/>
          <w:tab w:val="num" w:pos="1069"/>
        </w:tabs>
        <w:ind w:left="1069"/>
        <w:jc w:val="both"/>
        <w:rPr>
          <w:sz w:val="22"/>
        </w:rPr>
      </w:pPr>
      <w:r w:rsidRPr="00320C19">
        <w:rPr>
          <w:sz w:val="22"/>
        </w:rPr>
        <w:t>Desempolvado de puerta calle.</w:t>
      </w:r>
    </w:p>
    <w:p w:rsidR="00E03325" w:rsidRPr="00251A9A" w:rsidRDefault="00E03325" w:rsidP="00E03325">
      <w:pPr>
        <w:ind w:left="1069"/>
        <w:jc w:val="both"/>
        <w:rPr>
          <w:sz w:val="22"/>
        </w:rPr>
      </w:pPr>
    </w:p>
    <w:p w:rsidR="00E03325" w:rsidRPr="00E03325" w:rsidRDefault="00E03325" w:rsidP="00E03325">
      <w:pPr>
        <w:rPr>
          <w:b/>
          <w:i/>
          <w:sz w:val="22"/>
          <w:u w:val="single"/>
        </w:rPr>
      </w:pPr>
      <w:r w:rsidRPr="00E03325">
        <w:rPr>
          <w:b/>
          <w:i/>
          <w:sz w:val="22"/>
          <w:u w:val="single"/>
        </w:rPr>
        <w:t>SERVICIO DE LIMPIEZA SEMANAL</w:t>
      </w:r>
      <w:r w:rsidR="0013775E" w:rsidRPr="00E03325">
        <w:rPr>
          <w:b/>
          <w:i/>
          <w:sz w:val="22"/>
          <w:u w:val="single"/>
        </w:rPr>
        <w:t>:</w:t>
      </w:r>
      <w:r w:rsidR="002F7139">
        <w:rPr>
          <w:b/>
          <w:i/>
          <w:sz w:val="22"/>
          <w:u w:val="single"/>
        </w:rPr>
        <w:t xml:space="preserve"> 0:50 H.</w:t>
      </w:r>
    </w:p>
    <w:p w:rsidR="00D52565" w:rsidRDefault="00E03325" w:rsidP="0013775E">
      <w:pPr>
        <w:numPr>
          <w:ilvl w:val="0"/>
          <w:numId w:val="4"/>
        </w:numPr>
        <w:tabs>
          <w:tab w:val="clear" w:pos="360"/>
          <w:tab w:val="num" w:pos="1069"/>
        </w:tabs>
        <w:ind w:left="1069"/>
        <w:jc w:val="both"/>
        <w:rPr>
          <w:sz w:val="22"/>
        </w:rPr>
      </w:pPr>
      <w:r>
        <w:rPr>
          <w:sz w:val="22"/>
        </w:rPr>
        <w:t xml:space="preserve">Barrido, fregado o </w:t>
      </w:r>
      <w:proofErr w:type="spellStart"/>
      <w:r>
        <w:rPr>
          <w:sz w:val="22"/>
        </w:rPr>
        <w:t>mopa</w:t>
      </w:r>
      <w:proofErr w:type="spellEnd"/>
      <w:r>
        <w:rPr>
          <w:sz w:val="22"/>
        </w:rPr>
        <w:t xml:space="preserve"> según necesidad de suelos de rellanos.</w:t>
      </w:r>
    </w:p>
    <w:p w:rsidR="00E03325" w:rsidRDefault="00E03325" w:rsidP="0013775E">
      <w:pPr>
        <w:numPr>
          <w:ilvl w:val="0"/>
          <w:numId w:val="4"/>
        </w:numPr>
        <w:tabs>
          <w:tab w:val="clear" w:pos="360"/>
          <w:tab w:val="num" w:pos="1069"/>
        </w:tabs>
        <w:ind w:left="1069"/>
        <w:jc w:val="both"/>
        <w:rPr>
          <w:sz w:val="22"/>
        </w:rPr>
      </w:pPr>
      <w:r>
        <w:rPr>
          <w:sz w:val="22"/>
        </w:rPr>
        <w:t>Barrido y fregado de escaleras.</w:t>
      </w:r>
    </w:p>
    <w:p w:rsidR="00E03325" w:rsidRDefault="00E03325" w:rsidP="0013775E">
      <w:pPr>
        <w:numPr>
          <w:ilvl w:val="0"/>
          <w:numId w:val="4"/>
        </w:numPr>
        <w:tabs>
          <w:tab w:val="clear" w:pos="360"/>
          <w:tab w:val="num" w:pos="1069"/>
        </w:tabs>
        <w:ind w:left="1069"/>
        <w:jc w:val="both"/>
        <w:rPr>
          <w:sz w:val="22"/>
        </w:rPr>
      </w:pPr>
      <w:r>
        <w:rPr>
          <w:sz w:val="22"/>
        </w:rPr>
        <w:t>Limpieza de barandas con trapo húmedo.</w:t>
      </w:r>
    </w:p>
    <w:p w:rsidR="00E03325" w:rsidRDefault="00E03325" w:rsidP="0013775E">
      <w:pPr>
        <w:numPr>
          <w:ilvl w:val="0"/>
          <w:numId w:val="4"/>
        </w:numPr>
        <w:tabs>
          <w:tab w:val="clear" w:pos="360"/>
          <w:tab w:val="num" w:pos="1069"/>
        </w:tabs>
        <w:ind w:left="1069"/>
        <w:jc w:val="both"/>
        <w:rPr>
          <w:sz w:val="22"/>
        </w:rPr>
      </w:pPr>
      <w:r>
        <w:rPr>
          <w:sz w:val="22"/>
        </w:rPr>
        <w:t>Desempolvado de rodapiés en rellanos y escaleras.</w:t>
      </w:r>
    </w:p>
    <w:p w:rsidR="00E03325" w:rsidRDefault="00E03325" w:rsidP="0013775E">
      <w:pPr>
        <w:numPr>
          <w:ilvl w:val="0"/>
          <w:numId w:val="4"/>
        </w:numPr>
        <w:tabs>
          <w:tab w:val="clear" w:pos="360"/>
          <w:tab w:val="num" w:pos="1069"/>
        </w:tabs>
        <w:ind w:left="1069"/>
        <w:jc w:val="both"/>
        <w:rPr>
          <w:sz w:val="22"/>
        </w:rPr>
      </w:pPr>
      <w:r>
        <w:rPr>
          <w:sz w:val="22"/>
        </w:rPr>
        <w:t>Desempolvado de extintores.</w:t>
      </w:r>
    </w:p>
    <w:p w:rsidR="00D52565" w:rsidRDefault="00D52565" w:rsidP="00D52565">
      <w:pPr>
        <w:ind w:left="1069"/>
        <w:jc w:val="both"/>
        <w:rPr>
          <w:sz w:val="22"/>
        </w:rPr>
      </w:pPr>
    </w:p>
    <w:p w:rsidR="00320C19" w:rsidRDefault="00320C19" w:rsidP="00320C19">
      <w:pPr>
        <w:rPr>
          <w:b/>
          <w:sz w:val="22"/>
          <w:u w:val="single"/>
        </w:rPr>
      </w:pPr>
      <w:r>
        <w:rPr>
          <w:b/>
          <w:sz w:val="22"/>
          <w:u w:val="single"/>
        </w:rPr>
        <w:t>SERVICIO DE LIMPIEZA MENSUAL</w:t>
      </w:r>
      <w:r w:rsidR="0013775E">
        <w:rPr>
          <w:b/>
          <w:sz w:val="22"/>
          <w:u w:val="single"/>
        </w:rPr>
        <w:t>:</w:t>
      </w:r>
      <w:r w:rsidR="002F7139">
        <w:rPr>
          <w:b/>
          <w:sz w:val="22"/>
          <w:u w:val="single"/>
        </w:rPr>
        <w:t>0:50 H.</w:t>
      </w:r>
    </w:p>
    <w:p w:rsidR="00320C19" w:rsidRDefault="00320C19" w:rsidP="00320C19">
      <w:pPr>
        <w:numPr>
          <w:ilvl w:val="0"/>
          <w:numId w:val="11"/>
        </w:numPr>
        <w:rPr>
          <w:sz w:val="22"/>
        </w:rPr>
      </w:pPr>
      <w:r w:rsidRPr="00320C19">
        <w:rPr>
          <w:sz w:val="22"/>
        </w:rPr>
        <w:t>Limpieza a fondo de puerta calle.</w:t>
      </w:r>
    </w:p>
    <w:p w:rsidR="00320C19" w:rsidRPr="00320C19" w:rsidRDefault="00320C19" w:rsidP="00320C19">
      <w:pPr>
        <w:ind w:left="1068"/>
        <w:rPr>
          <w:sz w:val="22"/>
        </w:rPr>
      </w:pPr>
    </w:p>
    <w:p w:rsidR="0013775E" w:rsidRPr="00320C19" w:rsidRDefault="00320C19" w:rsidP="00320C19">
      <w:pPr>
        <w:rPr>
          <w:b/>
          <w:i/>
          <w:sz w:val="22"/>
          <w:u w:val="single"/>
        </w:rPr>
      </w:pPr>
      <w:r w:rsidRPr="00320C19">
        <w:rPr>
          <w:b/>
          <w:i/>
          <w:sz w:val="22"/>
          <w:u w:val="single"/>
        </w:rPr>
        <w:t xml:space="preserve">SERVICIO DE LIMPIEZA SEMESTRAL </w:t>
      </w:r>
      <w:r w:rsidR="0013775E" w:rsidRPr="00320C19">
        <w:rPr>
          <w:b/>
          <w:i/>
          <w:sz w:val="22"/>
          <w:u w:val="single"/>
        </w:rPr>
        <w:t>:</w:t>
      </w:r>
      <w:r w:rsidR="00AD2DB9">
        <w:rPr>
          <w:b/>
          <w:i/>
          <w:sz w:val="22"/>
          <w:u w:val="single"/>
        </w:rPr>
        <w:t>6</w:t>
      </w:r>
      <w:r w:rsidR="002F7139">
        <w:rPr>
          <w:b/>
          <w:i/>
          <w:sz w:val="22"/>
          <w:u w:val="single"/>
        </w:rPr>
        <w:t>:00 H,</w:t>
      </w:r>
    </w:p>
    <w:p w:rsidR="0013775E" w:rsidRDefault="00320C19" w:rsidP="0013775E">
      <w:pPr>
        <w:numPr>
          <w:ilvl w:val="0"/>
          <w:numId w:val="6"/>
        </w:numPr>
        <w:tabs>
          <w:tab w:val="clear" w:pos="360"/>
          <w:tab w:val="num" w:pos="1069"/>
        </w:tabs>
        <w:ind w:left="1069"/>
        <w:jc w:val="both"/>
        <w:rPr>
          <w:sz w:val="22"/>
        </w:rPr>
      </w:pPr>
      <w:r>
        <w:rPr>
          <w:sz w:val="22"/>
        </w:rPr>
        <w:t xml:space="preserve">Limpieza de ventanas situadas en la </w:t>
      </w:r>
      <w:proofErr w:type="spellStart"/>
      <w:r>
        <w:rPr>
          <w:sz w:val="22"/>
        </w:rPr>
        <w:t>ultima</w:t>
      </w:r>
      <w:proofErr w:type="spellEnd"/>
      <w:r>
        <w:rPr>
          <w:sz w:val="22"/>
        </w:rPr>
        <w:t xml:space="preserve"> planta.</w:t>
      </w:r>
      <w:r w:rsidR="002F7139">
        <w:rPr>
          <w:sz w:val="22"/>
        </w:rPr>
        <w:t>3:00 h.</w:t>
      </w:r>
    </w:p>
    <w:p w:rsidR="00320C19" w:rsidRDefault="00320C19" w:rsidP="0013775E">
      <w:pPr>
        <w:numPr>
          <w:ilvl w:val="0"/>
          <w:numId w:val="6"/>
        </w:numPr>
        <w:tabs>
          <w:tab w:val="clear" w:pos="360"/>
          <w:tab w:val="num" w:pos="1069"/>
        </w:tabs>
        <w:ind w:left="1069"/>
        <w:jc w:val="both"/>
        <w:rPr>
          <w:sz w:val="22"/>
        </w:rPr>
      </w:pPr>
      <w:r>
        <w:rPr>
          <w:sz w:val="22"/>
        </w:rPr>
        <w:t>Limpieza de revestimiento de portal.</w:t>
      </w:r>
      <w:r w:rsidR="002F7139">
        <w:rPr>
          <w:sz w:val="22"/>
        </w:rPr>
        <w:t>3:00 H</w:t>
      </w:r>
    </w:p>
    <w:p w:rsidR="00320C19" w:rsidRDefault="00320C19" w:rsidP="00320C19">
      <w:pPr>
        <w:ind w:left="1069"/>
        <w:jc w:val="both"/>
        <w:rPr>
          <w:sz w:val="22"/>
        </w:rPr>
      </w:pPr>
    </w:p>
    <w:p w:rsidR="0013775E" w:rsidRPr="00320C19" w:rsidRDefault="00320C19" w:rsidP="00320C19">
      <w:pPr>
        <w:rPr>
          <w:b/>
          <w:i/>
          <w:sz w:val="22"/>
          <w:u w:val="single"/>
        </w:rPr>
      </w:pPr>
      <w:r w:rsidRPr="00320C19">
        <w:rPr>
          <w:b/>
          <w:i/>
          <w:sz w:val="22"/>
          <w:u w:val="single"/>
        </w:rPr>
        <w:t>SERVICIO DE LIMPIEZA ANUAL</w:t>
      </w:r>
      <w:r w:rsidR="0013775E" w:rsidRPr="00320C19">
        <w:rPr>
          <w:b/>
          <w:i/>
          <w:sz w:val="22"/>
          <w:u w:val="single"/>
        </w:rPr>
        <w:t>:</w:t>
      </w:r>
      <w:r w:rsidR="00571171">
        <w:rPr>
          <w:b/>
          <w:i/>
          <w:sz w:val="22"/>
          <w:u w:val="single"/>
        </w:rPr>
        <w:t>8</w:t>
      </w:r>
      <w:r w:rsidR="002F7139">
        <w:rPr>
          <w:b/>
          <w:i/>
          <w:sz w:val="22"/>
          <w:u w:val="single"/>
        </w:rPr>
        <w:t>:00 H,</w:t>
      </w:r>
    </w:p>
    <w:p w:rsidR="0013775E" w:rsidRDefault="00320C19" w:rsidP="0013775E">
      <w:pPr>
        <w:numPr>
          <w:ilvl w:val="0"/>
          <w:numId w:val="7"/>
        </w:numPr>
        <w:tabs>
          <w:tab w:val="clear" w:pos="360"/>
          <w:tab w:val="num" w:pos="1069"/>
        </w:tabs>
        <w:ind w:left="1069"/>
        <w:jc w:val="both"/>
        <w:rPr>
          <w:sz w:val="22"/>
        </w:rPr>
      </w:pPr>
      <w:r>
        <w:rPr>
          <w:sz w:val="22"/>
        </w:rPr>
        <w:t>Cristalizado de rellanos incluyendo el de acceso a terrado.</w:t>
      </w:r>
    </w:p>
    <w:p w:rsidR="0013775E" w:rsidRDefault="0013775E" w:rsidP="0013775E">
      <w:pPr>
        <w:pStyle w:val="Textocomentario"/>
      </w:pPr>
    </w:p>
    <w:p w:rsidR="0013775E" w:rsidRDefault="0013775E" w:rsidP="0013775E">
      <w:pPr>
        <w:pStyle w:val="Textocomentario"/>
        <w:tabs>
          <w:tab w:val="right" w:leader="dot" w:pos="8504"/>
        </w:tabs>
        <w:rPr>
          <w:b/>
        </w:rPr>
      </w:pPr>
      <w:r>
        <w:rPr>
          <w:b/>
        </w:rPr>
        <w:t>IMPORTE MENSUAL</w:t>
      </w:r>
      <w:r>
        <w:rPr>
          <w:b/>
        </w:rPr>
        <w:tab/>
      </w:r>
      <w:r w:rsidR="00320C19">
        <w:rPr>
          <w:b/>
        </w:rPr>
        <w:t>11</w:t>
      </w:r>
      <w:r w:rsidR="00571171">
        <w:rPr>
          <w:b/>
        </w:rPr>
        <w:t>3</w:t>
      </w:r>
      <w:r w:rsidR="00320C19">
        <w:rPr>
          <w:b/>
        </w:rPr>
        <w:t>,</w:t>
      </w:r>
      <w:r w:rsidR="00571171">
        <w:rPr>
          <w:b/>
        </w:rPr>
        <w:t>00</w:t>
      </w:r>
      <w:r w:rsidR="00320C19">
        <w:rPr>
          <w:b/>
        </w:rPr>
        <w:t xml:space="preserve"> € </w:t>
      </w:r>
    </w:p>
    <w:p w:rsidR="00844B8A" w:rsidRDefault="0013775E" w:rsidP="00332F94">
      <w:pPr>
        <w:jc w:val="both"/>
      </w:pPr>
      <w:r>
        <w:rPr>
          <w:i/>
          <w:sz w:val="18"/>
        </w:rPr>
        <w:t xml:space="preserve">El I.V.A. se </w:t>
      </w:r>
      <w:proofErr w:type="spellStart"/>
      <w:r>
        <w:rPr>
          <w:i/>
          <w:sz w:val="18"/>
        </w:rPr>
        <w:t>incrementarà</w:t>
      </w:r>
      <w:proofErr w:type="spellEnd"/>
      <w:r>
        <w:rPr>
          <w:i/>
          <w:sz w:val="18"/>
        </w:rPr>
        <w:t xml:space="preserve"> al emitir la correspondiente factura.</w:t>
      </w:r>
    </w:p>
    <w:sectPr w:rsidR="00844B8A" w:rsidSect="00AF755F">
      <w:headerReference w:type="even" r:id="rId8"/>
      <w:headerReference w:type="default" r:id="rId9"/>
      <w:footerReference w:type="even" r:id="rId10"/>
      <w:footerReference w:type="default" r:id="rId11"/>
      <w:headerReference w:type="first" r:id="rId12"/>
      <w:footerReference w:type="first" r:id="rId13"/>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04C0" w:rsidRDefault="002404C0">
      <w:r>
        <w:separator/>
      </w:r>
    </w:p>
  </w:endnote>
  <w:endnote w:type="continuationSeparator" w:id="0">
    <w:p w:rsidR="002404C0" w:rsidRDefault="00240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04C0" w:rsidRDefault="002404C0">
      <w:r>
        <w:separator/>
      </w:r>
    </w:p>
  </w:footnote>
  <w:footnote w:type="continuationSeparator" w:id="0">
    <w:p w:rsidR="002404C0" w:rsidRDefault="002404C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320C19"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EA68BD"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386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386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53B873EC"/>
    <w:multiLevelType w:val="hybridMultilevel"/>
    <w:tmpl w:val="CE74D84C"/>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9"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10"/>
  </w:num>
  <w:num w:numId="9">
    <w:abstractNumId w:val="9"/>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325"/>
    <w:rsid w:val="0013775E"/>
    <w:rsid w:val="001D05A8"/>
    <w:rsid w:val="002153DA"/>
    <w:rsid w:val="002404C0"/>
    <w:rsid w:val="00251A9A"/>
    <w:rsid w:val="002E7571"/>
    <w:rsid w:val="002F7139"/>
    <w:rsid w:val="003118EF"/>
    <w:rsid w:val="00320C19"/>
    <w:rsid w:val="00332F94"/>
    <w:rsid w:val="00344DD7"/>
    <w:rsid w:val="00435BB1"/>
    <w:rsid w:val="004F4FDE"/>
    <w:rsid w:val="00536747"/>
    <w:rsid w:val="00571171"/>
    <w:rsid w:val="00692F97"/>
    <w:rsid w:val="007449D7"/>
    <w:rsid w:val="00815723"/>
    <w:rsid w:val="00844B8A"/>
    <w:rsid w:val="009F0701"/>
    <w:rsid w:val="00AD2DB9"/>
    <w:rsid w:val="00AF755F"/>
    <w:rsid w:val="00D52565"/>
    <w:rsid w:val="00D9003B"/>
    <w:rsid w:val="00E03325"/>
    <w:rsid w:val="00E0661F"/>
    <w:rsid w:val="00E76786"/>
    <w:rsid w:val="00EF6822"/>
    <w:rsid w:val="00F55DC4"/>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D024E1C-0156-4ABF-96AA-0D0C8EAA5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encia\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24</TotalTime>
  <Pages>1</Pages>
  <Words>212</Words>
  <Characters>1169</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1379</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Gerencia</dc:creator>
  <cp:keywords/>
  <dc:description/>
  <cp:lastModifiedBy>Contabilidad1</cp:lastModifiedBy>
  <cp:revision>7</cp:revision>
  <cp:lastPrinted>1899-12-31T23:00:00Z</cp:lastPrinted>
  <dcterms:created xsi:type="dcterms:W3CDTF">2021-05-24T12:02:00Z</dcterms:created>
  <dcterms:modified xsi:type="dcterms:W3CDTF">2021-06-29T10:21:00Z</dcterms:modified>
</cp:coreProperties>
</file>