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7E6C08">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7E6C08"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0DCA" w:rsidRDefault="009F0701" w:rsidP="001D05A8">
                            <w:pPr>
                              <w:pStyle w:val="Textocomentario"/>
                              <w:rPr>
                                <w:b/>
                              </w:rPr>
                            </w:pPr>
                            <w:r>
                              <w:rPr>
                                <w:b/>
                              </w:rPr>
                              <w:t>CDAD DE PROP</w:t>
                            </w:r>
                            <w:r w:rsidR="00D70DCA">
                              <w:rPr>
                                <w:b/>
                              </w:rPr>
                              <w:t>. EDIF. SIERRA NEVADA</w:t>
                            </w:r>
                          </w:p>
                          <w:p w:rsidR="00D70DCA" w:rsidRDefault="00D70DCA" w:rsidP="001D05A8">
                            <w:pPr>
                              <w:pStyle w:val="Textocomentario"/>
                              <w:rPr>
                                <w:b/>
                              </w:rPr>
                            </w:pPr>
                            <w:r>
                              <w:rPr>
                                <w:b/>
                              </w:rPr>
                              <w:t>C/ PEREZ GALDOS,29</w:t>
                            </w:r>
                          </w:p>
                          <w:p w:rsidR="00D70DCA" w:rsidRDefault="00D70DCA" w:rsidP="001D05A8">
                            <w:pPr>
                              <w:pStyle w:val="Textocomentario"/>
                              <w:rPr>
                                <w:b/>
                              </w:rPr>
                            </w:pPr>
                            <w:r>
                              <w:rPr>
                                <w:b/>
                              </w:rPr>
                              <w:t>ALMERIA</w:t>
                            </w:r>
                          </w:p>
                          <w:p w:rsidR="00D70DCA" w:rsidRDefault="00D70DCA" w:rsidP="001D05A8">
                            <w:pPr>
                              <w:pStyle w:val="Textocomentario"/>
                              <w:rPr>
                                <w:b/>
                              </w:rPr>
                            </w:pPr>
                          </w:p>
                          <w:p w:rsidR="00251A9A" w:rsidRDefault="00D70DCA" w:rsidP="001D05A8">
                            <w:pPr>
                              <w:pStyle w:val="Textocomentario"/>
                              <w:rPr>
                                <w:b/>
                              </w:rPr>
                            </w:pPr>
                            <w:r>
                              <w:rPr>
                                <w:b/>
                              </w:rPr>
                              <w:t xml:space="preserve">A/A.: Mª Luisa </w:t>
                            </w:r>
                            <w:proofErr w:type="spellStart"/>
                            <w:r w:rsidR="00323E78">
                              <w:rPr>
                                <w:b/>
                              </w:rPr>
                              <w:t>Tlf</w:t>
                            </w:r>
                            <w:proofErr w:type="spellEnd"/>
                            <w:r w:rsidR="00323E78">
                              <w:rPr>
                                <w:b/>
                              </w:rPr>
                              <w:t>: 646069804</w:t>
                            </w:r>
                          </w:p>
                          <w:p w:rsidR="00323E78" w:rsidRDefault="00323E78" w:rsidP="001D05A8">
                            <w:pPr>
                              <w:pStyle w:val="Textocomentario"/>
                              <w:rPr>
                                <w:b/>
                              </w:rPr>
                            </w:pPr>
                            <w:r>
                              <w:rPr>
                                <w:b/>
                              </w:rPr>
                              <w:t xml:space="preserve">Email: </w:t>
                            </w:r>
                            <w:r w:rsidR="00D5309C">
                              <w:rPr>
                                <w:b/>
                              </w:rPr>
                              <w:t>salvcruz@gmail.com</w:t>
                            </w:r>
                          </w:p>
                          <w:p w:rsidR="00D70DCA" w:rsidRDefault="00D70DCA" w:rsidP="001D05A8">
                            <w:pPr>
                              <w:pStyle w:val="Textocomentario"/>
                              <w:rPr>
                                <w:b/>
                              </w:rPr>
                            </w:pP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D70DCA" w:rsidRDefault="009F0701" w:rsidP="001D05A8">
                      <w:pPr>
                        <w:pStyle w:val="Textocomentario"/>
                        <w:rPr>
                          <w:b/>
                        </w:rPr>
                      </w:pPr>
                      <w:r>
                        <w:rPr>
                          <w:b/>
                        </w:rPr>
                        <w:t>CDAD DE PROP</w:t>
                      </w:r>
                      <w:r w:rsidR="00D70DCA">
                        <w:rPr>
                          <w:b/>
                        </w:rPr>
                        <w:t>. EDIF. SIERRA NEVADA</w:t>
                      </w:r>
                    </w:p>
                    <w:p w:rsidR="00D70DCA" w:rsidRDefault="00D70DCA" w:rsidP="001D05A8">
                      <w:pPr>
                        <w:pStyle w:val="Textocomentario"/>
                        <w:rPr>
                          <w:b/>
                        </w:rPr>
                      </w:pPr>
                      <w:r>
                        <w:rPr>
                          <w:b/>
                        </w:rPr>
                        <w:t>C/ PEREZ GALDOS,29</w:t>
                      </w:r>
                    </w:p>
                    <w:p w:rsidR="00D70DCA" w:rsidRDefault="00D70DCA" w:rsidP="001D05A8">
                      <w:pPr>
                        <w:pStyle w:val="Textocomentario"/>
                        <w:rPr>
                          <w:b/>
                        </w:rPr>
                      </w:pPr>
                      <w:r>
                        <w:rPr>
                          <w:b/>
                        </w:rPr>
                        <w:t>ALMERIA</w:t>
                      </w:r>
                    </w:p>
                    <w:p w:rsidR="00D70DCA" w:rsidRDefault="00D70DCA" w:rsidP="001D05A8">
                      <w:pPr>
                        <w:pStyle w:val="Textocomentario"/>
                        <w:rPr>
                          <w:b/>
                        </w:rPr>
                      </w:pPr>
                    </w:p>
                    <w:p w:rsidR="00251A9A" w:rsidRDefault="00D70DCA" w:rsidP="001D05A8">
                      <w:pPr>
                        <w:pStyle w:val="Textocomentario"/>
                        <w:rPr>
                          <w:b/>
                        </w:rPr>
                      </w:pPr>
                      <w:r>
                        <w:rPr>
                          <w:b/>
                        </w:rPr>
                        <w:t xml:space="preserve">A/A.: Mª Luisa </w:t>
                      </w:r>
                      <w:r w:rsidR="00323E78">
                        <w:rPr>
                          <w:b/>
                        </w:rPr>
                        <w:t>Tlf: 646069804</w:t>
                      </w:r>
                    </w:p>
                    <w:p w:rsidR="00323E78" w:rsidRDefault="00323E78" w:rsidP="001D05A8">
                      <w:pPr>
                        <w:pStyle w:val="Textocomentario"/>
                        <w:rPr>
                          <w:b/>
                        </w:rPr>
                      </w:pPr>
                      <w:r>
                        <w:rPr>
                          <w:b/>
                        </w:rPr>
                        <w:t xml:space="preserve">Email: </w:t>
                      </w:r>
                      <w:r w:rsidR="00D5309C">
                        <w:rPr>
                          <w:b/>
                        </w:rPr>
                        <w:t>salvcruz@gmail.com</w:t>
                      </w:r>
                    </w:p>
                    <w:p w:rsidR="00D70DCA" w:rsidRDefault="00D70DCA" w:rsidP="001D05A8">
                      <w:pPr>
                        <w:pStyle w:val="Textocomentario"/>
                        <w:rPr>
                          <w:b/>
                        </w:rPr>
                      </w:pP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CB3BC6">
        <w:rPr>
          <w:rFonts w:ascii="Arial Narrow" w:hAnsi="Arial Narrow"/>
          <w:noProof/>
          <w:sz w:val="22"/>
          <w:lang w:val="es-ES_tradnl"/>
        </w:rPr>
        <w:t>22 de abril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7E6C08"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7E6C08"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D5309C" w:rsidRDefault="00D5309C" w:rsidP="00D5309C">
                            <w:pPr>
                              <w:pStyle w:val="Textocomentario"/>
                              <w:rPr>
                                <w:b/>
                              </w:rPr>
                            </w:pPr>
                            <w:r>
                              <w:rPr>
                                <w:b/>
                              </w:rPr>
                              <w:t>CDAD DE PROP. EDIF. SIERRA NEVADA</w:t>
                            </w:r>
                          </w:p>
                          <w:p w:rsidR="00D5309C" w:rsidRDefault="00D5309C" w:rsidP="00D5309C">
                            <w:pPr>
                              <w:pStyle w:val="Textocomentario"/>
                              <w:rPr>
                                <w:b/>
                              </w:rPr>
                            </w:pPr>
                            <w:r>
                              <w:rPr>
                                <w:b/>
                              </w:rPr>
                              <w:t>C/ PEREZ GALDOS,29</w:t>
                            </w:r>
                          </w:p>
                          <w:p w:rsidR="00D5309C" w:rsidRDefault="00D5309C" w:rsidP="00D5309C">
                            <w:pPr>
                              <w:pStyle w:val="Textocomentario"/>
                              <w:rPr>
                                <w:b/>
                              </w:rPr>
                            </w:pPr>
                            <w:r>
                              <w:rPr>
                                <w:b/>
                              </w:rPr>
                              <w:t>ALMERIA</w:t>
                            </w:r>
                          </w:p>
                          <w:p w:rsidR="00D5309C" w:rsidRDefault="00D5309C" w:rsidP="00D5309C">
                            <w:pPr>
                              <w:pStyle w:val="Textocomentario"/>
                              <w:rPr>
                                <w:b/>
                              </w:rPr>
                            </w:pPr>
                          </w:p>
                          <w:p w:rsidR="00D5309C" w:rsidRDefault="00D5309C" w:rsidP="00D5309C">
                            <w:pPr>
                              <w:pStyle w:val="Textocomentario"/>
                              <w:rPr>
                                <w:b/>
                              </w:rPr>
                            </w:pPr>
                            <w:r>
                              <w:rPr>
                                <w:b/>
                              </w:rPr>
                              <w:t xml:space="preserve">A/A.: Mª Luisa </w:t>
                            </w:r>
                            <w:proofErr w:type="spellStart"/>
                            <w:r>
                              <w:rPr>
                                <w:b/>
                              </w:rPr>
                              <w:t>Tlf</w:t>
                            </w:r>
                            <w:proofErr w:type="spellEnd"/>
                            <w:r>
                              <w:rPr>
                                <w:b/>
                              </w:rPr>
                              <w:t>: 646069804</w:t>
                            </w:r>
                          </w:p>
                          <w:p w:rsidR="00D5309C" w:rsidRDefault="00D5309C" w:rsidP="00D5309C">
                            <w:pPr>
                              <w:pStyle w:val="Textocomentario"/>
                              <w:rPr>
                                <w:b/>
                              </w:rPr>
                            </w:pPr>
                            <w:r>
                              <w:rPr>
                                <w:b/>
                              </w:rPr>
                              <w:t>Email: salvcruz@gmail.com</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D5309C" w:rsidRDefault="00D5309C" w:rsidP="00D5309C">
                      <w:pPr>
                        <w:pStyle w:val="Textocomentario"/>
                        <w:rPr>
                          <w:b/>
                        </w:rPr>
                      </w:pPr>
                      <w:r>
                        <w:rPr>
                          <w:b/>
                        </w:rPr>
                        <w:t>CDAD DE PROP. EDIF. SIERRA NEVADA</w:t>
                      </w:r>
                    </w:p>
                    <w:p w:rsidR="00D5309C" w:rsidRDefault="00D5309C" w:rsidP="00D5309C">
                      <w:pPr>
                        <w:pStyle w:val="Textocomentario"/>
                        <w:rPr>
                          <w:b/>
                        </w:rPr>
                      </w:pPr>
                      <w:r>
                        <w:rPr>
                          <w:b/>
                        </w:rPr>
                        <w:t>C/ PEREZ GALDOS,29</w:t>
                      </w:r>
                    </w:p>
                    <w:p w:rsidR="00D5309C" w:rsidRDefault="00D5309C" w:rsidP="00D5309C">
                      <w:pPr>
                        <w:pStyle w:val="Textocomentario"/>
                        <w:rPr>
                          <w:b/>
                        </w:rPr>
                      </w:pPr>
                      <w:r>
                        <w:rPr>
                          <w:b/>
                        </w:rPr>
                        <w:t>ALMERIA</w:t>
                      </w:r>
                    </w:p>
                    <w:p w:rsidR="00D5309C" w:rsidRDefault="00D5309C" w:rsidP="00D5309C">
                      <w:pPr>
                        <w:pStyle w:val="Textocomentario"/>
                        <w:rPr>
                          <w:b/>
                        </w:rPr>
                      </w:pPr>
                    </w:p>
                    <w:p w:rsidR="00D5309C" w:rsidRDefault="00D5309C" w:rsidP="00D5309C">
                      <w:pPr>
                        <w:pStyle w:val="Textocomentario"/>
                        <w:rPr>
                          <w:b/>
                        </w:rPr>
                      </w:pPr>
                      <w:r>
                        <w:rPr>
                          <w:b/>
                        </w:rPr>
                        <w:t>A/A.: Mª Luisa Tlf: 646069804</w:t>
                      </w:r>
                    </w:p>
                    <w:p w:rsidR="00D5309C" w:rsidRDefault="00D5309C" w:rsidP="00D5309C">
                      <w:pPr>
                        <w:pStyle w:val="Textocomentario"/>
                        <w:rPr>
                          <w:b/>
                        </w:rPr>
                      </w:pPr>
                      <w:r>
                        <w:rPr>
                          <w:b/>
                        </w:rPr>
                        <w:t>Email: salvcruz@gmail.com</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CB3BC6">
        <w:rPr>
          <w:i/>
          <w:noProof/>
          <w:lang w:val="es-ES_tradnl"/>
        </w:rPr>
        <w:t>22 de abril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D5309C">
        <w:t>08042024</w:t>
      </w:r>
    </w:p>
    <w:p w:rsidR="0013775E" w:rsidRDefault="007E6C08" w:rsidP="0013775E">
      <w:pPr>
        <w:rPr>
          <w:lang w:val="es-ES_tradnl"/>
        </w:rPr>
      </w:pPr>
      <w:bookmarkStart w:id="0" w:name="_GoBack"/>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13775E" w:rsidRDefault="0013775E" w:rsidP="0013775E">
      <w:pPr>
        <w:pStyle w:val="Ttulo2"/>
      </w:pPr>
      <w:r>
        <w:t>PRESUPUESTO LIMPIEZA</w:t>
      </w:r>
      <w:r w:rsidR="00D5309C">
        <w:t xml:space="preserve"> FONDO DEL EDIFICIO</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D52565" w:rsidRDefault="00D5309C" w:rsidP="0013775E">
      <w:pPr>
        <w:numPr>
          <w:ilvl w:val="0"/>
          <w:numId w:val="1"/>
        </w:numPr>
        <w:tabs>
          <w:tab w:val="clear" w:pos="360"/>
          <w:tab w:val="num" w:pos="1069"/>
        </w:tabs>
        <w:ind w:left="1069"/>
        <w:jc w:val="both"/>
        <w:rPr>
          <w:sz w:val="22"/>
        </w:rPr>
      </w:pPr>
      <w:r>
        <w:rPr>
          <w:sz w:val="22"/>
        </w:rPr>
        <w:t xml:space="preserve">Limpieza de los rellanos </w:t>
      </w:r>
      <w:proofErr w:type="gramStart"/>
      <w:r>
        <w:rPr>
          <w:sz w:val="22"/>
        </w:rPr>
        <w:t>de  8</w:t>
      </w:r>
      <w:proofErr w:type="gramEnd"/>
      <w:r>
        <w:rPr>
          <w:sz w:val="22"/>
        </w:rPr>
        <w:t xml:space="preserve"> plantas y </w:t>
      </w:r>
      <w:r w:rsidR="00CD11A1">
        <w:rPr>
          <w:sz w:val="22"/>
        </w:rPr>
        <w:t xml:space="preserve">escaleras de </w:t>
      </w:r>
      <w:r>
        <w:rPr>
          <w:sz w:val="22"/>
        </w:rPr>
        <w:t xml:space="preserve">subida a terrado, cancelas, filos, </w:t>
      </w:r>
      <w:proofErr w:type="spellStart"/>
      <w:r>
        <w:rPr>
          <w:sz w:val="22"/>
        </w:rPr>
        <w:t>rodapies</w:t>
      </w:r>
      <w:proofErr w:type="spellEnd"/>
      <w:r>
        <w:rPr>
          <w:sz w:val="22"/>
        </w:rPr>
        <w:t>, manchas más pronunciadas en pared, puertas de ascensor en cada planta.</w:t>
      </w:r>
    </w:p>
    <w:p w:rsidR="00D5309C" w:rsidRDefault="00D5309C" w:rsidP="0013775E">
      <w:pPr>
        <w:numPr>
          <w:ilvl w:val="0"/>
          <w:numId w:val="1"/>
        </w:numPr>
        <w:tabs>
          <w:tab w:val="clear" w:pos="360"/>
          <w:tab w:val="num" w:pos="1069"/>
        </w:tabs>
        <w:ind w:left="1069"/>
        <w:jc w:val="both"/>
        <w:rPr>
          <w:sz w:val="22"/>
        </w:rPr>
      </w:pPr>
      <w:r>
        <w:rPr>
          <w:sz w:val="22"/>
        </w:rPr>
        <w:t>Limpieza de escaleras c</w:t>
      </w:r>
      <w:r w:rsidR="00CD11A1">
        <w:rPr>
          <w:sz w:val="22"/>
        </w:rPr>
        <w:t>orrespondientes a las 8 plantas, bajada a garaje, filos, cantos y principalmente rodapiés.</w:t>
      </w:r>
    </w:p>
    <w:p w:rsidR="00CD11A1" w:rsidRPr="00EB5572" w:rsidRDefault="00CD11A1" w:rsidP="0013775E">
      <w:pPr>
        <w:numPr>
          <w:ilvl w:val="0"/>
          <w:numId w:val="1"/>
        </w:numPr>
        <w:tabs>
          <w:tab w:val="clear" w:pos="360"/>
          <w:tab w:val="num" w:pos="1069"/>
        </w:tabs>
        <w:ind w:left="1069"/>
        <w:jc w:val="both"/>
        <w:rPr>
          <w:sz w:val="22"/>
          <w:highlight w:val="yellow"/>
        </w:rPr>
      </w:pPr>
      <w:r>
        <w:rPr>
          <w:sz w:val="22"/>
        </w:rPr>
        <w:t>Limpieza de 18 ventanas, estructura y cristal.</w:t>
      </w:r>
      <w:r w:rsidR="00EB5572">
        <w:rPr>
          <w:sz w:val="22"/>
        </w:rPr>
        <w:t xml:space="preserve"> </w:t>
      </w:r>
      <w:r w:rsidR="00EB5572" w:rsidRPr="00EB5572">
        <w:rPr>
          <w:sz w:val="22"/>
          <w:highlight w:val="yellow"/>
        </w:rPr>
        <w:t>Necesita una escalera este edificio tiene una ventana en altura</w:t>
      </w:r>
    </w:p>
    <w:p w:rsidR="009168D1" w:rsidRDefault="009168D1" w:rsidP="0013775E">
      <w:pPr>
        <w:numPr>
          <w:ilvl w:val="0"/>
          <w:numId w:val="1"/>
        </w:numPr>
        <w:tabs>
          <w:tab w:val="clear" w:pos="360"/>
          <w:tab w:val="num" w:pos="1069"/>
        </w:tabs>
        <w:ind w:left="1069"/>
        <w:jc w:val="both"/>
        <w:rPr>
          <w:sz w:val="22"/>
        </w:rPr>
      </w:pPr>
      <w:r>
        <w:rPr>
          <w:sz w:val="22"/>
        </w:rPr>
        <w:t>Limpieza a fondo de revestimientos en portal.</w:t>
      </w:r>
    </w:p>
    <w:p w:rsidR="009168D1" w:rsidRDefault="009168D1" w:rsidP="0013775E">
      <w:pPr>
        <w:numPr>
          <w:ilvl w:val="0"/>
          <w:numId w:val="1"/>
        </w:numPr>
        <w:tabs>
          <w:tab w:val="clear" w:pos="360"/>
          <w:tab w:val="num" w:pos="1069"/>
        </w:tabs>
        <w:ind w:left="1069"/>
        <w:jc w:val="both"/>
        <w:rPr>
          <w:sz w:val="22"/>
        </w:rPr>
      </w:pPr>
      <w:r>
        <w:rPr>
          <w:sz w:val="22"/>
        </w:rPr>
        <w:t xml:space="preserve">Cristalizado con sales, para dejar </w:t>
      </w:r>
      <w:r w:rsidR="007E6C08">
        <w:rPr>
          <w:sz w:val="22"/>
        </w:rPr>
        <w:t>los suelos de rellanos uniforme, tras la retirada de los filos</w:t>
      </w:r>
      <w:r>
        <w:rPr>
          <w:sz w:val="22"/>
        </w:rPr>
        <w:t xml:space="preserve">. </w:t>
      </w:r>
      <w:proofErr w:type="gramStart"/>
      <w:r>
        <w:rPr>
          <w:sz w:val="22"/>
        </w:rPr>
        <w:t>( 25</w:t>
      </w:r>
      <w:proofErr w:type="gramEnd"/>
      <w:r>
        <w:rPr>
          <w:sz w:val="22"/>
        </w:rPr>
        <w:t>% de importe de este servicio, lo asume la Empresa)</w:t>
      </w:r>
    </w:p>
    <w:p w:rsidR="009168D1" w:rsidRDefault="009168D1" w:rsidP="009168D1">
      <w:pPr>
        <w:jc w:val="both"/>
        <w:rPr>
          <w:sz w:val="22"/>
        </w:rPr>
      </w:pPr>
    </w:p>
    <w:p w:rsidR="009168D1" w:rsidRDefault="009168D1" w:rsidP="009168D1">
      <w:pPr>
        <w:jc w:val="both"/>
        <w:rPr>
          <w:sz w:val="22"/>
        </w:rPr>
      </w:pPr>
    </w:p>
    <w:p w:rsidR="009168D1" w:rsidRDefault="009168D1" w:rsidP="009168D1">
      <w:pPr>
        <w:jc w:val="both"/>
        <w:rPr>
          <w:sz w:val="22"/>
        </w:rPr>
      </w:pPr>
    </w:p>
    <w:p w:rsidR="007E6C08" w:rsidRDefault="009168D1" w:rsidP="009168D1">
      <w:pPr>
        <w:jc w:val="both"/>
        <w:rPr>
          <w:sz w:val="22"/>
        </w:rPr>
      </w:pPr>
      <w:r>
        <w:rPr>
          <w:sz w:val="22"/>
        </w:rPr>
        <w:t xml:space="preserve">Nota: el importe de la limpieza alcanza un total del </w:t>
      </w:r>
      <w:r w:rsidR="007E6C08">
        <w:rPr>
          <w:sz w:val="22"/>
        </w:rPr>
        <w:t>957,50 €</w:t>
      </w:r>
    </w:p>
    <w:p w:rsidR="009168D1" w:rsidRPr="00251A9A" w:rsidRDefault="009168D1" w:rsidP="009168D1">
      <w:pPr>
        <w:ind w:left="1069"/>
        <w:jc w:val="both"/>
        <w:rPr>
          <w:sz w:val="22"/>
        </w:rPr>
      </w:pPr>
    </w:p>
    <w:p w:rsidR="00332F94" w:rsidRDefault="0013775E" w:rsidP="009168D1">
      <w:pPr>
        <w:pStyle w:val="Ttulo4"/>
        <w:rPr>
          <w:b w:val="0"/>
        </w:rPr>
      </w:pPr>
      <w:r>
        <w:t xml:space="preserve">IMPORTE </w:t>
      </w:r>
      <w:r w:rsidR="009168D1">
        <w:t>ECONOMICO</w:t>
      </w:r>
      <w:r>
        <w:tab/>
      </w:r>
      <w:r w:rsidR="009168D1">
        <w:t>766,00 €</w:t>
      </w:r>
    </w:p>
    <w:p w:rsidR="009168D1"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9168D1" w:rsidRDefault="009168D1" w:rsidP="00332F94">
      <w:pPr>
        <w:jc w:val="both"/>
        <w:rPr>
          <w:i/>
          <w:sz w:val="18"/>
        </w:rPr>
      </w:pPr>
    </w:p>
    <w:p w:rsidR="009168D1" w:rsidRDefault="009168D1" w:rsidP="00332F94">
      <w:pPr>
        <w:jc w:val="both"/>
        <w:rPr>
          <w:i/>
          <w:sz w:val="18"/>
        </w:rPr>
      </w:pPr>
    </w:p>
    <w:p w:rsidR="009168D1" w:rsidRDefault="009168D1" w:rsidP="00332F94">
      <w:pPr>
        <w:jc w:val="both"/>
        <w:rPr>
          <w:i/>
          <w:sz w:val="18"/>
        </w:rPr>
      </w:pPr>
    </w:p>
    <w:p w:rsidR="009168D1" w:rsidRDefault="00EB5572" w:rsidP="00332F94">
      <w:pPr>
        <w:jc w:val="both"/>
      </w:pPr>
      <w:r w:rsidRPr="00EB5572">
        <w:rPr>
          <w:b/>
        </w:rPr>
        <w:t>9:00 h.</w:t>
      </w:r>
      <w:r>
        <w:t xml:space="preserve"> rellanos y escaleras </w:t>
      </w:r>
      <w:proofErr w:type="spellStart"/>
      <w:r>
        <w:t>mas</w:t>
      </w:r>
      <w:proofErr w:type="spellEnd"/>
      <w:r>
        <w:t xml:space="preserve"> rellano de acceso a terrado. Filos, rodapiés, manchas </w:t>
      </w:r>
      <w:proofErr w:type="spellStart"/>
      <w:r>
        <w:t>mas</w:t>
      </w:r>
      <w:proofErr w:type="spellEnd"/>
      <w:r>
        <w:t xml:space="preserve"> pronunciadas en pared, puertas de ascensor en planta y cancelas </w:t>
      </w:r>
      <w:proofErr w:type="gramStart"/>
      <w:r>
        <w:t>entremedias.(</w:t>
      </w:r>
      <w:proofErr w:type="gramEnd"/>
      <w:r>
        <w:t xml:space="preserve"> 1:00 h. por planta).</w:t>
      </w:r>
      <w:r w:rsidR="00AC61A7">
        <w:t xml:space="preserve"> 18,00 € </w:t>
      </w:r>
    </w:p>
    <w:p w:rsidR="00EB5572" w:rsidRDefault="00EB5572" w:rsidP="00332F94">
      <w:pPr>
        <w:jc w:val="both"/>
      </w:pPr>
    </w:p>
    <w:p w:rsidR="00EB5572" w:rsidRDefault="00EB5572" w:rsidP="00332F94">
      <w:pPr>
        <w:jc w:val="both"/>
      </w:pPr>
      <w:r w:rsidRPr="00EB5572">
        <w:rPr>
          <w:b/>
        </w:rPr>
        <w:t>9:00 h.</w:t>
      </w:r>
      <w:r>
        <w:t xml:space="preserve"> Escaleras incluida la bajada a garaje. Retirar Filos, cantos y principalmente rodapiés. </w:t>
      </w:r>
      <w:proofErr w:type="gramStart"/>
      <w:r>
        <w:t>( 1:00</w:t>
      </w:r>
      <w:proofErr w:type="gramEnd"/>
      <w:r>
        <w:t xml:space="preserve"> h. cada 2 tramos de escalera, escaleras de una planta a otra)</w:t>
      </w:r>
      <w:r w:rsidR="00AC61A7">
        <w:t xml:space="preserve"> 18,00 € </w:t>
      </w:r>
    </w:p>
    <w:p w:rsidR="00EB5572" w:rsidRDefault="00EB5572" w:rsidP="00332F94">
      <w:pPr>
        <w:jc w:val="both"/>
      </w:pPr>
    </w:p>
    <w:p w:rsidR="00EB5572" w:rsidRDefault="00EB5572" w:rsidP="00332F94">
      <w:pPr>
        <w:jc w:val="both"/>
      </w:pPr>
      <w:r w:rsidRPr="00EB5572">
        <w:rPr>
          <w:b/>
        </w:rPr>
        <w:t>10:00 h.</w:t>
      </w:r>
      <w:r>
        <w:t xml:space="preserve"> limpieza de 18 ventanas a fondo </w:t>
      </w:r>
      <w:proofErr w:type="gramStart"/>
      <w:r>
        <w:t>( estructura</w:t>
      </w:r>
      <w:proofErr w:type="gramEnd"/>
      <w:r>
        <w:t>, ranuras y cristal)</w:t>
      </w:r>
      <w:r w:rsidR="00AC61A7">
        <w:t xml:space="preserve"> 18,00 € </w:t>
      </w:r>
      <w:r w:rsidR="00CB3BC6">
        <w:t xml:space="preserve">( </w:t>
      </w:r>
      <w:r w:rsidR="00CB3BC6" w:rsidRPr="00CB3BC6">
        <w:rPr>
          <w:highlight w:val="yellow"/>
        </w:rPr>
        <w:t xml:space="preserve">descontar de las 10:00 h. 2:50 H Amine el 22.04.2024 fue a limpiar el cristal, ranuras y poyetes de obra van a pintar se </w:t>
      </w:r>
      <w:proofErr w:type="spellStart"/>
      <w:r w:rsidR="00CB3BC6" w:rsidRPr="00CB3BC6">
        <w:rPr>
          <w:highlight w:val="yellow"/>
        </w:rPr>
        <w:t>llevo</w:t>
      </w:r>
      <w:proofErr w:type="spellEnd"/>
      <w:r w:rsidR="00CB3BC6" w:rsidRPr="00CB3BC6">
        <w:rPr>
          <w:highlight w:val="yellow"/>
        </w:rPr>
        <w:t xml:space="preserve"> aspiradora tardo 4:50 h.)</w:t>
      </w:r>
    </w:p>
    <w:p w:rsidR="00EB5572" w:rsidRDefault="00EB5572" w:rsidP="00332F94">
      <w:pPr>
        <w:jc w:val="both"/>
      </w:pPr>
    </w:p>
    <w:p w:rsidR="00EB5572" w:rsidRDefault="00EB5572" w:rsidP="00332F94">
      <w:pPr>
        <w:jc w:val="both"/>
      </w:pPr>
      <w:r>
        <w:t>4:00 h. Limpi</w:t>
      </w:r>
      <w:r w:rsidR="00AC61A7">
        <w:t xml:space="preserve">eza de revestimientos en portal, puerta calle, espejo interior y barandilla de cristal con acero. 18,00 € </w:t>
      </w:r>
    </w:p>
    <w:p w:rsidR="00AC61A7" w:rsidRDefault="00AC61A7" w:rsidP="00332F94">
      <w:pPr>
        <w:jc w:val="both"/>
      </w:pPr>
    </w:p>
    <w:p w:rsidR="00AC61A7" w:rsidRDefault="00AC61A7" w:rsidP="00332F94">
      <w:pPr>
        <w:jc w:val="both"/>
      </w:pPr>
      <w:r>
        <w:t xml:space="preserve">1:00 h. Desplazamiento Cristina </w:t>
      </w:r>
      <w:proofErr w:type="spellStart"/>
      <w:r>
        <w:t>lirola</w:t>
      </w:r>
      <w:proofErr w:type="spellEnd"/>
      <w:r>
        <w:t xml:space="preserve"> 18,00 €</w:t>
      </w:r>
    </w:p>
    <w:p w:rsidR="00AC61A7" w:rsidRDefault="00AC61A7" w:rsidP="00AC61A7">
      <w:pPr>
        <w:jc w:val="both"/>
      </w:pPr>
    </w:p>
    <w:p w:rsidR="00AC61A7" w:rsidRDefault="00AC61A7" w:rsidP="00AC61A7">
      <w:pPr>
        <w:jc w:val="both"/>
      </w:pPr>
      <w:r>
        <w:t>4 botes de desincrustante 7€ por bote.</w:t>
      </w:r>
    </w:p>
    <w:p w:rsidR="00AC61A7" w:rsidRPr="00EB5572" w:rsidRDefault="00AC61A7" w:rsidP="00332F94">
      <w:pPr>
        <w:jc w:val="both"/>
      </w:pPr>
    </w:p>
    <w:p w:rsidR="00EB5572" w:rsidRDefault="00AC61A7" w:rsidP="00332F94">
      <w:pPr>
        <w:jc w:val="both"/>
      </w:pPr>
      <w:r>
        <w:t xml:space="preserve">Cristalizado normal 16:00 h. a este se le tiene que incluir las sales se le </w:t>
      </w:r>
      <w:r w:rsidR="0056397E">
        <w:t>h</w:t>
      </w:r>
      <w:r>
        <w:t>a cobrado a 9;00 € /h.</w:t>
      </w:r>
    </w:p>
    <w:sectPr w:rsidR="00EB5572"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4DF" w:rsidRDefault="00DE24DF">
      <w:r>
        <w:separator/>
      </w:r>
    </w:p>
  </w:endnote>
  <w:endnote w:type="continuationSeparator" w:id="0">
    <w:p w:rsidR="00DE24DF" w:rsidRDefault="00DE2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4DF" w:rsidRDefault="00DE24DF">
      <w:r>
        <w:separator/>
      </w:r>
    </w:p>
  </w:footnote>
  <w:footnote w:type="continuationSeparator" w:id="0">
    <w:p w:rsidR="00DE24DF" w:rsidRDefault="00DE24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7E6C08"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2DF22C"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DCA"/>
    <w:rsid w:val="0013775E"/>
    <w:rsid w:val="001D05A8"/>
    <w:rsid w:val="002153DA"/>
    <w:rsid w:val="00251A9A"/>
    <w:rsid w:val="002E7571"/>
    <w:rsid w:val="003118EF"/>
    <w:rsid w:val="00323E78"/>
    <w:rsid w:val="00332F94"/>
    <w:rsid w:val="00344DD7"/>
    <w:rsid w:val="00536747"/>
    <w:rsid w:val="0056397E"/>
    <w:rsid w:val="00692F97"/>
    <w:rsid w:val="007B6DAC"/>
    <w:rsid w:val="007E6C08"/>
    <w:rsid w:val="00815723"/>
    <w:rsid w:val="00844B8A"/>
    <w:rsid w:val="009168D1"/>
    <w:rsid w:val="009F0701"/>
    <w:rsid w:val="00AC61A7"/>
    <w:rsid w:val="00AF755F"/>
    <w:rsid w:val="00CB3BC6"/>
    <w:rsid w:val="00CD11A1"/>
    <w:rsid w:val="00D52565"/>
    <w:rsid w:val="00D5309C"/>
    <w:rsid w:val="00D70DCA"/>
    <w:rsid w:val="00DE24DF"/>
    <w:rsid w:val="00E76786"/>
    <w:rsid w:val="00EB5572"/>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04CA50"/>
  <w15:chartTrackingRefBased/>
  <w15:docId w15:val="{B31EF527-2442-4994-860F-EB71B338B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106</TotalTime>
  <Pages>3</Pages>
  <Words>388</Words>
  <Characters>2138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2521</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5</cp:revision>
  <cp:lastPrinted>1899-12-31T23:00:00Z</cp:lastPrinted>
  <dcterms:created xsi:type="dcterms:W3CDTF">2024-04-08T09:57:00Z</dcterms:created>
  <dcterms:modified xsi:type="dcterms:W3CDTF">2024-04-22T14:38:00Z</dcterms:modified>
</cp:coreProperties>
</file>