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Default="00E066F2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60.95pt;height:92.3pt;z-index:1" o:allowincell="f">
            <v:textbox style="mso-next-textbox:#_x0000_s1026">
              <w:txbxContent>
                <w:p w:rsidR="00316BD6" w:rsidRDefault="00316BD6" w:rsidP="00316BD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CDAD DE PROP. EDIFICIO </w:t>
                  </w:r>
                </w:p>
                <w:p w:rsidR="00316BD6" w:rsidRDefault="00316BD6" w:rsidP="00316BD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SOL DE CABO DE GATA</w:t>
                  </w:r>
                </w:p>
                <w:p w:rsidR="00316BD6" w:rsidRDefault="00316BD6" w:rsidP="00316BD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316BD6" w:rsidRDefault="00316BD6" w:rsidP="00316BD6">
                  <w:pPr>
                    <w:pStyle w:val="Textocomentario"/>
                    <w:rPr>
                      <w:b/>
                    </w:rPr>
                  </w:pPr>
                </w:p>
                <w:p w:rsidR="00316BD6" w:rsidRDefault="00316BD6" w:rsidP="00316BD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</w:t>
                  </w:r>
                  <w:proofErr w:type="spellStart"/>
                  <w:r>
                    <w:rPr>
                      <w:b/>
                    </w:rPr>
                    <w:t>Maria</w:t>
                  </w:r>
                  <w:proofErr w:type="spellEnd"/>
                  <w:r>
                    <w:rPr>
                      <w:b/>
                    </w:rPr>
                    <w:t xml:space="preserve">  ( Revueltas Cañadas </w:t>
                  </w:r>
                  <w:proofErr w:type="spellStart"/>
                  <w:r>
                    <w:rPr>
                      <w:b/>
                    </w:rPr>
                    <w:t>distribuciones,SL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  <w:p w:rsidR="00316BD6" w:rsidRDefault="00316BD6" w:rsidP="00316BD6">
                  <w:pPr>
                    <w:pStyle w:val="Textocomentari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Tlf</w:t>
                  </w:r>
                  <w:proofErr w:type="spellEnd"/>
                  <w:r>
                    <w:rPr>
                      <w:b/>
                    </w:rPr>
                    <w:t>.: 687476766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40121E" w:rsidRPr="0040121E">
        <w:rPr>
          <w:i/>
          <w:noProof/>
        </w:rPr>
        <w:t>28 de mayo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316BD6">
        <w:t>5062</w:t>
      </w:r>
    </w:p>
    <w:p w:rsidR="0013775E" w:rsidRDefault="0013775E" w:rsidP="0013775E">
      <w:pPr>
        <w:rPr>
          <w:lang w:val="es-ES_tradnl"/>
        </w:rPr>
      </w:pPr>
    </w:p>
    <w:p w:rsidR="0013775E" w:rsidRPr="00CE5E8F" w:rsidRDefault="00E066F2" w:rsidP="00D7303E">
      <w:pPr>
        <w:pStyle w:val="Ttulo2"/>
        <w:rPr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2">
            <v:imagedata r:id="rId7" o:title="logolimp"/>
          </v:shape>
        </w:pict>
      </w:r>
      <w:r w:rsidR="0013775E">
        <w:t>PRESUPUESTO LIMPIEZA</w:t>
      </w:r>
      <w:r w:rsidR="00D7303E">
        <w:t xml:space="preserve"> PUESTA A PUNTO COMUNIDAD </w:t>
      </w:r>
      <w:r w:rsidR="00CE5E8F" w:rsidRPr="00CE5E8F">
        <w:rPr>
          <w:sz w:val="22"/>
        </w:rPr>
        <w:t>6:00 H.</w:t>
      </w:r>
    </w:p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</w:p>
    <w:p w:rsidR="0013775E" w:rsidRDefault="0013775E" w:rsidP="0013775E"/>
    <w:p w:rsidR="0013775E" w:rsidRPr="00D7303E" w:rsidRDefault="00D7303E" w:rsidP="0013775E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 de ventana y poyetes en escalera y rellanos</w:t>
      </w:r>
    </w:p>
    <w:p w:rsidR="00D7303E" w:rsidRPr="00D7303E" w:rsidRDefault="00D7303E" w:rsidP="0013775E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barandas, largueros de escaleras y pasamanos</w:t>
      </w:r>
    </w:p>
    <w:p w:rsidR="00D7303E" w:rsidRPr="00D7303E" w:rsidRDefault="00D7303E" w:rsidP="0013775E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a fondo puerta calle e interfono</w:t>
      </w:r>
    </w:p>
    <w:p w:rsidR="00D7303E" w:rsidRPr="00D7303E" w:rsidRDefault="00D7303E" w:rsidP="0013775E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buzones de correspondencia.</w:t>
      </w:r>
    </w:p>
    <w:p w:rsidR="00D7303E" w:rsidRDefault="00D7303E" w:rsidP="00D7303E">
      <w:pPr>
        <w:numPr>
          <w:ilvl w:val="0"/>
          <w:numId w:val="1"/>
        </w:numPr>
        <w:ind w:left="1068"/>
        <w:rPr>
          <w:sz w:val="22"/>
        </w:rPr>
      </w:pPr>
      <w:r w:rsidRPr="00D7303E">
        <w:rPr>
          <w:sz w:val="22"/>
        </w:rPr>
        <w:t>Limpieza de cuartos técnicos ( RTVI , agua , luz etc..)</w:t>
      </w:r>
      <w:r>
        <w:rPr>
          <w:sz w:val="22"/>
        </w:rPr>
        <w:t xml:space="preserve"> y sus puertas de madera.</w:t>
      </w:r>
    </w:p>
    <w:p w:rsidR="00D7303E" w:rsidRDefault="00D7303E" w:rsidP="00D7303E">
      <w:pPr>
        <w:numPr>
          <w:ilvl w:val="0"/>
          <w:numId w:val="1"/>
        </w:numPr>
        <w:ind w:left="1068"/>
        <w:rPr>
          <w:sz w:val="22"/>
        </w:rPr>
      </w:pPr>
      <w:r>
        <w:rPr>
          <w:sz w:val="22"/>
        </w:rPr>
        <w:t>Limpieza de interruptores de luz y los puntos de luz por su parte exterior.</w:t>
      </w:r>
    </w:p>
    <w:p w:rsidR="00D7303E" w:rsidRPr="000865AF" w:rsidRDefault="00D7303E" w:rsidP="00BE4EF7">
      <w:pPr>
        <w:numPr>
          <w:ilvl w:val="0"/>
          <w:numId w:val="1"/>
        </w:numPr>
        <w:ind w:left="1068"/>
        <w:rPr>
          <w:sz w:val="22"/>
        </w:rPr>
      </w:pPr>
      <w:r w:rsidRPr="000865AF">
        <w:rPr>
          <w:sz w:val="22"/>
        </w:rPr>
        <w:t>Limpieza de rodapiés.</w:t>
      </w:r>
    </w:p>
    <w:p w:rsidR="00D7303E" w:rsidRDefault="00D7303E" w:rsidP="00D7303E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/>
    <w:p w:rsidR="0013775E" w:rsidRDefault="0013775E" w:rsidP="0013775E">
      <w:pPr>
        <w:pStyle w:val="Ttulo4"/>
      </w:pPr>
      <w:r>
        <w:t xml:space="preserve">IMPORTE </w:t>
      </w:r>
      <w:r w:rsidR="000865AF">
        <w:t>ECONOMICO</w:t>
      </w:r>
      <w:r>
        <w:tab/>
      </w:r>
      <w:r w:rsidR="000865AF">
        <w:t xml:space="preserve">84,00 € </w:t>
      </w:r>
    </w:p>
    <w:p w:rsidR="0013775E" w:rsidRDefault="0013775E" w:rsidP="0013775E">
      <w:pPr>
        <w:jc w:val="center"/>
        <w:rPr>
          <w:b/>
          <w:u w:val="single"/>
        </w:rPr>
      </w:pPr>
    </w:p>
    <w:p w:rsidR="0013775E" w:rsidRDefault="0013775E" w:rsidP="0013775E">
      <w:pPr>
        <w:jc w:val="center"/>
        <w:rPr>
          <w:b/>
          <w:u w:val="single"/>
        </w:rPr>
      </w:pPr>
    </w:p>
    <w:p w:rsidR="0013775E" w:rsidRDefault="0013775E" w:rsidP="0013775E">
      <w:pPr>
        <w:pBdr>
          <w:bottom w:val="single" w:sz="4" w:space="1" w:color="auto"/>
        </w:pBdr>
        <w:jc w:val="right"/>
        <w:rPr>
          <w:b/>
        </w:rPr>
      </w:pPr>
      <w:r>
        <w:rPr>
          <w:b/>
        </w:rPr>
        <w:t>2ª OPCIÒN:</w:t>
      </w:r>
    </w:p>
    <w:p w:rsidR="0013775E" w:rsidRDefault="0013775E" w:rsidP="0013775E"/>
    <w:p w:rsidR="000865AF" w:rsidRDefault="000865AF" w:rsidP="0013775E">
      <w:pPr>
        <w:jc w:val="center"/>
        <w:rPr>
          <w:b/>
          <w:sz w:val="22"/>
          <w:u w:val="single"/>
        </w:rPr>
      </w:pPr>
    </w:p>
    <w:p w:rsidR="000865AF" w:rsidRDefault="00E066F2" w:rsidP="000865AF">
      <w:pPr>
        <w:pStyle w:val="Ttulo2"/>
        <w:ind w:left="-709" w:firstLine="142"/>
      </w:pPr>
      <w:r>
        <w:rPr>
          <w:noProof/>
        </w:rPr>
        <w:pict>
          <v:shape id="_x0000_s1032" type="#_x0000_t75" style="position:absolute;left:0;text-align:left;margin-left:-46.75pt;margin-top:5.6pt;width:613.4pt;height:466.6pt;z-index:-1">
            <v:imagedata r:id="rId7" o:title="logolimp"/>
          </v:shape>
        </w:pict>
      </w:r>
      <w:r w:rsidR="000865AF">
        <w:t xml:space="preserve">PRESUPUESTO LIMPIEZA PARA LOS MESES DE JULIO Y AGOSTO </w:t>
      </w:r>
    </w:p>
    <w:p w:rsidR="000865AF" w:rsidRDefault="000865AF" w:rsidP="000865AF"/>
    <w:p w:rsidR="000865AF" w:rsidRDefault="000865AF" w:rsidP="000865AF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0865AF" w:rsidRDefault="000865AF" w:rsidP="000865AF"/>
    <w:p w:rsidR="000865AF" w:rsidRDefault="000865AF" w:rsidP="000865AF">
      <w:pPr>
        <w:rPr>
          <w:b/>
        </w:rPr>
      </w:pPr>
      <w:r>
        <w:rPr>
          <w:b/>
        </w:rPr>
        <w:t>FRECUENCIA:</w:t>
      </w:r>
    </w:p>
    <w:p w:rsidR="000865AF" w:rsidRDefault="000865AF" w:rsidP="000865AF"/>
    <w:p w:rsidR="000865AF" w:rsidRDefault="000865AF" w:rsidP="000865A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  <w:r w:rsidR="00CE5E8F">
        <w:rPr>
          <w:b/>
          <w:sz w:val="22"/>
          <w:u w:val="single"/>
        </w:rPr>
        <w:t xml:space="preserve"> 1:00 h. x servicio</w:t>
      </w:r>
      <w:r w:rsidR="000A5D91">
        <w:rPr>
          <w:b/>
          <w:sz w:val="22"/>
          <w:u w:val="single"/>
        </w:rPr>
        <w:t xml:space="preserve"> + 6,00 € de gasolina cada vez  que se va </w:t>
      </w:r>
    </w:p>
    <w:p w:rsidR="000865AF" w:rsidRPr="000865AF" w:rsidRDefault="000865AF" w:rsidP="000865AF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 suelo de rellanos y portal .</w:t>
      </w:r>
    </w:p>
    <w:p w:rsidR="000865AF" w:rsidRPr="000865AF" w:rsidRDefault="000865AF" w:rsidP="000865AF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baranda y pasamanos</w:t>
      </w:r>
    </w:p>
    <w:p w:rsidR="000865AF" w:rsidRPr="000865AF" w:rsidRDefault="000865AF" w:rsidP="000865AF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Retirada de manchas en largueros de hierro en baranda.</w:t>
      </w:r>
    </w:p>
    <w:p w:rsidR="000865AF" w:rsidRPr="000865AF" w:rsidRDefault="000865AF" w:rsidP="000865AF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puerta calle e interfono.</w:t>
      </w:r>
    </w:p>
    <w:p w:rsidR="000865AF" w:rsidRPr="000865AF" w:rsidRDefault="000865AF" w:rsidP="000865AF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buzones de correspondencia.</w:t>
      </w:r>
    </w:p>
    <w:p w:rsidR="000865AF" w:rsidRPr="000865AF" w:rsidRDefault="000865AF" w:rsidP="000865AF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Desempolvado de puerta de cuartos técnicos ( RTVI, agua, luz , </w:t>
      </w:r>
      <w:proofErr w:type="spellStart"/>
      <w:r>
        <w:rPr>
          <w:sz w:val="22"/>
        </w:rPr>
        <w:t>etc</w:t>
      </w:r>
      <w:proofErr w:type="spellEnd"/>
      <w:r>
        <w:rPr>
          <w:sz w:val="22"/>
        </w:rPr>
        <w:t>)</w:t>
      </w:r>
    </w:p>
    <w:p w:rsidR="0013775E" w:rsidRDefault="000865AF" w:rsidP="008A637B">
      <w:pPr>
        <w:numPr>
          <w:ilvl w:val="0"/>
          <w:numId w:val="1"/>
        </w:numPr>
        <w:tabs>
          <w:tab w:val="num" w:pos="1069"/>
        </w:tabs>
        <w:ind w:left="1069"/>
        <w:jc w:val="both"/>
      </w:pPr>
      <w:r w:rsidRPr="000865AF">
        <w:rPr>
          <w:sz w:val="22"/>
        </w:rPr>
        <w:t>Desempolvado de interruptores de luz y retirada de posibles manchas.</w:t>
      </w:r>
    </w:p>
    <w:p w:rsidR="0013775E" w:rsidRDefault="0013775E" w:rsidP="0013775E">
      <w:pPr>
        <w:pStyle w:val="Textocomentario"/>
      </w:pPr>
    </w:p>
    <w:p w:rsidR="000865AF" w:rsidRDefault="000865AF" w:rsidP="000865AF">
      <w:pPr>
        <w:pStyle w:val="Textocomentario"/>
        <w:tabs>
          <w:tab w:val="right" w:leader="dot" w:pos="8504"/>
        </w:tabs>
        <w:rPr>
          <w:b/>
        </w:rPr>
      </w:pPr>
    </w:p>
    <w:p w:rsidR="000865AF" w:rsidRDefault="0013775E" w:rsidP="000865AF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0865AF">
        <w:rPr>
          <w:b/>
        </w:rPr>
        <w:t>34,00 €</w:t>
      </w:r>
    </w:p>
    <w:p w:rsidR="00D7303E" w:rsidRDefault="0013775E" w:rsidP="000865AF">
      <w:pPr>
        <w:pStyle w:val="Textocomentario"/>
        <w:tabs>
          <w:tab w:val="right" w:leader="dot" w:pos="8504"/>
        </w:tabs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sectPr w:rsidR="00D7303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F2" w:rsidRDefault="00E066F2">
      <w:r>
        <w:separator/>
      </w:r>
    </w:p>
  </w:endnote>
  <w:endnote w:type="continuationSeparator" w:id="0">
    <w:p w:rsidR="00E066F2" w:rsidRDefault="00E0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F2" w:rsidRDefault="00E066F2">
      <w:r>
        <w:separator/>
      </w:r>
    </w:p>
  </w:footnote>
  <w:footnote w:type="continuationSeparator" w:id="0">
    <w:p w:rsidR="00E066F2" w:rsidRDefault="00E0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E066F2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21E"/>
    <w:rsid w:val="000865AF"/>
    <w:rsid w:val="000A5D91"/>
    <w:rsid w:val="0013775E"/>
    <w:rsid w:val="001A309A"/>
    <w:rsid w:val="00316BD6"/>
    <w:rsid w:val="0040121E"/>
    <w:rsid w:val="00536747"/>
    <w:rsid w:val="007C46F3"/>
    <w:rsid w:val="00844B8A"/>
    <w:rsid w:val="009F0701"/>
    <w:rsid w:val="00AF755F"/>
    <w:rsid w:val="00CE5E8F"/>
    <w:rsid w:val="00D47D69"/>
    <w:rsid w:val="00D7303E"/>
    <w:rsid w:val="00E0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5001C059-D368-4E96-9406-B02A3EE4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40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Contabilidad1</cp:lastModifiedBy>
  <cp:revision>5</cp:revision>
  <cp:lastPrinted>1899-12-31T23:00:00Z</cp:lastPrinted>
  <dcterms:created xsi:type="dcterms:W3CDTF">2018-05-28T10:41:00Z</dcterms:created>
  <dcterms:modified xsi:type="dcterms:W3CDTF">2019-06-20T10:55:00Z</dcterms:modified>
</cp:coreProperties>
</file>