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F0E5F9B" w:rsidR="0013775E" w:rsidRDefault="00F219D6"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61312" behindDoc="1" locked="0" layoutInCell="1" allowOverlap="1" wp14:anchorId="6CF044AE" wp14:editId="28C04689">
                <wp:simplePos x="0" y="0"/>
                <wp:positionH relativeFrom="page">
                  <wp:posOffset>977265</wp:posOffset>
                </wp:positionH>
                <wp:positionV relativeFrom="page">
                  <wp:posOffset>909320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4A6BE" id="Group 12" o:spid="_x0000_s1026" style="position:absolute;margin-left:76.95pt;margin-top:71.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65408" behindDoc="0" locked="0" layoutInCell="0" allowOverlap="1" wp14:anchorId="08D94DBF" wp14:editId="4A0649A6">
                <wp:simplePos x="0" y="0"/>
                <wp:positionH relativeFrom="column">
                  <wp:posOffset>2888615</wp:posOffset>
                </wp:positionH>
                <wp:positionV relativeFrom="paragraph">
                  <wp:posOffset>3810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29A3979F" w14:textId="77777777" w:rsidR="00ED68F8" w:rsidRDefault="00ED68F8" w:rsidP="00ED68F8">
                            <w:pPr>
                              <w:rPr>
                                <w:color w:val="000000"/>
                              </w:rPr>
                            </w:pPr>
                            <w:r>
                              <w:rPr>
                                <w:rFonts w:ascii="Roboto Bold" w:eastAsia="Roboto Bold" w:hAnsi="Roboto Bold" w:cs="Roboto Bold"/>
                                <w:b/>
                                <w:color w:val="000000"/>
                              </w:rPr>
                              <w:t>COMUNIDAD DE PROPIETARIOS EDIFICIO</w:t>
                            </w:r>
                          </w:p>
                          <w:p w14:paraId="03FC83F6" w14:textId="77777777" w:rsidR="00ED68F8" w:rsidRDefault="00ED68F8" w:rsidP="00ED68F8">
                            <w:pPr>
                              <w:rPr>
                                <w:b/>
                                <w:color w:val="000000"/>
                              </w:rPr>
                            </w:pPr>
                            <w:r>
                              <w:rPr>
                                <w:rFonts w:ascii="Roboto Bold" w:eastAsia="Roboto Bold" w:hAnsi="Roboto Bold" w:cs="Roboto Bold"/>
                                <w:b/>
                                <w:color w:val="000000"/>
                              </w:rPr>
                              <w:t>CALLE REAL 97</w:t>
                            </w:r>
                          </w:p>
                          <w:p w14:paraId="095F15A4" w14:textId="77777777" w:rsidR="00ED68F8" w:rsidRDefault="00ED68F8" w:rsidP="00ED68F8">
                            <w:pPr>
                              <w:tabs>
                                <w:tab w:val="left" w:pos="10103"/>
                              </w:tabs>
                              <w:rPr>
                                <w:rFonts w:ascii="Roboto Bold" w:eastAsia="Roboto Bold" w:hAnsi="Roboto Bold" w:cs="Roboto Bold"/>
                                <w:b/>
                                <w:color w:val="000000"/>
                              </w:rPr>
                            </w:pPr>
                            <w:r>
                              <w:tab/>
                            </w:r>
                          </w:p>
                          <w:p w14:paraId="1FCDDA92" w14:textId="77777777" w:rsidR="00ED68F8" w:rsidRDefault="00ED68F8" w:rsidP="00ED68F8">
                            <w:pPr>
                              <w:rPr>
                                <w:rFonts w:asciiTheme="minorHAnsi" w:eastAsiaTheme="minorHAnsi" w:hAnsiTheme="minorHAnsi" w:cstheme="minorHAnsi"/>
                                <w:b/>
                                <w:color w:val="000000"/>
                                <w:sz w:val="24"/>
                              </w:rPr>
                            </w:pPr>
                            <w:r>
                              <w:rPr>
                                <w:rFonts w:ascii="Roboto Bold" w:eastAsia="Roboto Bold" w:hAnsi="Roboto Bold" w:cs="Roboto Bold"/>
                                <w:b/>
                                <w:color w:val="000000"/>
                              </w:rPr>
                              <w:t>A/A ADMI ISTRADOR MARCOS LOPEZ</w:t>
                            </w:r>
                          </w:p>
                          <w:p w14:paraId="3746CA0A" w14:textId="77777777" w:rsidR="00ED68F8" w:rsidRDefault="00ED68F8" w:rsidP="00ED68F8">
                            <w:pPr>
                              <w:rPr>
                                <w:b/>
                                <w:color w:val="000000"/>
                              </w:rPr>
                            </w:pPr>
                            <w:r>
                              <w:rPr>
                                <w:rFonts w:ascii="Roboto Bold" w:eastAsia="Roboto Bold" w:hAnsi="Roboto Bold" w:cs="Roboto Bold"/>
                                <w:b/>
                                <w:color w:val="000000"/>
                              </w:rPr>
                              <w:t xml:space="preserve">         </w:t>
                            </w:r>
                          </w:p>
                          <w:p w14:paraId="31C1A18C" w14:textId="13DDE851" w:rsidR="00ED68F8" w:rsidRDefault="00ED68F8" w:rsidP="00ED68F8">
                            <w:pPr>
                              <w:rPr>
                                <w:rFonts w:ascii="Roboto Bold" w:eastAsia="Roboto Bold" w:hAnsi="Roboto Bold" w:cs="Roboto Bold"/>
                                <w:b/>
                                <w:color w:val="000000"/>
                              </w:rPr>
                            </w:pPr>
                            <w:r>
                              <w:rPr>
                                <w:rFonts w:ascii="Roboto Bold" w:eastAsia="Roboto Bold" w:hAnsi="Roboto Bold" w:cs="Roboto Bold"/>
                                <w:b/>
                                <w:color w:val="365F91" w:themeColor="accent1" w:themeShade="BF"/>
                              </w:rPr>
                              <w:t xml:space="preserve">            Info@abafincas.com</w:t>
                            </w:r>
                          </w:p>
                          <w:p w14:paraId="6C5F4F60" w14:textId="77777777" w:rsidR="00ED68F8" w:rsidRDefault="00ED68F8" w:rsidP="00ED68F8">
                            <w:pPr>
                              <w:rPr>
                                <w:rFonts w:ascii="Roboto Bold" w:eastAsia="Roboto Bold" w:hAnsi="Roboto Bold" w:cs="Roboto Bold"/>
                                <w:b/>
                                <w:color w:val="000000"/>
                              </w:rPr>
                            </w:pPr>
                            <w:r>
                              <w:rPr>
                                <w:rFonts w:ascii="Roboto Bold" w:eastAsia="Roboto Bold" w:hAnsi="Roboto Bold" w:cs="Roboto Bold"/>
                                <w:b/>
                                <w:color w:val="000000"/>
                              </w:rPr>
                              <w:t xml:space="preserve">            </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4DBF" id="_x0000_t202" coordsize="21600,21600" o:spt="202" path="m,l,21600r21600,l21600,xe">
                <v:stroke joinstyle="miter"/>
                <v:path gradientshapeok="t" o:connecttype="rect"/>
              </v:shapetype>
              <v:shape id="Text Box 19" o:spid="_x0000_s1026" type="#_x0000_t202" style="position:absolute;left:0;text-align:left;margin-left:227.45pt;margin-top:.3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" o:allowincell="f" strokecolor="black [3213]">
                <v:textbox>
                  <w:txbxContent>
                    <w:p w14:paraId="29A3979F" w14:textId="77777777" w:rsidR="00ED68F8" w:rsidRDefault="00ED68F8" w:rsidP="00ED68F8">
                      <w:pPr>
                        <w:rPr>
                          <w:color w:val="000000"/>
                        </w:rPr>
                      </w:pPr>
                      <w:r>
                        <w:rPr>
                          <w:rFonts w:ascii="Roboto Bold" w:eastAsia="Roboto Bold" w:hAnsi="Roboto Bold" w:cs="Roboto Bold"/>
                          <w:b/>
                          <w:color w:val="000000"/>
                        </w:rPr>
                        <w:t>COMUNIDAD DE PROPIETARIOS EDIFICIO</w:t>
                      </w:r>
                    </w:p>
                    <w:p w14:paraId="03FC83F6" w14:textId="77777777" w:rsidR="00ED68F8" w:rsidRDefault="00ED68F8" w:rsidP="00ED68F8">
                      <w:pPr>
                        <w:rPr>
                          <w:b/>
                          <w:color w:val="000000"/>
                        </w:rPr>
                      </w:pPr>
                      <w:r>
                        <w:rPr>
                          <w:rFonts w:ascii="Roboto Bold" w:eastAsia="Roboto Bold" w:hAnsi="Roboto Bold" w:cs="Roboto Bold"/>
                          <w:b/>
                          <w:color w:val="000000"/>
                        </w:rPr>
                        <w:t>CALLE REAL 97</w:t>
                      </w:r>
                    </w:p>
                    <w:p w14:paraId="095F15A4" w14:textId="77777777" w:rsidR="00ED68F8" w:rsidRDefault="00ED68F8" w:rsidP="00ED68F8">
                      <w:pPr>
                        <w:tabs>
                          <w:tab w:val="left" w:pos="10103"/>
                        </w:tabs>
                        <w:rPr>
                          <w:rFonts w:ascii="Roboto Bold" w:eastAsia="Roboto Bold" w:hAnsi="Roboto Bold" w:cs="Roboto Bold"/>
                          <w:b/>
                          <w:color w:val="000000"/>
                        </w:rPr>
                      </w:pPr>
                      <w:r>
                        <w:tab/>
                      </w:r>
                    </w:p>
                    <w:p w14:paraId="1FCDDA92" w14:textId="77777777" w:rsidR="00ED68F8" w:rsidRDefault="00ED68F8" w:rsidP="00ED68F8">
                      <w:pPr>
                        <w:rPr>
                          <w:rFonts w:asciiTheme="minorHAnsi" w:eastAsiaTheme="minorHAnsi" w:hAnsiTheme="minorHAnsi" w:cstheme="minorHAnsi"/>
                          <w:b/>
                          <w:color w:val="000000"/>
                          <w:sz w:val="24"/>
                        </w:rPr>
                      </w:pPr>
                      <w:r>
                        <w:rPr>
                          <w:rFonts w:ascii="Roboto Bold" w:eastAsia="Roboto Bold" w:hAnsi="Roboto Bold" w:cs="Roboto Bold"/>
                          <w:b/>
                          <w:color w:val="000000"/>
                        </w:rPr>
                        <w:t>A/A ADMI ISTRADOR MARCOS LOPEZ</w:t>
                      </w:r>
                    </w:p>
                    <w:p w14:paraId="3746CA0A" w14:textId="77777777" w:rsidR="00ED68F8" w:rsidRDefault="00ED68F8" w:rsidP="00ED68F8">
                      <w:pPr>
                        <w:rPr>
                          <w:b/>
                          <w:color w:val="000000"/>
                        </w:rPr>
                      </w:pPr>
                      <w:r>
                        <w:rPr>
                          <w:rFonts w:ascii="Roboto Bold" w:eastAsia="Roboto Bold" w:hAnsi="Roboto Bold" w:cs="Roboto Bold"/>
                          <w:b/>
                          <w:color w:val="000000"/>
                        </w:rPr>
                        <w:t xml:space="preserve">         </w:t>
                      </w:r>
                    </w:p>
                    <w:p w14:paraId="31C1A18C" w14:textId="13DDE851" w:rsidR="00ED68F8" w:rsidRDefault="00ED68F8" w:rsidP="00ED68F8">
                      <w:pPr>
                        <w:rPr>
                          <w:rFonts w:ascii="Roboto Bold" w:eastAsia="Roboto Bold" w:hAnsi="Roboto Bold" w:cs="Roboto Bold"/>
                          <w:b/>
                          <w:color w:val="000000"/>
                        </w:rPr>
                      </w:pPr>
                      <w:r>
                        <w:rPr>
                          <w:rFonts w:ascii="Roboto Bold" w:eastAsia="Roboto Bold" w:hAnsi="Roboto Bold" w:cs="Roboto Bold"/>
                          <w:b/>
                          <w:color w:val="365F91" w:themeColor="accent1" w:themeShade="BF"/>
                        </w:rPr>
                        <w:t xml:space="preserve">            Info@abafincas.com</w:t>
                      </w:r>
                    </w:p>
                    <w:p w14:paraId="6C5F4F60" w14:textId="77777777" w:rsidR="00ED68F8" w:rsidRDefault="00ED68F8" w:rsidP="00ED68F8">
                      <w:pPr>
                        <w:rPr>
                          <w:rFonts w:ascii="Roboto Bold" w:eastAsia="Roboto Bold" w:hAnsi="Roboto Bold" w:cs="Roboto Bold"/>
                          <w:b/>
                          <w:color w:val="000000"/>
                        </w:rPr>
                      </w:pPr>
                      <w:r>
                        <w:rPr>
                          <w:rFonts w:ascii="Roboto Bold" w:eastAsia="Roboto Bold" w:hAnsi="Roboto Bold" w:cs="Roboto Bold"/>
                          <w:b/>
                          <w:color w:val="000000"/>
                        </w:rPr>
                        <w:t xml:space="preserve">            </w:t>
                      </w:r>
                    </w:p>
                    <w:p w14:paraId="72AD47FD" w14:textId="77777777" w:rsidR="001B5145" w:rsidRDefault="001B5145" w:rsidP="003B124C">
                      <w:pPr>
                        <w:pStyle w:val="Textocomentario"/>
                        <w:rPr>
                          <w:b/>
                        </w:rPr>
                      </w:pPr>
                    </w:p>
                  </w:txbxContent>
                </v:textbox>
              </v:shape>
            </w:pict>
          </mc:Fallback>
        </mc:AlternateContent>
      </w:r>
    </w:p>
    <w:p w14:paraId="00053B14" w14:textId="69587689"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13FFE893"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A61D101" w14:textId="665C53F9" w:rsidR="003B124C" w:rsidRDefault="003B124C" w:rsidP="00F219D6">
      <w:pPr>
        <w:ind w:right="4393"/>
        <w:rPr>
          <w:lang w:val="es-ES_tradnl"/>
        </w:rPr>
      </w:pPr>
    </w:p>
    <w:p w14:paraId="259BF200" w14:textId="5770E056" w:rsidR="003B124C" w:rsidRDefault="00CD56CC" w:rsidP="003B124C">
      <w:pPr>
        <w:ind w:right="4393"/>
        <w:jc w:val="center"/>
        <w:rPr>
          <w:lang w:val="es-ES_tradnl"/>
        </w:rPr>
      </w:pPr>
      <w:r>
        <w:rPr>
          <w:lang w:val="es-ES_tradnl"/>
        </w:rPr>
        <w:t>Manuel.mateo</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4EE32C81"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ED68F8">
        <w:rPr>
          <w:i/>
          <w:lang w:val="es-ES_tradnl"/>
        </w:rPr>
        <w:t>18 de Mayo</w:t>
      </w:r>
      <w:r w:rsidR="00A42810">
        <w:rPr>
          <w:i/>
          <w:lang w:val="es-ES_tradnl"/>
        </w:rPr>
        <w:t xml:space="preserve"> de 202</w:t>
      </w:r>
      <w:r w:rsidR="00CD56CC">
        <w:rPr>
          <w:i/>
          <w:lang w:val="es-ES_tradnl"/>
        </w:rPr>
        <w:t>1</w:t>
      </w:r>
    </w:p>
    <w:p w14:paraId="7C16F2ED" w14:textId="55E2EAB3" w:rsidR="003B5C93" w:rsidRDefault="00606D38" w:rsidP="00164A94">
      <w:pPr>
        <w:pStyle w:val="Ttulo3"/>
      </w:pPr>
      <w:r>
        <w:t xml:space="preserve">PRESUPUESTO Nº.- </w:t>
      </w:r>
      <w:r w:rsidR="00416865">
        <w:t>AM</w:t>
      </w:r>
      <w:r w:rsidR="006A2E04">
        <w:t>00</w:t>
      </w:r>
      <w:r w:rsidR="00ED68F8">
        <w:t>21125</w:t>
      </w:r>
    </w:p>
    <w:p w14:paraId="73D20057" w14:textId="0E11D032" w:rsidR="00FC2D29" w:rsidRDefault="00FC2D29" w:rsidP="00164A94">
      <w:pPr>
        <w:rPr>
          <w:sz w:val="22"/>
          <w:szCs w:val="22"/>
          <w:lang w:val="es-ES_tradnl"/>
        </w:rPr>
      </w:pPr>
    </w:p>
    <w:p w14:paraId="3E1AB596" w14:textId="21B518A1" w:rsidR="00FC2D29" w:rsidRDefault="00FC2D29" w:rsidP="00990835">
      <w:pPr>
        <w:rPr>
          <w:lang w:val="es-ES_tradnl"/>
        </w:rPr>
      </w:pPr>
      <w:bookmarkStart w:id="0" w:name="_GoBack"/>
      <w:bookmarkEnd w:id="0"/>
    </w:p>
    <w:p w14:paraId="3B7EA9DC" w14:textId="77777777" w:rsidR="00FC2D29" w:rsidRPr="00FC2D29" w:rsidRDefault="00FC2D29" w:rsidP="00990835">
      <w:pPr>
        <w:rPr>
          <w:lang w:val="es-ES_tradnl"/>
        </w:rPr>
      </w:pPr>
    </w:p>
    <w:p w14:paraId="02ACBC33" w14:textId="7689C221" w:rsidR="00990835" w:rsidRPr="00FC2D29" w:rsidRDefault="00990835" w:rsidP="00990835">
      <w:pPr>
        <w:pStyle w:val="Ttulo2"/>
      </w:pPr>
      <w:r w:rsidRPr="00FC2D29">
        <w:t xml:space="preserve">PRESUPUESTO LIMPIEZA </w:t>
      </w:r>
      <w:r w:rsidRPr="00FC2D29">
        <w:rPr>
          <w:highlight w:val="yellow"/>
        </w:rPr>
        <w:t>OPCION 2</w:t>
      </w:r>
      <w:r w:rsidRPr="00FC2D29">
        <w:t xml:space="preserve"> </w:t>
      </w:r>
    </w:p>
    <w:p w14:paraId="37BCA7E6" w14:textId="77777777" w:rsidR="00990835" w:rsidRPr="00FC2D29" w:rsidRDefault="00990835" w:rsidP="00990835">
      <w:pPr>
        <w:jc w:val="center"/>
        <w:rPr>
          <w:u w:val="single"/>
        </w:rPr>
      </w:pPr>
      <w:r w:rsidRPr="00FC2D29">
        <w:rPr>
          <w:highlight w:val="cyan"/>
          <w:u w:val="single"/>
        </w:rPr>
        <w:t>DESCRIPCION DE ACTUACIÓN DE LIMPIEZA</w:t>
      </w:r>
      <w:r w:rsidRPr="00FC2D29">
        <w:rPr>
          <w:u w:val="single"/>
        </w:rPr>
        <w:t xml:space="preserve"> </w:t>
      </w:r>
    </w:p>
    <w:p w14:paraId="113A30C1" w14:textId="77777777" w:rsidR="00ED68F8" w:rsidRPr="00FC2D29" w:rsidRDefault="00ED68F8" w:rsidP="00ED68F8">
      <w:pPr>
        <w:rPr>
          <w:u w:val="single"/>
        </w:rPr>
      </w:pPr>
    </w:p>
    <w:p w14:paraId="006D0AF3" w14:textId="77777777" w:rsidR="00ED68F8" w:rsidRPr="00FC2D29" w:rsidRDefault="00ED68F8" w:rsidP="00ED68F8">
      <w:pPr>
        <w:rPr>
          <w:u w:val="single"/>
        </w:rPr>
      </w:pPr>
    </w:p>
    <w:p w14:paraId="7249AD8B" w14:textId="77777777" w:rsidR="00ED68F8" w:rsidRPr="00FC2D29" w:rsidRDefault="00ED68F8" w:rsidP="00ED68F8">
      <w:pPr>
        <w:rPr>
          <w:sz w:val="16"/>
        </w:rPr>
      </w:pPr>
      <w:r w:rsidRPr="00FC2D29">
        <w:rPr>
          <w:b/>
          <w:i/>
          <w:sz w:val="22"/>
        </w:rPr>
        <w:t xml:space="preserve">LIMPIEZA </w:t>
      </w:r>
      <w:r w:rsidRPr="00FC2D29">
        <w:rPr>
          <w:b/>
          <w:i/>
          <w:sz w:val="22"/>
          <w:u w:val="single"/>
        </w:rPr>
        <w:t xml:space="preserve"> </w:t>
      </w:r>
      <w:r>
        <w:rPr>
          <w:b/>
          <w:i/>
          <w:sz w:val="22"/>
          <w:u w:val="single"/>
        </w:rPr>
        <w:t xml:space="preserve">DOS </w:t>
      </w:r>
      <w:r w:rsidRPr="00FC2D29">
        <w:rPr>
          <w:b/>
          <w:i/>
          <w:sz w:val="22"/>
          <w:u w:val="single"/>
        </w:rPr>
        <w:t xml:space="preserve"> VECES EN SEMANA</w:t>
      </w:r>
      <w:r w:rsidRPr="00FC2D29">
        <w:rPr>
          <w:sz w:val="16"/>
        </w:rPr>
        <w:t>:</w:t>
      </w:r>
    </w:p>
    <w:p w14:paraId="0F93A037" w14:textId="77777777" w:rsidR="00ED68F8" w:rsidRPr="00FC2D29" w:rsidRDefault="00ED68F8" w:rsidP="00ED68F8"/>
    <w:p w14:paraId="2D762098" w14:textId="77777777" w:rsidR="00ED68F8" w:rsidRPr="00FC2D29" w:rsidRDefault="00ED68F8" w:rsidP="00ED68F8">
      <w:r w:rsidRPr="00FC2D29">
        <w:t>- Desempolvado de puerta comunitaria</w:t>
      </w:r>
      <w:r>
        <w:t xml:space="preserve"> exterior e interior</w:t>
      </w:r>
      <w:r w:rsidRPr="00FC2D29">
        <w:t xml:space="preserve"> ,  repisas , barandas ,  puntos de luz etc...</w:t>
      </w:r>
    </w:p>
    <w:p w14:paraId="27CD2D0E" w14:textId="77777777" w:rsidR="00ED68F8" w:rsidRPr="00FC2D29" w:rsidRDefault="00ED68F8" w:rsidP="00ED68F8">
      <w:r w:rsidRPr="00FC2D29">
        <w:t>- Limpieza de huellas digitales en revestimientos de  portal ,  cristales , espejos etc..</w:t>
      </w:r>
    </w:p>
    <w:p w14:paraId="054630A8" w14:textId="77777777" w:rsidR="00ED68F8" w:rsidRPr="00FC2D29" w:rsidRDefault="00ED68F8" w:rsidP="00ED68F8">
      <w:r w:rsidRPr="00FC2D29">
        <w:t>- Limpieza de ascensor incluidas ranuras de puertas correderas</w:t>
      </w:r>
    </w:p>
    <w:p w14:paraId="2427935D" w14:textId="236BC9AA" w:rsidR="00ED68F8" w:rsidRPr="00FC2D29" w:rsidRDefault="00ED68F8" w:rsidP="00ED68F8">
      <w:r w:rsidRPr="00FC2D29">
        <w:t>- Barrido y fregado de suelo de portal .</w:t>
      </w:r>
    </w:p>
    <w:p w14:paraId="1D4D1A73" w14:textId="77777777" w:rsidR="00ED68F8" w:rsidRPr="00FC2D29" w:rsidRDefault="00ED68F8" w:rsidP="00ED68F8">
      <w:r w:rsidRPr="00FC2D29">
        <w:t xml:space="preserve">- Barrido y fregado  de suelo de pasillos </w:t>
      </w:r>
      <w:r>
        <w:t xml:space="preserve">de plantas </w:t>
      </w:r>
      <w:r w:rsidRPr="00FC2D29">
        <w:t>desde azotea  hasta el portal ..</w:t>
      </w:r>
    </w:p>
    <w:p w14:paraId="31FC6214" w14:textId="77777777" w:rsidR="00ED68F8" w:rsidRPr="00FC2D29" w:rsidRDefault="00ED68F8" w:rsidP="00ED68F8">
      <w:r w:rsidRPr="00FC2D29">
        <w:t xml:space="preserve">- Barrido y fregado  de   escaleras desde azotea  hasta el </w:t>
      </w:r>
      <w:r>
        <w:t>garaje</w:t>
      </w:r>
      <w:r w:rsidRPr="00FC2D29">
        <w:t xml:space="preserve"> .</w:t>
      </w:r>
    </w:p>
    <w:p w14:paraId="3A4B6ADD" w14:textId="2159295F" w:rsidR="00ED68F8" w:rsidRDefault="00ED68F8" w:rsidP="00ED68F8">
      <w:r w:rsidRPr="00FC2D29">
        <w:t>- Desempolvado de barandas, rodapiés , repisas , lucernarios , poyetes ,  etc...</w:t>
      </w:r>
    </w:p>
    <w:p w14:paraId="7494DDE7" w14:textId="77777777" w:rsidR="003B606C" w:rsidRDefault="003B606C" w:rsidP="00ED68F8"/>
    <w:p w14:paraId="4EB8EDF0" w14:textId="77777777" w:rsidR="003B606C" w:rsidRPr="00FC2D29" w:rsidRDefault="003B606C" w:rsidP="003B606C">
      <w:pPr>
        <w:rPr>
          <w:sz w:val="16"/>
        </w:rPr>
      </w:pPr>
      <w:r w:rsidRPr="00FC2D29">
        <w:rPr>
          <w:b/>
          <w:i/>
          <w:sz w:val="22"/>
        </w:rPr>
        <w:t xml:space="preserve">LIMPIEZA </w:t>
      </w:r>
      <w:r w:rsidRPr="00FC2D29">
        <w:rPr>
          <w:b/>
          <w:i/>
          <w:sz w:val="22"/>
          <w:u w:val="single"/>
        </w:rPr>
        <w:t xml:space="preserve"> </w:t>
      </w:r>
      <w:r>
        <w:rPr>
          <w:b/>
          <w:i/>
          <w:sz w:val="22"/>
          <w:u w:val="single"/>
        </w:rPr>
        <w:t>QUINCENAL</w:t>
      </w:r>
      <w:r w:rsidRPr="00FC2D29">
        <w:rPr>
          <w:sz w:val="16"/>
        </w:rPr>
        <w:t>:</w:t>
      </w:r>
    </w:p>
    <w:p w14:paraId="278CE575" w14:textId="77777777" w:rsidR="003B606C" w:rsidRPr="00FC2D29" w:rsidRDefault="003B606C" w:rsidP="003B606C"/>
    <w:p w14:paraId="634B881A" w14:textId="77777777" w:rsidR="003B606C" w:rsidRDefault="003B606C" w:rsidP="003B606C">
      <w:r w:rsidRPr="00FC2D29">
        <w:t>- Barrido</w:t>
      </w:r>
      <w:r>
        <w:t xml:space="preserve"> y fregado o mopa , según necesidad , de suelo de patio situado en primera planta .</w:t>
      </w:r>
    </w:p>
    <w:p w14:paraId="63B13C0A" w14:textId="77777777" w:rsidR="003B606C" w:rsidRDefault="003B606C" w:rsidP="003B606C">
      <w:r>
        <w:t>- Desempolvado de lucernario situado en patio primera planta .</w:t>
      </w:r>
    </w:p>
    <w:p w14:paraId="5DDEFDBC" w14:textId="77777777" w:rsidR="003B606C" w:rsidRDefault="003B606C" w:rsidP="00ED68F8"/>
    <w:p w14:paraId="7A4F72B4" w14:textId="77777777" w:rsidR="00ED68F8" w:rsidRPr="00FC2D29" w:rsidRDefault="00ED68F8" w:rsidP="00ED68F8"/>
    <w:p w14:paraId="54F05C19" w14:textId="77777777" w:rsidR="00ED68F8" w:rsidRPr="00FC2D29" w:rsidRDefault="00ED68F8" w:rsidP="00ED68F8">
      <w:pPr>
        <w:rPr>
          <w:sz w:val="16"/>
        </w:rPr>
      </w:pPr>
      <w:r w:rsidRPr="00FC2D29">
        <w:rPr>
          <w:b/>
          <w:i/>
          <w:sz w:val="22"/>
        </w:rPr>
        <w:t xml:space="preserve">LIMPIEZA </w:t>
      </w:r>
      <w:r w:rsidRPr="00FC2D29">
        <w:rPr>
          <w:b/>
          <w:i/>
          <w:sz w:val="22"/>
          <w:u w:val="single"/>
        </w:rPr>
        <w:t xml:space="preserve"> </w:t>
      </w:r>
      <w:r>
        <w:rPr>
          <w:b/>
          <w:i/>
          <w:sz w:val="22"/>
          <w:u w:val="single"/>
        </w:rPr>
        <w:t>MENSUAL</w:t>
      </w:r>
      <w:r w:rsidRPr="00FC2D29">
        <w:rPr>
          <w:sz w:val="16"/>
        </w:rPr>
        <w:t>:</w:t>
      </w:r>
    </w:p>
    <w:p w14:paraId="240A1CE6" w14:textId="77777777" w:rsidR="00ED68F8" w:rsidRPr="00FC2D29" w:rsidRDefault="00ED68F8" w:rsidP="00ED68F8"/>
    <w:p w14:paraId="33037A06" w14:textId="77777777" w:rsidR="00ED68F8" w:rsidRDefault="00ED68F8" w:rsidP="00ED68F8">
      <w:r w:rsidRPr="00FC2D29">
        <w:t xml:space="preserve">- </w:t>
      </w:r>
      <w:r>
        <w:t>Limpieza a fondo de puerta de acceso a edificio y puerta interior de soportal .</w:t>
      </w:r>
    </w:p>
    <w:p w14:paraId="276D032F" w14:textId="77777777" w:rsidR="00ED68F8" w:rsidRPr="00FC2D29" w:rsidRDefault="00ED68F8" w:rsidP="00ED68F8">
      <w:r>
        <w:t>- Limpieza a fondo de cristales y espejos en portal .</w:t>
      </w:r>
    </w:p>
    <w:p w14:paraId="1C1FF519" w14:textId="77777777" w:rsidR="00ED68F8" w:rsidRPr="00FC2D29" w:rsidRDefault="00ED68F8" w:rsidP="00ED68F8"/>
    <w:p w14:paraId="110A7D74" w14:textId="77777777" w:rsidR="00ED68F8" w:rsidRPr="00FC2D29" w:rsidRDefault="00ED68F8" w:rsidP="00ED68F8">
      <w:pPr>
        <w:rPr>
          <w:b/>
          <w:i/>
          <w:sz w:val="22"/>
          <w:u w:val="single"/>
        </w:rPr>
      </w:pPr>
      <w:r w:rsidRPr="00FC2D29">
        <w:rPr>
          <w:b/>
          <w:i/>
          <w:sz w:val="22"/>
        </w:rPr>
        <w:t xml:space="preserve">LIMPIEZA </w:t>
      </w:r>
      <w:r w:rsidRPr="00FC2D29">
        <w:rPr>
          <w:b/>
          <w:i/>
          <w:sz w:val="22"/>
          <w:u w:val="single"/>
        </w:rPr>
        <w:t>BIMESTRAL:</w:t>
      </w:r>
    </w:p>
    <w:p w14:paraId="5A7B758C" w14:textId="77777777" w:rsidR="00ED68F8" w:rsidRPr="00FC2D29" w:rsidRDefault="00ED68F8" w:rsidP="00ED68F8"/>
    <w:p w14:paraId="4D5974B8" w14:textId="77777777" w:rsidR="00ED68F8" w:rsidRPr="00FC2D29" w:rsidRDefault="00ED68F8" w:rsidP="00ED68F8">
      <w:r w:rsidRPr="00FC2D29">
        <w:t xml:space="preserve">-  Supervisión por parte de nuestro personal técnico </w:t>
      </w:r>
      <w:r>
        <w:t xml:space="preserve">y elaboración de informe de calidad </w:t>
      </w:r>
      <w:r w:rsidRPr="00FC2D29">
        <w:t>.</w:t>
      </w:r>
    </w:p>
    <w:p w14:paraId="7BDF9028" w14:textId="77777777" w:rsidR="00ED68F8" w:rsidRPr="00FC2D29" w:rsidRDefault="00ED68F8" w:rsidP="00ED68F8">
      <w:r w:rsidRPr="00FC2D29">
        <w:t xml:space="preserve">- </w:t>
      </w:r>
      <w:r>
        <w:t xml:space="preserve"> </w:t>
      </w:r>
      <w:r w:rsidRPr="00FC2D29">
        <w:t>Barrido de lo m</w:t>
      </w:r>
      <w:r>
        <w:t>á</w:t>
      </w:r>
      <w:r w:rsidRPr="00FC2D29">
        <w:t>s significativo en azotea y limpieza de sumideros .</w:t>
      </w:r>
    </w:p>
    <w:p w14:paraId="4AAA3C27" w14:textId="77777777" w:rsidR="00ED68F8" w:rsidRPr="00FC2D29" w:rsidRDefault="00ED68F8" w:rsidP="00ED68F8">
      <w:r w:rsidRPr="00FC2D29">
        <w:t xml:space="preserve">- </w:t>
      </w:r>
      <w:r>
        <w:t xml:space="preserve"> Limpieza de cuartos técnicos ( RTVI , Agua , Luz etc..)</w:t>
      </w:r>
    </w:p>
    <w:p w14:paraId="47BD7578" w14:textId="77777777" w:rsidR="00ED68F8" w:rsidRPr="00FC2D29" w:rsidRDefault="00ED68F8" w:rsidP="00ED68F8"/>
    <w:p w14:paraId="4A505D07" w14:textId="77777777" w:rsidR="00ED68F8" w:rsidRPr="00FC2D29" w:rsidRDefault="00ED68F8" w:rsidP="00ED68F8">
      <w:pPr>
        <w:rPr>
          <w:b/>
          <w:i/>
          <w:sz w:val="22"/>
          <w:u w:val="single"/>
        </w:rPr>
      </w:pPr>
      <w:r w:rsidRPr="00FC2D29">
        <w:rPr>
          <w:b/>
          <w:i/>
          <w:sz w:val="22"/>
        </w:rPr>
        <w:t xml:space="preserve">LIMPIEZA </w:t>
      </w:r>
      <w:r w:rsidRPr="00FC2D29">
        <w:rPr>
          <w:b/>
          <w:i/>
          <w:sz w:val="22"/>
          <w:u w:val="single"/>
        </w:rPr>
        <w:t>SEMESTRAL:</w:t>
      </w:r>
    </w:p>
    <w:p w14:paraId="080DA69E" w14:textId="77777777" w:rsidR="00ED68F8" w:rsidRPr="00FC2D29" w:rsidRDefault="00ED68F8" w:rsidP="00ED68F8">
      <w:pPr>
        <w:rPr>
          <w:b/>
          <w:i/>
          <w:sz w:val="24"/>
          <w:u w:val="single"/>
        </w:rPr>
      </w:pPr>
    </w:p>
    <w:p w14:paraId="0EBDC368" w14:textId="77777777" w:rsidR="00ED68F8" w:rsidRPr="00FC2D29" w:rsidRDefault="00ED68F8" w:rsidP="00ED68F8">
      <w:r w:rsidRPr="00FC2D29">
        <w:t xml:space="preserve">-  </w:t>
      </w:r>
      <w:r>
        <w:t>Desempolvado de paredes mediante cepillo manual  .</w:t>
      </w:r>
    </w:p>
    <w:p w14:paraId="20FE359D" w14:textId="77777777" w:rsidR="00ED68F8" w:rsidRDefault="00ED68F8" w:rsidP="00ED68F8">
      <w:r w:rsidRPr="00FC2D29">
        <w:t>-  Abrillantado completo de suelo de portal mediante maquinaria industrial ( Rotativa )  .</w:t>
      </w:r>
    </w:p>
    <w:p w14:paraId="0916F6D3" w14:textId="17278559" w:rsidR="00ED68F8" w:rsidRDefault="00ED68F8" w:rsidP="00ED68F8">
      <w:r>
        <w:t>-  Desempolvado de rejillas altas en patio común mediante pértiga y cepillo  .</w:t>
      </w:r>
    </w:p>
    <w:p w14:paraId="62335AF5" w14:textId="6735489C" w:rsidR="00ED68F8" w:rsidRDefault="00ED68F8" w:rsidP="00ED68F8"/>
    <w:p w14:paraId="0753C0AE" w14:textId="77777777" w:rsidR="007166CB" w:rsidRDefault="007166CB" w:rsidP="007166CB">
      <w:pPr>
        <w:jc w:val="center"/>
        <w:rPr>
          <w:sz w:val="21"/>
          <w:szCs w:val="21"/>
          <w:u w:val="single"/>
        </w:rPr>
      </w:pPr>
      <w:r w:rsidRPr="003B606C">
        <w:rPr>
          <w:sz w:val="21"/>
          <w:szCs w:val="21"/>
          <w:highlight w:val="cyan"/>
          <w:u w:val="single"/>
        </w:rPr>
        <w:lastRenderedPageBreak/>
        <w:t>DESCRIPCION DE ACTUACIÓN DE LIMPIEZA DE GARAJE</w:t>
      </w:r>
    </w:p>
    <w:p w14:paraId="331382B7" w14:textId="77777777" w:rsidR="007166CB" w:rsidRPr="003B606C" w:rsidRDefault="007166CB" w:rsidP="007166CB">
      <w:pPr>
        <w:jc w:val="center"/>
        <w:rPr>
          <w:sz w:val="21"/>
          <w:szCs w:val="21"/>
          <w:u w:val="single"/>
        </w:rPr>
      </w:pPr>
    </w:p>
    <w:p w14:paraId="0E8A8678" w14:textId="77777777" w:rsidR="007166CB" w:rsidRPr="00FC2D29" w:rsidRDefault="007166CB" w:rsidP="007166CB">
      <w:pPr>
        <w:rPr>
          <w:sz w:val="16"/>
        </w:rPr>
      </w:pPr>
      <w:r w:rsidRPr="00FC2D29">
        <w:rPr>
          <w:b/>
          <w:i/>
          <w:sz w:val="22"/>
        </w:rPr>
        <w:t xml:space="preserve">LIMPIEZA </w:t>
      </w:r>
      <w:r w:rsidRPr="00FC2D29">
        <w:rPr>
          <w:b/>
          <w:i/>
          <w:sz w:val="22"/>
          <w:u w:val="single"/>
        </w:rPr>
        <w:t xml:space="preserve"> </w:t>
      </w:r>
      <w:r>
        <w:rPr>
          <w:b/>
          <w:i/>
          <w:sz w:val="22"/>
          <w:u w:val="single"/>
        </w:rPr>
        <w:t>QUINCENAL</w:t>
      </w:r>
      <w:r w:rsidRPr="00FC2D29">
        <w:rPr>
          <w:sz w:val="16"/>
        </w:rPr>
        <w:t>:</w:t>
      </w:r>
    </w:p>
    <w:p w14:paraId="735550DA" w14:textId="77777777" w:rsidR="007166CB" w:rsidRPr="00FC2D29" w:rsidRDefault="007166CB" w:rsidP="007166CB"/>
    <w:p w14:paraId="2B0BC24B" w14:textId="77777777" w:rsidR="007166CB" w:rsidRDefault="007166CB" w:rsidP="007166CB">
      <w:r w:rsidRPr="00FC2D29">
        <w:t>- Barrido</w:t>
      </w:r>
      <w:r>
        <w:t xml:space="preserve"> manual de lo </w:t>
      </w:r>
      <w:proofErr w:type="spellStart"/>
      <w:r>
        <w:t>mas</w:t>
      </w:r>
      <w:proofErr w:type="spellEnd"/>
      <w:r>
        <w:t xml:space="preserve"> significativo ( hojas , papeles , bolsas ) en suelo  de garaje y rampa .</w:t>
      </w:r>
    </w:p>
    <w:p w14:paraId="7D297DE6" w14:textId="77777777" w:rsidR="007166CB" w:rsidRDefault="007166CB" w:rsidP="007166CB">
      <w:r>
        <w:t>- Recogida de papeleras y sustitución de bolsas .</w:t>
      </w:r>
    </w:p>
    <w:p w14:paraId="3BCFEBC6" w14:textId="77777777" w:rsidR="007166CB" w:rsidRPr="00FC2D29" w:rsidRDefault="007166CB" w:rsidP="007166CB"/>
    <w:p w14:paraId="3294D14A" w14:textId="77777777" w:rsidR="007166CB" w:rsidRPr="00FC2D29" w:rsidRDefault="007166CB" w:rsidP="007166CB"/>
    <w:p w14:paraId="122DCCDE" w14:textId="77777777" w:rsidR="007166CB" w:rsidRPr="00FC2D29" w:rsidRDefault="007166CB" w:rsidP="007166CB">
      <w:pPr>
        <w:rPr>
          <w:b/>
          <w:i/>
          <w:sz w:val="22"/>
          <w:u w:val="single"/>
        </w:rPr>
      </w:pPr>
      <w:r w:rsidRPr="00FC2D29">
        <w:rPr>
          <w:b/>
          <w:i/>
          <w:sz w:val="22"/>
        </w:rPr>
        <w:t xml:space="preserve">LIMPIEZA </w:t>
      </w:r>
      <w:r>
        <w:rPr>
          <w:b/>
          <w:i/>
          <w:sz w:val="22"/>
          <w:u w:val="single"/>
        </w:rPr>
        <w:t>CUATRI</w:t>
      </w:r>
      <w:r w:rsidRPr="00FC2D29">
        <w:rPr>
          <w:b/>
          <w:i/>
          <w:sz w:val="22"/>
          <w:u w:val="single"/>
        </w:rPr>
        <w:t>MESTRAL:</w:t>
      </w:r>
    </w:p>
    <w:p w14:paraId="021910FB" w14:textId="77777777" w:rsidR="007166CB" w:rsidRPr="00FC2D29" w:rsidRDefault="007166CB" w:rsidP="007166CB"/>
    <w:p w14:paraId="16AD26BB" w14:textId="77777777" w:rsidR="007166CB" w:rsidRDefault="007166CB" w:rsidP="007166CB">
      <w:r w:rsidRPr="00FC2D29">
        <w:t xml:space="preserve">-  </w:t>
      </w:r>
      <w:r>
        <w:t>Limpieza de suelo de garaje y rampa mediante maquinaria industrial ( Aspiradora ).</w:t>
      </w:r>
    </w:p>
    <w:p w14:paraId="0BB39A99" w14:textId="77777777" w:rsidR="007166CB" w:rsidRDefault="007166CB" w:rsidP="007166CB">
      <w:r>
        <w:t>- Desempolvado de papeleras , extintores , putos de luz y demás elementos técnicos .</w:t>
      </w:r>
    </w:p>
    <w:p w14:paraId="043E8EB7" w14:textId="77777777" w:rsidR="007166CB" w:rsidRDefault="007166CB" w:rsidP="007166CB">
      <w:r>
        <w:t xml:space="preserve">- Desempolvado de paredes mediante cepillo manual y </w:t>
      </w:r>
      <w:proofErr w:type="spellStart"/>
      <w:r>
        <w:t>pertiga</w:t>
      </w:r>
      <w:proofErr w:type="spellEnd"/>
      <w:r>
        <w:t xml:space="preserve"> .</w:t>
      </w:r>
    </w:p>
    <w:p w14:paraId="6EF5BF9F" w14:textId="77777777" w:rsidR="007166CB" w:rsidRDefault="007166CB" w:rsidP="007166CB">
      <w:r>
        <w:t>- Limpieza de puerta de acceso a vehículos .</w:t>
      </w:r>
    </w:p>
    <w:p w14:paraId="64C518FE" w14:textId="77777777" w:rsidR="007166CB" w:rsidRDefault="007166CB" w:rsidP="007166CB">
      <w:r>
        <w:t>- Limpieza de puertas de acceso peatonal .</w:t>
      </w:r>
    </w:p>
    <w:p w14:paraId="785CA734" w14:textId="77777777" w:rsidR="007166CB" w:rsidRPr="00FC2D29" w:rsidRDefault="007166CB" w:rsidP="007166CB"/>
    <w:p w14:paraId="022F8030" w14:textId="73555A0C" w:rsidR="00ED68F8" w:rsidRDefault="00ED68F8" w:rsidP="00ED68F8"/>
    <w:p w14:paraId="2C6C6970" w14:textId="5615A775" w:rsidR="00ED68F8" w:rsidRDefault="00ED68F8" w:rsidP="00ED68F8"/>
    <w:p w14:paraId="17C60F12" w14:textId="77777777" w:rsidR="00ED68F8" w:rsidRPr="00ED68F8" w:rsidRDefault="00ED68F8" w:rsidP="00ED68F8"/>
    <w:p w14:paraId="5107A650" w14:textId="52945C3F" w:rsidR="00ED68F8" w:rsidRPr="00FC2D29" w:rsidRDefault="00ED68F8" w:rsidP="00ED68F8">
      <w:pPr>
        <w:pStyle w:val="Textocomentario"/>
        <w:tabs>
          <w:tab w:val="right" w:leader="dot" w:pos="8504"/>
        </w:tabs>
        <w:rPr>
          <w:b/>
        </w:rPr>
      </w:pPr>
      <w:r w:rsidRPr="00FC2D29">
        <w:rPr>
          <w:b/>
        </w:rPr>
        <w:t>IMPORTE MENSUAL</w:t>
      </w:r>
      <w:r w:rsidRPr="00FC2D29">
        <w:rPr>
          <w:b/>
        </w:rPr>
        <w:tab/>
      </w:r>
      <w:r w:rsidR="003B606C">
        <w:rPr>
          <w:b/>
        </w:rPr>
        <w:t>2</w:t>
      </w:r>
      <w:r w:rsidR="007166CB">
        <w:rPr>
          <w:b/>
        </w:rPr>
        <w:t>69</w:t>
      </w:r>
      <w:r w:rsidRPr="00FC2D29">
        <w:rPr>
          <w:b/>
        </w:rPr>
        <w:t>€</w:t>
      </w:r>
    </w:p>
    <w:p w14:paraId="2D84249A" w14:textId="77777777" w:rsidR="00ED68F8" w:rsidRDefault="00ED68F8" w:rsidP="00ED68F8">
      <w:pPr>
        <w:jc w:val="both"/>
        <w:rPr>
          <w:i/>
          <w:sz w:val="18"/>
        </w:rPr>
      </w:pPr>
      <w:r w:rsidRPr="00FC2D29">
        <w:rPr>
          <w:i/>
          <w:sz w:val="18"/>
        </w:rPr>
        <w:t>El I.V.A. se incrementará al emitir la correspondiente factura.</w:t>
      </w:r>
    </w:p>
    <w:p w14:paraId="417D041B" w14:textId="77777777" w:rsidR="00ED68F8" w:rsidRDefault="00ED68F8" w:rsidP="00ED68F8">
      <w:pPr>
        <w:jc w:val="both"/>
        <w:rPr>
          <w:i/>
          <w:sz w:val="18"/>
        </w:rPr>
      </w:pPr>
    </w:p>
    <w:p w14:paraId="741369AE" w14:textId="77777777" w:rsidR="00ED68F8" w:rsidRPr="00FC2D29" w:rsidRDefault="00ED68F8" w:rsidP="00ED68F8">
      <w:pPr>
        <w:jc w:val="both"/>
        <w:rPr>
          <w:i/>
          <w:sz w:val="18"/>
        </w:rPr>
      </w:pPr>
    </w:p>
    <w:p w14:paraId="27CA2B4D" w14:textId="4825BF93" w:rsidR="00ED68F8" w:rsidRDefault="00ED68F8" w:rsidP="00ED68F8">
      <w:pPr>
        <w:pStyle w:val="Textocomentario"/>
        <w:tabs>
          <w:tab w:val="right" w:leader="dot" w:pos="8504"/>
        </w:tabs>
        <w:jc w:val="both"/>
        <w:rPr>
          <w:b/>
          <w:i/>
          <w:szCs w:val="22"/>
        </w:rPr>
      </w:pPr>
      <w:r w:rsidRPr="00FC2D29">
        <w:rPr>
          <w:b/>
          <w:i/>
          <w:szCs w:val="22"/>
        </w:rPr>
        <w:t xml:space="preserve">NOTA: </w:t>
      </w:r>
    </w:p>
    <w:p w14:paraId="7729E6BA" w14:textId="77777777" w:rsidR="00ED68F8" w:rsidRPr="00ED68F8" w:rsidRDefault="00ED68F8" w:rsidP="00ED68F8">
      <w:pPr>
        <w:pStyle w:val="Textocomentario"/>
        <w:tabs>
          <w:tab w:val="right" w:leader="dot" w:pos="8504"/>
        </w:tabs>
        <w:jc w:val="both"/>
        <w:rPr>
          <w:b/>
          <w:iCs/>
          <w:szCs w:val="22"/>
        </w:rPr>
      </w:pPr>
      <w:r w:rsidRPr="00ED68F8">
        <w:rPr>
          <w:b/>
          <w:iCs/>
          <w:szCs w:val="22"/>
        </w:rPr>
        <w:t xml:space="preserve">Se comunica la necesidad de realizar una limpieza a fondo inicial </w:t>
      </w:r>
      <w:r>
        <w:rPr>
          <w:b/>
          <w:iCs/>
          <w:szCs w:val="22"/>
        </w:rPr>
        <w:t xml:space="preserve">, como punto de partida  , </w:t>
      </w:r>
      <w:r w:rsidRPr="00ED68F8">
        <w:rPr>
          <w:b/>
          <w:iCs/>
          <w:szCs w:val="22"/>
        </w:rPr>
        <w:t xml:space="preserve"> a fin de eliminar suciedad incrustada y acumulada antes de proceder al sellado con un cristalizado de suelo . La empresa de obsequia con un 50% de </w:t>
      </w:r>
      <w:proofErr w:type="spellStart"/>
      <w:r w:rsidRPr="00ED68F8">
        <w:rPr>
          <w:b/>
          <w:iCs/>
          <w:szCs w:val="22"/>
        </w:rPr>
        <w:t>dto</w:t>
      </w:r>
      <w:proofErr w:type="spellEnd"/>
      <w:r w:rsidRPr="00ED68F8">
        <w:rPr>
          <w:b/>
          <w:iCs/>
          <w:szCs w:val="22"/>
        </w:rPr>
        <w:t xml:space="preserve"> en dicha limpieza .</w:t>
      </w:r>
    </w:p>
    <w:p w14:paraId="1D8560BD" w14:textId="77777777" w:rsidR="00ED68F8" w:rsidRPr="00FC2D29" w:rsidRDefault="00ED68F8" w:rsidP="00ED68F8">
      <w:pPr>
        <w:pStyle w:val="Textocomentario"/>
        <w:tabs>
          <w:tab w:val="right" w:leader="dot" w:pos="8504"/>
        </w:tabs>
        <w:jc w:val="both"/>
        <w:rPr>
          <w:b/>
          <w:sz w:val="22"/>
          <w:szCs w:val="22"/>
        </w:rPr>
      </w:pPr>
    </w:p>
    <w:p w14:paraId="20DCED2E" w14:textId="77777777" w:rsidR="00ED68F8" w:rsidRPr="00ED68F8" w:rsidRDefault="00ED68F8" w:rsidP="00ED68F8">
      <w:pPr>
        <w:pStyle w:val="Textocomentario"/>
        <w:tabs>
          <w:tab w:val="right" w:leader="dot" w:pos="8504"/>
        </w:tabs>
        <w:jc w:val="both"/>
        <w:rPr>
          <w:bCs/>
        </w:rPr>
      </w:pPr>
      <w:r w:rsidRPr="00ED68F8">
        <w:rPr>
          <w:bCs/>
        </w:rPr>
        <w:t>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más críticos como; pomos de puertas comunitarias, botonaduras de ascensor tanto interior como exterior, interruptores comunitarios, todos aquellos puntos con alto nivel de uso/contacto,</w:t>
      </w:r>
    </w:p>
    <w:p w14:paraId="5683D23B" w14:textId="77777777" w:rsidR="00ED68F8" w:rsidRPr="00ED68F8" w:rsidRDefault="00ED68F8" w:rsidP="00ED68F8">
      <w:pPr>
        <w:pStyle w:val="Textocomentario"/>
        <w:tabs>
          <w:tab w:val="right" w:leader="dot" w:pos="8504"/>
        </w:tabs>
        <w:jc w:val="both"/>
        <w:rPr>
          <w:bCs/>
        </w:rPr>
      </w:pPr>
      <w:r w:rsidRPr="00ED68F8">
        <w:rPr>
          <w:bCs/>
        </w:rPr>
        <w:t>Así como la implicación de todos nuestros trabajadores, para obtener una desinfección y dar a nuestros clientes la seguridad y tranquilidad que merecen.  </w:t>
      </w:r>
    </w:p>
    <w:p w14:paraId="6B3345F6" w14:textId="77777777" w:rsidR="00ED68F8" w:rsidRPr="00FC2D29" w:rsidRDefault="00ED68F8" w:rsidP="00ED68F8">
      <w:pPr>
        <w:pStyle w:val="Textocomentario"/>
        <w:tabs>
          <w:tab w:val="right" w:leader="dot" w:pos="8504"/>
        </w:tabs>
        <w:jc w:val="both"/>
        <w:rPr>
          <w:b/>
          <w:sz w:val="22"/>
          <w:szCs w:val="22"/>
        </w:rPr>
      </w:pPr>
    </w:p>
    <w:p w14:paraId="04C99543" w14:textId="29A36A50" w:rsidR="00E524DF" w:rsidRPr="00FC2D29" w:rsidRDefault="00E524DF">
      <w:pPr>
        <w:rPr>
          <w:b/>
        </w:rPr>
      </w:pPr>
    </w:p>
    <w:sectPr w:rsidR="00E524DF" w:rsidRPr="00FC2D29"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03538" w14:textId="77777777" w:rsidR="00915DDE" w:rsidRDefault="00915DDE">
      <w:r>
        <w:separator/>
      </w:r>
    </w:p>
  </w:endnote>
  <w:endnote w:type="continuationSeparator" w:id="0">
    <w:p w14:paraId="124D0F62" w14:textId="77777777" w:rsidR="00915DDE" w:rsidRDefault="0091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1539A" w14:textId="77777777" w:rsidR="00915DDE" w:rsidRDefault="00915DDE">
      <w:r>
        <w:separator/>
      </w:r>
    </w:p>
  </w:footnote>
  <w:footnote w:type="continuationSeparator" w:id="0">
    <w:p w14:paraId="2E4B02EB" w14:textId="77777777" w:rsidR="00915DDE" w:rsidRDefault="00915D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1C55"/>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3B606C"/>
    <w:rsid w:val="004010E0"/>
    <w:rsid w:val="00406075"/>
    <w:rsid w:val="00413A7B"/>
    <w:rsid w:val="00416865"/>
    <w:rsid w:val="00424759"/>
    <w:rsid w:val="004528D7"/>
    <w:rsid w:val="00466BC2"/>
    <w:rsid w:val="00480BF9"/>
    <w:rsid w:val="004878A2"/>
    <w:rsid w:val="004979FD"/>
    <w:rsid w:val="004C0C4D"/>
    <w:rsid w:val="004C4031"/>
    <w:rsid w:val="004C488F"/>
    <w:rsid w:val="004D4E36"/>
    <w:rsid w:val="004F211C"/>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E1477"/>
    <w:rsid w:val="006E7204"/>
    <w:rsid w:val="007119BA"/>
    <w:rsid w:val="007166CB"/>
    <w:rsid w:val="00727CF6"/>
    <w:rsid w:val="0073106B"/>
    <w:rsid w:val="007539C8"/>
    <w:rsid w:val="00755C77"/>
    <w:rsid w:val="007843B0"/>
    <w:rsid w:val="00797A08"/>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15DDE"/>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075D"/>
    <w:rsid w:val="00A83F54"/>
    <w:rsid w:val="00A945E4"/>
    <w:rsid w:val="00AB2D17"/>
    <w:rsid w:val="00AB782D"/>
    <w:rsid w:val="00AC289D"/>
    <w:rsid w:val="00AC6915"/>
    <w:rsid w:val="00AF1C41"/>
    <w:rsid w:val="00B13819"/>
    <w:rsid w:val="00B20E33"/>
    <w:rsid w:val="00B307BF"/>
    <w:rsid w:val="00B3727B"/>
    <w:rsid w:val="00B66DCF"/>
    <w:rsid w:val="00B90F50"/>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D56C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ED68F8"/>
    <w:rsid w:val="00F01ED9"/>
    <w:rsid w:val="00F14E50"/>
    <w:rsid w:val="00F2119E"/>
    <w:rsid w:val="00F219D6"/>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447589">
      <w:bodyDiv w:val="1"/>
      <w:marLeft w:val="0"/>
      <w:marRight w:val="0"/>
      <w:marTop w:val="0"/>
      <w:marBottom w:val="0"/>
      <w:divBdr>
        <w:top w:val="none" w:sz="0" w:space="0" w:color="auto"/>
        <w:left w:val="none" w:sz="0" w:space="0" w:color="auto"/>
        <w:bottom w:val="none" w:sz="0" w:space="0" w:color="auto"/>
        <w:right w:val="none" w:sz="0" w:space="0" w:color="auto"/>
      </w:divBdr>
    </w:div>
    <w:div w:id="1673335547">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66278-08C9-4357-B605-56BBCDB6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Contabilidad1</cp:lastModifiedBy>
  <cp:revision>2</cp:revision>
  <cp:lastPrinted>2018-02-23T08:06:00Z</cp:lastPrinted>
  <dcterms:created xsi:type="dcterms:W3CDTF">2021-11-12T11:51:00Z</dcterms:created>
  <dcterms:modified xsi:type="dcterms:W3CDTF">2021-11-12T11:51:00Z</dcterms:modified>
</cp:coreProperties>
</file>