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DDE58" w14:textId="77777777"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0429A944" w14:textId="77777777" w:rsidR="007B61F4" w:rsidRDefault="007B61F4" w:rsidP="007B61F4">
                            <w:pPr>
                              <w:pStyle w:val="Textocomentario"/>
                              <w:rPr>
                                <w:b/>
                                <w:sz w:val="18"/>
                              </w:rPr>
                            </w:pPr>
                            <w:r>
                              <w:rPr>
                                <w:b/>
                                <w:sz w:val="18"/>
                              </w:rPr>
                              <w:t xml:space="preserve">COMUNIDAD DE PROPIETARIOS EDF. CALLE TERRIZA , 14 . </w:t>
                            </w:r>
                          </w:p>
                          <w:p w14:paraId="4D4F3758" w14:textId="77777777" w:rsidR="007B61F4" w:rsidRDefault="007B61F4" w:rsidP="007B61F4">
                            <w:pPr>
                              <w:pStyle w:val="Textocomentario"/>
                              <w:rPr>
                                <w:b/>
                                <w:sz w:val="18"/>
                              </w:rPr>
                            </w:pPr>
                            <w:r>
                              <w:rPr>
                                <w:b/>
                                <w:sz w:val="18"/>
                              </w:rPr>
                              <w:t>ALMERIA</w:t>
                            </w:r>
                          </w:p>
                          <w:p w14:paraId="730B1A29" w14:textId="77777777" w:rsidR="007B61F4" w:rsidRDefault="007B61F4" w:rsidP="007B61F4">
                            <w:pPr>
                              <w:pStyle w:val="Textocomentario"/>
                              <w:rPr>
                                <w:b/>
                                <w:sz w:val="18"/>
                              </w:rPr>
                            </w:pPr>
                          </w:p>
                          <w:p w14:paraId="0BF78604" w14:textId="77777777" w:rsidR="007B61F4" w:rsidRDefault="007B61F4" w:rsidP="007B61F4">
                            <w:pPr>
                              <w:pStyle w:val="Textocomentario"/>
                              <w:rPr>
                                <w:b/>
                                <w:sz w:val="18"/>
                              </w:rPr>
                            </w:pPr>
                          </w:p>
                          <w:p w14:paraId="31DD0951" w14:textId="77777777" w:rsidR="007B61F4" w:rsidRDefault="007B61F4" w:rsidP="007B61F4">
                            <w:pPr>
                              <w:pStyle w:val="Textocomentario"/>
                              <w:rPr>
                                <w:b/>
                                <w:sz w:val="18"/>
                              </w:rPr>
                            </w:pPr>
                            <w:r>
                              <w:rPr>
                                <w:b/>
                                <w:sz w:val="18"/>
                              </w:rPr>
                              <w:t xml:space="preserve">A/A : </w:t>
                            </w:r>
                            <w:proofErr w:type="spellStart"/>
                            <w:r>
                              <w:rPr>
                                <w:b/>
                                <w:sz w:val="18"/>
                              </w:rPr>
                              <w:t>Administracion</w:t>
                            </w:r>
                            <w:proofErr w:type="spellEnd"/>
                            <w:r>
                              <w:rPr>
                                <w:b/>
                                <w:sz w:val="18"/>
                              </w:rPr>
                              <w:t xml:space="preserve"> CGE Gestión Integral  ( Guadalupe ) .</w:t>
                            </w:r>
                          </w:p>
                          <w:p w14:paraId="07BB354E" w14:textId="77777777" w:rsidR="007B61F4" w:rsidRPr="00E11199" w:rsidRDefault="007B61F4" w:rsidP="007B61F4">
                            <w:pPr>
                              <w:pStyle w:val="Textocomentario"/>
                              <w:rPr>
                                <w:b/>
                                <w:sz w:val="18"/>
                              </w:rPr>
                            </w:pPr>
                            <w:r>
                              <w:rPr>
                                <w:b/>
                                <w:sz w:val="18"/>
                              </w:rPr>
                              <w:t>grupogesticampo@hotmail.es</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" o:allowincell="f" strokecolor="black [3213]">
                <v:textbox>
                  <w:txbxContent>
                    <w:p w14:paraId="0429A944" w14:textId="77777777" w:rsidR="007B61F4" w:rsidRDefault="007B61F4" w:rsidP="007B61F4">
                      <w:pPr>
                        <w:pStyle w:val="Textocomentario"/>
                        <w:rPr>
                          <w:b/>
                          <w:sz w:val="18"/>
                        </w:rPr>
                      </w:pPr>
                      <w:r>
                        <w:rPr>
                          <w:b/>
                          <w:sz w:val="18"/>
                        </w:rPr>
                        <w:t xml:space="preserve">COMUNIDAD DE PROPIETARIOS EDF. CALLE </w:t>
                      </w:r>
                      <w:proofErr w:type="gramStart"/>
                      <w:r>
                        <w:rPr>
                          <w:b/>
                          <w:sz w:val="18"/>
                        </w:rPr>
                        <w:t>TERRIZA ,</w:t>
                      </w:r>
                      <w:proofErr w:type="gramEnd"/>
                      <w:r>
                        <w:rPr>
                          <w:b/>
                          <w:sz w:val="18"/>
                        </w:rPr>
                        <w:t xml:space="preserve"> 14 . </w:t>
                      </w:r>
                    </w:p>
                    <w:p w14:paraId="4D4F3758" w14:textId="77777777" w:rsidR="007B61F4" w:rsidRDefault="007B61F4" w:rsidP="007B61F4">
                      <w:pPr>
                        <w:pStyle w:val="Textocomentario"/>
                        <w:rPr>
                          <w:b/>
                          <w:sz w:val="18"/>
                        </w:rPr>
                      </w:pPr>
                      <w:r>
                        <w:rPr>
                          <w:b/>
                          <w:sz w:val="18"/>
                        </w:rPr>
                        <w:t>ALMERIA</w:t>
                      </w:r>
                    </w:p>
                    <w:p w14:paraId="730B1A29" w14:textId="77777777" w:rsidR="007B61F4" w:rsidRDefault="007B61F4" w:rsidP="007B61F4">
                      <w:pPr>
                        <w:pStyle w:val="Textocomentario"/>
                        <w:rPr>
                          <w:b/>
                          <w:sz w:val="18"/>
                        </w:rPr>
                      </w:pPr>
                    </w:p>
                    <w:p w14:paraId="0BF78604" w14:textId="77777777" w:rsidR="007B61F4" w:rsidRDefault="007B61F4" w:rsidP="007B61F4">
                      <w:pPr>
                        <w:pStyle w:val="Textocomentario"/>
                        <w:rPr>
                          <w:b/>
                          <w:sz w:val="18"/>
                        </w:rPr>
                      </w:pPr>
                    </w:p>
                    <w:p w14:paraId="31DD0951" w14:textId="77777777" w:rsidR="007B61F4" w:rsidRDefault="007B61F4" w:rsidP="007B61F4">
                      <w:pPr>
                        <w:pStyle w:val="Textocomentario"/>
                        <w:rPr>
                          <w:b/>
                          <w:sz w:val="18"/>
                        </w:rPr>
                      </w:pPr>
                      <w:r>
                        <w:rPr>
                          <w:b/>
                          <w:sz w:val="18"/>
                        </w:rPr>
                        <w:t>A/</w:t>
                      </w:r>
                      <w:proofErr w:type="gramStart"/>
                      <w:r>
                        <w:rPr>
                          <w:b/>
                          <w:sz w:val="18"/>
                        </w:rPr>
                        <w:t>A :</w:t>
                      </w:r>
                      <w:proofErr w:type="gramEnd"/>
                      <w:r>
                        <w:rPr>
                          <w:b/>
                          <w:sz w:val="18"/>
                        </w:rPr>
                        <w:t xml:space="preserve"> </w:t>
                      </w:r>
                      <w:proofErr w:type="spellStart"/>
                      <w:r>
                        <w:rPr>
                          <w:b/>
                          <w:sz w:val="18"/>
                        </w:rPr>
                        <w:t>Administracion</w:t>
                      </w:r>
                      <w:proofErr w:type="spellEnd"/>
                      <w:r>
                        <w:rPr>
                          <w:b/>
                          <w:sz w:val="18"/>
                        </w:rPr>
                        <w:t xml:space="preserve"> CGE Gestión Integral  ( Guadalupe ) .</w:t>
                      </w:r>
                    </w:p>
                    <w:p w14:paraId="07BB354E" w14:textId="77777777" w:rsidR="007B61F4" w:rsidRPr="00E11199" w:rsidRDefault="007B61F4" w:rsidP="007B61F4">
                      <w:pPr>
                        <w:pStyle w:val="Textocomentario"/>
                        <w:rPr>
                          <w:b/>
                          <w:sz w:val="18"/>
                        </w:rPr>
                      </w:pPr>
                      <w:r>
                        <w:rPr>
                          <w:b/>
                          <w:sz w:val="18"/>
                        </w:rPr>
                        <w:t>grupogesticampo@hotmail.es</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5770E056" w:rsidR="003B124C" w:rsidRDefault="00CD56CC" w:rsidP="003B124C">
      <w:pPr>
        <w:ind w:right="4393"/>
        <w:jc w:val="center"/>
        <w:rPr>
          <w:lang w:val="es-ES_tradnl"/>
        </w:rPr>
      </w:pPr>
      <w:r>
        <w:rPr>
          <w:lang w:val="es-ES_tradnl"/>
        </w:rPr>
        <w:t>Manuel.mateo</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40D0FA1D"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CD56CC">
        <w:rPr>
          <w:i/>
          <w:lang w:val="es-ES_tradnl"/>
        </w:rPr>
        <w:t>2</w:t>
      </w:r>
      <w:r w:rsidR="007B61F4">
        <w:rPr>
          <w:i/>
          <w:lang w:val="es-ES_tradnl"/>
        </w:rPr>
        <w:t>4 de Noviembre</w:t>
      </w:r>
      <w:r w:rsidR="00416865">
        <w:rPr>
          <w:i/>
          <w:lang w:val="es-ES_tradnl"/>
        </w:rPr>
        <w:t xml:space="preserve"> </w:t>
      </w:r>
      <w:r w:rsidR="00A42810">
        <w:rPr>
          <w:i/>
          <w:lang w:val="es-ES_tradnl"/>
        </w:rPr>
        <w:t xml:space="preserve"> de 202</w:t>
      </w:r>
      <w:r w:rsidR="00CD56CC">
        <w:rPr>
          <w:i/>
          <w:lang w:val="es-ES_tradnl"/>
        </w:rPr>
        <w:t>1</w:t>
      </w:r>
    </w:p>
    <w:p w14:paraId="60E0424D" w14:textId="18EDFD22" w:rsidR="00FC2D29" w:rsidRPr="00AC5010" w:rsidRDefault="00606D38" w:rsidP="00AC5010">
      <w:pPr>
        <w:pStyle w:val="Ttulo3"/>
      </w:pPr>
      <w:r>
        <w:t xml:space="preserve">PRESUPUESTO Nº.- </w:t>
      </w:r>
      <w:r w:rsidR="00416865">
        <w:t>AM</w:t>
      </w:r>
      <w:r w:rsidR="006A2E04">
        <w:t>00</w:t>
      </w:r>
      <w:r w:rsidR="00CD56CC">
        <w:t>21</w:t>
      </w:r>
      <w:r w:rsidR="007B61F4">
        <w:t>269</w:t>
      </w:r>
    </w:p>
    <w:p w14:paraId="73D20057" w14:textId="77777777" w:rsidR="00FC2D29" w:rsidRPr="00FC2D29" w:rsidRDefault="00FC2D29" w:rsidP="00164A94">
      <w:pPr>
        <w:rPr>
          <w:sz w:val="22"/>
          <w:szCs w:val="22"/>
          <w:lang w:val="es-ES_tradnl"/>
        </w:rPr>
      </w:pPr>
    </w:p>
    <w:p w14:paraId="1B7631B6" w14:textId="4CFBD9B6" w:rsidR="004528D7" w:rsidRDefault="004528D7" w:rsidP="0073106B">
      <w:pPr>
        <w:pStyle w:val="Ttulo2"/>
      </w:pPr>
      <w:r w:rsidRPr="00FC2D29">
        <w:t>PRESUPUESTO LIMPIEZA</w:t>
      </w:r>
      <w:r w:rsidR="00C6102F">
        <w:t xml:space="preserve">  </w:t>
      </w:r>
      <w:r w:rsidR="00E6088C" w:rsidRPr="00FC2D29">
        <w:t xml:space="preserve"> </w:t>
      </w:r>
      <w:r w:rsidR="00E6088C" w:rsidRPr="00FC2D29">
        <w:rPr>
          <w:highlight w:val="yellow"/>
        </w:rPr>
        <w:t>OPCION 1</w:t>
      </w:r>
      <w:r w:rsidR="00813002" w:rsidRPr="00FC2D29">
        <w:t xml:space="preserve"> </w:t>
      </w:r>
    </w:p>
    <w:p w14:paraId="74DBFBEC" w14:textId="77777777" w:rsidR="00AC5010" w:rsidRPr="00AC5010" w:rsidRDefault="00AC5010" w:rsidP="00AC5010">
      <w:pPr>
        <w:rPr>
          <w:lang w:val="es-ES_tradnl"/>
        </w:rPr>
      </w:pPr>
    </w:p>
    <w:p w14:paraId="0CA01BCC" w14:textId="1A2061F8" w:rsidR="00AC5010" w:rsidRDefault="00AC5010" w:rsidP="00AC5010">
      <w:pPr>
        <w:jc w:val="center"/>
        <w:rPr>
          <w:u w:val="single"/>
        </w:rPr>
      </w:pPr>
      <w:r w:rsidRPr="00AC5010">
        <w:rPr>
          <w:highlight w:val="cyan"/>
          <w:u w:val="single"/>
        </w:rPr>
        <w:t xml:space="preserve"> </w:t>
      </w:r>
      <w:r w:rsidRPr="00FC2D29">
        <w:rPr>
          <w:highlight w:val="cyan"/>
          <w:u w:val="single"/>
        </w:rPr>
        <w:t xml:space="preserve">DESCRIPCION DE ACTUACIÓN DE </w:t>
      </w:r>
      <w:r w:rsidRPr="00AC5010">
        <w:rPr>
          <w:highlight w:val="cyan"/>
          <w:u w:val="single"/>
        </w:rPr>
        <w:t xml:space="preserve">LIMPIEZA </w:t>
      </w:r>
      <w:r w:rsidRPr="00AC5010">
        <w:rPr>
          <w:b/>
          <w:bCs/>
          <w:i/>
          <w:iCs/>
          <w:sz w:val="28"/>
          <w:szCs w:val="28"/>
          <w:highlight w:val="cyan"/>
          <w:u w:val="single"/>
        </w:rPr>
        <w:t>EN EDIFICIO</w:t>
      </w:r>
      <w:r w:rsidRPr="00AC5010">
        <w:rPr>
          <w:b/>
          <w:bCs/>
          <w:i/>
          <w:iCs/>
          <w:sz w:val="28"/>
          <w:szCs w:val="28"/>
          <w:u w:val="single"/>
        </w:rPr>
        <w:t xml:space="preserve"> </w:t>
      </w:r>
    </w:p>
    <w:p w14:paraId="7557272A" w14:textId="77777777" w:rsidR="00AC5010" w:rsidRPr="00FC2D29" w:rsidRDefault="00AC5010" w:rsidP="00AC5010">
      <w:pPr>
        <w:rPr>
          <w:u w:val="single"/>
        </w:rPr>
      </w:pPr>
    </w:p>
    <w:p w14:paraId="2B867018" w14:textId="77777777" w:rsidR="00AC5010" w:rsidRDefault="00AC5010" w:rsidP="00AC5010">
      <w:pPr>
        <w:rPr>
          <w:sz w:val="16"/>
        </w:rPr>
      </w:pPr>
      <w:r w:rsidRPr="00FC2D29">
        <w:rPr>
          <w:b/>
          <w:i/>
          <w:sz w:val="22"/>
        </w:rPr>
        <w:t xml:space="preserve">LIMPIEZA </w:t>
      </w:r>
      <w:r w:rsidRPr="00FC2D29">
        <w:rPr>
          <w:b/>
          <w:i/>
          <w:sz w:val="22"/>
          <w:u w:val="single"/>
        </w:rPr>
        <w:t xml:space="preserve"> SEMANAL</w:t>
      </w:r>
      <w:r w:rsidRPr="00FC2D29">
        <w:rPr>
          <w:sz w:val="16"/>
        </w:rPr>
        <w:t>:</w:t>
      </w:r>
    </w:p>
    <w:p w14:paraId="5F8709AE" w14:textId="77777777" w:rsidR="00AC5010" w:rsidRPr="00FC2D29" w:rsidRDefault="00AC5010" w:rsidP="00AC5010">
      <w:pPr>
        <w:rPr>
          <w:sz w:val="16"/>
        </w:rPr>
      </w:pPr>
    </w:p>
    <w:p w14:paraId="5A8B448E" w14:textId="77777777" w:rsidR="00AC5010" w:rsidRPr="00FC2D29" w:rsidRDefault="00AC5010" w:rsidP="00AC5010">
      <w:r w:rsidRPr="00FC2D29">
        <w:t>- Desempolvado de puerta comunitaria ,  repisas , barandas ,  puntos de luz etc...</w:t>
      </w:r>
    </w:p>
    <w:p w14:paraId="2BD1EE74" w14:textId="77777777" w:rsidR="00AC5010" w:rsidRPr="00FC2D29" w:rsidRDefault="00AC5010" w:rsidP="00AC5010">
      <w:r w:rsidRPr="00FC2D29">
        <w:t>- Limpieza de huellas digitales en revestimientos de  portal ,  cristales , espejos etc..</w:t>
      </w:r>
    </w:p>
    <w:p w14:paraId="2FB59D13" w14:textId="77777777" w:rsidR="00AC5010" w:rsidRPr="00FC2D29" w:rsidRDefault="00AC5010" w:rsidP="00AC5010">
      <w:r w:rsidRPr="00FC2D29">
        <w:t>- Limpieza de ascensor incluidas ranuras de puertas correderas</w:t>
      </w:r>
    </w:p>
    <w:p w14:paraId="6557BFEF" w14:textId="77777777" w:rsidR="00AC5010" w:rsidRPr="00FC2D29" w:rsidRDefault="00AC5010" w:rsidP="00AC5010">
      <w:r w:rsidRPr="00FC2D29">
        <w:t>- Barrido y fregado de suelo de portal .</w:t>
      </w:r>
    </w:p>
    <w:p w14:paraId="726B3273" w14:textId="77777777" w:rsidR="00AC5010" w:rsidRPr="00FC2D29" w:rsidRDefault="00AC5010" w:rsidP="00AC5010">
      <w:r w:rsidRPr="00FC2D29">
        <w:t>- Barrido y fregado  de suelo de pasillos desde azotea  hasta el portal ..</w:t>
      </w:r>
    </w:p>
    <w:p w14:paraId="157B64EF" w14:textId="77777777" w:rsidR="00AC5010" w:rsidRPr="00FC2D29" w:rsidRDefault="00AC5010" w:rsidP="00AC5010">
      <w:r w:rsidRPr="00FC2D29">
        <w:t xml:space="preserve">- Barrido y fregado  de   escaleras desde azotea  hasta el </w:t>
      </w:r>
      <w:r>
        <w:t>garaje</w:t>
      </w:r>
      <w:r w:rsidRPr="00FC2D29">
        <w:t xml:space="preserve"> .</w:t>
      </w:r>
    </w:p>
    <w:p w14:paraId="39DBE1BE" w14:textId="2E014882" w:rsidR="00AC5010" w:rsidRDefault="00AC5010" w:rsidP="00AC5010">
      <w:r w:rsidRPr="00FC2D29">
        <w:t>- Desempolvado de barandas, rodapiés , repisas , lucernarios , poyetes ,  etc...</w:t>
      </w:r>
    </w:p>
    <w:p w14:paraId="02477547" w14:textId="0A6AD44D" w:rsidR="00155F2D" w:rsidRDefault="00155F2D" w:rsidP="00AC5010"/>
    <w:p w14:paraId="454A76D7" w14:textId="710C811B" w:rsidR="00155F2D" w:rsidRDefault="00155F2D" w:rsidP="00155F2D">
      <w:pPr>
        <w:rPr>
          <w:sz w:val="16"/>
        </w:rPr>
      </w:pPr>
      <w:r w:rsidRPr="00FC2D29">
        <w:rPr>
          <w:b/>
          <w:i/>
          <w:sz w:val="22"/>
        </w:rPr>
        <w:t xml:space="preserve">LIMPIEZA </w:t>
      </w:r>
      <w:r w:rsidRPr="00FC2D29">
        <w:rPr>
          <w:b/>
          <w:i/>
          <w:sz w:val="22"/>
          <w:u w:val="single"/>
        </w:rPr>
        <w:t xml:space="preserve"> </w:t>
      </w:r>
      <w:r>
        <w:rPr>
          <w:b/>
          <w:i/>
          <w:sz w:val="22"/>
          <w:u w:val="single"/>
        </w:rPr>
        <w:t>MENSUAL</w:t>
      </w:r>
      <w:r w:rsidRPr="00FC2D29">
        <w:rPr>
          <w:sz w:val="16"/>
        </w:rPr>
        <w:t>:</w:t>
      </w:r>
    </w:p>
    <w:p w14:paraId="54BDDE7C" w14:textId="77777777" w:rsidR="00155F2D" w:rsidRPr="00FC2D29" w:rsidRDefault="00155F2D" w:rsidP="00155F2D">
      <w:pPr>
        <w:rPr>
          <w:sz w:val="16"/>
        </w:rPr>
      </w:pPr>
    </w:p>
    <w:p w14:paraId="43700359" w14:textId="1AA2E874" w:rsidR="00AC5010" w:rsidRDefault="00155F2D" w:rsidP="00AC5010">
      <w:r w:rsidRPr="00FC2D29">
        <w:t xml:space="preserve">- </w:t>
      </w:r>
      <w:r>
        <w:t>Limpieza a fondo de puerta de acceso a portal .</w:t>
      </w:r>
    </w:p>
    <w:p w14:paraId="76BC7BBC" w14:textId="77777777" w:rsidR="00155F2D" w:rsidRPr="00FC2D29" w:rsidRDefault="00155F2D" w:rsidP="00AC5010"/>
    <w:p w14:paraId="3B3D588E" w14:textId="77777777" w:rsidR="00AC5010" w:rsidRPr="00FC2D29" w:rsidRDefault="00AC5010" w:rsidP="00AC5010">
      <w:pPr>
        <w:rPr>
          <w:b/>
          <w:i/>
          <w:sz w:val="22"/>
          <w:u w:val="single"/>
        </w:rPr>
      </w:pPr>
      <w:r w:rsidRPr="00FC2D29">
        <w:rPr>
          <w:b/>
          <w:i/>
          <w:sz w:val="22"/>
        </w:rPr>
        <w:t xml:space="preserve">LIMPIEZA </w:t>
      </w:r>
      <w:r w:rsidRPr="00FC2D29">
        <w:rPr>
          <w:b/>
          <w:i/>
          <w:sz w:val="22"/>
          <w:u w:val="single"/>
        </w:rPr>
        <w:t>BIMESTRAL:</w:t>
      </w:r>
    </w:p>
    <w:p w14:paraId="3B7B16A7" w14:textId="77777777" w:rsidR="00AC5010" w:rsidRPr="00FC2D29" w:rsidRDefault="00AC5010" w:rsidP="00AC5010"/>
    <w:p w14:paraId="7C20E10D" w14:textId="3C4A3F32" w:rsidR="00AC5010" w:rsidRPr="00FC2D29" w:rsidRDefault="00AC5010" w:rsidP="00AC5010">
      <w:r w:rsidRPr="00FC2D29">
        <w:t xml:space="preserve">-  Supervisión por </w:t>
      </w:r>
      <w:r w:rsidR="00155F2D">
        <w:t xml:space="preserve">nuestro personal técnico de las instalaciones para comprobar nivel de calidad obtenido y comprobar el grado de satisfacción cliente . </w:t>
      </w:r>
    </w:p>
    <w:p w14:paraId="1466AE81" w14:textId="3FD9A7BB" w:rsidR="00AC5010" w:rsidRDefault="00AC5010" w:rsidP="00AC5010">
      <w:r w:rsidRPr="00FC2D29">
        <w:t xml:space="preserve">- </w:t>
      </w:r>
      <w:r w:rsidR="00155F2D">
        <w:t xml:space="preserve"> </w:t>
      </w:r>
      <w:r w:rsidRPr="00FC2D29">
        <w:t xml:space="preserve">Barrido de lo </w:t>
      </w:r>
      <w:proofErr w:type="spellStart"/>
      <w:r w:rsidRPr="00FC2D29">
        <w:t>mas</w:t>
      </w:r>
      <w:proofErr w:type="spellEnd"/>
      <w:r w:rsidRPr="00FC2D29">
        <w:t xml:space="preserve"> significativo en azotea y limpieza de sumideros .</w:t>
      </w:r>
    </w:p>
    <w:p w14:paraId="11F399E2" w14:textId="72CD0F87" w:rsidR="00AC5010" w:rsidRDefault="00AC5010" w:rsidP="004528D7">
      <w:r>
        <w:t xml:space="preserve">- </w:t>
      </w:r>
      <w:r w:rsidR="00155F2D">
        <w:t xml:space="preserve"> Limpieza de ventana y </w:t>
      </w:r>
      <w:r>
        <w:t>aluminios exteriores en acceso terrado .</w:t>
      </w:r>
    </w:p>
    <w:p w14:paraId="03C12167" w14:textId="1E8DFE84" w:rsidR="004528D7" w:rsidRPr="00FC2D29" w:rsidRDefault="004528D7" w:rsidP="004528D7">
      <w:r w:rsidRPr="00FC2D29">
        <w:t>-</w:t>
      </w:r>
      <w:r w:rsidR="00C86156" w:rsidRPr="00FC2D29">
        <w:t xml:space="preserve"> </w:t>
      </w:r>
      <w:r w:rsidRPr="00FC2D29">
        <w:t xml:space="preserve"> Limpieza a fondo de revestimientos de portal </w:t>
      </w:r>
      <w:r w:rsidR="00155F2D">
        <w:t>.</w:t>
      </w:r>
    </w:p>
    <w:p w14:paraId="1EF35908" w14:textId="496320A8" w:rsidR="00FC2D29" w:rsidRDefault="000B14BE" w:rsidP="004528D7">
      <w:r w:rsidRPr="00FC2D29">
        <w:t>-</w:t>
      </w:r>
      <w:r w:rsidR="002530B2" w:rsidRPr="00FC2D29">
        <w:t xml:space="preserve"> </w:t>
      </w:r>
      <w:r w:rsidRPr="00FC2D29">
        <w:t xml:space="preserve"> Limpieza de cuartos técnicos ( RTVI , agua , luz etc..)</w:t>
      </w:r>
    </w:p>
    <w:p w14:paraId="7AE8B7A7" w14:textId="4AC699BC" w:rsidR="00AC5010" w:rsidRDefault="00AC5010" w:rsidP="004528D7">
      <w:r>
        <w:t xml:space="preserve">-  Limpieza de cuartos </w:t>
      </w:r>
      <w:r w:rsidR="00797F41">
        <w:t>en rellano garaje .</w:t>
      </w:r>
    </w:p>
    <w:p w14:paraId="400496DE" w14:textId="77777777" w:rsidR="00155F2D" w:rsidRDefault="00155F2D" w:rsidP="004528D7"/>
    <w:p w14:paraId="4544CE36" w14:textId="399262E4" w:rsidR="00155F2D" w:rsidRPr="00FC2D29" w:rsidRDefault="00155F2D" w:rsidP="00155F2D">
      <w:pPr>
        <w:rPr>
          <w:b/>
          <w:i/>
          <w:sz w:val="22"/>
          <w:u w:val="single"/>
        </w:rPr>
      </w:pPr>
      <w:r w:rsidRPr="00FC2D29">
        <w:rPr>
          <w:b/>
          <w:i/>
          <w:sz w:val="22"/>
        </w:rPr>
        <w:t xml:space="preserve">LIMPIEZA </w:t>
      </w:r>
      <w:r>
        <w:rPr>
          <w:b/>
          <w:i/>
          <w:sz w:val="22"/>
          <w:u w:val="single"/>
        </w:rPr>
        <w:t>TRI</w:t>
      </w:r>
      <w:r w:rsidRPr="00FC2D29">
        <w:rPr>
          <w:b/>
          <w:i/>
          <w:sz w:val="22"/>
          <w:u w:val="single"/>
        </w:rPr>
        <w:t>MESTRAL:</w:t>
      </w:r>
    </w:p>
    <w:p w14:paraId="7BA7CDBF" w14:textId="77777777" w:rsidR="00155F2D" w:rsidRPr="00FC2D29" w:rsidRDefault="00155F2D" w:rsidP="00155F2D"/>
    <w:p w14:paraId="133747B5" w14:textId="4A0A02F2" w:rsidR="00155F2D" w:rsidRDefault="00155F2D" w:rsidP="00155F2D">
      <w:r w:rsidRPr="00FC2D29">
        <w:t xml:space="preserve">-  </w:t>
      </w:r>
      <w:r>
        <w:t xml:space="preserve">Limpieza de revestimientos exteriores bajos de fachada ( zona marrón ) </w:t>
      </w:r>
    </w:p>
    <w:p w14:paraId="4CA08616" w14:textId="77777777" w:rsidR="00155F2D" w:rsidRPr="00FC2D29" w:rsidRDefault="00155F2D" w:rsidP="004528D7"/>
    <w:p w14:paraId="0559064D" w14:textId="57A8D429" w:rsidR="003B5C93" w:rsidRDefault="003B5C93" w:rsidP="003B5C93">
      <w:pPr>
        <w:rPr>
          <w:b/>
          <w:i/>
          <w:sz w:val="22"/>
        </w:rPr>
      </w:pPr>
    </w:p>
    <w:p w14:paraId="1C818BA4" w14:textId="1C7E8B47" w:rsidR="00AC5010" w:rsidRDefault="00AC5010" w:rsidP="00AC5010">
      <w:pPr>
        <w:jc w:val="center"/>
        <w:rPr>
          <w:u w:val="single"/>
        </w:rPr>
      </w:pPr>
      <w:r w:rsidRPr="00FC2D29">
        <w:rPr>
          <w:highlight w:val="cyan"/>
          <w:u w:val="single"/>
        </w:rPr>
        <w:t xml:space="preserve">DESCRIPCION DE ACTUACIÓN DE </w:t>
      </w:r>
      <w:r w:rsidRPr="00AC5010">
        <w:rPr>
          <w:highlight w:val="cyan"/>
          <w:u w:val="single"/>
        </w:rPr>
        <w:t xml:space="preserve">LIMPIEZA </w:t>
      </w:r>
      <w:r w:rsidRPr="00AC5010">
        <w:rPr>
          <w:b/>
          <w:bCs/>
          <w:i/>
          <w:iCs/>
          <w:sz w:val="28"/>
          <w:szCs w:val="28"/>
          <w:highlight w:val="cyan"/>
          <w:u w:val="single"/>
        </w:rPr>
        <w:t>EN GARAJE</w:t>
      </w:r>
      <w:r w:rsidRPr="00AC5010">
        <w:rPr>
          <w:b/>
          <w:bCs/>
          <w:i/>
          <w:iCs/>
          <w:sz w:val="28"/>
          <w:szCs w:val="28"/>
          <w:u w:val="single"/>
        </w:rPr>
        <w:t xml:space="preserve"> </w:t>
      </w:r>
    </w:p>
    <w:p w14:paraId="30D6CD53" w14:textId="77777777" w:rsidR="00AC5010" w:rsidRPr="00FC2D29" w:rsidRDefault="00AC5010" w:rsidP="00AC5010">
      <w:pPr>
        <w:rPr>
          <w:u w:val="single"/>
        </w:rPr>
      </w:pPr>
    </w:p>
    <w:p w14:paraId="3B8FAC37" w14:textId="00D93E8A" w:rsidR="00AC5010" w:rsidRDefault="00AC5010" w:rsidP="00AC5010">
      <w:pPr>
        <w:rPr>
          <w:sz w:val="16"/>
        </w:rPr>
      </w:pPr>
      <w:r w:rsidRPr="00FC2D29">
        <w:rPr>
          <w:b/>
          <w:i/>
          <w:sz w:val="22"/>
        </w:rPr>
        <w:t xml:space="preserve">LIMPIEZA </w:t>
      </w:r>
      <w:r w:rsidRPr="00FC2D29">
        <w:rPr>
          <w:b/>
          <w:i/>
          <w:sz w:val="22"/>
          <w:u w:val="single"/>
        </w:rPr>
        <w:t xml:space="preserve"> </w:t>
      </w:r>
      <w:r>
        <w:rPr>
          <w:b/>
          <w:i/>
          <w:sz w:val="22"/>
          <w:u w:val="single"/>
        </w:rPr>
        <w:t>QUINCENAL</w:t>
      </w:r>
      <w:r w:rsidRPr="00FC2D29">
        <w:rPr>
          <w:sz w:val="16"/>
        </w:rPr>
        <w:t>:</w:t>
      </w:r>
    </w:p>
    <w:p w14:paraId="11CE8343" w14:textId="77777777" w:rsidR="00AC5010" w:rsidRPr="00FC2D29" w:rsidRDefault="00AC5010" w:rsidP="00AC5010">
      <w:pPr>
        <w:rPr>
          <w:sz w:val="16"/>
        </w:rPr>
      </w:pPr>
    </w:p>
    <w:p w14:paraId="4DF7D3A0" w14:textId="0CBFA725" w:rsidR="00AC5010" w:rsidRDefault="00AC5010" w:rsidP="00AC5010">
      <w:r w:rsidRPr="00FC2D29">
        <w:t xml:space="preserve">- </w:t>
      </w:r>
      <w:r>
        <w:t>Barrido de lo mas significativo en rampa de acceso a vehículos.</w:t>
      </w:r>
    </w:p>
    <w:p w14:paraId="2F7BFB74" w14:textId="22FE55B6" w:rsidR="00AC5010" w:rsidRPr="00FC2D29" w:rsidRDefault="00AC5010" w:rsidP="00AC5010">
      <w:r>
        <w:t>- Vaciado de papeleras y sustitución de bolsas .</w:t>
      </w:r>
    </w:p>
    <w:p w14:paraId="377E8A2D" w14:textId="77777777" w:rsidR="00AC5010" w:rsidRPr="00FC2D29" w:rsidRDefault="00AC5010" w:rsidP="00AC5010"/>
    <w:p w14:paraId="0C87AD27" w14:textId="1ED63184" w:rsidR="00AC5010" w:rsidRPr="00FC2D29" w:rsidRDefault="00AC5010" w:rsidP="00AC5010">
      <w:pPr>
        <w:rPr>
          <w:b/>
          <w:i/>
          <w:sz w:val="22"/>
          <w:u w:val="single"/>
        </w:rPr>
      </w:pPr>
      <w:r w:rsidRPr="00FC2D29">
        <w:rPr>
          <w:b/>
          <w:i/>
          <w:sz w:val="22"/>
        </w:rPr>
        <w:t xml:space="preserve">LIMPIEZA </w:t>
      </w:r>
      <w:r>
        <w:rPr>
          <w:b/>
          <w:i/>
          <w:sz w:val="22"/>
          <w:u w:val="single"/>
        </w:rPr>
        <w:t>SEMESTRAL</w:t>
      </w:r>
      <w:r w:rsidRPr="00FC2D29">
        <w:rPr>
          <w:b/>
          <w:i/>
          <w:sz w:val="22"/>
          <w:u w:val="single"/>
        </w:rPr>
        <w:t>:</w:t>
      </w:r>
    </w:p>
    <w:p w14:paraId="4C0A6B9D" w14:textId="77777777" w:rsidR="00AC5010" w:rsidRPr="00FC2D29" w:rsidRDefault="00AC5010" w:rsidP="00AC5010"/>
    <w:p w14:paraId="53BA3DAE" w14:textId="5211799A" w:rsidR="00AC5010" w:rsidRDefault="00AC5010" w:rsidP="00AC5010">
      <w:r w:rsidRPr="00FC2D29">
        <w:t xml:space="preserve">-  </w:t>
      </w:r>
      <w:r>
        <w:t>Aspirado de suelo de garaje mediante maquinaria industrial .</w:t>
      </w:r>
    </w:p>
    <w:p w14:paraId="0372FB84" w14:textId="49B37DE9" w:rsidR="00AC5010" w:rsidRDefault="00AC5010" w:rsidP="00AC5010">
      <w:r>
        <w:t>-  Desempolvado de tubos y paredes .</w:t>
      </w:r>
    </w:p>
    <w:p w14:paraId="05F24324" w14:textId="1E7507C6" w:rsidR="00AC5010" w:rsidRDefault="00AC5010" w:rsidP="00AC5010">
      <w:r>
        <w:t>-  Desempolvado de papeleras , extintores y demás elementos técnicos .</w:t>
      </w:r>
    </w:p>
    <w:p w14:paraId="0AB7F0B4" w14:textId="76DBD30B" w:rsidR="00155F2D" w:rsidRDefault="00155F2D" w:rsidP="00AC5010">
      <w:r>
        <w:t xml:space="preserve">- Desempolvado de rejilla exterior de fachada sobre puerta de acceso a vehículos . </w:t>
      </w:r>
    </w:p>
    <w:p w14:paraId="23F4C1AB" w14:textId="797C67D1" w:rsidR="00AC5010" w:rsidRDefault="00AC5010" w:rsidP="00AC5010">
      <w:r>
        <w:t>-  Limpieza a fondo de puerta de acceso a garaje .</w:t>
      </w:r>
    </w:p>
    <w:p w14:paraId="34A7C393" w14:textId="77777777" w:rsidR="00AC5010" w:rsidRDefault="00AC5010" w:rsidP="00AC5010"/>
    <w:p w14:paraId="1CAE0644" w14:textId="77777777" w:rsidR="00AC5010" w:rsidRPr="00FC2D29" w:rsidRDefault="00AC5010" w:rsidP="00AC5010"/>
    <w:p w14:paraId="47DCEE5F" w14:textId="17BB04BB" w:rsidR="00797F41" w:rsidRPr="00FC2D29" w:rsidRDefault="00797F41" w:rsidP="00797F41">
      <w:pPr>
        <w:rPr>
          <w:b/>
          <w:i/>
          <w:sz w:val="22"/>
          <w:u w:val="single"/>
        </w:rPr>
      </w:pPr>
      <w:r w:rsidRPr="00FC2D29">
        <w:rPr>
          <w:b/>
          <w:i/>
          <w:sz w:val="22"/>
        </w:rPr>
        <w:t xml:space="preserve">LIMPIEZA </w:t>
      </w:r>
      <w:r>
        <w:rPr>
          <w:b/>
          <w:i/>
          <w:sz w:val="22"/>
          <w:u w:val="single"/>
        </w:rPr>
        <w:t>ANUAL</w:t>
      </w:r>
      <w:r w:rsidRPr="00FC2D29">
        <w:rPr>
          <w:b/>
          <w:i/>
          <w:sz w:val="22"/>
          <w:u w:val="single"/>
        </w:rPr>
        <w:t>:</w:t>
      </w:r>
    </w:p>
    <w:p w14:paraId="01B18037" w14:textId="77777777" w:rsidR="00797F41" w:rsidRPr="00FC2D29" w:rsidRDefault="00797F41" w:rsidP="00797F41"/>
    <w:p w14:paraId="1CBFD904" w14:textId="76D32D12" w:rsidR="00155F2D" w:rsidRDefault="00797F41" w:rsidP="004528D7">
      <w:r w:rsidRPr="00FC2D29">
        <w:t xml:space="preserve">-  </w:t>
      </w:r>
      <w:r>
        <w:t>Fregado de suelo de garaje mediante maquinaria industrial .</w:t>
      </w:r>
    </w:p>
    <w:p w14:paraId="3638912F" w14:textId="33268D7E" w:rsidR="00797F41" w:rsidRDefault="00797F41" w:rsidP="004528D7"/>
    <w:p w14:paraId="690EF74F" w14:textId="77777777" w:rsidR="00797F41" w:rsidRPr="00FC2D29" w:rsidRDefault="00797F41" w:rsidP="004528D7"/>
    <w:p w14:paraId="234E55F2" w14:textId="43BB9554" w:rsidR="003B124C" w:rsidRPr="00FC2D29" w:rsidRDefault="00372AFB" w:rsidP="003B124C">
      <w:pPr>
        <w:pStyle w:val="Textocomentario"/>
        <w:tabs>
          <w:tab w:val="right" w:leader="dot" w:pos="8504"/>
        </w:tabs>
        <w:rPr>
          <w:b/>
        </w:rPr>
      </w:pPr>
      <w:r w:rsidRPr="00FC2D29">
        <w:rPr>
          <w:b/>
        </w:rPr>
        <w:t>IMPORTE MENSUAL</w:t>
      </w:r>
      <w:r w:rsidRPr="00FC2D29">
        <w:rPr>
          <w:b/>
        </w:rPr>
        <w:tab/>
      </w:r>
      <w:r w:rsidR="00576E41">
        <w:rPr>
          <w:b/>
        </w:rPr>
        <w:t>89.50</w:t>
      </w:r>
      <w:r w:rsidR="003B124C" w:rsidRPr="00FC2D29">
        <w:rPr>
          <w:b/>
        </w:rPr>
        <w:t>€</w:t>
      </w:r>
    </w:p>
    <w:p w14:paraId="2E88C4AA" w14:textId="1DE96334" w:rsidR="002B2C4A" w:rsidRPr="00FC2D29" w:rsidRDefault="003B124C" w:rsidP="002B2C4A">
      <w:pPr>
        <w:jc w:val="both"/>
        <w:rPr>
          <w:i/>
          <w:sz w:val="18"/>
        </w:rPr>
      </w:pPr>
      <w:r w:rsidRPr="00FC2D29">
        <w:rPr>
          <w:i/>
          <w:sz w:val="18"/>
        </w:rPr>
        <w:t>El I.V.A. se incrementará al emitir la correspondiente factura.</w:t>
      </w:r>
    </w:p>
    <w:p w14:paraId="08CD674E" w14:textId="77777777" w:rsidR="003B5C93" w:rsidRPr="00FC2D29" w:rsidRDefault="003B5C93" w:rsidP="003B5C93">
      <w:pPr>
        <w:pStyle w:val="Textocomentario"/>
        <w:tabs>
          <w:tab w:val="right" w:leader="dot" w:pos="8504"/>
        </w:tabs>
        <w:jc w:val="both"/>
        <w:rPr>
          <w:b/>
          <w:sz w:val="22"/>
          <w:szCs w:val="22"/>
        </w:rPr>
      </w:pPr>
      <w:r w:rsidRPr="00FC2D29">
        <w:rPr>
          <w:b/>
          <w:i/>
          <w:szCs w:val="22"/>
        </w:rPr>
        <w:t xml:space="preserve">NOTA: </w:t>
      </w:r>
    </w:p>
    <w:p w14:paraId="4B00CED0" w14:textId="77777777" w:rsidR="003B5C93" w:rsidRPr="00FC2D29" w:rsidRDefault="003B5C93" w:rsidP="003B5C93">
      <w:pPr>
        <w:pStyle w:val="Textocomentario"/>
        <w:tabs>
          <w:tab w:val="right" w:leader="dot" w:pos="8504"/>
        </w:tabs>
        <w:jc w:val="both"/>
      </w:pPr>
      <w:r w:rsidRPr="00FC2D29">
        <w:rPr>
          <w:b/>
        </w:rPr>
        <w:t>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más críticos como; pomos de puertas comunitarias, botonaduras de ascensor tanto interior como exterior, interruptores comunitarios, todos aquellos puntos con alto nivel de uso/contacto,</w:t>
      </w:r>
    </w:p>
    <w:p w14:paraId="790AD33B" w14:textId="77777777" w:rsidR="003B5C93" w:rsidRPr="00FC2D29" w:rsidRDefault="003B5C93" w:rsidP="003B5C93">
      <w:pPr>
        <w:pStyle w:val="Textocomentario"/>
        <w:tabs>
          <w:tab w:val="right" w:leader="dot" w:pos="8504"/>
        </w:tabs>
        <w:jc w:val="both"/>
      </w:pPr>
      <w:r w:rsidRPr="00FC2D29">
        <w:rPr>
          <w:b/>
        </w:rPr>
        <w:t>Así como la implicación de todos nuestros trabajadores, para obtener una desinfección y dar a nuestros clientes la seguridad y tranquilidad que merecen.  </w:t>
      </w:r>
    </w:p>
    <w:p w14:paraId="4CFC4400" w14:textId="63B82A82" w:rsidR="00E524DF" w:rsidRPr="00FC2D29" w:rsidRDefault="00E524DF">
      <w:pPr>
        <w:rPr>
          <w:b/>
        </w:rPr>
      </w:pPr>
    </w:p>
    <w:p w14:paraId="42C7B663" w14:textId="0B92EC9C" w:rsidR="00990835" w:rsidRDefault="00990835" w:rsidP="00990835">
      <w:pPr>
        <w:rPr>
          <w:lang w:val="es-ES_tradnl"/>
        </w:rPr>
      </w:pPr>
    </w:p>
    <w:p w14:paraId="1E8BCB5B" w14:textId="74051BC0" w:rsidR="00576E41" w:rsidRDefault="00576E41" w:rsidP="00990835">
      <w:pPr>
        <w:rPr>
          <w:lang w:val="es-ES_tradnl"/>
        </w:rPr>
      </w:pPr>
    </w:p>
    <w:p w14:paraId="03068FB6" w14:textId="77777777" w:rsidR="00576E41" w:rsidRDefault="00576E41" w:rsidP="00990835">
      <w:pPr>
        <w:rPr>
          <w:lang w:val="es-ES_tradnl"/>
        </w:rPr>
      </w:pPr>
      <w:bookmarkStart w:id="0" w:name="_GoBack"/>
      <w:bookmarkEnd w:id="0"/>
    </w:p>
    <w:sectPr w:rsidR="00576E41"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324B3" w14:textId="77777777" w:rsidR="00BD28A8" w:rsidRDefault="00BD28A8">
      <w:r>
        <w:separator/>
      </w:r>
    </w:p>
  </w:endnote>
  <w:endnote w:type="continuationSeparator" w:id="0">
    <w:p w14:paraId="07B878FC" w14:textId="77777777" w:rsidR="00BD28A8" w:rsidRDefault="00BD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C37F9" w14:textId="77777777" w:rsidR="00BD28A8" w:rsidRDefault="00BD28A8">
      <w:r>
        <w:separator/>
      </w:r>
    </w:p>
  </w:footnote>
  <w:footnote w:type="continuationSeparator" w:id="0">
    <w:p w14:paraId="7B516635" w14:textId="77777777" w:rsidR="00BD28A8" w:rsidRDefault="00BD28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55F2D"/>
    <w:rsid w:val="00164A94"/>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16865"/>
    <w:rsid w:val="00424759"/>
    <w:rsid w:val="00443F5C"/>
    <w:rsid w:val="004528D7"/>
    <w:rsid w:val="00466BC2"/>
    <w:rsid w:val="00480BF9"/>
    <w:rsid w:val="004878A2"/>
    <w:rsid w:val="004979FD"/>
    <w:rsid w:val="004C0C4D"/>
    <w:rsid w:val="004C4031"/>
    <w:rsid w:val="004C488F"/>
    <w:rsid w:val="004D4E36"/>
    <w:rsid w:val="00502B8E"/>
    <w:rsid w:val="0050790F"/>
    <w:rsid w:val="00512F86"/>
    <w:rsid w:val="00516668"/>
    <w:rsid w:val="00530F40"/>
    <w:rsid w:val="00545EC0"/>
    <w:rsid w:val="00554410"/>
    <w:rsid w:val="00555768"/>
    <w:rsid w:val="00560351"/>
    <w:rsid w:val="005615D9"/>
    <w:rsid w:val="0057285F"/>
    <w:rsid w:val="0057655E"/>
    <w:rsid w:val="00576E41"/>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E1477"/>
    <w:rsid w:val="006E7204"/>
    <w:rsid w:val="007119BA"/>
    <w:rsid w:val="00727CF6"/>
    <w:rsid w:val="0073106B"/>
    <w:rsid w:val="007539C8"/>
    <w:rsid w:val="00755C77"/>
    <w:rsid w:val="00760330"/>
    <w:rsid w:val="007843B0"/>
    <w:rsid w:val="00797A08"/>
    <w:rsid w:val="00797F41"/>
    <w:rsid w:val="007A5EE0"/>
    <w:rsid w:val="007B61F4"/>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075D"/>
    <w:rsid w:val="00A83F54"/>
    <w:rsid w:val="00A945E4"/>
    <w:rsid w:val="00AB2D17"/>
    <w:rsid w:val="00AB782D"/>
    <w:rsid w:val="00AC289D"/>
    <w:rsid w:val="00AC5010"/>
    <w:rsid w:val="00AC6915"/>
    <w:rsid w:val="00AF1C41"/>
    <w:rsid w:val="00B13819"/>
    <w:rsid w:val="00B20E33"/>
    <w:rsid w:val="00B307BF"/>
    <w:rsid w:val="00B3727B"/>
    <w:rsid w:val="00B66DCF"/>
    <w:rsid w:val="00B90F50"/>
    <w:rsid w:val="00BD0C18"/>
    <w:rsid w:val="00BD11F5"/>
    <w:rsid w:val="00BD28A8"/>
    <w:rsid w:val="00BD7E59"/>
    <w:rsid w:val="00BE6B5F"/>
    <w:rsid w:val="00BF6029"/>
    <w:rsid w:val="00C02077"/>
    <w:rsid w:val="00C04131"/>
    <w:rsid w:val="00C069C6"/>
    <w:rsid w:val="00C14DFE"/>
    <w:rsid w:val="00C31AA5"/>
    <w:rsid w:val="00C36471"/>
    <w:rsid w:val="00C6102F"/>
    <w:rsid w:val="00C61F72"/>
    <w:rsid w:val="00C626CF"/>
    <w:rsid w:val="00C6409D"/>
    <w:rsid w:val="00C7666B"/>
    <w:rsid w:val="00C86156"/>
    <w:rsid w:val="00C90DA7"/>
    <w:rsid w:val="00CD28FC"/>
    <w:rsid w:val="00CD56C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5B18"/>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33E1F"/>
    <w:rsid w:val="00F40326"/>
    <w:rsid w:val="00F52211"/>
    <w:rsid w:val="00F600B3"/>
    <w:rsid w:val="00F60576"/>
    <w:rsid w:val="00F64AAB"/>
    <w:rsid w:val="00F763E7"/>
    <w:rsid w:val="00F77B5B"/>
    <w:rsid w:val="00F834CF"/>
    <w:rsid w:val="00FA0E12"/>
    <w:rsid w:val="00FA370E"/>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395E0-9F7A-4425-B995-15AB6711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TotalTime>
  <Pages>2</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Contabilidad1</cp:lastModifiedBy>
  <cp:revision>3</cp:revision>
  <cp:lastPrinted>2018-02-23T08:06:00Z</cp:lastPrinted>
  <dcterms:created xsi:type="dcterms:W3CDTF">2021-11-24T12:00:00Z</dcterms:created>
  <dcterms:modified xsi:type="dcterms:W3CDTF">2022-01-28T10:53:00Z</dcterms:modified>
</cp:coreProperties>
</file>