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13775E" w:rsidP="0013775E">
      <w:pPr>
        <w:ind w:right="3826"/>
        <w:jc w:val="center"/>
        <w:rPr>
          <w:rFonts w:ascii="Arial Narrow" w:hAnsi="Arial Narrow"/>
          <w:b/>
          <w:sz w:val="28"/>
          <w:u w:val="single"/>
          <w:lang w:val="es-ES_tradnl"/>
        </w:rPr>
      </w:pPr>
    </w:p>
    <w:p w:rsidR="00CD0DBB" w:rsidRPr="00CD0DBB" w:rsidRDefault="00CD0DBB" w:rsidP="00CD0DBB">
      <w:pPr>
        <w:ind w:left="2124" w:right="2408" w:firstLine="708"/>
        <w:jc w:val="center"/>
        <w:rPr>
          <w:rFonts w:ascii="Arial Narrow" w:hAnsi="Arial Narrow"/>
          <w:b/>
          <w:sz w:val="28"/>
          <w:lang w:val="es-ES_tradnl"/>
        </w:rPr>
      </w:pPr>
      <w:r w:rsidRPr="00CD0DBB">
        <w:rPr>
          <w:rFonts w:ascii="Arial Narrow" w:hAnsi="Arial Narrow"/>
          <w:b/>
          <w:sz w:val="28"/>
          <w:lang w:val="es-ES_tradnl"/>
        </w:rPr>
        <w:t xml:space="preserve">        </w:t>
      </w:r>
    </w:p>
    <w:p w:rsidR="0013775E" w:rsidRDefault="00A262C0" w:rsidP="00CD0DBB">
      <w:pPr>
        <w:ind w:right="3968"/>
        <w:jc w:val="center"/>
        <w:rPr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6350" t="12065" r="1333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75E" w:rsidRDefault="00CD0DBB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CDAD. DE PROP. EDF. EBANO</w:t>
                            </w:r>
                          </w:p>
                          <w:p w:rsidR="00CD0DBB" w:rsidRDefault="00CD0DBB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SAHARA, 19</w:t>
                            </w:r>
                          </w:p>
                          <w:p w:rsidR="00CD0DBB" w:rsidRDefault="00CD0DBB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CD0DBB" w:rsidRDefault="00CD0DBB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CD0DBB" w:rsidRDefault="00CD0DBB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A/A.: Luis 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Tlf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: 669966615  5ºB</w:t>
                            </w:r>
                          </w:p>
                          <w:p w:rsidR="00CD0DBB" w:rsidRDefault="00CD0DBB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Email : comunidadebano5@gmail.com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5pt;margin-top:10.95pt;width:227.2pt;height:9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" o:allowincell="f">
                <v:textbox>
                  <w:txbxContent>
                    <w:p w:rsidR="0013775E" w:rsidRDefault="00CD0DBB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CDAD. DE PROP. EDF. EBANO</w:t>
                      </w:r>
                    </w:p>
                    <w:p w:rsidR="00CD0DBB" w:rsidRDefault="00CD0DBB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SAHARA, 19</w:t>
                      </w:r>
                    </w:p>
                    <w:p w:rsidR="00CD0DBB" w:rsidRDefault="00CD0DBB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CD0DBB" w:rsidRDefault="00CD0DBB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CD0DBB" w:rsidRDefault="00CD0DBB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A/A.: Luis  Tlf: 669966615  5ºB</w:t>
                      </w:r>
                    </w:p>
                    <w:p w:rsidR="00CD0DBB" w:rsidRDefault="00CD0DBB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Email : comunidadebano5@gmail.com</w:t>
                      </w:r>
                    </w:p>
                  </w:txbxContent>
                </v:textbox>
              </v:shape>
            </w:pict>
          </mc:Fallback>
        </mc:AlternateConten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07EA0" w:rsidRDefault="00107EA0" w:rsidP="0013775E">
      <w:pPr>
        <w:ind w:right="4393"/>
        <w:jc w:val="center"/>
        <w:rPr>
          <w:lang w:val="es-ES_tradnl"/>
        </w:rPr>
      </w:pPr>
    </w:p>
    <w:p w:rsidR="00107EA0" w:rsidRDefault="00107EA0" w:rsidP="0013775E">
      <w:pPr>
        <w:ind w:right="4393"/>
        <w:jc w:val="center"/>
        <w:rPr>
          <w:lang w:val="es-ES_tradnl"/>
        </w:rPr>
      </w:pPr>
    </w:p>
    <w:p w:rsidR="00107EA0" w:rsidRDefault="00107EA0" w:rsidP="0013775E">
      <w:pPr>
        <w:ind w:right="4393"/>
        <w:jc w:val="center"/>
        <w:rPr>
          <w:lang w:val="es-ES_tradnl"/>
        </w:rPr>
      </w:pPr>
    </w:p>
    <w:p w:rsidR="00107EA0" w:rsidRDefault="00107EA0" w:rsidP="0013775E">
      <w:pPr>
        <w:ind w:right="4393"/>
        <w:jc w:val="center"/>
        <w:rPr>
          <w:lang w:val="es-ES_tradnl"/>
        </w:rPr>
      </w:pPr>
    </w:p>
    <w:p w:rsidR="00107EA0" w:rsidRDefault="00107EA0" w:rsidP="0013775E">
      <w:pPr>
        <w:ind w:right="4393"/>
        <w:jc w:val="center"/>
        <w:rPr>
          <w:lang w:val="es-ES_tradnl"/>
        </w:rPr>
      </w:pPr>
    </w:p>
    <w:p w:rsidR="00107EA0" w:rsidRDefault="00107EA0" w:rsidP="0013775E">
      <w:pPr>
        <w:ind w:right="4393"/>
        <w:jc w:val="center"/>
        <w:rPr>
          <w:lang w:val="es-ES_tradnl"/>
        </w:rPr>
      </w:pPr>
    </w:p>
    <w:p w:rsidR="00107EA0" w:rsidRDefault="00107EA0" w:rsidP="0013775E">
      <w:pPr>
        <w:ind w:right="4393"/>
        <w:jc w:val="center"/>
        <w:rPr>
          <w:lang w:val="es-ES_tradnl"/>
        </w:rPr>
      </w:pPr>
      <w:bookmarkStart w:id="0" w:name="_GoBack"/>
      <w:bookmarkEnd w:id="0"/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 w:rsidR="00CD0DBB">
        <w:rPr>
          <w:i/>
          <w:lang w:val="es-ES_tradnl"/>
        </w:rPr>
        <w:t>23 de Enero de 2018</w:t>
      </w:r>
    </w:p>
    <w:p w:rsidR="0013775E" w:rsidRDefault="0013775E" w:rsidP="0013775E">
      <w:pPr>
        <w:pStyle w:val="Ttulo3"/>
      </w:pPr>
      <w:r>
        <w:t xml:space="preserve">PRESUPUESTO Nº.- </w:t>
      </w:r>
    </w:p>
    <w:p w:rsidR="0013775E" w:rsidRDefault="0013775E" w:rsidP="0013775E">
      <w:pPr>
        <w:rPr>
          <w:lang w:val="es-ES_tradnl"/>
        </w:rPr>
      </w:pP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13775E" w:rsidRDefault="008029D0" w:rsidP="008029D0">
      <w:pPr>
        <w:rPr>
          <w:b/>
          <w:sz w:val="22"/>
          <w:u w:val="single"/>
        </w:rPr>
      </w:pPr>
      <w:r>
        <w:rPr>
          <w:b/>
          <w:sz w:val="22"/>
          <w:u w:val="single"/>
        </w:rPr>
        <w:t>SERVICIO DE LIMPIEZA ( Excepto Fiestas)</w:t>
      </w:r>
      <w:r w:rsidR="0013775E">
        <w:rPr>
          <w:b/>
          <w:sz w:val="22"/>
          <w:u w:val="single"/>
        </w:rPr>
        <w:t>:</w:t>
      </w:r>
    </w:p>
    <w:p w:rsidR="0013775E" w:rsidRPr="008029D0" w:rsidRDefault="008029D0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Limpieza de puerta comunitaria, buzón de publicidad, repisas, buzones de correspondencia, puntos de luz, etc…..</w:t>
      </w:r>
    </w:p>
    <w:p w:rsidR="008029D0" w:rsidRPr="008029D0" w:rsidRDefault="008029D0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Limpieza de huellas digitales en revestimientos de portal, cristales, espejos, ..etc.</w:t>
      </w:r>
    </w:p>
    <w:p w:rsidR="008029D0" w:rsidRPr="008029D0" w:rsidRDefault="008029D0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Limpieza de ascensores incluidas ranuras de puertas correderas.</w:t>
      </w:r>
    </w:p>
    <w:p w:rsidR="008029D0" w:rsidRPr="008029D0" w:rsidRDefault="008029D0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 xml:space="preserve">Barrido y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>, según necesidad de suelos de portal.</w:t>
      </w:r>
    </w:p>
    <w:p w:rsidR="008029D0" w:rsidRDefault="008029D0" w:rsidP="008029D0">
      <w:pPr>
        <w:ind w:left="1069"/>
        <w:jc w:val="both"/>
        <w:rPr>
          <w:b/>
          <w:sz w:val="22"/>
          <w:u w:val="single"/>
        </w:rPr>
      </w:pPr>
    </w:p>
    <w:p w:rsidR="0013775E" w:rsidRDefault="008029D0" w:rsidP="008029D0">
      <w:pPr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SERVICIO DE LIMPIEZA </w:t>
      </w:r>
      <w:r w:rsidR="0013775E">
        <w:rPr>
          <w:b/>
          <w:sz w:val="22"/>
          <w:u w:val="single"/>
        </w:rPr>
        <w:t>SEMANAL:</w:t>
      </w:r>
    </w:p>
    <w:p w:rsidR="0013775E" w:rsidRDefault="008029D0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Barrido y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, según necesidad de suelo de pasillos desde el terrado hasta rellano de acceso a garaje, incluida la puerta de acceso a garaje.</w:t>
      </w:r>
    </w:p>
    <w:p w:rsidR="008029D0" w:rsidRDefault="008029D0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escaleras desde el terrado hasta el portal.</w:t>
      </w:r>
    </w:p>
    <w:p w:rsidR="008029D0" w:rsidRDefault="008029D0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barandas, rodapiés, repisas, poyetes, puertas cortafuegos, etc.</w:t>
      </w:r>
    </w:p>
    <w:p w:rsidR="00A262C0" w:rsidRDefault="00A262C0" w:rsidP="0013775E">
      <w:pPr>
        <w:jc w:val="center"/>
        <w:rPr>
          <w:b/>
          <w:sz w:val="22"/>
          <w:u w:val="single"/>
        </w:rPr>
      </w:pPr>
    </w:p>
    <w:p w:rsidR="008029D0" w:rsidRDefault="00A262C0" w:rsidP="00A262C0">
      <w:pPr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SERVICIO DE LIMPIEZA </w:t>
      </w:r>
      <w:r w:rsidR="0013775E">
        <w:rPr>
          <w:b/>
          <w:sz w:val="22"/>
          <w:u w:val="single"/>
        </w:rPr>
        <w:t>QUINCENAL:</w:t>
      </w:r>
    </w:p>
    <w:p w:rsidR="0013775E" w:rsidRDefault="00A262C0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espejos en portal.</w:t>
      </w:r>
    </w:p>
    <w:p w:rsidR="00A262C0" w:rsidRDefault="00A262C0" w:rsidP="0013775E">
      <w:pPr>
        <w:jc w:val="center"/>
        <w:rPr>
          <w:b/>
          <w:sz w:val="22"/>
          <w:u w:val="single"/>
        </w:rPr>
      </w:pPr>
    </w:p>
    <w:p w:rsidR="0013775E" w:rsidRDefault="00A262C0" w:rsidP="00A262C0">
      <w:pPr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SERVICIO DE LIMPIEZA BIMESTRAL </w:t>
      </w:r>
      <w:r w:rsidR="0013775E">
        <w:rPr>
          <w:b/>
          <w:sz w:val="22"/>
          <w:u w:val="single"/>
        </w:rPr>
        <w:t>:</w:t>
      </w:r>
    </w:p>
    <w:p w:rsidR="0013775E" w:rsidRDefault="00A262C0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Supervisión por parte de nuestro personal técnico del nivel de limpieza obtenido y comprobación de su grado de satisfacción.</w:t>
      </w:r>
    </w:p>
    <w:p w:rsidR="00A262C0" w:rsidRDefault="00A262C0" w:rsidP="00A262C0">
      <w:pPr>
        <w:ind w:left="1069"/>
        <w:jc w:val="both"/>
        <w:rPr>
          <w:sz w:val="22"/>
        </w:rPr>
      </w:pPr>
    </w:p>
    <w:p w:rsidR="0013775E" w:rsidRDefault="00A262C0" w:rsidP="00A262C0">
      <w:pPr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SERVICIO DE LIMPIEZA </w:t>
      </w:r>
      <w:r w:rsidR="0013775E">
        <w:rPr>
          <w:b/>
          <w:sz w:val="22"/>
          <w:u w:val="single"/>
        </w:rPr>
        <w:t>TRIMESTRAL:</w:t>
      </w:r>
    </w:p>
    <w:p w:rsidR="0013775E" w:rsidRDefault="00A262C0" w:rsidP="0013775E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ventanas en escaleras.</w:t>
      </w:r>
    </w:p>
    <w:p w:rsidR="00A262C0" w:rsidRDefault="00A262C0" w:rsidP="0013775E">
      <w:pPr>
        <w:jc w:val="center"/>
        <w:rPr>
          <w:b/>
          <w:sz w:val="22"/>
          <w:u w:val="single"/>
        </w:rPr>
      </w:pPr>
    </w:p>
    <w:p w:rsidR="0013775E" w:rsidRDefault="00A262C0" w:rsidP="00A262C0">
      <w:pPr>
        <w:rPr>
          <w:b/>
          <w:sz w:val="22"/>
          <w:u w:val="single"/>
        </w:rPr>
      </w:pPr>
      <w:r>
        <w:rPr>
          <w:b/>
          <w:sz w:val="22"/>
          <w:u w:val="single"/>
        </w:rPr>
        <w:t>SERVICIO DE LIMPIEZA SEMESTRAL</w:t>
      </w:r>
      <w:r w:rsidR="0013775E">
        <w:rPr>
          <w:b/>
          <w:sz w:val="22"/>
          <w:u w:val="single"/>
        </w:rPr>
        <w:t>:</w:t>
      </w:r>
    </w:p>
    <w:p w:rsidR="0013775E" w:rsidRDefault="00A262C0" w:rsidP="0013775E">
      <w:pPr>
        <w:numPr>
          <w:ilvl w:val="0"/>
          <w:numId w:val="7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a fondo de revestimientos de portal tanto exterior como interior.</w:t>
      </w:r>
    </w:p>
    <w:p w:rsidR="00A262C0" w:rsidRDefault="00A262C0" w:rsidP="0013775E">
      <w:pPr>
        <w:numPr>
          <w:ilvl w:val="0"/>
          <w:numId w:val="7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cuartos técnicos (</w:t>
      </w:r>
      <w:proofErr w:type="spellStart"/>
      <w:r>
        <w:rPr>
          <w:sz w:val="22"/>
        </w:rPr>
        <w:t>RTVI,agua</w:t>
      </w:r>
      <w:proofErr w:type="spellEnd"/>
      <w:r>
        <w:rPr>
          <w:sz w:val="22"/>
        </w:rPr>
        <w:t xml:space="preserve">, luz, </w:t>
      </w:r>
      <w:proofErr w:type="spellStart"/>
      <w:r>
        <w:rPr>
          <w:sz w:val="22"/>
        </w:rPr>
        <w:t>etc</w:t>
      </w:r>
      <w:proofErr w:type="spellEnd"/>
      <w:r>
        <w:rPr>
          <w:sz w:val="22"/>
        </w:rPr>
        <w:t>)</w:t>
      </w:r>
    </w:p>
    <w:p w:rsidR="00A262C0" w:rsidRDefault="00A262C0" w:rsidP="0013775E">
      <w:pPr>
        <w:numPr>
          <w:ilvl w:val="0"/>
          <w:numId w:val="7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Abrillantado de suelo de mármol de portal y soportal mediante maquinaria industrial ( rotativa )</w:t>
      </w:r>
    </w:p>
    <w:p w:rsidR="0013775E" w:rsidRDefault="0013775E" w:rsidP="0013775E">
      <w:pPr>
        <w:pStyle w:val="Textocomentario"/>
      </w:pPr>
    </w:p>
    <w:p w:rsidR="002F3ECB" w:rsidRDefault="002F3ECB" w:rsidP="002F3ECB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</w:t>
      </w:r>
      <w:r>
        <w:rPr>
          <w:b/>
        </w:rPr>
        <w:tab/>
        <w:t>119,19 €</w:t>
      </w:r>
    </w:p>
    <w:p w:rsidR="002F3ECB" w:rsidRDefault="002F3ECB" w:rsidP="002F3ECB">
      <w:pPr>
        <w:jc w:val="both"/>
        <w:rPr>
          <w:i/>
          <w:sz w:val="18"/>
        </w:rPr>
      </w:pPr>
      <w:r>
        <w:rPr>
          <w:i/>
          <w:sz w:val="18"/>
        </w:rPr>
        <w:t xml:space="preserve">El I.V.A. se </w:t>
      </w:r>
      <w:proofErr w:type="spellStart"/>
      <w:r>
        <w:rPr>
          <w:i/>
          <w:sz w:val="18"/>
        </w:rPr>
        <w:t>incrementarà</w:t>
      </w:r>
      <w:proofErr w:type="spellEnd"/>
      <w:r>
        <w:rPr>
          <w:i/>
          <w:sz w:val="18"/>
        </w:rPr>
        <w:t xml:space="preserve"> al emitir la correspondiente factura.</w:t>
      </w:r>
    </w:p>
    <w:p w:rsidR="002F3ECB" w:rsidRDefault="002F3ECB" w:rsidP="002F3ECB"/>
    <w:p w:rsidR="0013775E" w:rsidRDefault="0013775E" w:rsidP="0013775E">
      <w:pPr>
        <w:pStyle w:val="Textocomentario"/>
      </w:pPr>
    </w:p>
    <w:sectPr w:rsidR="0013775E" w:rsidSect="00844B8A">
      <w:footerReference w:type="default" r:id="rId7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DCD" w:rsidRDefault="00D51DCD">
      <w:r>
        <w:separator/>
      </w:r>
    </w:p>
  </w:endnote>
  <w:endnote w:type="continuationSeparator" w:id="0">
    <w:p w:rsidR="00D51DCD" w:rsidRDefault="00D51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DCD" w:rsidRDefault="00D51DCD">
      <w:r>
        <w:separator/>
      </w:r>
    </w:p>
  </w:footnote>
  <w:footnote w:type="continuationSeparator" w:id="0">
    <w:p w:rsidR="00D51DCD" w:rsidRDefault="00D51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DBB"/>
    <w:rsid w:val="00107EA0"/>
    <w:rsid w:val="0013775E"/>
    <w:rsid w:val="002F3ECB"/>
    <w:rsid w:val="008029D0"/>
    <w:rsid w:val="00844B8A"/>
    <w:rsid w:val="00A262C0"/>
    <w:rsid w:val="00C3228D"/>
    <w:rsid w:val="00CD0DBB"/>
    <w:rsid w:val="00D51DCD"/>
    <w:rsid w:val="00F0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933148"/>
  <w15:chartTrackingRefBased/>
  <w15:docId w15:val="{4D240CF5-174A-428D-9D60-7E9671F0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encia\Desktop\PLANTILLAS\PLANTILLA%20DE%20PRESUPUESTOS\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presupuesto.dot</Template>
  <TotalTime>28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Gerencia</dc:creator>
  <cp:keywords/>
  <dc:description/>
  <cp:lastModifiedBy>Gerencia</cp:lastModifiedBy>
  <cp:revision>3</cp:revision>
  <dcterms:created xsi:type="dcterms:W3CDTF">2019-02-27T12:02:00Z</dcterms:created>
  <dcterms:modified xsi:type="dcterms:W3CDTF">2019-02-27T12:32:00Z</dcterms:modified>
</cp:coreProperties>
</file>