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6D0AB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6D0AB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406" w:rsidRDefault="009F0701" w:rsidP="001D05A8">
                            <w:pPr>
                              <w:pStyle w:val="Textocomentario"/>
                              <w:rPr>
                                <w:b/>
                              </w:rPr>
                            </w:pPr>
                            <w:r>
                              <w:rPr>
                                <w:b/>
                              </w:rPr>
                              <w:t>CDAD DE PROP</w:t>
                            </w:r>
                            <w:r w:rsidR="00DE0406">
                              <w:rPr>
                                <w:b/>
                              </w:rPr>
                              <w:t>.</w:t>
                            </w:r>
                            <w:r>
                              <w:rPr>
                                <w:b/>
                              </w:rPr>
                              <w:t xml:space="preserve"> EDIFICIO</w:t>
                            </w:r>
                            <w:r w:rsidR="00DE0406">
                              <w:rPr>
                                <w:b/>
                              </w:rPr>
                              <w:t xml:space="preserve"> MINERO</w:t>
                            </w:r>
                          </w:p>
                          <w:p w:rsidR="00DE0406" w:rsidRDefault="00DE0406" w:rsidP="00DE0406">
                            <w:pPr>
                              <w:pStyle w:val="Textocomentario"/>
                              <w:rPr>
                                <w:b/>
                              </w:rPr>
                            </w:pPr>
                            <w:r>
                              <w:rPr>
                                <w:b/>
                              </w:rPr>
                              <w:t>CALLE MINERO 4.</w:t>
                            </w:r>
                          </w:p>
                          <w:p w:rsidR="00DE0406" w:rsidRDefault="00DE0406" w:rsidP="00DE0406">
                            <w:pPr>
                              <w:pStyle w:val="Textocomentario"/>
                              <w:rPr>
                                <w:b/>
                              </w:rPr>
                            </w:pPr>
                            <w:r>
                              <w:rPr>
                                <w:b/>
                              </w:rPr>
                              <w:t>ALMERIA</w:t>
                            </w:r>
                          </w:p>
                          <w:p w:rsidR="00DE0406" w:rsidRDefault="00DE0406" w:rsidP="00DE0406">
                            <w:pPr>
                              <w:pStyle w:val="Textocomentario"/>
                              <w:rPr>
                                <w:b/>
                              </w:rPr>
                            </w:pPr>
                          </w:p>
                          <w:p w:rsidR="00DE0406" w:rsidRDefault="00DE0406" w:rsidP="00DE0406">
                            <w:pPr>
                              <w:pStyle w:val="Textocomentario"/>
                              <w:rPr>
                                <w:b/>
                              </w:rPr>
                            </w:pPr>
                          </w:p>
                          <w:p w:rsidR="00DE0406" w:rsidRDefault="00DE0406" w:rsidP="00DE0406">
                            <w:pPr>
                              <w:pStyle w:val="Textocomentario"/>
                              <w:rPr>
                                <w:b/>
                              </w:rPr>
                            </w:pPr>
                            <w:r>
                              <w:rPr>
                                <w:b/>
                              </w:rPr>
                              <w:t xml:space="preserve">A/A.: fincas Alcazaba </w:t>
                            </w:r>
                          </w:p>
                          <w:p w:rsidR="00DE0406" w:rsidRDefault="00DE0406" w:rsidP="00DE0406">
                            <w:pPr>
                              <w:pStyle w:val="Textocomentario"/>
                              <w:rPr>
                                <w:b/>
                              </w:rPr>
                            </w:pPr>
                            <w:r>
                              <w:rPr>
                                <w:b/>
                              </w:rPr>
                              <w:t xml:space="preserve">Email: </w:t>
                            </w:r>
                            <w:r w:rsidRPr="00DE0406">
                              <w:rPr>
                                <w:b/>
                              </w:rPr>
                              <w:t>info@fincasalcazaba.es</w:t>
                            </w:r>
                          </w:p>
                          <w:p w:rsidR="00DE0406" w:rsidRDefault="00DE0406" w:rsidP="00DE0406">
                            <w:pPr>
                              <w:pStyle w:val="Textocomentario"/>
                              <w:rPr>
                                <w:b/>
                              </w:rPr>
                            </w:pP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E0406" w:rsidRDefault="009F0701" w:rsidP="001D05A8">
                      <w:pPr>
                        <w:pStyle w:val="Textocomentario"/>
                        <w:rPr>
                          <w:b/>
                        </w:rPr>
                      </w:pPr>
                      <w:r>
                        <w:rPr>
                          <w:b/>
                        </w:rPr>
                        <w:t>CDAD DE PROP</w:t>
                      </w:r>
                      <w:r w:rsidR="00DE0406">
                        <w:rPr>
                          <w:b/>
                        </w:rPr>
                        <w:t>.</w:t>
                      </w:r>
                      <w:r>
                        <w:rPr>
                          <w:b/>
                        </w:rPr>
                        <w:t xml:space="preserve"> EDIFICIO</w:t>
                      </w:r>
                      <w:r w:rsidR="00DE0406">
                        <w:rPr>
                          <w:b/>
                        </w:rPr>
                        <w:t xml:space="preserve"> MINERO</w:t>
                      </w:r>
                    </w:p>
                    <w:p w:rsidR="00DE0406" w:rsidRDefault="00DE0406" w:rsidP="00DE0406">
                      <w:pPr>
                        <w:pStyle w:val="Textocomentario"/>
                        <w:rPr>
                          <w:b/>
                        </w:rPr>
                      </w:pPr>
                      <w:r>
                        <w:rPr>
                          <w:b/>
                        </w:rPr>
                        <w:t>CALLE MINERO 4.</w:t>
                      </w:r>
                    </w:p>
                    <w:p w:rsidR="00DE0406" w:rsidRDefault="00DE0406" w:rsidP="00DE0406">
                      <w:pPr>
                        <w:pStyle w:val="Textocomentario"/>
                        <w:rPr>
                          <w:b/>
                        </w:rPr>
                      </w:pPr>
                      <w:r>
                        <w:rPr>
                          <w:b/>
                        </w:rPr>
                        <w:t>ALMERIA</w:t>
                      </w:r>
                    </w:p>
                    <w:p w:rsidR="00DE0406" w:rsidRDefault="00DE0406" w:rsidP="00DE0406">
                      <w:pPr>
                        <w:pStyle w:val="Textocomentario"/>
                        <w:rPr>
                          <w:b/>
                        </w:rPr>
                      </w:pPr>
                    </w:p>
                    <w:p w:rsidR="00DE0406" w:rsidRDefault="00DE0406" w:rsidP="00DE0406">
                      <w:pPr>
                        <w:pStyle w:val="Textocomentario"/>
                        <w:rPr>
                          <w:b/>
                        </w:rPr>
                      </w:pPr>
                    </w:p>
                    <w:p w:rsidR="00DE0406" w:rsidRDefault="00DE0406" w:rsidP="00DE0406">
                      <w:pPr>
                        <w:pStyle w:val="Textocomentario"/>
                        <w:rPr>
                          <w:b/>
                        </w:rPr>
                      </w:pPr>
                      <w:r>
                        <w:rPr>
                          <w:b/>
                        </w:rPr>
                        <w:t xml:space="preserve">A/A.: fincas Alcazaba </w:t>
                      </w:r>
                    </w:p>
                    <w:p w:rsidR="00DE0406" w:rsidRDefault="00DE0406" w:rsidP="00DE0406">
                      <w:pPr>
                        <w:pStyle w:val="Textocomentario"/>
                        <w:rPr>
                          <w:b/>
                        </w:rPr>
                      </w:pPr>
                      <w:r>
                        <w:rPr>
                          <w:b/>
                        </w:rPr>
                        <w:t xml:space="preserve">Email: </w:t>
                      </w:r>
                      <w:r w:rsidRPr="00DE0406">
                        <w:rPr>
                          <w:b/>
                        </w:rPr>
                        <w:t>info@fincasalcazaba.es</w:t>
                      </w:r>
                    </w:p>
                    <w:p w:rsidR="00DE0406" w:rsidRDefault="00DE0406" w:rsidP="00DE0406">
                      <w:pPr>
                        <w:pStyle w:val="Textocomentario"/>
                        <w:rPr>
                          <w:b/>
                        </w:rPr>
                      </w:pP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A54AA">
        <w:rPr>
          <w:rFonts w:ascii="Arial Narrow" w:hAnsi="Arial Narrow"/>
          <w:noProof/>
          <w:sz w:val="22"/>
          <w:lang w:val="es-ES_tradnl"/>
        </w:rPr>
        <w:t>28 de junio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D0AB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193C07" w:rsidRDefault="00193C07" w:rsidP="009F0701">
      <w:pPr>
        <w:rPr>
          <w:rFonts w:ascii="Arial Narrow" w:hAnsi="Arial Narrow"/>
          <w:sz w:val="22"/>
          <w:lang w:val="es-ES_tradnl"/>
        </w:rPr>
      </w:pPr>
    </w:p>
    <w:p w:rsidR="00193C07" w:rsidRDefault="00193C07"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6D0AB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E0406" w:rsidRDefault="00DE0406" w:rsidP="00DE0406">
                            <w:pPr>
                              <w:pStyle w:val="Textocomentario"/>
                              <w:rPr>
                                <w:b/>
                              </w:rPr>
                            </w:pPr>
                            <w:r>
                              <w:rPr>
                                <w:b/>
                              </w:rPr>
                              <w:t>CDAD DE PROP. EDIFICIO MINERO</w:t>
                            </w:r>
                          </w:p>
                          <w:p w:rsidR="00DE0406" w:rsidRDefault="00DE0406" w:rsidP="00DE0406">
                            <w:pPr>
                              <w:pStyle w:val="Textocomentario"/>
                              <w:rPr>
                                <w:b/>
                              </w:rPr>
                            </w:pPr>
                            <w:r>
                              <w:rPr>
                                <w:b/>
                              </w:rPr>
                              <w:t>CALLE MINERO 4.</w:t>
                            </w:r>
                          </w:p>
                          <w:p w:rsidR="00DE0406" w:rsidRDefault="00DE0406" w:rsidP="00DE0406">
                            <w:pPr>
                              <w:pStyle w:val="Textocomentario"/>
                              <w:rPr>
                                <w:b/>
                              </w:rPr>
                            </w:pPr>
                            <w:r>
                              <w:rPr>
                                <w:b/>
                              </w:rPr>
                              <w:t>ALMERIA</w:t>
                            </w:r>
                          </w:p>
                          <w:p w:rsidR="00DE0406" w:rsidRDefault="00DE0406" w:rsidP="00DE0406">
                            <w:pPr>
                              <w:pStyle w:val="Textocomentario"/>
                              <w:rPr>
                                <w:b/>
                              </w:rPr>
                            </w:pPr>
                          </w:p>
                          <w:p w:rsidR="00DE0406" w:rsidRDefault="00DE0406" w:rsidP="00DE0406">
                            <w:pPr>
                              <w:pStyle w:val="Textocomentario"/>
                              <w:rPr>
                                <w:b/>
                              </w:rPr>
                            </w:pPr>
                          </w:p>
                          <w:p w:rsidR="00DE0406" w:rsidRDefault="00DE0406" w:rsidP="00DE0406">
                            <w:pPr>
                              <w:pStyle w:val="Textocomentario"/>
                              <w:rPr>
                                <w:b/>
                              </w:rPr>
                            </w:pPr>
                            <w:r>
                              <w:rPr>
                                <w:b/>
                              </w:rPr>
                              <w:t xml:space="preserve">A/A.: fincas Alcazaba </w:t>
                            </w:r>
                          </w:p>
                          <w:p w:rsidR="00DE0406" w:rsidRDefault="00DE0406" w:rsidP="00DE0406">
                            <w:pPr>
                              <w:pStyle w:val="Textocomentario"/>
                              <w:rPr>
                                <w:b/>
                              </w:rPr>
                            </w:pPr>
                            <w:r>
                              <w:rPr>
                                <w:b/>
                              </w:rPr>
                              <w:t xml:space="preserve">Email: </w:t>
                            </w:r>
                            <w:r w:rsidRPr="00DE0406">
                              <w:rPr>
                                <w:b/>
                              </w:rPr>
                              <w:t>info@fincasalcazaba.es</w:t>
                            </w:r>
                          </w:p>
                          <w:p w:rsidR="00DE0406" w:rsidRDefault="00DE0406" w:rsidP="00DE0406">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E0406" w:rsidRDefault="00DE0406" w:rsidP="00DE0406">
                      <w:pPr>
                        <w:pStyle w:val="Textocomentario"/>
                        <w:rPr>
                          <w:b/>
                        </w:rPr>
                      </w:pPr>
                      <w:r>
                        <w:rPr>
                          <w:b/>
                        </w:rPr>
                        <w:t>CDAD DE PROP. EDIFICIO MINERO</w:t>
                      </w:r>
                    </w:p>
                    <w:p w:rsidR="00DE0406" w:rsidRDefault="00DE0406" w:rsidP="00DE0406">
                      <w:pPr>
                        <w:pStyle w:val="Textocomentario"/>
                        <w:rPr>
                          <w:b/>
                        </w:rPr>
                      </w:pPr>
                      <w:r>
                        <w:rPr>
                          <w:b/>
                        </w:rPr>
                        <w:t>CALLE MINERO 4.</w:t>
                      </w:r>
                    </w:p>
                    <w:p w:rsidR="00DE0406" w:rsidRDefault="00DE0406" w:rsidP="00DE0406">
                      <w:pPr>
                        <w:pStyle w:val="Textocomentario"/>
                        <w:rPr>
                          <w:b/>
                        </w:rPr>
                      </w:pPr>
                      <w:r>
                        <w:rPr>
                          <w:b/>
                        </w:rPr>
                        <w:t>ALMERIA</w:t>
                      </w:r>
                    </w:p>
                    <w:p w:rsidR="00DE0406" w:rsidRDefault="00DE0406" w:rsidP="00DE0406">
                      <w:pPr>
                        <w:pStyle w:val="Textocomentario"/>
                        <w:rPr>
                          <w:b/>
                        </w:rPr>
                      </w:pPr>
                    </w:p>
                    <w:p w:rsidR="00DE0406" w:rsidRDefault="00DE0406" w:rsidP="00DE0406">
                      <w:pPr>
                        <w:pStyle w:val="Textocomentario"/>
                        <w:rPr>
                          <w:b/>
                        </w:rPr>
                      </w:pPr>
                    </w:p>
                    <w:p w:rsidR="00DE0406" w:rsidRDefault="00DE0406" w:rsidP="00DE0406">
                      <w:pPr>
                        <w:pStyle w:val="Textocomentario"/>
                        <w:rPr>
                          <w:b/>
                        </w:rPr>
                      </w:pPr>
                      <w:r>
                        <w:rPr>
                          <w:b/>
                        </w:rPr>
                        <w:t xml:space="preserve">A/A.: fincas Alcazaba </w:t>
                      </w:r>
                    </w:p>
                    <w:p w:rsidR="00DE0406" w:rsidRDefault="00DE0406" w:rsidP="00DE0406">
                      <w:pPr>
                        <w:pStyle w:val="Textocomentario"/>
                        <w:rPr>
                          <w:b/>
                        </w:rPr>
                      </w:pPr>
                      <w:r>
                        <w:rPr>
                          <w:b/>
                        </w:rPr>
                        <w:t xml:space="preserve">Email: </w:t>
                      </w:r>
                      <w:r w:rsidRPr="00DE0406">
                        <w:rPr>
                          <w:b/>
                        </w:rPr>
                        <w:t>info@fincasalcazaba.es</w:t>
                      </w:r>
                    </w:p>
                    <w:p w:rsidR="00DE0406" w:rsidRDefault="00DE0406" w:rsidP="00DE0406">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A54AA">
        <w:rPr>
          <w:i/>
          <w:noProof/>
          <w:lang w:val="es-ES_tradnl"/>
        </w:rPr>
        <w:t>28 de junio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6D0AB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DE0406">
        <w:t xml:space="preserve"> INCLUYENDO AGUA PARA PRODECER A LA LIMPIEZA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DE0406" w:rsidRDefault="00DE0406" w:rsidP="00DE0406">
      <w:r w:rsidRPr="008F325F">
        <w:rPr>
          <w:b/>
          <w:i/>
          <w:sz w:val="24"/>
        </w:rPr>
        <w:t xml:space="preserve">LIMPIEZA </w:t>
      </w:r>
      <w:r>
        <w:rPr>
          <w:b/>
          <w:i/>
          <w:sz w:val="24"/>
          <w:u w:val="single"/>
        </w:rPr>
        <w:t>SEMANAL</w:t>
      </w:r>
      <w:r w:rsidRPr="008F325F">
        <w:rPr>
          <w:sz w:val="18"/>
        </w:rPr>
        <w:t>:</w:t>
      </w:r>
    </w:p>
    <w:p w:rsidR="00DE0406" w:rsidRDefault="00DE0406" w:rsidP="00DE0406">
      <w:r>
        <w:t xml:space="preserve">- Barrido y fregado o </w:t>
      </w:r>
      <w:proofErr w:type="spellStart"/>
      <w:r>
        <w:t>mopa</w:t>
      </w:r>
      <w:proofErr w:type="spellEnd"/>
      <w:r>
        <w:t xml:space="preserve"> según necesidad de </w:t>
      </w:r>
      <w:proofErr w:type="gramStart"/>
      <w:r>
        <w:t>suelos  portal</w:t>
      </w:r>
      <w:proofErr w:type="gramEnd"/>
      <w:r>
        <w:t>.</w:t>
      </w:r>
    </w:p>
    <w:p w:rsidR="00DE0406" w:rsidRDefault="00DE0406" w:rsidP="00DE0406">
      <w:r>
        <w:t xml:space="preserve">- Limpieza de ascensor, </w:t>
      </w:r>
      <w:proofErr w:type="spellStart"/>
      <w:r>
        <w:t>incluído</w:t>
      </w:r>
      <w:proofErr w:type="spellEnd"/>
      <w:r>
        <w:t xml:space="preserve"> ranuras de puertas correderas.</w:t>
      </w:r>
    </w:p>
    <w:p w:rsidR="00DE0406" w:rsidRDefault="00DE0406" w:rsidP="00DE0406">
      <w:r>
        <w:t xml:space="preserve">- Desempolvado de puerta comunitaria, </w:t>
      </w:r>
      <w:proofErr w:type="gramStart"/>
      <w:r>
        <w:t>repisas  ,</w:t>
      </w:r>
      <w:proofErr w:type="gramEnd"/>
      <w:r>
        <w:t xml:space="preserve"> puntos de luz etc...</w:t>
      </w:r>
    </w:p>
    <w:p w:rsidR="00DE0406" w:rsidRDefault="00DE0406" w:rsidP="00DE0406">
      <w:r>
        <w:t xml:space="preserve">- Limpieza de huellas digitales en revestimientos </w:t>
      </w:r>
      <w:proofErr w:type="gramStart"/>
      <w:r>
        <w:t>de  portal</w:t>
      </w:r>
      <w:proofErr w:type="gramEnd"/>
      <w:r>
        <w:t xml:space="preserve"> ,  cristales etc..</w:t>
      </w:r>
    </w:p>
    <w:p w:rsidR="00DE0406" w:rsidRDefault="00DE0406" w:rsidP="00DE0406">
      <w:r>
        <w:t xml:space="preserve">- Barrido y fregado o </w:t>
      </w:r>
      <w:proofErr w:type="spellStart"/>
      <w:proofErr w:type="gramStart"/>
      <w:r>
        <w:t>mopa</w:t>
      </w:r>
      <w:proofErr w:type="spellEnd"/>
      <w:r>
        <w:t xml:space="preserve"> ,</w:t>
      </w:r>
      <w:proofErr w:type="gramEnd"/>
      <w:r>
        <w:t xml:space="preserve"> según necesidad de suelo de pasillos desde la azotea hasta el portal.</w:t>
      </w:r>
    </w:p>
    <w:p w:rsidR="00DE0406" w:rsidRDefault="00DE0406" w:rsidP="00DE0406">
      <w:r>
        <w:t xml:space="preserve">- Barrido y </w:t>
      </w:r>
      <w:proofErr w:type="gramStart"/>
      <w:r>
        <w:t>fregado  de</w:t>
      </w:r>
      <w:proofErr w:type="gramEnd"/>
      <w:r>
        <w:t xml:space="preserve"> escaleras desde la azotea hasta el portal.</w:t>
      </w:r>
    </w:p>
    <w:p w:rsidR="00DE0406" w:rsidRPr="009A33BB" w:rsidRDefault="00DE0406" w:rsidP="00DE0406">
      <w:r>
        <w:t xml:space="preserve">- Desempolvado de barandas, </w:t>
      </w:r>
      <w:proofErr w:type="gramStart"/>
      <w:r>
        <w:t>rodapiés ,</w:t>
      </w:r>
      <w:proofErr w:type="gramEnd"/>
      <w:r>
        <w:t xml:space="preserve"> repisas , poyetes ,  etc...</w:t>
      </w:r>
    </w:p>
    <w:p w:rsidR="00DE0406" w:rsidRDefault="00DE0406" w:rsidP="00DE0406"/>
    <w:p w:rsidR="00DE0406" w:rsidRPr="00372AFB" w:rsidRDefault="00DE0406" w:rsidP="00DE0406">
      <w:pPr>
        <w:rPr>
          <w:b/>
          <w:i/>
          <w:sz w:val="24"/>
          <w:u w:val="single"/>
        </w:rPr>
      </w:pPr>
      <w:r w:rsidRPr="008F325F">
        <w:rPr>
          <w:b/>
          <w:i/>
          <w:sz w:val="24"/>
        </w:rPr>
        <w:t xml:space="preserve">LIMPIEZA </w:t>
      </w:r>
      <w:r w:rsidRPr="008F325F">
        <w:rPr>
          <w:b/>
          <w:i/>
          <w:sz w:val="24"/>
          <w:u w:val="single"/>
        </w:rPr>
        <w:t>MENSUAL:</w:t>
      </w:r>
    </w:p>
    <w:p w:rsidR="00DE0406" w:rsidRDefault="00DE0406" w:rsidP="00DE0406">
      <w:r>
        <w:t>. Limpieza a fondo de cristales.</w:t>
      </w:r>
    </w:p>
    <w:p w:rsidR="00DE0406" w:rsidRDefault="00DE0406" w:rsidP="00DE0406">
      <w:r>
        <w:t>- Limpieza a fondo de puerta de acceso a edificio.</w:t>
      </w:r>
    </w:p>
    <w:p w:rsidR="00DE0406" w:rsidRDefault="00DE0406" w:rsidP="00DE0406"/>
    <w:p w:rsidR="00DE0406" w:rsidRDefault="00DE0406" w:rsidP="00DE0406">
      <w:r w:rsidRPr="008F325F">
        <w:rPr>
          <w:b/>
          <w:i/>
          <w:sz w:val="24"/>
        </w:rPr>
        <w:t xml:space="preserve">LIMPIEZA </w:t>
      </w:r>
      <w:r>
        <w:rPr>
          <w:b/>
          <w:i/>
          <w:sz w:val="24"/>
          <w:u w:val="single"/>
        </w:rPr>
        <w:t>BIMENSUAL</w:t>
      </w:r>
      <w:r w:rsidRPr="008F325F">
        <w:rPr>
          <w:b/>
          <w:i/>
          <w:sz w:val="24"/>
          <w:u w:val="single"/>
        </w:rPr>
        <w:t>:</w:t>
      </w:r>
    </w:p>
    <w:p w:rsidR="00DE0406" w:rsidRDefault="00DE0406" w:rsidP="00DE0406">
      <w:r>
        <w:t>-  Supervisión del nivel de limpieza y su grado de satisfacción por nuestro personal técnico.</w:t>
      </w:r>
    </w:p>
    <w:p w:rsidR="00DE0406" w:rsidRDefault="00DE0406" w:rsidP="00DE0406">
      <w:pPr>
        <w:rPr>
          <w:b/>
          <w:i/>
          <w:sz w:val="24"/>
        </w:rPr>
      </w:pPr>
    </w:p>
    <w:p w:rsidR="00DE0406" w:rsidRDefault="00DE0406" w:rsidP="00DE0406">
      <w:pPr>
        <w:rPr>
          <w:b/>
          <w:i/>
          <w:sz w:val="24"/>
          <w:u w:val="single"/>
        </w:rPr>
      </w:pPr>
      <w:r w:rsidRPr="008F325F">
        <w:rPr>
          <w:b/>
          <w:i/>
          <w:sz w:val="24"/>
        </w:rPr>
        <w:t xml:space="preserve">LIMPIEZA </w:t>
      </w:r>
      <w:r>
        <w:rPr>
          <w:b/>
          <w:i/>
          <w:sz w:val="24"/>
          <w:u w:val="single"/>
        </w:rPr>
        <w:t>SEMESTRAL:</w:t>
      </w:r>
    </w:p>
    <w:p w:rsidR="00DE0406" w:rsidRDefault="00DE0406" w:rsidP="00DE0406">
      <w:r>
        <w:t>-  Limpieza a fondo de revestimientos de portal tanto exterior como interior</w:t>
      </w:r>
    </w:p>
    <w:p w:rsidR="00DE0406" w:rsidRDefault="00DE0406" w:rsidP="00DE0406">
      <w:r>
        <w:t>-  Barrido de terrado y limpieza de sumideros.</w:t>
      </w:r>
    </w:p>
    <w:p w:rsidR="00DE0406" w:rsidRDefault="00DE0406" w:rsidP="00DE0406">
      <w:pPr>
        <w:rPr>
          <w:b/>
          <w:i/>
          <w:sz w:val="24"/>
        </w:rPr>
      </w:pPr>
    </w:p>
    <w:p w:rsidR="00DE0406" w:rsidRDefault="00DE0406" w:rsidP="00DE0406">
      <w:pPr>
        <w:rPr>
          <w:b/>
          <w:i/>
          <w:sz w:val="24"/>
          <w:u w:val="single"/>
        </w:rPr>
      </w:pPr>
      <w:r w:rsidRPr="008F325F">
        <w:rPr>
          <w:b/>
          <w:i/>
          <w:sz w:val="24"/>
        </w:rPr>
        <w:t xml:space="preserve">LIMPIEZA </w:t>
      </w:r>
      <w:r>
        <w:rPr>
          <w:b/>
          <w:i/>
          <w:sz w:val="24"/>
          <w:u w:val="single"/>
        </w:rPr>
        <w:t>ANUAL:</w:t>
      </w:r>
    </w:p>
    <w:p w:rsidR="00DE0406" w:rsidRDefault="00DE0406" w:rsidP="00DE0406">
      <w:pPr>
        <w:rPr>
          <w:b/>
          <w:sz w:val="18"/>
        </w:rPr>
      </w:pPr>
      <w:r>
        <w:rPr>
          <w:sz w:val="24"/>
          <w:szCs w:val="24"/>
        </w:rPr>
        <w:t xml:space="preserve">- </w:t>
      </w:r>
      <w:r>
        <w:t xml:space="preserve">Abrillantado de suelo de portal y rellanos en plantas mediante maquinaria industrial </w:t>
      </w:r>
      <w:proofErr w:type="gramStart"/>
      <w:r>
        <w:t>( rotativa</w:t>
      </w:r>
      <w:proofErr w:type="gramEnd"/>
      <w:r>
        <w:t xml:space="preserve"> )  .</w:t>
      </w:r>
    </w:p>
    <w:p w:rsidR="00DE0406" w:rsidRPr="005C23A2" w:rsidRDefault="00DE0406" w:rsidP="00DE0406">
      <w:pPr>
        <w:pStyle w:val="Textocomentario"/>
        <w:tabs>
          <w:tab w:val="right" w:leader="dot" w:pos="8504"/>
        </w:tabs>
        <w:rPr>
          <w:b/>
          <w:sz w:val="18"/>
        </w:rPr>
      </w:pPr>
    </w:p>
    <w:p w:rsidR="00D52565" w:rsidRDefault="00D52565" w:rsidP="00D52565">
      <w:pPr>
        <w:ind w:left="1069"/>
        <w:jc w:val="both"/>
        <w:rPr>
          <w:sz w:val="22"/>
        </w:rPr>
      </w:pPr>
    </w:p>
    <w:p w:rsidR="0013775E" w:rsidRDefault="00DE0406" w:rsidP="0013775E">
      <w:pPr>
        <w:pStyle w:val="Textocomentario"/>
      </w:pPr>
      <w:r w:rsidRPr="00DE0406">
        <w:rPr>
          <w:highlight w:val="yellow"/>
        </w:rPr>
        <w:t>NOTA:</w:t>
      </w:r>
      <w:r>
        <w:t xml:space="preserve"> Para poder realizar la limpieza en las </w:t>
      </w:r>
      <w:proofErr w:type="gramStart"/>
      <w:r>
        <w:t>zona comunitarias</w:t>
      </w:r>
      <w:proofErr w:type="gramEnd"/>
      <w:r>
        <w:t xml:space="preserve"> del edificio la Empresa se compromete en poner el agua, este servicio tiene un coste de 20,00 € al mes </w:t>
      </w:r>
    </w:p>
    <w:p w:rsidR="00DE0406" w:rsidRDefault="00DE0406" w:rsidP="0013775E">
      <w:pPr>
        <w:pStyle w:val="Textocomentario"/>
        <w:tabs>
          <w:tab w:val="right" w:leader="dot" w:pos="8504"/>
        </w:tabs>
        <w:rPr>
          <w:b/>
        </w:rPr>
      </w:pPr>
    </w:p>
    <w:p w:rsidR="00DE0406" w:rsidRDefault="00DE0406"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lastRenderedPageBreak/>
        <w:t>IMPORTE MENSUAL</w:t>
      </w:r>
      <w:r>
        <w:rPr>
          <w:b/>
        </w:rPr>
        <w:tab/>
      </w:r>
      <w:bookmarkStart w:id="0" w:name="_GoBack"/>
      <w:bookmarkEnd w:id="0"/>
      <w:r w:rsidR="006D0AB0">
        <w:rPr>
          <w:b/>
        </w:rPr>
        <w:t>83,55 €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4A54AA" w:rsidRDefault="004A54AA" w:rsidP="00332F94">
      <w:pPr>
        <w:jc w:val="both"/>
        <w:rPr>
          <w:i/>
          <w:sz w:val="18"/>
        </w:rPr>
      </w:pPr>
    </w:p>
    <w:p w:rsidR="004A54AA" w:rsidRDefault="004A54AA" w:rsidP="00332F94">
      <w:pPr>
        <w:jc w:val="both"/>
        <w:rPr>
          <w:i/>
          <w:sz w:val="18"/>
        </w:rPr>
      </w:pPr>
    </w:p>
    <w:p w:rsidR="004A54AA" w:rsidRDefault="004A54AA" w:rsidP="00332F94">
      <w:pPr>
        <w:jc w:val="both"/>
      </w:pPr>
      <w:r w:rsidRPr="004A54AA">
        <w:rPr>
          <w:noProof/>
        </w:rPr>
        <w:drawing>
          <wp:inline distT="0" distB="0" distL="0" distR="0">
            <wp:extent cx="6608937" cy="1394352"/>
            <wp:effectExtent l="0" t="0" r="1905" b="0"/>
            <wp:docPr id="11" name="Imagen 11" descr="C:\Users\carmen.segovia000\Downloads\ACEPTACION PRESUPUESTO EDF. MINERO PARA LLEVAR AGUA. APLICAR DESDE EL 01.0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segovia000\Downloads\ACEPTACION PRESUPUESTO EDF. MINERO PARA LLEVAR AGUA. APLICAR DESDE EL 01.07.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7055" cy="1436151"/>
                    </a:xfrm>
                    <a:prstGeom prst="rect">
                      <a:avLst/>
                    </a:prstGeom>
                    <a:noFill/>
                    <a:ln>
                      <a:noFill/>
                    </a:ln>
                  </pic:spPr>
                </pic:pic>
              </a:graphicData>
            </a:graphic>
          </wp:inline>
        </w:drawing>
      </w:r>
    </w:p>
    <w:sectPr w:rsidR="004A54A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406" w:rsidRDefault="00DE0406">
      <w:r>
        <w:separator/>
      </w:r>
    </w:p>
  </w:endnote>
  <w:endnote w:type="continuationSeparator" w:id="0">
    <w:p w:rsidR="00DE0406" w:rsidRDefault="00DE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406" w:rsidRDefault="00DE0406">
      <w:r>
        <w:separator/>
      </w:r>
    </w:p>
  </w:footnote>
  <w:footnote w:type="continuationSeparator" w:id="0">
    <w:p w:rsidR="00DE0406" w:rsidRDefault="00DE04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D0AB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2188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06"/>
    <w:rsid w:val="0013775E"/>
    <w:rsid w:val="00193C07"/>
    <w:rsid w:val="001D05A8"/>
    <w:rsid w:val="002153DA"/>
    <w:rsid w:val="00251A9A"/>
    <w:rsid w:val="002E7571"/>
    <w:rsid w:val="003118EF"/>
    <w:rsid w:val="00332F94"/>
    <w:rsid w:val="00344DD7"/>
    <w:rsid w:val="004A54AA"/>
    <w:rsid w:val="00536747"/>
    <w:rsid w:val="00692F97"/>
    <w:rsid w:val="006D0AB0"/>
    <w:rsid w:val="00815723"/>
    <w:rsid w:val="00844B8A"/>
    <w:rsid w:val="009F0701"/>
    <w:rsid w:val="00AF755F"/>
    <w:rsid w:val="00D52565"/>
    <w:rsid w:val="00D7517F"/>
    <w:rsid w:val="00DE0406"/>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686539"/>
  <w15:chartTrackingRefBased/>
  <w15:docId w15:val="{C76A4043-86EB-4F6A-A758-75EACA7A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14</TotalTime>
  <Pages>3</Pages>
  <Words>315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2156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2024-06-18T12:18:00Z</cp:lastPrinted>
  <dcterms:created xsi:type="dcterms:W3CDTF">2024-06-18T12:06:00Z</dcterms:created>
  <dcterms:modified xsi:type="dcterms:W3CDTF">2024-06-28T08:26:00Z</dcterms:modified>
</cp:coreProperties>
</file>