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00" w:rsidRDefault="00EA5D00" w:rsidP="00332F94">
      <w:pPr>
        <w:ind w:right="3968"/>
        <w:jc w:val="center"/>
      </w:pPr>
    </w:p>
    <w:p w:rsidR="009F0701" w:rsidRDefault="00960879"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60879" w:rsidRDefault="00960879" w:rsidP="00960879">
                            <w:pPr>
                              <w:pStyle w:val="Textocomentario"/>
                              <w:rPr>
                                <w:b/>
                              </w:rPr>
                            </w:pPr>
                            <w:r>
                              <w:rPr>
                                <w:b/>
                              </w:rPr>
                              <w:t>COMUNIDAD DE PROP. EDIF. ZAFIRO</w:t>
                            </w:r>
                          </w:p>
                          <w:p w:rsidR="00960879" w:rsidRDefault="00960879" w:rsidP="00960879">
                            <w:pPr>
                              <w:pStyle w:val="Textocomentario"/>
                              <w:rPr>
                                <w:b/>
                              </w:rPr>
                            </w:pPr>
                            <w:r>
                              <w:rPr>
                                <w:b/>
                              </w:rPr>
                              <w:t>C/ VECINA CONCHA RUIZ, 84</w:t>
                            </w:r>
                          </w:p>
                          <w:p w:rsidR="00960879" w:rsidRDefault="00960879" w:rsidP="00960879">
                            <w:pPr>
                              <w:pStyle w:val="Textocomentario"/>
                              <w:rPr>
                                <w:b/>
                              </w:rPr>
                            </w:pPr>
                            <w:r>
                              <w:rPr>
                                <w:b/>
                              </w:rPr>
                              <w:t xml:space="preserve">ALMERIA </w:t>
                            </w:r>
                          </w:p>
                          <w:p w:rsidR="00960879" w:rsidRDefault="00960879" w:rsidP="00960879">
                            <w:pPr>
                              <w:pStyle w:val="Textocomentario"/>
                              <w:rPr>
                                <w:b/>
                              </w:rPr>
                            </w:pPr>
                          </w:p>
                          <w:p w:rsidR="00960879" w:rsidRDefault="00960879" w:rsidP="00960879">
                            <w:pPr>
                              <w:pStyle w:val="Textocomentario"/>
                              <w:rPr>
                                <w:b/>
                              </w:rPr>
                            </w:pPr>
                            <w:r>
                              <w:rPr>
                                <w:b/>
                              </w:rPr>
                              <w:t xml:space="preserve">A/A.: Luis  3º-B  </w:t>
                            </w:r>
                            <w:proofErr w:type="spellStart"/>
                            <w:r>
                              <w:rPr>
                                <w:b/>
                              </w:rPr>
                              <w:t>Tlf</w:t>
                            </w:r>
                            <w:proofErr w:type="spellEnd"/>
                            <w:r>
                              <w:rPr>
                                <w:b/>
                              </w:rPr>
                              <w:t>.: 659315065</w:t>
                            </w:r>
                          </w:p>
                          <w:p w:rsidR="00960879" w:rsidRDefault="00960879" w:rsidP="00960879">
                            <w:pPr>
                              <w:pStyle w:val="Textocomentario"/>
                              <w:rPr>
                                <w:b/>
                              </w:rPr>
                            </w:pPr>
                            <w:r>
                              <w:rPr>
                                <w:b/>
                              </w:rPr>
                              <w:t>Email : luismariamar@hotmail.com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960879" w:rsidRDefault="00960879" w:rsidP="00960879">
                      <w:pPr>
                        <w:pStyle w:val="Textocomentario"/>
                        <w:rPr>
                          <w:b/>
                        </w:rPr>
                      </w:pPr>
                      <w:r>
                        <w:rPr>
                          <w:b/>
                        </w:rPr>
                        <w:t>COMUNIDAD DE PROP. EDIF. ZAFIRO</w:t>
                      </w:r>
                    </w:p>
                    <w:p w:rsidR="00960879" w:rsidRDefault="00960879" w:rsidP="00960879">
                      <w:pPr>
                        <w:pStyle w:val="Textocomentario"/>
                        <w:rPr>
                          <w:b/>
                        </w:rPr>
                      </w:pPr>
                      <w:r>
                        <w:rPr>
                          <w:b/>
                        </w:rPr>
                        <w:t>C/ VECINA CONCHA RUIZ, 84</w:t>
                      </w:r>
                    </w:p>
                    <w:p w:rsidR="00960879" w:rsidRDefault="00960879" w:rsidP="00960879">
                      <w:pPr>
                        <w:pStyle w:val="Textocomentario"/>
                        <w:rPr>
                          <w:b/>
                        </w:rPr>
                      </w:pPr>
                      <w:r>
                        <w:rPr>
                          <w:b/>
                        </w:rPr>
                        <w:t xml:space="preserve">ALMERIA </w:t>
                      </w:r>
                    </w:p>
                    <w:p w:rsidR="00960879" w:rsidRDefault="00960879" w:rsidP="00960879">
                      <w:pPr>
                        <w:pStyle w:val="Textocomentario"/>
                        <w:rPr>
                          <w:b/>
                        </w:rPr>
                      </w:pPr>
                    </w:p>
                    <w:p w:rsidR="00960879" w:rsidRDefault="00960879" w:rsidP="00960879">
                      <w:pPr>
                        <w:pStyle w:val="Textocomentario"/>
                        <w:rPr>
                          <w:b/>
                        </w:rPr>
                      </w:pPr>
                      <w:r>
                        <w:rPr>
                          <w:b/>
                        </w:rPr>
                        <w:t xml:space="preserve">A/A.: </w:t>
                      </w:r>
                      <w:proofErr w:type="gramStart"/>
                      <w:r>
                        <w:rPr>
                          <w:b/>
                        </w:rPr>
                        <w:t>Luis  3º</w:t>
                      </w:r>
                      <w:proofErr w:type="gramEnd"/>
                      <w:r>
                        <w:rPr>
                          <w:b/>
                        </w:rPr>
                        <w:t xml:space="preserve">-B  </w:t>
                      </w:r>
                      <w:proofErr w:type="spellStart"/>
                      <w:r>
                        <w:rPr>
                          <w:b/>
                        </w:rPr>
                        <w:t>Tlf</w:t>
                      </w:r>
                      <w:proofErr w:type="spellEnd"/>
                      <w:r>
                        <w:rPr>
                          <w:b/>
                        </w:rPr>
                        <w:t>.: 659315065</w:t>
                      </w:r>
                    </w:p>
                    <w:p w:rsidR="00960879" w:rsidRDefault="00960879" w:rsidP="00960879">
                      <w:pPr>
                        <w:pStyle w:val="Textocomentario"/>
                        <w:rPr>
                          <w:b/>
                        </w:rPr>
                      </w:pPr>
                      <w:proofErr w:type="gramStart"/>
                      <w:r>
                        <w:rPr>
                          <w:b/>
                        </w:rPr>
                        <w:t>Email :</w:t>
                      </w:r>
                      <w:proofErr w:type="gramEnd"/>
                      <w:r>
                        <w:rPr>
                          <w:b/>
                        </w:rPr>
                        <w:t xml:space="preserve"> luismariamar@hotmail.com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C7013A">
        <w:rPr>
          <w:i/>
          <w:noProof/>
          <w:lang w:val="es-ES_tradnl"/>
        </w:rPr>
        <w:t>05 de marzo de 2020</w:t>
      </w:r>
      <w:r w:rsidR="00344DD7">
        <w:rPr>
          <w:i/>
          <w:lang w:val="es-ES_tradnl"/>
        </w:rPr>
        <w:fldChar w:fldCharType="end"/>
      </w:r>
    </w:p>
    <w:p w:rsidR="0013775E" w:rsidRDefault="0013775E" w:rsidP="0013775E">
      <w:pPr>
        <w:pStyle w:val="Ttulo3"/>
      </w:pPr>
      <w:r>
        <w:t xml:space="preserve">PRESUPUESTO Nº.- </w:t>
      </w:r>
      <w:r w:rsidR="00251A9A">
        <w:t>5000</w:t>
      </w:r>
      <w:r w:rsidR="00960879">
        <w:t>181</w:t>
      </w:r>
    </w:p>
    <w:p w:rsidR="0013775E" w:rsidRDefault="00960879"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EA5D00" w:rsidRDefault="00EA5D00" w:rsidP="00EA5D00"/>
    <w:p w:rsidR="00EA5D00" w:rsidRDefault="00EA5D00" w:rsidP="00EA5D00"/>
    <w:p w:rsidR="00EA5D00" w:rsidRDefault="00EA5D00" w:rsidP="00EA5D00"/>
    <w:p w:rsidR="00EA5D00" w:rsidRDefault="00EA5D00" w:rsidP="00EA5D00">
      <w:pPr>
        <w:pStyle w:val="Ttulo2"/>
      </w:pPr>
      <w:r>
        <w:t xml:space="preserve">PRESUPUESTO LIMPIEZA GARAJE  11 PLAZAS </w:t>
      </w:r>
    </w:p>
    <w:p w:rsidR="00EA5D00" w:rsidRPr="00EA5D00" w:rsidRDefault="00EA5D00" w:rsidP="00EA5D00">
      <w:pPr>
        <w:rPr>
          <w:lang w:val="es-ES_tradnl"/>
        </w:rPr>
      </w:pPr>
    </w:p>
    <w:p w:rsidR="00E800DE" w:rsidRDefault="00E800DE" w:rsidP="00EA5D00">
      <w:pPr>
        <w:tabs>
          <w:tab w:val="center" w:pos="4253"/>
        </w:tabs>
        <w:rPr>
          <w:b/>
          <w:i/>
        </w:rPr>
      </w:pPr>
    </w:p>
    <w:p w:rsidR="00EA5D00" w:rsidRDefault="00EA5D00" w:rsidP="00EA5D00">
      <w:pPr>
        <w:tabs>
          <w:tab w:val="center" w:pos="4253"/>
        </w:tabs>
      </w:pPr>
      <w:r>
        <w:rPr>
          <w:b/>
          <w:i/>
        </w:rPr>
        <w:t>DESCRIPCIÒN DE ACTUACIÒN DE LIMPIEZA:</w:t>
      </w:r>
    </w:p>
    <w:p w:rsidR="00E800DE" w:rsidRDefault="00E800DE" w:rsidP="00EA5D00">
      <w:pPr>
        <w:rPr>
          <w:b/>
        </w:rPr>
      </w:pPr>
    </w:p>
    <w:p w:rsidR="00E800DE" w:rsidRDefault="00E800DE" w:rsidP="00EA5D00">
      <w:pPr>
        <w:rPr>
          <w:b/>
        </w:rPr>
      </w:pPr>
    </w:p>
    <w:p w:rsidR="00EA5D00" w:rsidRDefault="00EA5D00" w:rsidP="00EA5D00">
      <w:pPr>
        <w:rPr>
          <w:b/>
        </w:rPr>
      </w:pPr>
      <w:r>
        <w:rPr>
          <w:b/>
        </w:rPr>
        <w:t>FRECUENCIA:</w:t>
      </w:r>
    </w:p>
    <w:p w:rsidR="00EA5D00" w:rsidRDefault="00EA5D00" w:rsidP="00EA5D00"/>
    <w:p w:rsidR="00EA5D00" w:rsidRDefault="00EA5D00" w:rsidP="00EA5D00">
      <w:pPr>
        <w:rPr>
          <w:b/>
          <w:i/>
          <w:sz w:val="22"/>
          <w:u w:val="single"/>
        </w:rPr>
      </w:pPr>
      <w:r w:rsidRPr="00960879">
        <w:rPr>
          <w:b/>
          <w:i/>
          <w:sz w:val="22"/>
          <w:u w:val="single"/>
        </w:rPr>
        <w:t xml:space="preserve">SERVICIO DE LIMPIEZA </w:t>
      </w:r>
      <w:r>
        <w:rPr>
          <w:b/>
          <w:i/>
          <w:sz w:val="22"/>
          <w:u w:val="single"/>
        </w:rPr>
        <w:t xml:space="preserve"> </w:t>
      </w:r>
      <w:r w:rsidRPr="00960879">
        <w:rPr>
          <w:b/>
          <w:i/>
          <w:sz w:val="22"/>
          <w:u w:val="single"/>
        </w:rPr>
        <w:t>SEMANAL:</w:t>
      </w:r>
      <w:r w:rsidR="00865F7A">
        <w:rPr>
          <w:b/>
          <w:i/>
          <w:sz w:val="22"/>
          <w:u w:val="single"/>
        </w:rPr>
        <w:t xml:space="preserve"> 0:33 .h </w:t>
      </w:r>
    </w:p>
    <w:p w:rsidR="00EA5D00" w:rsidRDefault="00EA5D00" w:rsidP="00EA5D00"/>
    <w:p w:rsidR="00EA5D00" w:rsidRDefault="00EA5D00" w:rsidP="00EA5D00">
      <w:r>
        <w:t>- Retirada de bolsas en papeleras y su reposición .</w:t>
      </w:r>
    </w:p>
    <w:p w:rsidR="00EA5D00" w:rsidRDefault="00EA5D00" w:rsidP="00EA5D00">
      <w:r>
        <w:t>- Desempolvado de estructura de papelera.</w:t>
      </w:r>
    </w:p>
    <w:p w:rsidR="00EA5D00" w:rsidRDefault="00EA5D00" w:rsidP="00EA5D00">
      <w:r>
        <w:t xml:space="preserve">- Retirada de la suciedad </w:t>
      </w:r>
      <w:proofErr w:type="spellStart"/>
      <w:r>
        <w:t>mas</w:t>
      </w:r>
      <w:proofErr w:type="spellEnd"/>
      <w:r>
        <w:t xml:space="preserve"> significativa en suelo de garaje.</w:t>
      </w:r>
    </w:p>
    <w:p w:rsidR="00EA5D00" w:rsidRDefault="00EA5D00" w:rsidP="00EA5D00"/>
    <w:p w:rsidR="00EA5D00" w:rsidRDefault="00EA5D00" w:rsidP="00EA5D00">
      <w:r w:rsidRPr="0073106B">
        <w:rPr>
          <w:b/>
          <w:i/>
          <w:sz w:val="22"/>
        </w:rPr>
        <w:t xml:space="preserve">LIMPIEZA </w:t>
      </w:r>
      <w:r w:rsidRPr="0073106B">
        <w:rPr>
          <w:b/>
          <w:i/>
          <w:sz w:val="22"/>
          <w:u w:val="single"/>
        </w:rPr>
        <w:t xml:space="preserve"> </w:t>
      </w:r>
      <w:r>
        <w:rPr>
          <w:b/>
          <w:i/>
          <w:sz w:val="22"/>
          <w:u w:val="single"/>
        </w:rPr>
        <w:t>SEMESTRAL</w:t>
      </w:r>
      <w:r w:rsidRPr="0073106B">
        <w:rPr>
          <w:sz w:val="16"/>
        </w:rPr>
        <w:t>:</w:t>
      </w:r>
      <w:r w:rsidR="00865F7A">
        <w:rPr>
          <w:sz w:val="16"/>
        </w:rPr>
        <w:t xml:space="preserve">2:50 h. </w:t>
      </w:r>
    </w:p>
    <w:p w:rsidR="00EA5D00" w:rsidRDefault="00EA5D00" w:rsidP="00EA5D00">
      <w:r>
        <w:t>- Aspirado de suelo de garaje.</w:t>
      </w:r>
    </w:p>
    <w:p w:rsidR="00EA5D00" w:rsidRDefault="00E800DE" w:rsidP="00EA5D00">
      <w:r>
        <w:t>- Retirada de Telarañas .</w:t>
      </w:r>
    </w:p>
    <w:p w:rsidR="00E800DE" w:rsidRDefault="00E800DE" w:rsidP="00EA5D00">
      <w:r>
        <w:t xml:space="preserve">- Limpieza de puerta de acceso Vehículos </w:t>
      </w:r>
    </w:p>
    <w:p w:rsidR="00EA5D00" w:rsidRDefault="00EA5D00" w:rsidP="00EA5D00">
      <w:r>
        <w:t xml:space="preserve">- </w:t>
      </w:r>
      <w:r w:rsidR="00E800DE">
        <w:t>Limpieza de puerta que da acceso al edificio.</w:t>
      </w:r>
    </w:p>
    <w:p w:rsidR="00332F94" w:rsidRDefault="00E800DE" w:rsidP="00E800DE">
      <w:r>
        <w:t>- Desempolvado de rendijas situadas en la fachada , de garaje .</w:t>
      </w:r>
    </w:p>
    <w:p w:rsidR="00E800DE" w:rsidRDefault="00E800DE" w:rsidP="00E800DE">
      <w:pPr>
        <w:rPr>
          <w:b/>
        </w:rPr>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E800DE">
        <w:rPr>
          <w:b/>
        </w:rPr>
        <w:t xml:space="preserve">29,50 €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B88" w:rsidRDefault="004A7B88">
      <w:r>
        <w:separator/>
      </w:r>
    </w:p>
  </w:endnote>
  <w:endnote w:type="continuationSeparator" w:id="0">
    <w:p w:rsidR="004A7B88" w:rsidRDefault="004A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B88" w:rsidRDefault="004A7B88">
      <w:r>
        <w:separator/>
      </w:r>
    </w:p>
  </w:footnote>
  <w:footnote w:type="continuationSeparator" w:id="0">
    <w:p w:rsidR="004A7B88" w:rsidRDefault="004A7B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960879"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C117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879"/>
    <w:rsid w:val="0013775E"/>
    <w:rsid w:val="001D05A8"/>
    <w:rsid w:val="001F11EF"/>
    <w:rsid w:val="002153DA"/>
    <w:rsid w:val="00251A9A"/>
    <w:rsid w:val="002E7571"/>
    <w:rsid w:val="003118EF"/>
    <w:rsid w:val="00332F94"/>
    <w:rsid w:val="00344DD7"/>
    <w:rsid w:val="004A7B88"/>
    <w:rsid w:val="00536747"/>
    <w:rsid w:val="00692F97"/>
    <w:rsid w:val="007042A0"/>
    <w:rsid w:val="00815723"/>
    <w:rsid w:val="00844B8A"/>
    <w:rsid w:val="00865F7A"/>
    <w:rsid w:val="00960879"/>
    <w:rsid w:val="00963D1E"/>
    <w:rsid w:val="009F0701"/>
    <w:rsid w:val="00AF755F"/>
    <w:rsid w:val="00BB053B"/>
    <w:rsid w:val="00BF782A"/>
    <w:rsid w:val="00C7013A"/>
    <w:rsid w:val="00CC270C"/>
    <w:rsid w:val="00D52565"/>
    <w:rsid w:val="00E76786"/>
    <w:rsid w:val="00E800DE"/>
    <w:rsid w:val="00EA5D00"/>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A485567-5F54-4BC6-9096-40661490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48</TotalTime>
  <Pages>1</Pages>
  <Words>113</Words>
  <Characters>623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735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6</cp:revision>
  <cp:lastPrinted>2020-01-14T14:26:00Z</cp:lastPrinted>
  <dcterms:created xsi:type="dcterms:W3CDTF">2020-01-14T13:53:00Z</dcterms:created>
  <dcterms:modified xsi:type="dcterms:W3CDTF">2020-03-05T09:39:00Z</dcterms:modified>
</cp:coreProperties>
</file>