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6645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6645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pPr>
                              <w:pStyle w:val="Textocomentario"/>
                              <w:rPr>
                                <w:b/>
                              </w:rPr>
                            </w:pPr>
                            <w:r>
                              <w:rPr>
                                <w:b/>
                              </w:rPr>
                              <w:t>CDAD DE PROP</w:t>
                            </w:r>
                            <w:r w:rsidR="00892750">
                              <w:rPr>
                                <w:b/>
                              </w:rPr>
                              <w:t>.</w:t>
                            </w:r>
                            <w:r>
                              <w:rPr>
                                <w:b/>
                              </w:rPr>
                              <w:t xml:space="preserve"> EDIF</w:t>
                            </w:r>
                            <w:r w:rsidR="00892750">
                              <w:rPr>
                                <w:b/>
                              </w:rPr>
                              <w:t>. EL</w:t>
                            </w:r>
                            <w:r>
                              <w:rPr>
                                <w:b/>
                              </w:rPr>
                              <w:t xml:space="preserve"> </w:t>
                            </w:r>
                            <w:r w:rsidR="00892750">
                              <w:rPr>
                                <w:b/>
                              </w:rPr>
                              <w:t xml:space="preserve"> DELFIN</w:t>
                            </w:r>
                          </w:p>
                          <w:p w:rsidR="00892750" w:rsidRDefault="00B66453" w:rsidP="009F0701">
                            <w:pPr>
                              <w:pStyle w:val="Textocomentario"/>
                              <w:rPr>
                                <w:b/>
                              </w:rPr>
                            </w:pPr>
                            <w:r>
                              <w:rPr>
                                <w:b/>
                              </w:rPr>
                              <w:t>C/ CARTAGENA, 31</w:t>
                            </w:r>
                          </w:p>
                          <w:p w:rsidR="00B66453" w:rsidRDefault="00B66453" w:rsidP="009F0701">
                            <w:pPr>
                              <w:pStyle w:val="Textocomentario"/>
                              <w:rPr>
                                <w:b/>
                              </w:rPr>
                            </w:pPr>
                            <w:r>
                              <w:rPr>
                                <w:b/>
                              </w:rPr>
                              <w:t>ALMERIA</w:t>
                            </w:r>
                          </w:p>
                          <w:p w:rsidR="00B66453" w:rsidRDefault="00B66453" w:rsidP="009F0701">
                            <w:pPr>
                              <w:pStyle w:val="Textocomentario"/>
                              <w:rPr>
                                <w:b/>
                              </w:rPr>
                            </w:pPr>
                          </w:p>
                          <w:p w:rsidR="00B66453" w:rsidRDefault="00B66453" w:rsidP="009F0701">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9F0701">
                            <w:pPr>
                              <w:pStyle w:val="Textocomentario"/>
                              <w:rPr>
                                <w:b/>
                              </w:rPr>
                            </w:pPr>
                            <w:r>
                              <w:rPr>
                                <w:b/>
                              </w:rPr>
                              <w:t xml:space="preserve">Email: </w:t>
                            </w:r>
                            <w:r w:rsidRPr="00B66453">
                              <w:rPr>
                                <w:b/>
                              </w:rPr>
                              <w:t>asesoria@tritogestion.com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9F0701" w:rsidP="009F0701">
                      <w:pPr>
                        <w:pStyle w:val="Textocomentario"/>
                        <w:rPr>
                          <w:b/>
                        </w:rPr>
                      </w:pPr>
                      <w:r>
                        <w:rPr>
                          <w:b/>
                        </w:rPr>
                        <w:t>CDAD DE PROP</w:t>
                      </w:r>
                      <w:r w:rsidR="00892750">
                        <w:rPr>
                          <w:b/>
                        </w:rPr>
                        <w:t>.</w:t>
                      </w:r>
                      <w:r>
                        <w:rPr>
                          <w:b/>
                        </w:rPr>
                        <w:t xml:space="preserve"> EDIF</w:t>
                      </w:r>
                      <w:r w:rsidR="00892750">
                        <w:rPr>
                          <w:b/>
                        </w:rPr>
                        <w:t>. EL</w:t>
                      </w:r>
                      <w:r>
                        <w:rPr>
                          <w:b/>
                        </w:rPr>
                        <w:t xml:space="preserve"> </w:t>
                      </w:r>
                      <w:r w:rsidR="00892750">
                        <w:rPr>
                          <w:b/>
                        </w:rPr>
                        <w:t xml:space="preserve"> DELFIN</w:t>
                      </w:r>
                    </w:p>
                    <w:p w:rsidR="00892750" w:rsidRDefault="00B66453" w:rsidP="009F0701">
                      <w:pPr>
                        <w:pStyle w:val="Textocomentario"/>
                        <w:rPr>
                          <w:b/>
                        </w:rPr>
                      </w:pPr>
                      <w:r>
                        <w:rPr>
                          <w:b/>
                        </w:rPr>
                        <w:t>C/ CARTAGENA, 31</w:t>
                      </w:r>
                    </w:p>
                    <w:p w:rsidR="00B66453" w:rsidRDefault="00B66453" w:rsidP="009F0701">
                      <w:pPr>
                        <w:pStyle w:val="Textocomentario"/>
                        <w:rPr>
                          <w:b/>
                        </w:rPr>
                      </w:pPr>
                      <w:r>
                        <w:rPr>
                          <w:b/>
                        </w:rPr>
                        <w:t>ALMERIA</w:t>
                      </w:r>
                    </w:p>
                    <w:p w:rsidR="00B66453" w:rsidRDefault="00B66453" w:rsidP="009F0701">
                      <w:pPr>
                        <w:pStyle w:val="Textocomentario"/>
                        <w:rPr>
                          <w:b/>
                        </w:rPr>
                      </w:pPr>
                    </w:p>
                    <w:p w:rsidR="00B66453" w:rsidRDefault="00B66453" w:rsidP="009F0701">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9F0701">
                      <w:pPr>
                        <w:pStyle w:val="Textocomentario"/>
                        <w:rPr>
                          <w:b/>
                        </w:rPr>
                      </w:pPr>
                      <w:r>
                        <w:rPr>
                          <w:b/>
                        </w:rPr>
                        <w:t xml:space="preserve">Email: </w:t>
                      </w:r>
                      <w:r w:rsidRPr="00B66453">
                        <w:rPr>
                          <w:b/>
                        </w:rPr>
                        <w:t>asesoria@tritogestion.com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84BE7">
        <w:rPr>
          <w:rFonts w:ascii="Arial Narrow" w:hAnsi="Arial Narrow"/>
          <w:noProof/>
          <w:sz w:val="22"/>
          <w:lang w:val="es-ES_tradnl"/>
        </w:rPr>
        <w:t>15 de julio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6645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B66453" w:rsidRDefault="00B66453" w:rsidP="009F0701">
      <w:pPr>
        <w:rPr>
          <w:rFonts w:ascii="Arial Narrow" w:hAnsi="Arial Narrow"/>
          <w:sz w:val="22"/>
          <w:lang w:val="es-ES_tradnl"/>
        </w:rPr>
      </w:pPr>
    </w:p>
    <w:p w:rsidR="009F0701" w:rsidRDefault="00B6645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66453" w:rsidRDefault="00B66453" w:rsidP="00B66453">
                            <w:pPr>
                              <w:pStyle w:val="Textocomentario"/>
                              <w:rPr>
                                <w:b/>
                              </w:rPr>
                            </w:pPr>
                            <w:r>
                              <w:rPr>
                                <w:b/>
                              </w:rPr>
                              <w:t>CDAD DE PROP. EDIF. EL  DELFIN</w:t>
                            </w:r>
                          </w:p>
                          <w:p w:rsidR="00B66453" w:rsidRDefault="00B66453" w:rsidP="00B66453">
                            <w:pPr>
                              <w:pStyle w:val="Textocomentario"/>
                              <w:rPr>
                                <w:b/>
                              </w:rPr>
                            </w:pPr>
                            <w:r>
                              <w:rPr>
                                <w:b/>
                              </w:rPr>
                              <w:t>C/ CARTAGENA, 31</w:t>
                            </w:r>
                          </w:p>
                          <w:p w:rsidR="00B66453" w:rsidRDefault="00B66453" w:rsidP="00B66453">
                            <w:pPr>
                              <w:pStyle w:val="Textocomentario"/>
                              <w:rPr>
                                <w:b/>
                              </w:rPr>
                            </w:pPr>
                            <w:r>
                              <w:rPr>
                                <w:b/>
                              </w:rPr>
                              <w:t>ALMERIA</w:t>
                            </w:r>
                          </w:p>
                          <w:p w:rsidR="00B66453" w:rsidRDefault="00B66453" w:rsidP="00B66453">
                            <w:pPr>
                              <w:pStyle w:val="Textocomentario"/>
                              <w:rPr>
                                <w:b/>
                              </w:rPr>
                            </w:pPr>
                          </w:p>
                          <w:p w:rsidR="00B66453" w:rsidRDefault="00B66453" w:rsidP="00B66453">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B66453">
                            <w:pPr>
                              <w:pStyle w:val="Textocomentario"/>
                              <w:rPr>
                                <w:b/>
                              </w:rPr>
                            </w:pPr>
                            <w:r>
                              <w:rPr>
                                <w:b/>
                              </w:rPr>
                              <w:t xml:space="preserve">Email: </w:t>
                            </w:r>
                            <w:r w:rsidRPr="00B66453">
                              <w:rPr>
                                <w:b/>
                              </w:rPr>
                              <w:t>asesoria@tritogestion.com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66453" w:rsidRDefault="00B66453" w:rsidP="00B66453">
                      <w:pPr>
                        <w:pStyle w:val="Textocomentario"/>
                        <w:rPr>
                          <w:b/>
                        </w:rPr>
                      </w:pPr>
                      <w:r>
                        <w:rPr>
                          <w:b/>
                        </w:rPr>
                        <w:t>CDAD DE PROP. EDIF. EL  DELFIN</w:t>
                      </w:r>
                    </w:p>
                    <w:p w:rsidR="00B66453" w:rsidRDefault="00B66453" w:rsidP="00B66453">
                      <w:pPr>
                        <w:pStyle w:val="Textocomentario"/>
                        <w:rPr>
                          <w:b/>
                        </w:rPr>
                      </w:pPr>
                      <w:r>
                        <w:rPr>
                          <w:b/>
                        </w:rPr>
                        <w:t>C/ CARTAGENA, 31</w:t>
                      </w:r>
                    </w:p>
                    <w:p w:rsidR="00B66453" w:rsidRDefault="00B66453" w:rsidP="00B66453">
                      <w:pPr>
                        <w:pStyle w:val="Textocomentario"/>
                        <w:rPr>
                          <w:b/>
                        </w:rPr>
                      </w:pPr>
                      <w:r>
                        <w:rPr>
                          <w:b/>
                        </w:rPr>
                        <w:t>ALMERIA</w:t>
                      </w:r>
                    </w:p>
                    <w:p w:rsidR="00B66453" w:rsidRDefault="00B66453" w:rsidP="00B66453">
                      <w:pPr>
                        <w:pStyle w:val="Textocomentario"/>
                        <w:rPr>
                          <w:b/>
                        </w:rPr>
                      </w:pPr>
                    </w:p>
                    <w:p w:rsidR="00B66453" w:rsidRDefault="00B66453" w:rsidP="00B66453">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B66453">
                      <w:pPr>
                        <w:pStyle w:val="Textocomentario"/>
                        <w:rPr>
                          <w:b/>
                        </w:rPr>
                      </w:pPr>
                      <w:r>
                        <w:rPr>
                          <w:b/>
                        </w:rPr>
                        <w:t xml:space="preserve">Email: </w:t>
                      </w:r>
                      <w:r w:rsidRPr="00B66453">
                        <w:rPr>
                          <w:b/>
                        </w:rPr>
                        <w:t>asesoria@tritogestion.com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84BE7">
        <w:rPr>
          <w:i/>
          <w:noProof/>
          <w:lang w:val="es-ES_tradnl"/>
        </w:rPr>
        <w:t>15 de julio de 2021</w:t>
      </w:r>
      <w:r w:rsidR="00344DD7">
        <w:rPr>
          <w:i/>
          <w:lang w:val="es-ES_tradnl"/>
        </w:rPr>
        <w:fldChar w:fldCharType="end"/>
      </w:r>
    </w:p>
    <w:p w:rsidR="0013775E" w:rsidRDefault="0013775E" w:rsidP="0013775E">
      <w:pPr>
        <w:pStyle w:val="Ttulo3"/>
      </w:pPr>
      <w:r>
        <w:t xml:space="preserve">PRESUPUESTO Nº.- </w:t>
      </w:r>
      <w:r w:rsidR="00251A9A">
        <w:t>5000</w:t>
      </w:r>
      <w:r w:rsidR="00B32982">
        <w:t>150721</w:t>
      </w:r>
    </w:p>
    <w:p w:rsidR="0013775E" w:rsidRDefault="00B6645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8333EF">
        <w:t xml:space="preserve"> PUNTUAL UNA VEZ TERMINADAS LAS OBRAS EXISTENTES EN DOMICILIOS PARTICULARES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8333EF" w:rsidP="0013775E">
      <w:pPr>
        <w:numPr>
          <w:ilvl w:val="0"/>
          <w:numId w:val="9"/>
        </w:numPr>
        <w:tabs>
          <w:tab w:val="clear" w:pos="360"/>
          <w:tab w:val="num" w:pos="1069"/>
        </w:tabs>
        <w:ind w:left="1069"/>
        <w:jc w:val="both"/>
        <w:rPr>
          <w:sz w:val="22"/>
        </w:rPr>
      </w:pPr>
      <w:r>
        <w:rPr>
          <w:sz w:val="22"/>
        </w:rPr>
        <w:t>Desempolvado de paredes en rellanos y escaleras de todo el edificio</w:t>
      </w:r>
    </w:p>
    <w:p w:rsidR="008333EF" w:rsidRDefault="008333EF" w:rsidP="0013775E">
      <w:pPr>
        <w:numPr>
          <w:ilvl w:val="0"/>
          <w:numId w:val="9"/>
        </w:numPr>
        <w:tabs>
          <w:tab w:val="clear" w:pos="360"/>
          <w:tab w:val="num" w:pos="1069"/>
        </w:tabs>
        <w:ind w:left="1069"/>
        <w:jc w:val="both"/>
        <w:rPr>
          <w:sz w:val="22"/>
        </w:rPr>
      </w:pPr>
      <w:r>
        <w:rPr>
          <w:sz w:val="22"/>
        </w:rPr>
        <w:t>Fregado de paredes de medios a bajos.</w:t>
      </w:r>
    </w:p>
    <w:p w:rsidR="008333EF" w:rsidRDefault="008333EF" w:rsidP="0013775E">
      <w:pPr>
        <w:numPr>
          <w:ilvl w:val="0"/>
          <w:numId w:val="9"/>
        </w:numPr>
        <w:tabs>
          <w:tab w:val="clear" w:pos="360"/>
          <w:tab w:val="num" w:pos="1069"/>
        </w:tabs>
        <w:ind w:left="1069"/>
        <w:jc w:val="both"/>
        <w:rPr>
          <w:sz w:val="22"/>
        </w:rPr>
      </w:pPr>
      <w:r>
        <w:rPr>
          <w:sz w:val="22"/>
        </w:rPr>
        <w:t>Fregado de rodapiés.</w:t>
      </w:r>
    </w:p>
    <w:p w:rsidR="008333EF" w:rsidRDefault="008333EF" w:rsidP="0013775E">
      <w:pPr>
        <w:numPr>
          <w:ilvl w:val="0"/>
          <w:numId w:val="9"/>
        </w:numPr>
        <w:tabs>
          <w:tab w:val="clear" w:pos="360"/>
          <w:tab w:val="num" w:pos="1069"/>
        </w:tabs>
        <w:ind w:left="1069"/>
        <w:jc w:val="both"/>
        <w:rPr>
          <w:sz w:val="22"/>
        </w:rPr>
      </w:pPr>
      <w:r>
        <w:rPr>
          <w:sz w:val="22"/>
        </w:rPr>
        <w:t xml:space="preserve">Fregado de filos ( hasta donde sea posible), con el uso de </w:t>
      </w:r>
      <w:proofErr w:type="spellStart"/>
      <w:r>
        <w:rPr>
          <w:sz w:val="22"/>
        </w:rPr>
        <w:t>vaporeta</w:t>
      </w:r>
      <w:proofErr w:type="spellEnd"/>
      <w:r>
        <w:rPr>
          <w:sz w:val="22"/>
        </w:rPr>
        <w:t>.</w:t>
      </w:r>
    </w:p>
    <w:p w:rsidR="008333EF" w:rsidRDefault="008333EF" w:rsidP="0013775E">
      <w:pPr>
        <w:numPr>
          <w:ilvl w:val="0"/>
          <w:numId w:val="9"/>
        </w:numPr>
        <w:tabs>
          <w:tab w:val="clear" w:pos="360"/>
          <w:tab w:val="num" w:pos="1069"/>
        </w:tabs>
        <w:ind w:left="1069"/>
        <w:jc w:val="both"/>
        <w:rPr>
          <w:sz w:val="22"/>
        </w:rPr>
      </w:pPr>
      <w:r>
        <w:rPr>
          <w:sz w:val="22"/>
        </w:rPr>
        <w:t>Limpieza de revestimientos.</w:t>
      </w:r>
    </w:p>
    <w:p w:rsidR="008333EF" w:rsidRPr="008333EF" w:rsidRDefault="008333EF" w:rsidP="008333EF">
      <w:pPr>
        <w:numPr>
          <w:ilvl w:val="0"/>
          <w:numId w:val="9"/>
        </w:numPr>
        <w:tabs>
          <w:tab w:val="clear" w:pos="360"/>
          <w:tab w:val="num" w:pos="1069"/>
        </w:tabs>
        <w:ind w:left="1069"/>
        <w:jc w:val="both"/>
        <w:rPr>
          <w:sz w:val="22"/>
        </w:rPr>
      </w:pPr>
      <w:r>
        <w:rPr>
          <w:sz w:val="22"/>
        </w:rPr>
        <w:t>Limpieza a fondo de ascensor.</w:t>
      </w:r>
    </w:p>
    <w:p w:rsidR="0013775E" w:rsidRDefault="0013775E" w:rsidP="0013775E">
      <w:pPr>
        <w:jc w:val="center"/>
        <w:rPr>
          <w:b/>
          <w:sz w:val="22"/>
          <w:u w:val="single"/>
        </w:rPr>
      </w:pPr>
    </w:p>
    <w:p w:rsidR="00722509" w:rsidRDefault="00722509" w:rsidP="0013775E">
      <w:pPr>
        <w:jc w:val="center"/>
        <w:rPr>
          <w:b/>
          <w:sz w:val="22"/>
          <w:u w:val="single"/>
        </w:rPr>
      </w:pPr>
    </w:p>
    <w:p w:rsidR="0013775E" w:rsidRDefault="0013775E" w:rsidP="0013775E">
      <w:pPr>
        <w:pStyle w:val="Textocomentario"/>
      </w:pPr>
    </w:p>
    <w:p w:rsidR="008333EF" w:rsidRDefault="008333EF" w:rsidP="0013775E">
      <w:pPr>
        <w:pStyle w:val="Textocomentario"/>
        <w:tabs>
          <w:tab w:val="right" w:leader="dot" w:pos="8504"/>
        </w:tabs>
        <w:rPr>
          <w:b/>
        </w:rPr>
      </w:pPr>
    </w:p>
    <w:p w:rsidR="008333EF" w:rsidRDefault="008333EF" w:rsidP="0013775E">
      <w:pPr>
        <w:pStyle w:val="Textocomentario"/>
        <w:tabs>
          <w:tab w:val="right" w:leader="dot" w:pos="8504"/>
        </w:tabs>
        <w:rPr>
          <w:b/>
        </w:rPr>
      </w:pPr>
    </w:p>
    <w:p w:rsidR="008333EF" w:rsidRDefault="008333EF"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IMPORTE MENSUAL</w:t>
      </w:r>
      <w:r>
        <w:rPr>
          <w:b/>
        </w:rPr>
        <w:tab/>
      </w:r>
      <w:r w:rsidR="008333EF">
        <w:rPr>
          <w:b/>
        </w:rPr>
        <w:t>250,00</w:t>
      </w:r>
      <w:r w:rsidR="00EA2877">
        <w:rPr>
          <w:b/>
        </w:rPr>
        <w:t xml:space="preserve">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8333EF" w:rsidRDefault="008333EF" w:rsidP="00332F94">
      <w:pPr>
        <w:jc w:val="both"/>
        <w:rPr>
          <w:i/>
          <w:sz w:val="18"/>
        </w:rPr>
      </w:pPr>
    </w:p>
    <w:p w:rsidR="008333EF" w:rsidRDefault="008333EF" w:rsidP="00332F94">
      <w:pPr>
        <w:jc w:val="both"/>
        <w:rPr>
          <w:i/>
          <w:sz w:val="18"/>
        </w:rPr>
      </w:pPr>
    </w:p>
    <w:p w:rsidR="008333EF" w:rsidRDefault="008333EF" w:rsidP="00332F94">
      <w:pPr>
        <w:jc w:val="both"/>
        <w:rPr>
          <w:i/>
          <w:sz w:val="18"/>
        </w:rPr>
      </w:pPr>
    </w:p>
    <w:p w:rsidR="008333EF" w:rsidRDefault="008333EF" w:rsidP="00332F94">
      <w:pPr>
        <w:jc w:val="both"/>
        <w:rPr>
          <w:i/>
          <w:sz w:val="18"/>
        </w:rPr>
      </w:pPr>
    </w:p>
    <w:p w:rsidR="008333EF" w:rsidRDefault="008333EF" w:rsidP="00332F94">
      <w:pPr>
        <w:jc w:val="both"/>
        <w:rPr>
          <w:i/>
          <w:sz w:val="18"/>
        </w:rPr>
      </w:pPr>
    </w:p>
    <w:p w:rsidR="008333EF" w:rsidRDefault="008333EF" w:rsidP="00332F94">
      <w:pPr>
        <w:jc w:val="both"/>
        <w:rPr>
          <w:i/>
          <w:sz w:val="22"/>
        </w:rPr>
      </w:pPr>
      <w:r w:rsidRPr="008333EF">
        <w:rPr>
          <w:i/>
          <w:sz w:val="36"/>
          <w:highlight w:val="yellow"/>
        </w:rPr>
        <w:t>Nota:</w:t>
      </w:r>
      <w:r w:rsidRPr="008333EF">
        <w:rPr>
          <w:i/>
          <w:sz w:val="36"/>
        </w:rPr>
        <w:t xml:space="preserve"> </w:t>
      </w:r>
      <w:r w:rsidRPr="008333EF">
        <w:rPr>
          <w:i/>
          <w:sz w:val="22"/>
        </w:rPr>
        <w:t xml:space="preserve">el pago de la limpieza puesta a punto del edificio se puede fraccionar en tres pagos </w:t>
      </w:r>
    </w:p>
    <w:p w:rsidR="00084BE7" w:rsidRDefault="00084BE7" w:rsidP="00332F94">
      <w:pPr>
        <w:jc w:val="both"/>
        <w:rPr>
          <w:i/>
          <w:sz w:val="22"/>
        </w:rPr>
      </w:pPr>
    </w:p>
    <w:p w:rsidR="00084BE7" w:rsidRDefault="00084BE7" w:rsidP="00332F94">
      <w:pPr>
        <w:jc w:val="both"/>
        <w:rPr>
          <w:i/>
          <w:sz w:val="22"/>
        </w:rPr>
      </w:pPr>
    </w:p>
    <w:p w:rsidR="00084BE7" w:rsidRDefault="00084BE7" w:rsidP="00332F94">
      <w:pPr>
        <w:jc w:val="both"/>
        <w:rPr>
          <w:i/>
          <w:sz w:val="22"/>
        </w:rPr>
      </w:pPr>
    </w:p>
    <w:p w:rsidR="00084BE7" w:rsidRDefault="00084BE7" w:rsidP="00332F94">
      <w:pPr>
        <w:jc w:val="both"/>
      </w:pPr>
      <w:r>
        <w:rPr>
          <w:i/>
          <w:sz w:val="22"/>
        </w:rPr>
        <w:t xml:space="preserve">Inversión de tiempo: 14:00 h, horas. </w:t>
      </w:r>
      <w:bookmarkStart w:id="0" w:name="_GoBack"/>
      <w:bookmarkEnd w:id="0"/>
    </w:p>
    <w:sectPr w:rsidR="00084BE7"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BC5" w:rsidRDefault="008C0BC5">
      <w:r>
        <w:separator/>
      </w:r>
    </w:p>
  </w:endnote>
  <w:endnote w:type="continuationSeparator" w:id="0">
    <w:p w:rsidR="008C0BC5" w:rsidRDefault="008C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BC5" w:rsidRDefault="008C0BC5">
      <w:r>
        <w:separator/>
      </w:r>
    </w:p>
  </w:footnote>
  <w:footnote w:type="continuationSeparator" w:id="0">
    <w:p w:rsidR="008C0BC5" w:rsidRDefault="008C0B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6645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A5ED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50"/>
    <w:rsid w:val="00084BE7"/>
    <w:rsid w:val="0013775E"/>
    <w:rsid w:val="001D05A8"/>
    <w:rsid w:val="002153DA"/>
    <w:rsid w:val="00251A9A"/>
    <w:rsid w:val="002E7571"/>
    <w:rsid w:val="003118EF"/>
    <w:rsid w:val="00332F94"/>
    <w:rsid w:val="00344DD7"/>
    <w:rsid w:val="00402BA9"/>
    <w:rsid w:val="00487063"/>
    <w:rsid w:val="004A1509"/>
    <w:rsid w:val="004D4CFB"/>
    <w:rsid w:val="00536747"/>
    <w:rsid w:val="00692F97"/>
    <w:rsid w:val="00722509"/>
    <w:rsid w:val="00815723"/>
    <w:rsid w:val="008333EF"/>
    <w:rsid w:val="008363D5"/>
    <w:rsid w:val="00844B8A"/>
    <w:rsid w:val="00892750"/>
    <w:rsid w:val="008C0BC5"/>
    <w:rsid w:val="009E5185"/>
    <w:rsid w:val="009F0701"/>
    <w:rsid w:val="00AD0D13"/>
    <w:rsid w:val="00AE1EF4"/>
    <w:rsid w:val="00AF755F"/>
    <w:rsid w:val="00B32982"/>
    <w:rsid w:val="00B66453"/>
    <w:rsid w:val="00D17730"/>
    <w:rsid w:val="00D52565"/>
    <w:rsid w:val="00E76786"/>
    <w:rsid w:val="00EA2877"/>
    <w:rsid w:val="00F32C7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863E0"/>
  <w15:chartTrackingRefBased/>
  <w15:docId w15:val="{A21A4121-F651-4329-A8D6-423E31ED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2</Pages>
  <Words>214</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1394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2021-07-15T06:24:00Z</cp:lastPrinted>
  <dcterms:created xsi:type="dcterms:W3CDTF">2021-07-15T06:24:00Z</dcterms:created>
  <dcterms:modified xsi:type="dcterms:W3CDTF">2021-07-15T06:25:00Z</dcterms:modified>
</cp:coreProperties>
</file>