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701" w:rsidRPr="000B14BE" w:rsidRDefault="009F0701" w:rsidP="009F0701">
      <w:pPr>
        <w:ind w:right="4393"/>
        <w:rPr>
          <w:rFonts w:ascii="Batang" w:eastAsia="Batang" w:cs="Batang"/>
          <w:color w:val="000000"/>
          <w:sz w:val="26"/>
          <w:szCs w:val="26"/>
        </w:rPr>
      </w:pPr>
      <w:r>
        <w:rPr>
          <w:lang w:val="es-ES_tradnl"/>
        </w:rPr>
        <w:t xml:space="preserve">  </w:t>
      </w:r>
      <w:r w:rsidR="00FA52D1">
        <w:rPr>
          <w:noProof/>
        </w:rPr>
        <mc:AlternateContent>
          <mc:Choice Requires="wps">
            <w:drawing>
              <wp:anchor distT="0" distB="0" distL="114300" distR="114300" simplePos="0" relativeHeight="251657728" behindDoc="0" locked="0" layoutInCell="1" allowOverlap="1">
                <wp:simplePos x="0" y="0"/>
                <wp:positionH relativeFrom="column">
                  <wp:posOffset>-144145</wp:posOffset>
                </wp:positionH>
                <wp:positionV relativeFrom="paragraph">
                  <wp:posOffset>133985</wp:posOffset>
                </wp:positionV>
                <wp:extent cx="2322830" cy="967740"/>
                <wp:effectExtent l="0" t="0" r="0" b="0"/>
                <wp:wrapNone/>
                <wp:docPr id="2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2830" cy="967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F0701" w:rsidRDefault="009F0701" w:rsidP="009F0701">
                            <w:r>
                              <w:t>SEDE PRINCIPAL</w:t>
                            </w:r>
                          </w:p>
                          <w:p w:rsidR="009F0701" w:rsidRDefault="009F0701" w:rsidP="009F0701">
                            <w:r>
                              <w:t xml:space="preserve">C/ Fray Bernardo </w:t>
                            </w:r>
                            <w:proofErr w:type="spellStart"/>
                            <w:r>
                              <w:t>Martinez</w:t>
                            </w:r>
                            <w:proofErr w:type="spellEnd"/>
                            <w:r>
                              <w:t xml:space="preserve"> Noval S/N</w:t>
                            </w:r>
                          </w:p>
                          <w:p w:rsidR="009F0701" w:rsidRDefault="009F0701" w:rsidP="009F0701">
                            <w:r>
                              <w:t xml:space="preserve">04006 </w:t>
                            </w:r>
                            <w:proofErr w:type="spellStart"/>
                            <w:r>
                              <w:t>Almeria</w:t>
                            </w:r>
                            <w:proofErr w:type="spellEnd"/>
                          </w:p>
                          <w:p w:rsidR="009F0701" w:rsidRDefault="009F0701" w:rsidP="009F0701">
                            <w:r>
                              <w:t>950 225966 / 664828566 / 658773196</w:t>
                            </w:r>
                          </w:p>
                          <w:p w:rsidR="009F0701" w:rsidRDefault="009F0701" w:rsidP="009F0701">
                            <w:r>
                              <w:t>administracion@limpiezasindalicas.com</w:t>
                            </w:r>
                          </w:p>
                          <w:p w:rsidR="009F0701" w:rsidRPr="000B14BE" w:rsidRDefault="009F0701" w:rsidP="009F0701">
                            <w:pPr>
                              <w:rPr>
                                <w:b/>
                                <w:color w:val="0070C0"/>
                              </w:rPr>
                            </w:pPr>
                            <w:r w:rsidRPr="000B14BE">
                              <w:rPr>
                                <w:b/>
                                <w:color w:val="0070C0"/>
                              </w:rPr>
                              <w:t>www.limpiezasindalicas.com</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margin-left:-11.35pt;margin-top:10.55pt;width:182.9pt;height:76.2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" stroked="f">
                <v:textbox style="mso-fit-shape-to-text:t">
                  <w:txbxContent>
                    <w:p w:rsidR="009F0701" w:rsidRDefault="009F0701" w:rsidP="009F0701">
                      <w:r>
                        <w:t>SEDE PRINCIPAL</w:t>
                      </w:r>
                    </w:p>
                    <w:p w:rsidR="009F0701" w:rsidRDefault="009F0701" w:rsidP="009F0701">
                      <w:r>
                        <w:t xml:space="preserve">C/ Fray Bernardo </w:t>
                      </w:r>
                      <w:proofErr w:type="spellStart"/>
                      <w:r>
                        <w:t>Martinez</w:t>
                      </w:r>
                      <w:proofErr w:type="spellEnd"/>
                      <w:r>
                        <w:t xml:space="preserve"> Noval S/N</w:t>
                      </w:r>
                    </w:p>
                    <w:p w:rsidR="009F0701" w:rsidRDefault="009F0701" w:rsidP="009F0701">
                      <w:r>
                        <w:t xml:space="preserve">04006 </w:t>
                      </w:r>
                      <w:proofErr w:type="spellStart"/>
                      <w:r>
                        <w:t>Almeria</w:t>
                      </w:r>
                      <w:proofErr w:type="spellEnd"/>
                    </w:p>
                    <w:p w:rsidR="009F0701" w:rsidRDefault="009F0701" w:rsidP="009F0701">
                      <w:r>
                        <w:t>950 225966 / 664828566 / 658773196</w:t>
                      </w:r>
                    </w:p>
                    <w:p w:rsidR="009F0701" w:rsidRDefault="009F0701" w:rsidP="009F0701">
                      <w:r>
                        <w:t>administracion@limpiezasindalicas.com</w:t>
                      </w:r>
                    </w:p>
                    <w:p w:rsidR="009F0701" w:rsidRPr="000B14BE" w:rsidRDefault="009F0701" w:rsidP="009F0701">
                      <w:pPr>
                        <w:rPr>
                          <w:b/>
                          <w:color w:val="0070C0"/>
                        </w:rPr>
                      </w:pPr>
                      <w:r w:rsidRPr="000B14BE">
                        <w:rPr>
                          <w:b/>
                          <w:color w:val="0070C0"/>
                        </w:rPr>
                        <w:t>www.limpiezasindalicas.com</w:t>
                      </w:r>
                    </w:p>
                  </w:txbxContent>
                </v:textbox>
              </v:shape>
            </w:pict>
          </mc:Fallback>
        </mc:AlternateContent>
      </w:r>
    </w:p>
    <w:p w:rsidR="009F0701" w:rsidRDefault="009F0701" w:rsidP="009F0701">
      <w:pPr>
        <w:rPr>
          <w:lang w:val="es-ES_tradnl"/>
        </w:rPr>
      </w:pPr>
    </w:p>
    <w:p w:rsidR="009F0701" w:rsidRDefault="009F0701" w:rsidP="009F0701">
      <w:pPr>
        <w:tabs>
          <w:tab w:val="left" w:pos="3516"/>
        </w:tabs>
        <w:rPr>
          <w:lang w:val="es-ES_tradnl"/>
        </w:rPr>
      </w:pPr>
      <w:r>
        <w:rPr>
          <w:lang w:val="es-ES_tradnl"/>
        </w:rPr>
        <w:tab/>
      </w:r>
    </w:p>
    <w:p w:rsidR="009F0701" w:rsidRDefault="009F0701" w:rsidP="009F0701">
      <w:pPr>
        <w:rPr>
          <w:lang w:val="es-ES_tradnl"/>
        </w:rPr>
      </w:pPr>
    </w:p>
    <w:p w:rsidR="009F0701" w:rsidRDefault="009F0701" w:rsidP="009F0701">
      <w:pPr>
        <w:rPr>
          <w:lang w:val="es-ES_tradnl"/>
        </w:rPr>
      </w:pPr>
    </w:p>
    <w:p w:rsidR="009F0701" w:rsidRDefault="009F0701" w:rsidP="009F0701">
      <w:pPr>
        <w:rPr>
          <w:b/>
        </w:rPr>
      </w:pPr>
    </w:p>
    <w:p w:rsidR="009F0701" w:rsidRDefault="009F0701" w:rsidP="009F0701">
      <w:pPr>
        <w:rPr>
          <w:b/>
        </w:rPr>
      </w:pPr>
    </w:p>
    <w:p w:rsidR="009F0701" w:rsidRDefault="009F0701" w:rsidP="009F0701">
      <w:pPr>
        <w:ind w:right="3968"/>
        <w:jc w:val="center"/>
        <w:rPr>
          <w:rFonts w:ascii="Arial Narrow" w:hAnsi="Arial Narrow"/>
          <w:sz w:val="22"/>
          <w:lang w:val="es-ES_tradnl"/>
        </w:rPr>
      </w:pPr>
    </w:p>
    <w:p w:rsidR="009F0701" w:rsidRDefault="00FA52D1" w:rsidP="009F0701">
      <w:pPr>
        <w:ind w:right="3968"/>
        <w:jc w:val="center"/>
        <w:rPr>
          <w:rFonts w:ascii="Arial Narrow" w:hAnsi="Arial Narrow"/>
          <w:sz w:val="22"/>
          <w:lang w:val="es-ES_tradnl"/>
        </w:rPr>
      </w:pPr>
      <w:r>
        <w:rPr>
          <w:noProof/>
        </w:rPr>
        <mc:AlternateContent>
          <mc:Choice Requires="wps">
            <w:drawing>
              <wp:anchor distT="0" distB="0" distL="114300" distR="114300" simplePos="0" relativeHeight="251656704" behindDoc="0" locked="0" layoutInCell="0" allowOverlap="1">
                <wp:simplePos x="0" y="0"/>
                <wp:positionH relativeFrom="column">
                  <wp:posOffset>2791460</wp:posOffset>
                </wp:positionH>
                <wp:positionV relativeFrom="paragraph">
                  <wp:posOffset>24765</wp:posOffset>
                </wp:positionV>
                <wp:extent cx="2980690" cy="1172210"/>
                <wp:effectExtent l="0" t="0" r="0" b="0"/>
                <wp:wrapNone/>
                <wp:docPr id="2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0690" cy="1172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8737B" w:rsidRDefault="00B8737B" w:rsidP="00B8737B">
                            <w:pPr>
                              <w:pStyle w:val="Textocomentario"/>
                              <w:rPr>
                                <w:b/>
                              </w:rPr>
                            </w:pPr>
                            <w:r>
                              <w:rPr>
                                <w:b/>
                              </w:rPr>
                              <w:t xml:space="preserve">FARMACIA LDA.: </w:t>
                            </w:r>
                          </w:p>
                          <w:p w:rsidR="00B8737B" w:rsidRPr="00FA52D1" w:rsidRDefault="00B8737B" w:rsidP="00B8737B">
                            <w:pPr>
                              <w:pStyle w:val="Textocomentario"/>
                              <w:rPr>
                                <w:b/>
                                <w:i/>
                              </w:rPr>
                            </w:pPr>
                            <w:r w:rsidRPr="00FA52D1">
                              <w:rPr>
                                <w:b/>
                                <w:i/>
                              </w:rPr>
                              <w:t xml:space="preserve">ESTHER GARCIA LOPEZ </w:t>
                            </w:r>
                          </w:p>
                          <w:p w:rsidR="00B8737B" w:rsidRPr="00FA52D1" w:rsidRDefault="00B8737B" w:rsidP="00B8737B">
                            <w:pPr>
                              <w:pStyle w:val="Textocomentario"/>
                              <w:rPr>
                                <w:b/>
                                <w:i/>
                              </w:rPr>
                            </w:pPr>
                            <w:r w:rsidRPr="00FA52D1">
                              <w:rPr>
                                <w:b/>
                                <w:i/>
                              </w:rPr>
                              <w:t>CRTA. NIJAR LOS MOLINOS, 382</w:t>
                            </w:r>
                          </w:p>
                          <w:p w:rsidR="00B8737B" w:rsidRDefault="00B8737B" w:rsidP="00B8737B">
                            <w:pPr>
                              <w:rPr>
                                <w:b/>
                                <w:i/>
                              </w:rPr>
                            </w:pPr>
                            <w:r w:rsidRPr="00FA52D1">
                              <w:rPr>
                                <w:b/>
                                <w:i/>
                              </w:rPr>
                              <w:t xml:space="preserve">ALMERIA </w:t>
                            </w:r>
                          </w:p>
                          <w:p w:rsidR="00B8737B" w:rsidRDefault="00B8737B" w:rsidP="00B8737B">
                            <w:pPr>
                              <w:rPr>
                                <w:b/>
                                <w:i/>
                              </w:rPr>
                            </w:pPr>
                          </w:p>
                          <w:p w:rsidR="00B8737B" w:rsidRPr="00FA52D1" w:rsidRDefault="00B8737B" w:rsidP="00B8737B">
                            <w:pPr>
                              <w:rPr>
                                <w:b/>
                                <w:i/>
                              </w:rPr>
                            </w:pPr>
                            <w:r>
                              <w:rPr>
                                <w:b/>
                                <w:i/>
                              </w:rPr>
                              <w:t xml:space="preserve">Email: </w:t>
                            </w:r>
                            <w:r w:rsidRPr="00FA52D1">
                              <w:rPr>
                                <w:b/>
                                <w:i/>
                              </w:rPr>
                              <w:t>estherfarmaciamolinos@gmail.com</w:t>
                            </w:r>
                          </w:p>
                          <w:p w:rsidR="00251A9A" w:rsidRDefault="009F0701" w:rsidP="001D05A8">
                            <w:pPr>
                              <w:pStyle w:val="Textocomentario"/>
                              <w:rPr>
                                <w:b/>
                              </w:rPr>
                            </w:pPr>
                            <w:r>
                              <w:rPr>
                                <w:b/>
                              </w:rPr>
                              <w:t xml:space="preserve"> </w:t>
                            </w:r>
                          </w:p>
                          <w:p w:rsidR="009F0701" w:rsidRDefault="009F0701" w:rsidP="009F0701">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7" type="#_x0000_t202" style="position:absolute;left:0;text-align:left;margin-left:219.8pt;margin-top:1.95pt;width:234.7pt;height:92.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" o:allowincell="f" stroked="f">
                <v:textbox>
                  <w:txbxContent>
                    <w:p w:rsidR="00B8737B" w:rsidRDefault="00B8737B" w:rsidP="00B8737B">
                      <w:pPr>
                        <w:pStyle w:val="Textocomentario"/>
                        <w:rPr>
                          <w:b/>
                        </w:rPr>
                      </w:pPr>
                      <w:r>
                        <w:rPr>
                          <w:b/>
                        </w:rPr>
                        <w:t xml:space="preserve">FARMACIA LDA.: </w:t>
                      </w:r>
                    </w:p>
                    <w:p w:rsidR="00B8737B" w:rsidRPr="00FA52D1" w:rsidRDefault="00B8737B" w:rsidP="00B8737B">
                      <w:pPr>
                        <w:pStyle w:val="Textocomentario"/>
                        <w:rPr>
                          <w:b/>
                          <w:i/>
                        </w:rPr>
                      </w:pPr>
                      <w:r w:rsidRPr="00FA52D1">
                        <w:rPr>
                          <w:b/>
                          <w:i/>
                        </w:rPr>
                        <w:t xml:space="preserve">ESTHER GARCIA LOPEZ </w:t>
                      </w:r>
                    </w:p>
                    <w:p w:rsidR="00B8737B" w:rsidRPr="00FA52D1" w:rsidRDefault="00B8737B" w:rsidP="00B8737B">
                      <w:pPr>
                        <w:pStyle w:val="Textocomentario"/>
                        <w:rPr>
                          <w:b/>
                          <w:i/>
                        </w:rPr>
                      </w:pPr>
                      <w:r w:rsidRPr="00FA52D1">
                        <w:rPr>
                          <w:b/>
                          <w:i/>
                        </w:rPr>
                        <w:t>CRTA. NIJAR LOS MOLINOS, 382</w:t>
                      </w:r>
                    </w:p>
                    <w:p w:rsidR="00B8737B" w:rsidRDefault="00B8737B" w:rsidP="00B8737B">
                      <w:pPr>
                        <w:rPr>
                          <w:b/>
                          <w:i/>
                        </w:rPr>
                      </w:pPr>
                      <w:r w:rsidRPr="00FA52D1">
                        <w:rPr>
                          <w:b/>
                          <w:i/>
                        </w:rPr>
                        <w:t xml:space="preserve">ALMERIA </w:t>
                      </w:r>
                    </w:p>
                    <w:p w:rsidR="00B8737B" w:rsidRDefault="00B8737B" w:rsidP="00B8737B">
                      <w:pPr>
                        <w:rPr>
                          <w:b/>
                          <w:i/>
                        </w:rPr>
                      </w:pPr>
                    </w:p>
                    <w:p w:rsidR="00B8737B" w:rsidRPr="00FA52D1" w:rsidRDefault="00B8737B" w:rsidP="00B8737B">
                      <w:pPr>
                        <w:rPr>
                          <w:b/>
                          <w:i/>
                        </w:rPr>
                      </w:pPr>
                      <w:r>
                        <w:rPr>
                          <w:b/>
                          <w:i/>
                        </w:rPr>
                        <w:t xml:space="preserve">Email: </w:t>
                      </w:r>
                      <w:r w:rsidRPr="00FA52D1">
                        <w:rPr>
                          <w:b/>
                          <w:i/>
                        </w:rPr>
                        <w:t>estherfarmaciamolinos@gmail.com</w:t>
                      </w:r>
                    </w:p>
                    <w:p w:rsidR="00251A9A" w:rsidRDefault="009F0701" w:rsidP="001D05A8">
                      <w:pPr>
                        <w:pStyle w:val="Textocomentario"/>
                        <w:rPr>
                          <w:b/>
                        </w:rPr>
                      </w:pPr>
                      <w:r>
                        <w:rPr>
                          <w:b/>
                        </w:rPr>
                        <w:t xml:space="preserve"> </w:t>
                      </w:r>
                    </w:p>
                    <w:p w:rsidR="009F0701" w:rsidRDefault="009F0701" w:rsidP="009F0701">
                      <w:pPr>
                        <w:pStyle w:val="Textocomentario"/>
                        <w:rPr>
                          <w:b/>
                        </w:rPr>
                      </w:pPr>
                    </w:p>
                  </w:txbxContent>
                </v:textbox>
              </v:shape>
            </w:pict>
          </mc:Fallback>
        </mc:AlternateContent>
      </w: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rPr>
          <w:rFonts w:ascii="Arial Narrow" w:hAnsi="Arial Narrow"/>
          <w:sz w:val="22"/>
          <w:lang w:val="es-ES_tradnl"/>
        </w:rPr>
      </w:pPr>
      <w:r>
        <w:rPr>
          <w:rFonts w:ascii="Arial Narrow" w:hAnsi="Arial Narrow"/>
          <w:sz w:val="22"/>
          <w:lang w:val="es-ES_tradnl"/>
        </w:rPr>
        <w:t>En Almería ,</w:t>
      </w:r>
      <w:r w:rsidR="00344DD7">
        <w:rPr>
          <w:rFonts w:ascii="Arial Narrow" w:hAnsi="Arial Narrow"/>
          <w:sz w:val="22"/>
          <w:lang w:val="es-ES_tradnl"/>
        </w:rPr>
        <w:t xml:space="preserve"> a</w:t>
      </w:r>
      <w:r>
        <w:rPr>
          <w:rFonts w:ascii="Arial Narrow" w:hAnsi="Arial Narrow"/>
          <w:sz w:val="22"/>
          <w:lang w:val="es-ES_tradnl"/>
        </w:rPr>
        <w:t xml:space="preserve"> </w:t>
      </w:r>
      <w:r w:rsidR="00344DD7">
        <w:rPr>
          <w:rFonts w:ascii="Arial Narrow" w:hAnsi="Arial Narrow"/>
          <w:sz w:val="22"/>
          <w:lang w:val="es-ES_tradnl"/>
        </w:rPr>
        <w:fldChar w:fldCharType="begin"/>
      </w:r>
      <w:r w:rsidR="00344DD7">
        <w:rPr>
          <w:rFonts w:ascii="Arial Narrow" w:hAnsi="Arial Narrow"/>
          <w:sz w:val="22"/>
          <w:lang w:val="es-ES_tradnl"/>
        </w:rPr>
        <w:instrText xml:space="preserve"> TIME \@ "dd' de 'MMMM' de 'yyyy" </w:instrText>
      </w:r>
      <w:r w:rsidR="00344DD7">
        <w:rPr>
          <w:rFonts w:ascii="Arial Narrow" w:hAnsi="Arial Narrow"/>
          <w:sz w:val="22"/>
          <w:lang w:val="es-ES_tradnl"/>
        </w:rPr>
        <w:fldChar w:fldCharType="separate"/>
      </w:r>
      <w:r w:rsidR="00B8737B">
        <w:rPr>
          <w:rFonts w:ascii="Arial Narrow" w:hAnsi="Arial Narrow"/>
          <w:noProof/>
          <w:sz w:val="22"/>
          <w:lang w:val="es-ES_tradnl"/>
        </w:rPr>
        <w:t>04 de marzo de 2025</w:t>
      </w:r>
      <w:r w:rsidR="00344DD7">
        <w:rPr>
          <w:rFonts w:ascii="Arial Narrow" w:hAnsi="Arial Narrow"/>
          <w:sz w:val="22"/>
          <w:lang w:val="es-ES_tradnl"/>
        </w:rPr>
        <w:fldChar w:fldCharType="end"/>
      </w:r>
    </w:p>
    <w:p w:rsidR="009F0701" w:rsidRDefault="009F0701" w:rsidP="009F0701">
      <w:pPr>
        <w:ind w:right="3968"/>
        <w:rPr>
          <w:rFonts w:ascii="Arial Narrow" w:hAnsi="Arial Narrow"/>
          <w:sz w:val="22"/>
          <w:lang w:val="es-ES_tradnl"/>
        </w:rPr>
      </w:pPr>
    </w:p>
    <w:p w:rsidR="009F0701" w:rsidRDefault="009F0701" w:rsidP="009F0701">
      <w:pPr>
        <w:ind w:right="3968"/>
        <w:rPr>
          <w:rFonts w:ascii="Arial Narrow" w:hAnsi="Arial Narrow"/>
          <w:sz w:val="22"/>
          <w:lang w:val="es-ES_tradnl"/>
        </w:rPr>
      </w:pPr>
      <w:r>
        <w:rPr>
          <w:rFonts w:ascii="Arial Narrow" w:hAnsi="Arial Narrow"/>
          <w:sz w:val="22"/>
          <w:lang w:val="es-ES_tradnl"/>
        </w:rPr>
        <w:t xml:space="preserve">Muy </w:t>
      </w:r>
      <w:proofErr w:type="spellStart"/>
      <w:r>
        <w:rPr>
          <w:rFonts w:ascii="Arial Narrow" w:hAnsi="Arial Narrow"/>
          <w:sz w:val="22"/>
          <w:lang w:val="es-ES_tradnl"/>
        </w:rPr>
        <w:t>sres.</w:t>
      </w:r>
      <w:proofErr w:type="spellEnd"/>
      <w:r>
        <w:rPr>
          <w:rFonts w:ascii="Arial Narrow" w:hAnsi="Arial Narrow"/>
          <w:sz w:val="22"/>
          <w:lang w:val="es-ES_tradnl"/>
        </w:rPr>
        <w:t xml:space="preserve"> Nuestros:</w:t>
      </w:r>
    </w:p>
    <w:p w:rsidR="009F0701" w:rsidRDefault="009F0701" w:rsidP="009F0701">
      <w:pPr>
        <w:ind w:right="3968"/>
        <w:rPr>
          <w:rFonts w:ascii="Arial Narrow" w:hAnsi="Arial Narrow"/>
          <w:sz w:val="22"/>
          <w:lang w:val="es-ES_tradnl"/>
        </w:rPr>
      </w:pPr>
      <w:r>
        <w:rPr>
          <w:rFonts w:ascii="Arial Narrow" w:hAnsi="Arial Narrow"/>
          <w:sz w:val="22"/>
          <w:lang w:val="es-ES_tradnl"/>
        </w:rPr>
        <w:t xml:space="preserve">               </w:t>
      </w:r>
    </w:p>
    <w:p w:rsidR="009F0701" w:rsidRDefault="009F0701" w:rsidP="009F0701">
      <w:pPr>
        <w:rPr>
          <w:rFonts w:ascii="Arial Narrow" w:hAnsi="Arial Narrow"/>
          <w:sz w:val="22"/>
          <w:lang w:val="es-ES_tradnl"/>
        </w:rPr>
      </w:pPr>
      <w:r>
        <w:rPr>
          <w:rFonts w:ascii="Arial Narrow" w:hAnsi="Arial Narrow"/>
          <w:sz w:val="22"/>
          <w:lang w:val="es-ES_tradnl"/>
        </w:rPr>
        <w:t xml:space="preserve">               En la medida de atender las necesidades de limpieza de sus instalaciones apreciadas a través del análisis </w:t>
      </w:r>
      <w:proofErr w:type="gramStart"/>
      <w:r>
        <w:rPr>
          <w:rFonts w:ascii="Arial Narrow" w:hAnsi="Arial Narrow"/>
          <w:sz w:val="22"/>
          <w:lang w:val="es-ES_tradnl"/>
        </w:rPr>
        <w:t>realizado ,</w:t>
      </w:r>
      <w:proofErr w:type="gramEnd"/>
      <w:r>
        <w:rPr>
          <w:rFonts w:ascii="Arial Narrow" w:hAnsi="Arial Narrow"/>
          <w:sz w:val="22"/>
          <w:lang w:val="es-ES_tradnl"/>
        </w:rPr>
        <w:t xml:space="preserve"> tenemos la satisfacción de ofrecerles nuestra oferta mediante el presupuesto anexo , confiando en que éste sea de su agrado.</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 xml:space="preserve">               Sin otro particular y poniéndonos a su disposición para cuantas aclaraciones precisen al </w:t>
      </w:r>
      <w:proofErr w:type="gramStart"/>
      <w:r>
        <w:rPr>
          <w:rFonts w:ascii="Arial Narrow" w:hAnsi="Arial Narrow"/>
          <w:sz w:val="22"/>
          <w:lang w:val="es-ES_tradnl"/>
        </w:rPr>
        <w:t>respecto ,</w:t>
      </w:r>
      <w:proofErr w:type="gramEnd"/>
      <w:r>
        <w:rPr>
          <w:rFonts w:ascii="Arial Narrow" w:hAnsi="Arial Narrow"/>
          <w:sz w:val="22"/>
          <w:lang w:val="es-ES_tradnl"/>
        </w:rPr>
        <w:t xml:space="preserve"> aprovecho la ocasión para saludarles atentamente.</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 xml:space="preserve">        En espera de sus </w:t>
      </w:r>
      <w:proofErr w:type="gramStart"/>
      <w:r>
        <w:rPr>
          <w:rFonts w:ascii="Arial Narrow" w:hAnsi="Arial Narrow"/>
          <w:sz w:val="22"/>
          <w:lang w:val="es-ES_tradnl"/>
        </w:rPr>
        <w:t>noticias ,</w:t>
      </w:r>
      <w:proofErr w:type="gramEnd"/>
      <w:r>
        <w:rPr>
          <w:rFonts w:ascii="Arial Narrow" w:hAnsi="Arial Narrow"/>
          <w:sz w:val="22"/>
          <w:lang w:val="es-ES_tradnl"/>
        </w:rPr>
        <w:t xml:space="preserve"> atentamente</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Fdo.: Carmen Segovia</w:t>
      </w:r>
    </w:p>
    <w:p w:rsidR="009F0701" w:rsidRDefault="00FA52D1" w:rsidP="009F0701">
      <w:pPr>
        <w:rPr>
          <w:rFonts w:ascii="Arial Narrow" w:hAnsi="Arial Narrow"/>
          <w:sz w:val="22"/>
          <w:lang w:val="es-ES_tradnl"/>
        </w:rPr>
      </w:pPr>
      <w:r>
        <w:rPr>
          <w:noProof/>
        </w:rPr>
        <w:drawing>
          <wp:anchor distT="0" distB="0" distL="114300" distR="114300" simplePos="0" relativeHeight="251659776" behindDoc="1" locked="0" layoutInCell="1" allowOverlap="1">
            <wp:simplePos x="0" y="0"/>
            <wp:positionH relativeFrom="column">
              <wp:posOffset>454660</wp:posOffset>
            </wp:positionH>
            <wp:positionV relativeFrom="paragraph">
              <wp:posOffset>19050</wp:posOffset>
            </wp:positionV>
            <wp:extent cx="681355" cy="1919605"/>
            <wp:effectExtent l="0" t="0" r="0" b="0"/>
            <wp:wrapNone/>
            <wp:docPr id="10" name="Imagen 6" descr="FIRMA S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IRMA SE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1355" cy="1919605"/>
                    </a:xfrm>
                    <a:prstGeom prst="rect">
                      <a:avLst/>
                    </a:prstGeom>
                    <a:noFill/>
                  </pic:spPr>
                </pic:pic>
              </a:graphicData>
            </a:graphic>
            <wp14:sizeRelH relativeFrom="page">
              <wp14:pctWidth>0</wp14:pctWidth>
            </wp14:sizeRelH>
            <wp14:sizeRelV relativeFrom="page">
              <wp14:pctHeight>0</wp14:pctHeight>
            </wp14:sizeRelV>
          </wp:anchor>
        </w:drawing>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Dpto. Comercial</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FA52D1" w:rsidP="00332F94">
      <w:pPr>
        <w:ind w:right="3968"/>
        <w:jc w:val="center"/>
      </w:pPr>
      <w:r>
        <w:rPr>
          <w:rFonts w:ascii="Arial Narrow" w:hAnsi="Arial Narrow"/>
          <w:noProof/>
          <w:sz w:val="22"/>
        </w:rPr>
        <w:lastRenderedPageBreak/>
        <mc:AlternateContent>
          <mc:Choice Requires="wps">
            <w:drawing>
              <wp:anchor distT="0" distB="0" distL="114300" distR="114300" simplePos="0" relativeHeight="251655680" behindDoc="0" locked="0" layoutInCell="0" allowOverlap="1">
                <wp:simplePos x="0" y="0"/>
                <wp:positionH relativeFrom="column">
                  <wp:posOffset>2526665</wp:posOffset>
                </wp:positionH>
                <wp:positionV relativeFrom="paragraph">
                  <wp:posOffset>139065</wp:posOffset>
                </wp:positionV>
                <wp:extent cx="2885440" cy="1172210"/>
                <wp:effectExtent l="5080" t="13970" r="5080" b="1397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172210"/>
                        </a:xfrm>
                        <a:prstGeom prst="rect">
                          <a:avLst/>
                        </a:prstGeom>
                        <a:solidFill>
                          <a:srgbClr val="FFFFFF"/>
                        </a:solidFill>
                        <a:ln w="9525">
                          <a:solidFill>
                            <a:srgbClr val="000000"/>
                          </a:solidFill>
                          <a:miter lim="800000"/>
                          <a:headEnd/>
                          <a:tailEnd/>
                        </a:ln>
                      </wps:spPr>
                      <wps:txbx>
                        <w:txbxContent>
                          <w:p w:rsidR="0013775E" w:rsidRDefault="00FA52D1" w:rsidP="0013775E">
                            <w:pPr>
                              <w:pStyle w:val="Textocomentario"/>
                              <w:rPr>
                                <w:b/>
                              </w:rPr>
                            </w:pPr>
                            <w:r>
                              <w:rPr>
                                <w:b/>
                              </w:rPr>
                              <w:t xml:space="preserve">FARMACIA LDA.: </w:t>
                            </w:r>
                          </w:p>
                          <w:p w:rsidR="00FA52D1" w:rsidRPr="00FA52D1" w:rsidRDefault="00FA52D1" w:rsidP="0013775E">
                            <w:pPr>
                              <w:pStyle w:val="Textocomentario"/>
                              <w:rPr>
                                <w:b/>
                                <w:i/>
                              </w:rPr>
                            </w:pPr>
                            <w:r w:rsidRPr="00FA52D1">
                              <w:rPr>
                                <w:b/>
                                <w:i/>
                              </w:rPr>
                              <w:t xml:space="preserve">ESTHER GARCIA LOPEZ </w:t>
                            </w:r>
                          </w:p>
                          <w:p w:rsidR="00FA52D1" w:rsidRPr="00FA52D1" w:rsidRDefault="00FA52D1" w:rsidP="0013775E">
                            <w:pPr>
                              <w:pStyle w:val="Textocomentario"/>
                              <w:rPr>
                                <w:b/>
                                <w:i/>
                              </w:rPr>
                            </w:pPr>
                            <w:r w:rsidRPr="00FA52D1">
                              <w:rPr>
                                <w:b/>
                                <w:i/>
                              </w:rPr>
                              <w:t>CRTA. NIJAR LOS MOLINOS, 382</w:t>
                            </w:r>
                          </w:p>
                          <w:p w:rsidR="00FA52D1" w:rsidRDefault="00FA52D1">
                            <w:pPr>
                              <w:rPr>
                                <w:b/>
                                <w:i/>
                              </w:rPr>
                            </w:pPr>
                            <w:r w:rsidRPr="00FA52D1">
                              <w:rPr>
                                <w:b/>
                                <w:i/>
                              </w:rPr>
                              <w:t xml:space="preserve">ALMERIA </w:t>
                            </w:r>
                          </w:p>
                          <w:p w:rsidR="00FA52D1" w:rsidRDefault="00FA52D1">
                            <w:pPr>
                              <w:rPr>
                                <w:b/>
                                <w:i/>
                              </w:rPr>
                            </w:pPr>
                          </w:p>
                          <w:p w:rsidR="00FA52D1" w:rsidRPr="00FA52D1" w:rsidRDefault="00FA52D1">
                            <w:pPr>
                              <w:rPr>
                                <w:b/>
                                <w:i/>
                              </w:rPr>
                            </w:pPr>
                            <w:r>
                              <w:rPr>
                                <w:b/>
                                <w:i/>
                              </w:rPr>
                              <w:t xml:space="preserve">Email: </w:t>
                            </w:r>
                            <w:r w:rsidRPr="00FA52D1">
                              <w:rPr>
                                <w:b/>
                                <w:i/>
                              </w:rPr>
                              <w:t>estherfarmaciamolinos@gmail.com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left:0;text-align:left;margin-left:198.95pt;margin-top:10.95pt;width:227.2pt;height:92.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" o:allowincell="f">
                <v:textbox>
                  <w:txbxContent>
                    <w:p w:rsidR="0013775E" w:rsidRDefault="00FA52D1" w:rsidP="0013775E">
                      <w:pPr>
                        <w:pStyle w:val="Textocomentario"/>
                        <w:rPr>
                          <w:b/>
                        </w:rPr>
                      </w:pPr>
                      <w:r>
                        <w:rPr>
                          <w:b/>
                        </w:rPr>
                        <w:t xml:space="preserve">FARMACIA LDA.: </w:t>
                      </w:r>
                    </w:p>
                    <w:p w:rsidR="00FA52D1" w:rsidRPr="00FA52D1" w:rsidRDefault="00FA52D1" w:rsidP="0013775E">
                      <w:pPr>
                        <w:pStyle w:val="Textocomentario"/>
                        <w:rPr>
                          <w:b/>
                          <w:i/>
                        </w:rPr>
                      </w:pPr>
                      <w:r w:rsidRPr="00FA52D1">
                        <w:rPr>
                          <w:b/>
                          <w:i/>
                        </w:rPr>
                        <w:t xml:space="preserve">ESTHER GARCIA LOPEZ </w:t>
                      </w:r>
                    </w:p>
                    <w:p w:rsidR="00FA52D1" w:rsidRPr="00FA52D1" w:rsidRDefault="00FA52D1" w:rsidP="0013775E">
                      <w:pPr>
                        <w:pStyle w:val="Textocomentario"/>
                        <w:rPr>
                          <w:b/>
                          <w:i/>
                        </w:rPr>
                      </w:pPr>
                      <w:r w:rsidRPr="00FA52D1">
                        <w:rPr>
                          <w:b/>
                          <w:i/>
                        </w:rPr>
                        <w:t>CRTA. NIJAR LOS MOLINOS, 382</w:t>
                      </w:r>
                    </w:p>
                    <w:p w:rsidR="00FA52D1" w:rsidRDefault="00FA52D1">
                      <w:pPr>
                        <w:rPr>
                          <w:b/>
                          <w:i/>
                        </w:rPr>
                      </w:pPr>
                      <w:r w:rsidRPr="00FA52D1">
                        <w:rPr>
                          <w:b/>
                          <w:i/>
                        </w:rPr>
                        <w:t xml:space="preserve">ALMERIA </w:t>
                      </w:r>
                    </w:p>
                    <w:p w:rsidR="00FA52D1" w:rsidRDefault="00FA52D1">
                      <w:pPr>
                        <w:rPr>
                          <w:b/>
                          <w:i/>
                        </w:rPr>
                      </w:pPr>
                    </w:p>
                    <w:p w:rsidR="00FA52D1" w:rsidRPr="00FA52D1" w:rsidRDefault="00FA52D1">
                      <w:pPr>
                        <w:rPr>
                          <w:b/>
                          <w:i/>
                        </w:rPr>
                      </w:pPr>
                      <w:r>
                        <w:rPr>
                          <w:b/>
                          <w:i/>
                        </w:rPr>
                        <w:t xml:space="preserve">Email: </w:t>
                      </w:r>
                      <w:r w:rsidRPr="00FA52D1">
                        <w:rPr>
                          <w:b/>
                          <w:i/>
                        </w:rPr>
                        <w:t>estherfarmaciamolinos@gmail.com</w:t>
                      </w:r>
                    </w:p>
                  </w:txbxContent>
                </v:textbox>
              </v:shape>
            </w:pict>
          </mc:Fallback>
        </mc:AlternateContent>
      </w:r>
    </w:p>
    <w:p w:rsidR="009F0701" w:rsidRPr="00AF755F" w:rsidRDefault="009F0701" w:rsidP="0013775E">
      <w:pPr>
        <w:ind w:right="4393"/>
        <w:jc w:val="cente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tabs>
          <w:tab w:val="center" w:pos="3969"/>
        </w:tabs>
        <w:jc w:val="right"/>
        <w:rPr>
          <w:i/>
          <w:lang w:val="es-ES_tradnl"/>
        </w:rPr>
      </w:pPr>
      <w:proofErr w:type="spellStart"/>
      <w:r>
        <w:rPr>
          <w:i/>
          <w:lang w:val="es-ES_tradnl"/>
        </w:rPr>
        <w:t>Almerìa</w:t>
      </w:r>
      <w:proofErr w:type="spellEnd"/>
      <w:r>
        <w:rPr>
          <w:i/>
          <w:lang w:val="es-ES_tradnl"/>
        </w:rPr>
        <w:t xml:space="preserve">, a </w:t>
      </w:r>
      <w:r w:rsidR="00344DD7">
        <w:rPr>
          <w:i/>
          <w:lang w:val="es-ES_tradnl"/>
        </w:rPr>
        <w:fldChar w:fldCharType="begin"/>
      </w:r>
      <w:r w:rsidR="00344DD7">
        <w:rPr>
          <w:i/>
          <w:lang w:val="es-ES_tradnl"/>
        </w:rPr>
        <w:instrText xml:space="preserve"> TIME \@ "dd' de 'MMMM' de 'yyyy" </w:instrText>
      </w:r>
      <w:r w:rsidR="00344DD7">
        <w:rPr>
          <w:i/>
          <w:lang w:val="es-ES_tradnl"/>
        </w:rPr>
        <w:fldChar w:fldCharType="separate"/>
      </w:r>
      <w:r w:rsidR="00B8737B">
        <w:rPr>
          <w:i/>
          <w:noProof/>
          <w:lang w:val="es-ES_tradnl"/>
        </w:rPr>
        <w:t>04 de marzo de 2025</w:t>
      </w:r>
      <w:r w:rsidR="00344DD7">
        <w:rPr>
          <w:i/>
          <w:lang w:val="es-ES_tradnl"/>
        </w:rPr>
        <w:fldChar w:fldCharType="end"/>
      </w:r>
    </w:p>
    <w:p w:rsidR="0013775E" w:rsidRDefault="0013775E" w:rsidP="0013775E">
      <w:pPr>
        <w:pStyle w:val="Ttulo3"/>
      </w:pPr>
      <w:r>
        <w:t xml:space="preserve">PRESUPUESTO </w:t>
      </w:r>
      <w:proofErr w:type="gramStart"/>
      <w:r>
        <w:t>Nº.-</w:t>
      </w:r>
      <w:proofErr w:type="gramEnd"/>
      <w:r>
        <w:t xml:space="preserve"> </w:t>
      </w:r>
      <w:r w:rsidR="00FA52D1">
        <w:t>04032025</w:t>
      </w:r>
    </w:p>
    <w:p w:rsidR="0013775E" w:rsidRDefault="00FA52D1" w:rsidP="0013775E">
      <w:pPr>
        <w:rPr>
          <w:lang w:val="es-ES_tradnl"/>
        </w:rPr>
      </w:pPr>
      <w:r>
        <w:rPr>
          <w:noProof/>
        </w:rPr>
        <w:drawing>
          <wp:anchor distT="0" distB="0" distL="114300" distR="114300" simplePos="0" relativeHeight="251658752" behindDoc="1" locked="0" layoutInCell="1" allowOverlap="1">
            <wp:simplePos x="0" y="0"/>
            <wp:positionH relativeFrom="column">
              <wp:posOffset>-593725</wp:posOffset>
            </wp:positionH>
            <wp:positionV relativeFrom="paragraph">
              <wp:posOffset>217170</wp:posOffset>
            </wp:positionV>
            <wp:extent cx="7790180" cy="5763895"/>
            <wp:effectExtent l="0" t="0" r="0" b="0"/>
            <wp:wrapNone/>
            <wp:docPr id="8" name="Imagen 3" descr="logoli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li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90180" cy="5763895"/>
                    </a:xfrm>
                    <a:prstGeom prst="rect">
                      <a:avLst/>
                    </a:prstGeom>
                    <a:noFill/>
                  </pic:spPr>
                </pic:pic>
              </a:graphicData>
            </a:graphic>
            <wp14:sizeRelH relativeFrom="page">
              <wp14:pctWidth>0</wp14:pctWidth>
            </wp14:sizeRelH>
            <wp14:sizeRelV relativeFrom="page">
              <wp14:pctHeight>0</wp14:pctHeight>
            </wp14:sizeRelV>
          </wp:anchor>
        </w:drawing>
      </w:r>
    </w:p>
    <w:p w:rsidR="00B8737B" w:rsidRDefault="0013775E" w:rsidP="00B8737B">
      <w:pPr>
        <w:pStyle w:val="Ttulo2"/>
        <w:rPr>
          <w:u w:val="none"/>
        </w:rPr>
      </w:pPr>
      <w:r>
        <w:t>PRESUPUESTO LIMPIEZA</w:t>
      </w:r>
      <w:r w:rsidR="00B8737B">
        <w:rPr>
          <w:u w:val="none"/>
        </w:rPr>
        <w:t xml:space="preserve"> </w:t>
      </w:r>
    </w:p>
    <w:p w:rsidR="00B8737B" w:rsidRDefault="00B8737B" w:rsidP="00B8737B">
      <w:pPr>
        <w:pStyle w:val="Ttulo2"/>
        <w:rPr>
          <w:u w:val="none"/>
        </w:rPr>
      </w:pPr>
      <w:r>
        <w:rPr>
          <w:u w:val="none"/>
        </w:rPr>
        <w:t xml:space="preserve">Ampliación servicio Operaria: 45 m de lunes a viernes      </w:t>
      </w:r>
    </w:p>
    <w:p w:rsidR="0013775E" w:rsidRDefault="0013775E" w:rsidP="0013775E"/>
    <w:p w:rsidR="0013775E" w:rsidRDefault="0013775E" w:rsidP="00B8737B">
      <w:pPr>
        <w:tabs>
          <w:tab w:val="center" w:pos="4253"/>
        </w:tabs>
      </w:pPr>
      <w:r>
        <w:rPr>
          <w:b/>
          <w:i/>
        </w:rPr>
        <w:t>DESCRIPCIÒN DE ACTUACIÒN DE LIMPIEZA:</w:t>
      </w:r>
    </w:p>
    <w:p w:rsidR="0013775E" w:rsidRDefault="0013775E" w:rsidP="0013775E"/>
    <w:p w:rsidR="0013775E" w:rsidRDefault="0013775E" w:rsidP="0013775E">
      <w:pPr>
        <w:rPr>
          <w:b/>
        </w:rPr>
      </w:pPr>
      <w:r>
        <w:rPr>
          <w:b/>
        </w:rPr>
        <w:t>FRECUENCIA:</w:t>
      </w:r>
    </w:p>
    <w:p w:rsidR="0013775E" w:rsidRDefault="0013775E" w:rsidP="0013775E"/>
    <w:p w:rsidR="00FA52D1" w:rsidRPr="003430E3" w:rsidRDefault="00FA52D1" w:rsidP="00FA52D1">
      <w:pPr>
        <w:numPr>
          <w:ilvl w:val="0"/>
          <w:numId w:val="14"/>
        </w:numPr>
        <w:rPr>
          <w:rFonts w:ascii="Arial" w:hAnsi="Arial" w:cs="Arial"/>
          <w:b/>
          <w:u w:val="single"/>
        </w:rPr>
      </w:pPr>
      <w:r>
        <w:rPr>
          <w:rFonts w:ascii="Arial" w:hAnsi="Arial" w:cs="Arial"/>
          <w:b/>
          <w:u w:val="single"/>
        </w:rPr>
        <w:t>DE LUNES A VIERNES (excepto festivos)</w:t>
      </w:r>
      <w:r w:rsidRPr="003430E3">
        <w:rPr>
          <w:rFonts w:ascii="Arial" w:hAnsi="Arial" w:cs="Arial"/>
          <w:b/>
          <w:u w:val="single"/>
        </w:rPr>
        <w:t>:</w:t>
      </w:r>
      <w:r w:rsidR="00F838C8">
        <w:rPr>
          <w:rFonts w:ascii="Arial" w:hAnsi="Arial" w:cs="Arial"/>
          <w:b/>
          <w:u w:val="single"/>
        </w:rPr>
        <w:t xml:space="preserve"> 3:75 h. operaria </w:t>
      </w:r>
    </w:p>
    <w:p w:rsidR="00FA52D1" w:rsidRPr="0092287D" w:rsidRDefault="00FA52D1" w:rsidP="00FA52D1">
      <w:pPr>
        <w:numPr>
          <w:ilvl w:val="0"/>
          <w:numId w:val="13"/>
        </w:numPr>
        <w:rPr>
          <w:rFonts w:ascii="Arial" w:hAnsi="Arial" w:cs="Arial"/>
          <w:b/>
          <w:u w:val="single"/>
        </w:rPr>
      </w:pPr>
      <w:r>
        <w:rPr>
          <w:rFonts w:ascii="Arial" w:hAnsi="Arial" w:cs="Arial"/>
        </w:rPr>
        <w:t>Barrido, fregado,</w:t>
      </w:r>
      <w:r w:rsidRPr="003430E3">
        <w:rPr>
          <w:rFonts w:ascii="Arial" w:hAnsi="Arial" w:cs="Arial"/>
        </w:rPr>
        <w:t xml:space="preserve"> </w:t>
      </w:r>
      <w:proofErr w:type="spellStart"/>
      <w:r w:rsidRPr="003430E3">
        <w:rPr>
          <w:rFonts w:ascii="Arial" w:hAnsi="Arial" w:cs="Arial"/>
        </w:rPr>
        <w:t>mopa</w:t>
      </w:r>
      <w:proofErr w:type="spellEnd"/>
      <w:r>
        <w:rPr>
          <w:rFonts w:ascii="Arial" w:hAnsi="Arial" w:cs="Arial"/>
        </w:rPr>
        <w:t>, desmanchado</w:t>
      </w:r>
      <w:r w:rsidRPr="003430E3">
        <w:rPr>
          <w:rFonts w:ascii="Arial" w:hAnsi="Arial" w:cs="Arial"/>
        </w:rPr>
        <w:t xml:space="preserve"> según </w:t>
      </w:r>
      <w:proofErr w:type="gramStart"/>
      <w:r w:rsidRPr="003430E3">
        <w:rPr>
          <w:rFonts w:ascii="Arial" w:hAnsi="Arial" w:cs="Arial"/>
        </w:rPr>
        <w:t>necesidad  de</w:t>
      </w:r>
      <w:r>
        <w:rPr>
          <w:rFonts w:ascii="Arial" w:hAnsi="Arial" w:cs="Arial"/>
        </w:rPr>
        <w:t>l</w:t>
      </w:r>
      <w:proofErr w:type="gramEnd"/>
      <w:r w:rsidRPr="003430E3">
        <w:rPr>
          <w:rFonts w:ascii="Arial" w:hAnsi="Arial" w:cs="Arial"/>
        </w:rPr>
        <w:t xml:space="preserve"> suel</w:t>
      </w:r>
      <w:r>
        <w:rPr>
          <w:rFonts w:ascii="Arial" w:hAnsi="Arial" w:cs="Arial"/>
        </w:rPr>
        <w:t>o de la farmacia</w:t>
      </w:r>
    </w:p>
    <w:p w:rsidR="00FA52D1" w:rsidRPr="009B335E" w:rsidRDefault="00FA52D1" w:rsidP="00FA52D1">
      <w:pPr>
        <w:numPr>
          <w:ilvl w:val="0"/>
          <w:numId w:val="13"/>
        </w:numPr>
        <w:rPr>
          <w:rFonts w:ascii="Arial" w:hAnsi="Arial" w:cs="Arial"/>
          <w:b/>
          <w:u w:val="single"/>
        </w:rPr>
      </w:pPr>
      <w:r>
        <w:rPr>
          <w:rFonts w:ascii="Arial" w:hAnsi="Arial" w:cs="Arial"/>
        </w:rPr>
        <w:t>Desempolvado de los puestos de trabajo.</w:t>
      </w:r>
    </w:p>
    <w:p w:rsidR="00FA52D1" w:rsidRPr="0092287D" w:rsidRDefault="00FA52D1" w:rsidP="00FA52D1">
      <w:pPr>
        <w:numPr>
          <w:ilvl w:val="0"/>
          <w:numId w:val="13"/>
        </w:numPr>
        <w:rPr>
          <w:rFonts w:ascii="Arial" w:hAnsi="Arial" w:cs="Arial"/>
          <w:b/>
          <w:u w:val="single"/>
        </w:rPr>
      </w:pPr>
      <w:r w:rsidRPr="003430E3">
        <w:rPr>
          <w:rFonts w:ascii="Arial" w:hAnsi="Arial" w:cs="Arial"/>
        </w:rPr>
        <w:t>Limpieza de huellas digitales en puerta exterior</w:t>
      </w:r>
      <w:r>
        <w:rPr>
          <w:rFonts w:ascii="Arial" w:hAnsi="Arial" w:cs="Arial"/>
        </w:rPr>
        <w:t>, cristales, mostradores, etc</w:t>
      </w:r>
      <w:r w:rsidRPr="0092287D">
        <w:rPr>
          <w:rFonts w:ascii="Arial" w:hAnsi="Arial" w:cs="Arial"/>
        </w:rPr>
        <w:t>.</w:t>
      </w:r>
    </w:p>
    <w:p w:rsidR="00FA52D1" w:rsidRPr="003430E3" w:rsidRDefault="00FA52D1" w:rsidP="00FA52D1">
      <w:pPr>
        <w:numPr>
          <w:ilvl w:val="0"/>
          <w:numId w:val="13"/>
        </w:numPr>
        <w:rPr>
          <w:rFonts w:ascii="Arial" w:hAnsi="Arial" w:cs="Arial"/>
          <w:b/>
          <w:u w:val="single"/>
        </w:rPr>
      </w:pPr>
      <w:r w:rsidRPr="003430E3">
        <w:rPr>
          <w:rFonts w:ascii="Arial" w:hAnsi="Arial" w:cs="Arial"/>
        </w:rPr>
        <w:t>Retirada y reposición de bolsas en papeleras.</w:t>
      </w:r>
    </w:p>
    <w:p w:rsidR="00FA52D1" w:rsidRPr="003430E3" w:rsidRDefault="00FA52D1" w:rsidP="00FA52D1">
      <w:pPr>
        <w:numPr>
          <w:ilvl w:val="0"/>
          <w:numId w:val="13"/>
        </w:numPr>
        <w:rPr>
          <w:rFonts w:ascii="Arial" w:hAnsi="Arial" w:cs="Arial"/>
          <w:b/>
          <w:u w:val="single"/>
        </w:rPr>
      </w:pPr>
      <w:r w:rsidRPr="003430E3">
        <w:rPr>
          <w:rFonts w:ascii="Arial" w:hAnsi="Arial" w:cs="Arial"/>
        </w:rPr>
        <w:t>Limp</w:t>
      </w:r>
      <w:r>
        <w:rPr>
          <w:rFonts w:ascii="Arial" w:hAnsi="Arial" w:cs="Arial"/>
        </w:rPr>
        <w:t>ieza y desinfección del baño</w:t>
      </w:r>
      <w:r w:rsidRPr="003430E3">
        <w:rPr>
          <w:rFonts w:ascii="Arial" w:hAnsi="Arial" w:cs="Arial"/>
        </w:rPr>
        <w:t>.</w:t>
      </w:r>
    </w:p>
    <w:p w:rsidR="00FA52D1" w:rsidRPr="000762BD" w:rsidRDefault="00FA52D1" w:rsidP="00FA52D1">
      <w:pPr>
        <w:numPr>
          <w:ilvl w:val="0"/>
          <w:numId w:val="13"/>
        </w:numPr>
        <w:rPr>
          <w:rFonts w:ascii="Arial" w:hAnsi="Arial" w:cs="Arial"/>
          <w:b/>
          <w:u w:val="single"/>
        </w:rPr>
      </w:pPr>
      <w:r w:rsidRPr="003430E3">
        <w:rPr>
          <w:rFonts w:ascii="Arial" w:hAnsi="Arial" w:cs="Arial"/>
        </w:rPr>
        <w:t>Limpieza rotativa de maquinaria</w:t>
      </w:r>
      <w:r>
        <w:rPr>
          <w:rFonts w:ascii="Arial" w:hAnsi="Arial" w:cs="Arial"/>
        </w:rPr>
        <w:t>, estanterías.</w:t>
      </w:r>
    </w:p>
    <w:p w:rsidR="00FA52D1" w:rsidRPr="006252DD" w:rsidRDefault="00FA52D1" w:rsidP="00FA52D1">
      <w:pPr>
        <w:numPr>
          <w:ilvl w:val="0"/>
          <w:numId w:val="13"/>
        </w:numPr>
        <w:rPr>
          <w:rFonts w:ascii="Arial" w:hAnsi="Arial" w:cs="Arial"/>
          <w:b/>
          <w:u w:val="single"/>
        </w:rPr>
      </w:pPr>
      <w:r>
        <w:rPr>
          <w:rFonts w:ascii="Arial" w:hAnsi="Arial" w:cs="Arial"/>
        </w:rPr>
        <w:t>Limpieza rotativa de las salas anexas, etc.</w:t>
      </w:r>
    </w:p>
    <w:p w:rsidR="00FA52D1" w:rsidRPr="00B8737B" w:rsidRDefault="00FA52D1" w:rsidP="002D5674">
      <w:pPr>
        <w:numPr>
          <w:ilvl w:val="0"/>
          <w:numId w:val="13"/>
        </w:numPr>
        <w:ind w:left="786"/>
        <w:rPr>
          <w:rFonts w:ascii="Arial" w:hAnsi="Arial" w:cs="Arial"/>
          <w:b/>
          <w:u w:val="single"/>
        </w:rPr>
      </w:pPr>
      <w:r w:rsidRPr="00B8737B">
        <w:rPr>
          <w:rFonts w:ascii="Arial" w:hAnsi="Arial" w:cs="Arial"/>
        </w:rPr>
        <w:t>Limpieza rotativa de las ventanas y cristales interiores.</w:t>
      </w:r>
    </w:p>
    <w:p w:rsidR="00FA52D1" w:rsidRPr="00F84AE3" w:rsidRDefault="00FA52D1" w:rsidP="00B8737B">
      <w:pPr>
        <w:ind w:left="720"/>
        <w:rPr>
          <w:rFonts w:ascii="Arial" w:hAnsi="Arial" w:cs="Arial"/>
          <w:b/>
          <w:u w:val="single"/>
        </w:rPr>
      </w:pPr>
    </w:p>
    <w:p w:rsidR="00FA52D1" w:rsidRPr="003430E3" w:rsidRDefault="00FA52D1" w:rsidP="00FA52D1">
      <w:pPr>
        <w:numPr>
          <w:ilvl w:val="0"/>
          <w:numId w:val="14"/>
        </w:numPr>
        <w:rPr>
          <w:rFonts w:ascii="Arial" w:hAnsi="Arial" w:cs="Arial"/>
          <w:b/>
          <w:u w:val="single"/>
        </w:rPr>
      </w:pPr>
      <w:r>
        <w:rPr>
          <w:rFonts w:ascii="Arial" w:hAnsi="Arial" w:cs="Arial"/>
          <w:b/>
          <w:u w:val="single"/>
        </w:rPr>
        <w:t>SEMANAL</w:t>
      </w:r>
      <w:r w:rsidRPr="003430E3">
        <w:rPr>
          <w:rFonts w:ascii="Arial" w:hAnsi="Arial" w:cs="Arial"/>
          <w:b/>
          <w:u w:val="single"/>
        </w:rPr>
        <w:t>:</w:t>
      </w:r>
      <w:r>
        <w:rPr>
          <w:rFonts w:ascii="Arial" w:hAnsi="Arial" w:cs="Arial"/>
          <w:b/>
          <w:u w:val="single"/>
        </w:rPr>
        <w:t xml:space="preserve"> </w:t>
      </w:r>
      <w:proofErr w:type="gramStart"/>
      <w:r>
        <w:rPr>
          <w:rFonts w:ascii="Arial" w:hAnsi="Arial" w:cs="Arial"/>
          <w:b/>
          <w:u w:val="single"/>
        </w:rPr>
        <w:t xml:space="preserve">cristalero  </w:t>
      </w:r>
      <w:r w:rsidR="00F838C8">
        <w:rPr>
          <w:rFonts w:ascii="Arial" w:hAnsi="Arial" w:cs="Arial"/>
          <w:b/>
          <w:u w:val="single"/>
        </w:rPr>
        <w:t>0:33</w:t>
      </w:r>
      <w:proofErr w:type="gramEnd"/>
      <w:r w:rsidR="00F838C8">
        <w:rPr>
          <w:rFonts w:ascii="Arial" w:hAnsi="Arial" w:cs="Arial"/>
          <w:b/>
          <w:u w:val="single"/>
        </w:rPr>
        <w:t xml:space="preserve"> h. </w:t>
      </w:r>
    </w:p>
    <w:p w:rsidR="00FA52D1" w:rsidRDefault="00FA52D1" w:rsidP="00FA52D1">
      <w:pPr>
        <w:numPr>
          <w:ilvl w:val="0"/>
          <w:numId w:val="15"/>
        </w:numPr>
        <w:rPr>
          <w:rFonts w:ascii="Arial" w:hAnsi="Arial" w:cs="Arial"/>
        </w:rPr>
      </w:pPr>
      <w:r w:rsidRPr="00114C1E">
        <w:rPr>
          <w:rFonts w:ascii="Arial" w:hAnsi="Arial" w:cs="Arial"/>
        </w:rPr>
        <w:t>Limpieza de la puerta de cristal por ambos lados.</w:t>
      </w:r>
    </w:p>
    <w:p w:rsidR="00FA52D1" w:rsidRPr="00114C1E" w:rsidRDefault="00FA52D1" w:rsidP="00FA52D1">
      <w:pPr>
        <w:numPr>
          <w:ilvl w:val="0"/>
          <w:numId w:val="15"/>
        </w:numPr>
        <w:rPr>
          <w:rFonts w:ascii="Arial" w:hAnsi="Arial" w:cs="Arial"/>
        </w:rPr>
      </w:pPr>
      <w:r>
        <w:rPr>
          <w:rFonts w:ascii="Arial" w:hAnsi="Arial" w:cs="Arial"/>
        </w:rPr>
        <w:t>Limpieza de las ventanas exteriores por su parte exterior.</w:t>
      </w:r>
    </w:p>
    <w:p w:rsidR="00FA52D1" w:rsidRPr="00244BEF" w:rsidRDefault="00FA52D1" w:rsidP="00FA52D1">
      <w:pPr>
        <w:pStyle w:val="Prrafodelista"/>
        <w:rPr>
          <w:rFonts w:ascii="Arial" w:hAnsi="Arial" w:cs="Arial"/>
        </w:rPr>
      </w:pPr>
    </w:p>
    <w:p w:rsidR="00FA52D1" w:rsidRDefault="00FA52D1" w:rsidP="00FA52D1">
      <w:pPr>
        <w:pStyle w:val="Prrafodelista"/>
        <w:numPr>
          <w:ilvl w:val="0"/>
          <w:numId w:val="14"/>
        </w:numPr>
        <w:rPr>
          <w:rFonts w:ascii="Arial" w:hAnsi="Arial" w:cs="Arial"/>
        </w:rPr>
      </w:pPr>
      <w:r>
        <w:rPr>
          <w:rFonts w:ascii="Arial" w:hAnsi="Arial" w:cs="Arial"/>
          <w:b/>
          <w:u w:val="single"/>
        </w:rPr>
        <w:t>MENSUAL: cristalero</w:t>
      </w:r>
      <w:r w:rsidR="005912BE">
        <w:rPr>
          <w:rFonts w:ascii="Arial" w:hAnsi="Arial" w:cs="Arial"/>
          <w:b/>
          <w:u w:val="single"/>
        </w:rPr>
        <w:t xml:space="preserve"> 2:91 h. </w:t>
      </w:r>
      <w:bookmarkStart w:id="0" w:name="_GoBack"/>
      <w:bookmarkEnd w:id="0"/>
    </w:p>
    <w:p w:rsidR="00FA52D1" w:rsidRDefault="00FA52D1" w:rsidP="00FA52D1">
      <w:pPr>
        <w:pStyle w:val="Prrafodelista"/>
        <w:numPr>
          <w:ilvl w:val="0"/>
          <w:numId w:val="17"/>
        </w:numPr>
        <w:rPr>
          <w:rFonts w:ascii="Arial" w:hAnsi="Arial" w:cs="Arial"/>
        </w:rPr>
      </w:pPr>
      <w:r w:rsidRPr="00244BEF">
        <w:rPr>
          <w:rFonts w:ascii="Arial" w:hAnsi="Arial" w:cs="Arial"/>
        </w:rPr>
        <w:t>Limpieza de la persiana</w:t>
      </w:r>
      <w:r>
        <w:rPr>
          <w:rFonts w:ascii="Arial" w:hAnsi="Arial" w:cs="Arial"/>
        </w:rPr>
        <w:t xml:space="preserve"> de la farmacia.</w:t>
      </w:r>
      <w:r w:rsidR="005912BE">
        <w:rPr>
          <w:rFonts w:ascii="Arial" w:hAnsi="Arial" w:cs="Arial"/>
        </w:rPr>
        <w:t xml:space="preserve">0:66 h. </w:t>
      </w:r>
      <w:r>
        <w:rPr>
          <w:rFonts w:ascii="Arial" w:hAnsi="Arial" w:cs="Arial"/>
        </w:rPr>
        <w:t xml:space="preserve"> </w:t>
      </w:r>
    </w:p>
    <w:p w:rsidR="00FA52D1" w:rsidRPr="00244BEF" w:rsidRDefault="00FA52D1" w:rsidP="00FA52D1">
      <w:pPr>
        <w:pStyle w:val="Prrafodelista"/>
        <w:numPr>
          <w:ilvl w:val="0"/>
          <w:numId w:val="17"/>
        </w:numPr>
        <w:rPr>
          <w:rFonts w:ascii="Arial" w:hAnsi="Arial" w:cs="Arial"/>
        </w:rPr>
      </w:pPr>
      <w:r>
        <w:rPr>
          <w:rFonts w:ascii="Arial" w:hAnsi="Arial" w:cs="Arial"/>
        </w:rPr>
        <w:t xml:space="preserve">Limpieza de la fachada. </w:t>
      </w:r>
      <w:r w:rsidR="005912BE">
        <w:rPr>
          <w:rFonts w:ascii="Arial" w:hAnsi="Arial" w:cs="Arial"/>
        </w:rPr>
        <w:t>1:75 h.</w:t>
      </w:r>
    </w:p>
    <w:p w:rsidR="00FA52D1" w:rsidRDefault="00FA52D1" w:rsidP="00FA52D1">
      <w:pPr>
        <w:pStyle w:val="Prrafodelista"/>
        <w:numPr>
          <w:ilvl w:val="0"/>
          <w:numId w:val="16"/>
        </w:numPr>
        <w:rPr>
          <w:rFonts w:ascii="Arial" w:hAnsi="Arial" w:cs="Arial"/>
        </w:rPr>
      </w:pPr>
      <w:r w:rsidRPr="00244BEF">
        <w:rPr>
          <w:rFonts w:ascii="Arial" w:hAnsi="Arial" w:cs="Arial"/>
        </w:rPr>
        <w:t>Limpieza de los cristales de la vivienda, Avda. la estación</w:t>
      </w:r>
      <w:r>
        <w:rPr>
          <w:rFonts w:ascii="Arial" w:hAnsi="Arial" w:cs="Arial"/>
        </w:rPr>
        <w:t xml:space="preserve"> </w:t>
      </w:r>
      <w:r w:rsidR="005912BE">
        <w:rPr>
          <w:rFonts w:ascii="Arial" w:hAnsi="Arial" w:cs="Arial"/>
        </w:rPr>
        <w:t xml:space="preserve">0:50 h. </w:t>
      </w:r>
      <w:r>
        <w:rPr>
          <w:rFonts w:ascii="Arial" w:hAnsi="Arial" w:cs="Arial"/>
        </w:rPr>
        <w:t xml:space="preserve"> </w:t>
      </w:r>
    </w:p>
    <w:p w:rsidR="00FA52D1" w:rsidRPr="003430E3" w:rsidRDefault="00FA52D1" w:rsidP="00FA52D1">
      <w:pPr>
        <w:pStyle w:val="Prrafodelista"/>
        <w:ind w:left="0"/>
        <w:rPr>
          <w:rFonts w:ascii="Arial" w:hAnsi="Arial" w:cs="Arial"/>
          <w:b/>
          <w:u w:val="single"/>
        </w:rPr>
      </w:pPr>
    </w:p>
    <w:p w:rsidR="00FA52D1" w:rsidRPr="00391417" w:rsidRDefault="00FA52D1" w:rsidP="00FA52D1">
      <w:pPr>
        <w:numPr>
          <w:ilvl w:val="0"/>
          <w:numId w:val="14"/>
        </w:numPr>
        <w:jc w:val="both"/>
        <w:rPr>
          <w:rFonts w:ascii="Arial" w:hAnsi="Arial" w:cs="Arial"/>
          <w:b/>
          <w:u w:val="single"/>
        </w:rPr>
      </w:pPr>
      <w:r w:rsidRPr="00391417">
        <w:rPr>
          <w:rFonts w:ascii="Arial" w:hAnsi="Arial" w:cs="Arial"/>
          <w:b/>
          <w:u w:val="single"/>
        </w:rPr>
        <w:t>BIMESTRAL:</w:t>
      </w:r>
      <w:r>
        <w:rPr>
          <w:rFonts w:ascii="Arial" w:hAnsi="Arial" w:cs="Arial"/>
          <w:b/>
          <w:u w:val="single"/>
        </w:rPr>
        <w:t xml:space="preserve"> </w:t>
      </w:r>
      <w:r w:rsidR="00F838C8">
        <w:rPr>
          <w:rFonts w:ascii="Arial" w:hAnsi="Arial" w:cs="Arial"/>
          <w:b/>
          <w:u w:val="single"/>
        </w:rPr>
        <w:t xml:space="preserve"> 0:33 h. </w:t>
      </w:r>
      <w:r>
        <w:rPr>
          <w:rFonts w:ascii="Arial" w:hAnsi="Arial" w:cs="Arial"/>
          <w:b/>
          <w:u w:val="single"/>
        </w:rPr>
        <w:t xml:space="preserve"> </w:t>
      </w:r>
    </w:p>
    <w:p w:rsidR="00FA52D1" w:rsidRPr="000762BD" w:rsidRDefault="00FA52D1" w:rsidP="00FA52D1">
      <w:pPr>
        <w:pStyle w:val="Prrafodelista"/>
        <w:numPr>
          <w:ilvl w:val="0"/>
          <w:numId w:val="12"/>
        </w:numPr>
        <w:rPr>
          <w:rFonts w:ascii="Arial" w:hAnsi="Arial" w:cs="Arial"/>
          <w:b/>
          <w:u w:val="single"/>
        </w:rPr>
      </w:pPr>
      <w:r w:rsidRPr="003430E3">
        <w:rPr>
          <w:rFonts w:ascii="Arial" w:hAnsi="Arial" w:cs="Arial"/>
        </w:rPr>
        <w:t>Supervisión y análisis del servicio de limpieza, su calidad y grado de satisfacción</w:t>
      </w:r>
    </w:p>
    <w:p w:rsidR="00FA52D1" w:rsidRPr="00244BEF" w:rsidRDefault="00FA52D1" w:rsidP="00FA52D1">
      <w:pPr>
        <w:pStyle w:val="Prrafodelista"/>
        <w:numPr>
          <w:ilvl w:val="0"/>
          <w:numId w:val="12"/>
        </w:numPr>
        <w:rPr>
          <w:rFonts w:ascii="Arial" w:hAnsi="Arial" w:cs="Arial"/>
          <w:b/>
          <w:u w:val="single"/>
        </w:rPr>
      </w:pPr>
      <w:r>
        <w:rPr>
          <w:rFonts w:ascii="Arial" w:hAnsi="Arial" w:cs="Arial"/>
        </w:rPr>
        <w:t>Limpieza a fondo del aseo.</w:t>
      </w:r>
    </w:p>
    <w:p w:rsidR="00FA52D1" w:rsidRPr="00244BEF" w:rsidRDefault="00FA52D1" w:rsidP="00FA52D1">
      <w:pPr>
        <w:pStyle w:val="Prrafodelista"/>
        <w:numPr>
          <w:ilvl w:val="0"/>
          <w:numId w:val="12"/>
        </w:numPr>
        <w:rPr>
          <w:rFonts w:ascii="Arial" w:hAnsi="Arial" w:cs="Arial"/>
          <w:b/>
          <w:u w:val="single"/>
        </w:rPr>
      </w:pPr>
      <w:r>
        <w:rPr>
          <w:rFonts w:ascii="Arial" w:hAnsi="Arial" w:cs="Arial"/>
        </w:rPr>
        <w:t>Limpieza de las ventanas exteriores por su parte interior.</w:t>
      </w:r>
    </w:p>
    <w:p w:rsidR="00FA52D1" w:rsidRPr="00244BEF" w:rsidRDefault="00FA52D1" w:rsidP="00FA52D1">
      <w:pPr>
        <w:pStyle w:val="Prrafodelista"/>
        <w:numPr>
          <w:ilvl w:val="0"/>
          <w:numId w:val="12"/>
        </w:numPr>
        <w:rPr>
          <w:rFonts w:ascii="Arial" w:hAnsi="Arial" w:cs="Arial"/>
          <w:b/>
          <w:u w:val="single"/>
        </w:rPr>
      </w:pPr>
      <w:r>
        <w:rPr>
          <w:rFonts w:ascii="Arial" w:hAnsi="Arial" w:cs="Arial"/>
        </w:rPr>
        <w:t>Limpieza de la ventana del almacén, por ambos lados.</w:t>
      </w:r>
    </w:p>
    <w:p w:rsidR="00FA52D1" w:rsidRPr="00244BEF" w:rsidRDefault="00FA52D1" w:rsidP="00FA52D1">
      <w:pPr>
        <w:pStyle w:val="Prrafodelista"/>
        <w:numPr>
          <w:ilvl w:val="0"/>
          <w:numId w:val="12"/>
        </w:numPr>
        <w:rPr>
          <w:rFonts w:ascii="Arial" w:hAnsi="Arial" w:cs="Arial"/>
          <w:b/>
          <w:u w:val="single"/>
        </w:rPr>
      </w:pPr>
      <w:r>
        <w:rPr>
          <w:rFonts w:ascii="Arial" w:hAnsi="Arial" w:cs="Arial"/>
        </w:rPr>
        <w:t>Limpieza de los letreros luminosos de la fachada.</w:t>
      </w:r>
    </w:p>
    <w:p w:rsidR="00FA52D1" w:rsidRPr="003430E3" w:rsidRDefault="00FA52D1" w:rsidP="00FA52D1">
      <w:pPr>
        <w:pStyle w:val="Prrafodelista"/>
        <w:jc w:val="both"/>
        <w:rPr>
          <w:rFonts w:ascii="Arial" w:hAnsi="Arial" w:cs="Arial"/>
        </w:rPr>
      </w:pPr>
    </w:p>
    <w:p w:rsidR="00FA52D1" w:rsidRPr="00391417" w:rsidRDefault="00FA52D1" w:rsidP="00FA52D1">
      <w:pPr>
        <w:pStyle w:val="Prrafodelista"/>
        <w:numPr>
          <w:ilvl w:val="0"/>
          <w:numId w:val="14"/>
        </w:numPr>
        <w:jc w:val="both"/>
        <w:rPr>
          <w:rFonts w:ascii="Arial" w:hAnsi="Arial" w:cs="Arial"/>
          <w:b/>
          <w:u w:val="single"/>
        </w:rPr>
      </w:pPr>
      <w:r>
        <w:rPr>
          <w:rFonts w:ascii="Arial" w:hAnsi="Arial" w:cs="Arial"/>
          <w:b/>
          <w:u w:val="single"/>
        </w:rPr>
        <w:t>ANU</w:t>
      </w:r>
      <w:r w:rsidRPr="00391417">
        <w:rPr>
          <w:rFonts w:ascii="Arial" w:hAnsi="Arial" w:cs="Arial"/>
          <w:b/>
          <w:u w:val="single"/>
        </w:rPr>
        <w:t>AL:</w:t>
      </w:r>
      <w:r>
        <w:rPr>
          <w:rFonts w:ascii="Arial" w:hAnsi="Arial" w:cs="Arial"/>
          <w:b/>
          <w:u w:val="single"/>
        </w:rPr>
        <w:t xml:space="preserve"> </w:t>
      </w:r>
      <w:r w:rsidR="00F838C8">
        <w:rPr>
          <w:rFonts w:ascii="Arial" w:hAnsi="Arial" w:cs="Arial"/>
          <w:b/>
          <w:u w:val="single"/>
        </w:rPr>
        <w:t xml:space="preserve">3:00 h. </w:t>
      </w:r>
    </w:p>
    <w:p w:rsidR="00FA52D1" w:rsidRDefault="00FA52D1" w:rsidP="00FA52D1">
      <w:pPr>
        <w:pStyle w:val="Prrafodelista"/>
        <w:numPr>
          <w:ilvl w:val="0"/>
          <w:numId w:val="11"/>
        </w:numPr>
        <w:jc w:val="both"/>
        <w:rPr>
          <w:rFonts w:ascii="Arial" w:hAnsi="Arial" w:cs="Arial"/>
        </w:rPr>
      </w:pPr>
      <w:r>
        <w:rPr>
          <w:rFonts w:ascii="Arial" w:hAnsi="Arial" w:cs="Arial"/>
        </w:rPr>
        <w:t>Cristalizado del suelo de la farmacia y pasillo.</w:t>
      </w:r>
    </w:p>
    <w:p w:rsidR="0013775E" w:rsidRDefault="0013775E" w:rsidP="0013775E"/>
    <w:p w:rsidR="0013775E" w:rsidRDefault="0013775E" w:rsidP="0013775E">
      <w:pPr>
        <w:pStyle w:val="Textocomentario"/>
        <w:tabs>
          <w:tab w:val="right" w:leader="dot" w:pos="8504"/>
        </w:tabs>
        <w:rPr>
          <w:b/>
        </w:rPr>
      </w:pPr>
      <w:r>
        <w:rPr>
          <w:b/>
        </w:rPr>
        <w:t>IMPORTE MENSUAL</w:t>
      </w:r>
      <w:r>
        <w:rPr>
          <w:b/>
        </w:rPr>
        <w:tab/>
      </w:r>
      <w:r w:rsidR="00FA52D1">
        <w:rPr>
          <w:b/>
        </w:rPr>
        <w:t>379,</w:t>
      </w:r>
      <w:r w:rsidR="00B8737B">
        <w:rPr>
          <w:b/>
        </w:rPr>
        <w:t>84</w:t>
      </w:r>
      <w:r w:rsidR="00FA52D1">
        <w:rPr>
          <w:b/>
        </w:rPr>
        <w:t xml:space="preserve"> €</w:t>
      </w:r>
    </w:p>
    <w:p w:rsidR="00844B8A" w:rsidRDefault="0013775E" w:rsidP="00332F94">
      <w:pPr>
        <w:jc w:val="both"/>
      </w:pPr>
      <w:r>
        <w:rPr>
          <w:i/>
          <w:sz w:val="18"/>
        </w:rPr>
        <w:t xml:space="preserve">El I.V.A. se </w:t>
      </w:r>
      <w:proofErr w:type="spellStart"/>
      <w:r>
        <w:rPr>
          <w:i/>
          <w:sz w:val="18"/>
        </w:rPr>
        <w:t>incrementarà</w:t>
      </w:r>
      <w:proofErr w:type="spellEnd"/>
      <w:r>
        <w:rPr>
          <w:i/>
          <w:sz w:val="18"/>
        </w:rPr>
        <w:t xml:space="preserve"> al emitir la correspondiente factura.</w:t>
      </w:r>
    </w:p>
    <w:sectPr w:rsidR="00844B8A" w:rsidSect="00B8737B">
      <w:headerReference w:type="even" r:id="rId9"/>
      <w:headerReference w:type="default" r:id="rId10"/>
      <w:footerReference w:type="even" r:id="rId11"/>
      <w:footerReference w:type="default" r:id="rId12"/>
      <w:headerReference w:type="first" r:id="rId13"/>
      <w:footerReference w:type="first" r:id="rId14"/>
      <w:pgSz w:w="11906" w:h="16838" w:code="9"/>
      <w:pgMar w:top="567" w:right="2267" w:bottom="425" w:left="1474" w:header="720" w:footer="85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52D1" w:rsidRDefault="00FA52D1">
      <w:r>
        <w:separator/>
      </w:r>
    </w:p>
  </w:endnote>
  <w:endnote w:type="continuationSeparator" w:id="0">
    <w:p w:rsidR="00FA52D1" w:rsidRDefault="00FA52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Batang">
    <w:altName w:val="Malgun Gothic"/>
    <w:panose1 w:val="02030600000101010101"/>
    <w:charset w:val="81"/>
    <w:family w:val="auto"/>
    <w:pitch w:val="fixed"/>
    <w:sig w:usb0="00000000"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B8A" w:rsidRDefault="00844B8A">
    <w:pPr>
      <w:pStyle w:val="Piedepgina"/>
      <w:pBdr>
        <w:top w:val="single" w:sz="4" w:space="1" w:color="auto"/>
      </w:pBdr>
      <w:jc w:val="both"/>
      <w:rPr>
        <w:i/>
        <w:lang w:val="es-ES_tradnl"/>
      </w:rPr>
    </w:pPr>
    <w:r>
      <w:rPr>
        <w:i/>
        <w:lang w:val="es-ES_tradnl"/>
      </w:rPr>
      <w:t>. Se incluye mano de obra, utensilios y productos, S.S, S.R.C.  y S.P.</w:t>
    </w:r>
  </w:p>
  <w:p w:rsidR="00844B8A" w:rsidRPr="00F61FB3" w:rsidRDefault="00844B8A" w:rsidP="00844B8A">
    <w:pPr>
      <w:pStyle w:val="Ttulo1"/>
      <w:ind w:right="-1"/>
      <w:rPr>
        <w:sz w:val="12"/>
        <w:szCs w:val="12"/>
      </w:rPr>
    </w:pPr>
  </w:p>
  <w:p w:rsidR="00844B8A" w:rsidRPr="00F61FB3" w:rsidRDefault="00844B8A" w:rsidP="00844B8A">
    <w:pPr>
      <w:pStyle w:val="Ttulo1"/>
      <w:ind w:right="-1"/>
      <w:rPr>
        <w:sz w:val="12"/>
        <w:szCs w:val="12"/>
      </w:rPr>
    </w:pPr>
  </w:p>
  <w:p w:rsidR="003118EF" w:rsidRPr="003118EF" w:rsidRDefault="003118EF" w:rsidP="003118EF">
    <w:pPr>
      <w:keepLines/>
      <w:widowControl w:val="0"/>
      <w:tabs>
        <w:tab w:val="right" w:pos="9356"/>
      </w:tabs>
      <w:autoSpaceDE w:val="0"/>
      <w:autoSpaceDN w:val="0"/>
      <w:adjustRightInd w:val="0"/>
      <w:spacing w:after="120"/>
      <w:jc w:val="both"/>
      <w:rPr>
        <w:sz w:val="16"/>
        <w:szCs w:val="24"/>
      </w:rPr>
    </w:pPr>
    <w:r w:rsidRPr="003118EF">
      <w:rPr>
        <w:rFonts w:ascii="Arial" w:hAnsi="Arial" w:cs="Arial"/>
        <w:iCs/>
        <w:sz w:val="10"/>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w:t>
    </w:r>
    <w:proofErr w:type="spellStart"/>
    <w:r w:rsidRPr="003118EF">
      <w:rPr>
        <w:rFonts w:ascii="Arial" w:hAnsi="Arial" w:cs="Arial"/>
        <w:iCs/>
        <w:sz w:val="10"/>
        <w:szCs w:val="18"/>
      </w:rPr>
      <w:t>legales.Según</w:t>
    </w:r>
    <w:proofErr w:type="spellEnd"/>
    <w:r w:rsidRPr="003118EF">
      <w:rPr>
        <w:rFonts w:ascii="Arial" w:hAnsi="Arial" w:cs="Arial"/>
        <w:iCs/>
        <w:sz w:val="10"/>
        <w:szCs w:val="18"/>
      </w:rPr>
      <w:t xml:space="preserve">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sidRPr="003118EF">
        <w:rPr>
          <w:rFonts w:ascii="Arial" w:hAnsi="Arial" w:cs="Arial"/>
          <w:iCs/>
          <w:color w:val="0000FF"/>
          <w:sz w:val="10"/>
          <w:szCs w:val="18"/>
          <w:u w:val="single"/>
        </w:rPr>
        <w:t>administracion@limpiezasindalicas.com</w:t>
      </w:r>
    </w:hyperlink>
    <w:r w:rsidRPr="003118EF">
      <w:rPr>
        <w:rFonts w:ascii="Arial" w:hAnsi="Arial" w:cs="Arial"/>
        <w:iCs/>
        <w:sz w:val="10"/>
        <w:szCs w:val="18"/>
      </w:rPr>
      <w:t xml:space="preserve"> e indicando textualmente en el asunto: “El ejercicio del derecho solicitado seguido de su nombre </w:t>
    </w:r>
    <w:proofErr w:type="spellStart"/>
    <w:r w:rsidRPr="003118EF">
      <w:rPr>
        <w:rFonts w:ascii="Arial" w:hAnsi="Arial" w:cs="Arial"/>
        <w:iCs/>
        <w:sz w:val="10"/>
        <w:szCs w:val="18"/>
      </w:rPr>
      <w:t>completo”.Por</w:t>
    </w:r>
    <w:proofErr w:type="spellEnd"/>
    <w:r w:rsidRPr="003118EF">
      <w:rPr>
        <w:rFonts w:ascii="Arial" w:hAnsi="Arial" w:cs="Arial"/>
        <w:iCs/>
        <w:sz w:val="10"/>
        <w:szCs w:val="18"/>
      </w:rPr>
      <w:t xml:space="preserve"> último indicarle que la información adicional relativa a la Política de Protección de Datos estará disponible físicamente en nuestro centro de trabajo y/o publicada en nuestra página web.</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52D1" w:rsidRDefault="00FA52D1">
      <w:r>
        <w:separator/>
      </w:r>
    </w:p>
  </w:footnote>
  <w:footnote w:type="continuationSeparator" w:id="0">
    <w:p w:rsidR="00FA52D1" w:rsidRDefault="00FA52D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55F" w:rsidRDefault="00FA52D1" w:rsidP="00AF755F">
    <w:pPr>
      <w:widowControl w:val="0"/>
      <w:autoSpaceDE w:val="0"/>
      <w:autoSpaceDN w:val="0"/>
      <w:adjustRightInd w:val="0"/>
      <w:ind w:left="870" w:right="-20"/>
    </w:pPr>
    <w:r>
      <w:rPr>
        <w:noProof/>
      </w:rPr>
      <mc:AlternateContent>
        <mc:Choice Requires="wpg">
          <w:drawing>
            <wp:anchor distT="0" distB="0" distL="114300" distR="114300" simplePos="0" relativeHeight="251657728" behindDoc="1" locked="0" layoutInCell="1" allowOverlap="1">
              <wp:simplePos x="0" y="0"/>
              <wp:positionH relativeFrom="page">
                <wp:posOffset>935990</wp:posOffset>
              </wp:positionH>
              <wp:positionV relativeFrom="page">
                <wp:posOffset>474345</wp:posOffset>
              </wp:positionV>
              <wp:extent cx="489585" cy="431800"/>
              <wp:effectExtent l="2540" t="0" r="0" b="0"/>
              <wp:wrapNone/>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9585" cy="431800"/>
                        <a:chOff x="683" y="470"/>
                        <a:chExt cx="771" cy="680"/>
                      </a:xfrm>
                    </wpg:grpSpPr>
                    <wps:wsp>
                      <wps:cNvPr id="3" name="Freeform 2"/>
                      <wps:cNvSpPr>
                        <a:spLocks/>
                      </wps:cNvSpPr>
                      <wps:spPr bwMode="auto">
                        <a:xfrm>
                          <a:off x="693" y="495"/>
                          <a:ext cx="651" cy="600"/>
                        </a:xfrm>
                        <a:custGeom>
                          <a:avLst/>
                          <a:gdLst>
                            <a:gd name="T0" fmla="*/ 97 w 651"/>
                            <a:gd name="T1" fmla="*/ 122 h 600"/>
                            <a:gd name="T2" fmla="*/ 51 w 651"/>
                            <a:gd name="T3" fmla="*/ 183 h 600"/>
                            <a:gd name="T4" fmla="*/ 17 w 651"/>
                            <a:gd name="T5" fmla="*/ 253 h 600"/>
                            <a:gd name="T6" fmla="*/ 1 w 651"/>
                            <a:gd name="T7" fmla="*/ 330 h 600"/>
                            <a:gd name="T8" fmla="*/ 1 w 651"/>
                            <a:gd name="T9" fmla="*/ 397 h 600"/>
                            <a:gd name="T10" fmla="*/ 14 w 651"/>
                            <a:gd name="T11" fmla="*/ 460 h 600"/>
                            <a:gd name="T12" fmla="*/ 40 w 651"/>
                            <a:gd name="T13" fmla="*/ 516 h 600"/>
                            <a:gd name="T14" fmla="*/ 76 w 651"/>
                            <a:gd name="T15" fmla="*/ 563 h 600"/>
                            <a:gd name="T16" fmla="*/ 122 w 651"/>
                            <a:gd name="T17" fmla="*/ 600 h 600"/>
                            <a:gd name="T18" fmla="*/ 155 w 651"/>
                            <a:gd name="T19" fmla="*/ 567 h 600"/>
                            <a:gd name="T20" fmla="*/ 204 w 651"/>
                            <a:gd name="T21" fmla="*/ 527 h 600"/>
                            <a:gd name="T22" fmla="*/ 259 w 651"/>
                            <a:gd name="T23" fmla="*/ 493 h 600"/>
                            <a:gd name="T24" fmla="*/ 315 w 651"/>
                            <a:gd name="T25" fmla="*/ 470 h 600"/>
                            <a:gd name="T26" fmla="*/ 372 w 651"/>
                            <a:gd name="T27" fmla="*/ 455 h 600"/>
                            <a:gd name="T28" fmla="*/ 432 w 651"/>
                            <a:gd name="T29" fmla="*/ 455 h 600"/>
                            <a:gd name="T30" fmla="*/ 492 w 651"/>
                            <a:gd name="T31" fmla="*/ 477 h 600"/>
                            <a:gd name="T32" fmla="*/ 529 w 651"/>
                            <a:gd name="T33" fmla="*/ 520 h 600"/>
                            <a:gd name="T34" fmla="*/ 557 w 651"/>
                            <a:gd name="T35" fmla="*/ 515 h 600"/>
                            <a:gd name="T36" fmla="*/ 593 w 651"/>
                            <a:gd name="T37" fmla="*/ 466 h 600"/>
                            <a:gd name="T38" fmla="*/ 622 w 651"/>
                            <a:gd name="T39" fmla="*/ 412 h 600"/>
                            <a:gd name="T40" fmla="*/ 641 w 651"/>
                            <a:gd name="T41" fmla="*/ 356 h 600"/>
                            <a:gd name="T42" fmla="*/ 650 w 651"/>
                            <a:gd name="T43" fmla="*/ 298 h 600"/>
                            <a:gd name="T44" fmla="*/ 648 w 651"/>
                            <a:gd name="T45" fmla="*/ 241 h 600"/>
                            <a:gd name="T46" fmla="*/ 633 w 651"/>
                            <a:gd name="T47" fmla="*/ 245 h 600"/>
                            <a:gd name="T48" fmla="*/ 600 w 651"/>
                            <a:gd name="T49" fmla="*/ 295 h 600"/>
                            <a:gd name="T50" fmla="*/ 555 w 651"/>
                            <a:gd name="T51" fmla="*/ 338 h 600"/>
                            <a:gd name="T52" fmla="*/ 502 w 651"/>
                            <a:gd name="T53" fmla="*/ 375 h 600"/>
                            <a:gd name="T54" fmla="*/ 443 w 651"/>
                            <a:gd name="T55" fmla="*/ 405 h 600"/>
                            <a:gd name="T56" fmla="*/ 381 w 651"/>
                            <a:gd name="T57" fmla="*/ 425 h 600"/>
                            <a:gd name="T58" fmla="*/ 320 w 651"/>
                            <a:gd name="T59" fmla="*/ 432 h 600"/>
                            <a:gd name="T60" fmla="*/ 252 w 651"/>
                            <a:gd name="T61" fmla="*/ 426 h 600"/>
                            <a:gd name="T62" fmla="*/ 191 w 651"/>
                            <a:gd name="T63" fmla="*/ 403 h 600"/>
                            <a:gd name="T64" fmla="*/ 145 w 651"/>
                            <a:gd name="T65" fmla="*/ 366 h 600"/>
                            <a:gd name="T66" fmla="*/ 115 w 651"/>
                            <a:gd name="T67" fmla="*/ 317 h 600"/>
                            <a:gd name="T68" fmla="*/ 105 w 651"/>
                            <a:gd name="T69" fmla="*/ 260 h 600"/>
                            <a:gd name="T70" fmla="*/ 112 w 651"/>
                            <a:gd name="T71" fmla="*/ 216 h 600"/>
                            <a:gd name="T72" fmla="*/ 132 w 651"/>
                            <a:gd name="T73" fmla="*/ 160 h 600"/>
                            <a:gd name="T74" fmla="*/ 166 w 651"/>
                            <a:gd name="T75" fmla="*/ 110 h 600"/>
                            <a:gd name="T76" fmla="*/ 211 w 651"/>
                            <a:gd name="T77" fmla="*/ 65 h 600"/>
                            <a:gd name="T78" fmla="*/ 266 w 651"/>
                            <a:gd name="T79" fmla="*/ 30 h 600"/>
                            <a:gd name="T80" fmla="*/ 329 w 651"/>
                            <a:gd name="T81" fmla="*/ 5 h 600"/>
                            <a:gd name="T82" fmla="*/ 328 w 651"/>
                            <a:gd name="T83" fmla="*/ 1 h 600"/>
                            <a:gd name="T84" fmla="*/ 268 w 651"/>
                            <a:gd name="T85" fmla="*/ 15 h 600"/>
                            <a:gd name="T86" fmla="*/ 197 w 651"/>
                            <a:gd name="T87" fmla="*/ 45 h 600"/>
                            <a:gd name="T88" fmla="*/ 135 w 651"/>
                            <a:gd name="T89" fmla="*/ 87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651" h="600">
                              <a:moveTo>
                                <a:pt x="135" y="87"/>
                              </a:moveTo>
                              <a:lnTo>
                                <a:pt x="116" y="105"/>
                              </a:lnTo>
                              <a:lnTo>
                                <a:pt x="97" y="122"/>
                              </a:lnTo>
                              <a:lnTo>
                                <a:pt x="81" y="141"/>
                              </a:lnTo>
                              <a:lnTo>
                                <a:pt x="66" y="162"/>
                              </a:lnTo>
                              <a:lnTo>
                                <a:pt x="51" y="183"/>
                              </a:lnTo>
                              <a:lnTo>
                                <a:pt x="39" y="206"/>
                              </a:lnTo>
                              <a:lnTo>
                                <a:pt x="27" y="230"/>
                              </a:lnTo>
                              <a:lnTo>
                                <a:pt x="17" y="253"/>
                              </a:lnTo>
                              <a:lnTo>
                                <a:pt x="11" y="277"/>
                              </a:lnTo>
                              <a:lnTo>
                                <a:pt x="5" y="303"/>
                              </a:lnTo>
                              <a:lnTo>
                                <a:pt x="1" y="330"/>
                              </a:lnTo>
                              <a:lnTo>
                                <a:pt x="0" y="355"/>
                              </a:lnTo>
                              <a:lnTo>
                                <a:pt x="0" y="375"/>
                              </a:lnTo>
                              <a:lnTo>
                                <a:pt x="1" y="397"/>
                              </a:lnTo>
                              <a:lnTo>
                                <a:pt x="4" y="420"/>
                              </a:lnTo>
                              <a:lnTo>
                                <a:pt x="7" y="440"/>
                              </a:lnTo>
                              <a:lnTo>
                                <a:pt x="14" y="460"/>
                              </a:lnTo>
                              <a:lnTo>
                                <a:pt x="22" y="480"/>
                              </a:lnTo>
                              <a:lnTo>
                                <a:pt x="30" y="498"/>
                              </a:lnTo>
                              <a:lnTo>
                                <a:pt x="40" y="516"/>
                              </a:lnTo>
                              <a:lnTo>
                                <a:pt x="51" y="533"/>
                              </a:lnTo>
                              <a:lnTo>
                                <a:pt x="62" y="548"/>
                              </a:lnTo>
                              <a:lnTo>
                                <a:pt x="76" y="563"/>
                              </a:lnTo>
                              <a:lnTo>
                                <a:pt x="91" y="577"/>
                              </a:lnTo>
                              <a:lnTo>
                                <a:pt x="106" y="590"/>
                              </a:lnTo>
                              <a:lnTo>
                                <a:pt x="122" y="600"/>
                              </a:lnTo>
                              <a:lnTo>
                                <a:pt x="126" y="597"/>
                              </a:lnTo>
                              <a:lnTo>
                                <a:pt x="140" y="581"/>
                              </a:lnTo>
                              <a:lnTo>
                                <a:pt x="155" y="567"/>
                              </a:lnTo>
                              <a:lnTo>
                                <a:pt x="171" y="553"/>
                              </a:lnTo>
                              <a:lnTo>
                                <a:pt x="187" y="540"/>
                              </a:lnTo>
                              <a:lnTo>
                                <a:pt x="204" y="527"/>
                              </a:lnTo>
                              <a:lnTo>
                                <a:pt x="222" y="515"/>
                              </a:lnTo>
                              <a:lnTo>
                                <a:pt x="240" y="505"/>
                              </a:lnTo>
                              <a:lnTo>
                                <a:pt x="259" y="493"/>
                              </a:lnTo>
                              <a:lnTo>
                                <a:pt x="278" y="485"/>
                              </a:lnTo>
                              <a:lnTo>
                                <a:pt x="297" y="476"/>
                              </a:lnTo>
                              <a:lnTo>
                                <a:pt x="315" y="470"/>
                              </a:lnTo>
                              <a:lnTo>
                                <a:pt x="334" y="463"/>
                              </a:lnTo>
                              <a:lnTo>
                                <a:pt x="353" y="458"/>
                              </a:lnTo>
                              <a:lnTo>
                                <a:pt x="372" y="455"/>
                              </a:lnTo>
                              <a:lnTo>
                                <a:pt x="390" y="453"/>
                              </a:lnTo>
                              <a:lnTo>
                                <a:pt x="408" y="453"/>
                              </a:lnTo>
                              <a:lnTo>
                                <a:pt x="432" y="455"/>
                              </a:lnTo>
                              <a:lnTo>
                                <a:pt x="455" y="460"/>
                              </a:lnTo>
                              <a:lnTo>
                                <a:pt x="475" y="467"/>
                              </a:lnTo>
                              <a:lnTo>
                                <a:pt x="492" y="477"/>
                              </a:lnTo>
                              <a:lnTo>
                                <a:pt x="507" y="490"/>
                              </a:lnTo>
                              <a:lnTo>
                                <a:pt x="519" y="505"/>
                              </a:lnTo>
                              <a:lnTo>
                                <a:pt x="529" y="520"/>
                              </a:lnTo>
                              <a:lnTo>
                                <a:pt x="535" y="538"/>
                              </a:lnTo>
                              <a:lnTo>
                                <a:pt x="543" y="530"/>
                              </a:lnTo>
                              <a:lnTo>
                                <a:pt x="557" y="515"/>
                              </a:lnTo>
                              <a:lnTo>
                                <a:pt x="571" y="500"/>
                              </a:lnTo>
                              <a:lnTo>
                                <a:pt x="583" y="483"/>
                              </a:lnTo>
                              <a:lnTo>
                                <a:pt x="593" y="466"/>
                              </a:lnTo>
                              <a:lnTo>
                                <a:pt x="605" y="450"/>
                              </a:lnTo>
                              <a:lnTo>
                                <a:pt x="613" y="431"/>
                              </a:lnTo>
                              <a:lnTo>
                                <a:pt x="622" y="412"/>
                              </a:lnTo>
                              <a:lnTo>
                                <a:pt x="630" y="395"/>
                              </a:lnTo>
                              <a:lnTo>
                                <a:pt x="636" y="375"/>
                              </a:lnTo>
                              <a:lnTo>
                                <a:pt x="641" y="356"/>
                              </a:lnTo>
                              <a:lnTo>
                                <a:pt x="645" y="337"/>
                              </a:lnTo>
                              <a:lnTo>
                                <a:pt x="648" y="318"/>
                              </a:lnTo>
                              <a:lnTo>
                                <a:pt x="650" y="298"/>
                              </a:lnTo>
                              <a:lnTo>
                                <a:pt x="651" y="280"/>
                              </a:lnTo>
                              <a:lnTo>
                                <a:pt x="650" y="260"/>
                              </a:lnTo>
                              <a:lnTo>
                                <a:pt x="648" y="241"/>
                              </a:lnTo>
                              <a:lnTo>
                                <a:pt x="645" y="222"/>
                              </a:lnTo>
                              <a:lnTo>
                                <a:pt x="643" y="228"/>
                              </a:lnTo>
                              <a:lnTo>
                                <a:pt x="633" y="245"/>
                              </a:lnTo>
                              <a:lnTo>
                                <a:pt x="623" y="262"/>
                              </a:lnTo>
                              <a:lnTo>
                                <a:pt x="613" y="278"/>
                              </a:lnTo>
                              <a:lnTo>
                                <a:pt x="600" y="295"/>
                              </a:lnTo>
                              <a:lnTo>
                                <a:pt x="586" y="310"/>
                              </a:lnTo>
                              <a:lnTo>
                                <a:pt x="571" y="325"/>
                              </a:lnTo>
                              <a:lnTo>
                                <a:pt x="555" y="338"/>
                              </a:lnTo>
                              <a:lnTo>
                                <a:pt x="538" y="351"/>
                              </a:lnTo>
                              <a:lnTo>
                                <a:pt x="520" y="365"/>
                              </a:lnTo>
                              <a:lnTo>
                                <a:pt x="502" y="375"/>
                              </a:lnTo>
                              <a:lnTo>
                                <a:pt x="482" y="386"/>
                              </a:lnTo>
                              <a:lnTo>
                                <a:pt x="463" y="396"/>
                              </a:lnTo>
                              <a:lnTo>
                                <a:pt x="443" y="405"/>
                              </a:lnTo>
                              <a:lnTo>
                                <a:pt x="422" y="413"/>
                              </a:lnTo>
                              <a:lnTo>
                                <a:pt x="402" y="420"/>
                              </a:lnTo>
                              <a:lnTo>
                                <a:pt x="381" y="425"/>
                              </a:lnTo>
                              <a:lnTo>
                                <a:pt x="361" y="428"/>
                              </a:lnTo>
                              <a:lnTo>
                                <a:pt x="340" y="431"/>
                              </a:lnTo>
                              <a:lnTo>
                                <a:pt x="320" y="432"/>
                              </a:lnTo>
                              <a:lnTo>
                                <a:pt x="298" y="432"/>
                              </a:lnTo>
                              <a:lnTo>
                                <a:pt x="274" y="430"/>
                              </a:lnTo>
                              <a:lnTo>
                                <a:pt x="252" y="426"/>
                              </a:lnTo>
                              <a:lnTo>
                                <a:pt x="230" y="420"/>
                              </a:lnTo>
                              <a:lnTo>
                                <a:pt x="210" y="412"/>
                              </a:lnTo>
                              <a:lnTo>
                                <a:pt x="191" y="403"/>
                              </a:lnTo>
                              <a:lnTo>
                                <a:pt x="174" y="392"/>
                              </a:lnTo>
                              <a:lnTo>
                                <a:pt x="157" y="380"/>
                              </a:lnTo>
                              <a:lnTo>
                                <a:pt x="145" y="366"/>
                              </a:lnTo>
                              <a:lnTo>
                                <a:pt x="132" y="350"/>
                              </a:lnTo>
                              <a:lnTo>
                                <a:pt x="122" y="335"/>
                              </a:lnTo>
                              <a:lnTo>
                                <a:pt x="115" y="317"/>
                              </a:lnTo>
                              <a:lnTo>
                                <a:pt x="109" y="298"/>
                              </a:lnTo>
                              <a:lnTo>
                                <a:pt x="106" y="280"/>
                              </a:lnTo>
                              <a:lnTo>
                                <a:pt x="105" y="260"/>
                              </a:lnTo>
                              <a:lnTo>
                                <a:pt x="107" y="238"/>
                              </a:lnTo>
                              <a:lnTo>
                                <a:pt x="107" y="236"/>
                              </a:lnTo>
                              <a:lnTo>
                                <a:pt x="112" y="216"/>
                              </a:lnTo>
                              <a:lnTo>
                                <a:pt x="117" y="197"/>
                              </a:lnTo>
                              <a:lnTo>
                                <a:pt x="124" y="178"/>
                              </a:lnTo>
                              <a:lnTo>
                                <a:pt x="132" y="160"/>
                              </a:lnTo>
                              <a:lnTo>
                                <a:pt x="142" y="142"/>
                              </a:lnTo>
                              <a:lnTo>
                                <a:pt x="154" y="125"/>
                              </a:lnTo>
                              <a:lnTo>
                                <a:pt x="166" y="110"/>
                              </a:lnTo>
                              <a:lnTo>
                                <a:pt x="180" y="93"/>
                              </a:lnTo>
                              <a:lnTo>
                                <a:pt x="195" y="80"/>
                              </a:lnTo>
                              <a:lnTo>
                                <a:pt x="211" y="65"/>
                              </a:lnTo>
                              <a:lnTo>
                                <a:pt x="227" y="53"/>
                              </a:lnTo>
                              <a:lnTo>
                                <a:pt x="246" y="41"/>
                              </a:lnTo>
                              <a:lnTo>
                                <a:pt x="266" y="30"/>
                              </a:lnTo>
                              <a:lnTo>
                                <a:pt x="286" y="20"/>
                              </a:lnTo>
                              <a:lnTo>
                                <a:pt x="307" y="12"/>
                              </a:lnTo>
                              <a:lnTo>
                                <a:pt x="329" y="5"/>
                              </a:lnTo>
                              <a:lnTo>
                                <a:pt x="352" y="0"/>
                              </a:lnTo>
                              <a:lnTo>
                                <a:pt x="340" y="0"/>
                              </a:lnTo>
                              <a:lnTo>
                                <a:pt x="328" y="1"/>
                              </a:lnTo>
                              <a:lnTo>
                                <a:pt x="316" y="3"/>
                              </a:lnTo>
                              <a:lnTo>
                                <a:pt x="292" y="8"/>
                              </a:lnTo>
                              <a:lnTo>
                                <a:pt x="268" y="15"/>
                              </a:lnTo>
                              <a:lnTo>
                                <a:pt x="244" y="23"/>
                              </a:lnTo>
                              <a:lnTo>
                                <a:pt x="220" y="32"/>
                              </a:lnTo>
                              <a:lnTo>
                                <a:pt x="197" y="45"/>
                              </a:lnTo>
                              <a:lnTo>
                                <a:pt x="176" y="57"/>
                              </a:lnTo>
                              <a:lnTo>
                                <a:pt x="155" y="71"/>
                              </a:lnTo>
                              <a:lnTo>
                                <a:pt x="135" y="87"/>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3"/>
                      <wps:cNvSpPr>
                        <a:spLocks/>
                      </wps:cNvSpPr>
                      <wps:spPr bwMode="auto">
                        <a:xfrm>
                          <a:off x="1000" y="810"/>
                          <a:ext cx="74" cy="58"/>
                        </a:xfrm>
                        <a:custGeom>
                          <a:avLst/>
                          <a:gdLst>
                            <a:gd name="T0" fmla="*/ 50 w 74"/>
                            <a:gd name="T1" fmla="*/ 45 h 58"/>
                            <a:gd name="T2" fmla="*/ 45 w 74"/>
                            <a:gd name="T3" fmla="*/ 45 h 58"/>
                            <a:gd name="T4" fmla="*/ 25 w 74"/>
                            <a:gd name="T5" fmla="*/ 40 h 58"/>
                            <a:gd name="T6" fmla="*/ 10 w 74"/>
                            <a:gd name="T7" fmla="*/ 25 h 58"/>
                            <a:gd name="T8" fmla="*/ 4 w 74"/>
                            <a:gd name="T9" fmla="*/ 3 h 58"/>
                            <a:gd name="T10" fmla="*/ 4 w 74"/>
                            <a:gd name="T11" fmla="*/ 0 h 58"/>
                            <a:gd name="T12" fmla="*/ 0 w 74"/>
                            <a:gd name="T13" fmla="*/ 48 h 58"/>
                            <a:gd name="T14" fmla="*/ 22 w 74"/>
                            <a:gd name="T15" fmla="*/ 55 h 58"/>
                            <a:gd name="T16" fmla="*/ 47 w 74"/>
                            <a:gd name="T17" fmla="*/ 57 h 58"/>
                            <a:gd name="T18" fmla="*/ 74 w 74"/>
                            <a:gd name="T19" fmla="*/ 58 h 58"/>
                            <a:gd name="T20" fmla="*/ 70 w 74"/>
                            <a:gd name="T21" fmla="*/ 38 h 58"/>
                            <a:gd name="T22" fmla="*/ 50 w 74"/>
                            <a:gd name="T23" fmla="*/ 45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4" h="58">
                              <a:moveTo>
                                <a:pt x="50" y="45"/>
                              </a:moveTo>
                              <a:lnTo>
                                <a:pt x="45" y="45"/>
                              </a:lnTo>
                              <a:lnTo>
                                <a:pt x="25" y="40"/>
                              </a:lnTo>
                              <a:lnTo>
                                <a:pt x="10" y="25"/>
                              </a:lnTo>
                              <a:lnTo>
                                <a:pt x="4" y="3"/>
                              </a:lnTo>
                              <a:lnTo>
                                <a:pt x="4" y="0"/>
                              </a:lnTo>
                              <a:lnTo>
                                <a:pt x="0" y="48"/>
                              </a:lnTo>
                              <a:lnTo>
                                <a:pt x="22" y="55"/>
                              </a:lnTo>
                              <a:lnTo>
                                <a:pt x="47" y="57"/>
                              </a:lnTo>
                              <a:lnTo>
                                <a:pt x="74" y="58"/>
                              </a:lnTo>
                              <a:lnTo>
                                <a:pt x="70" y="38"/>
                              </a:lnTo>
                              <a:lnTo>
                                <a:pt x="50" y="45"/>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4"/>
                      <wps:cNvSpPr>
                        <a:spLocks/>
                      </wps:cNvSpPr>
                      <wps:spPr bwMode="auto">
                        <a:xfrm>
                          <a:off x="903" y="563"/>
                          <a:ext cx="431" cy="305"/>
                        </a:xfrm>
                        <a:custGeom>
                          <a:avLst/>
                          <a:gdLst>
                            <a:gd name="T0" fmla="*/ 107 w 431"/>
                            <a:gd name="T1" fmla="*/ 225 h 305"/>
                            <a:gd name="T2" fmla="*/ 142 w 431"/>
                            <a:gd name="T3" fmla="*/ 204 h 305"/>
                            <a:gd name="T4" fmla="*/ 167 w 431"/>
                            <a:gd name="T5" fmla="*/ 210 h 305"/>
                            <a:gd name="T6" fmla="*/ 187 w 431"/>
                            <a:gd name="T7" fmla="*/ 245 h 305"/>
                            <a:gd name="T8" fmla="*/ 182 w 431"/>
                            <a:gd name="T9" fmla="*/ 270 h 305"/>
                            <a:gd name="T10" fmla="*/ 171 w 431"/>
                            <a:gd name="T11" fmla="*/ 305 h 305"/>
                            <a:gd name="T12" fmla="*/ 200 w 431"/>
                            <a:gd name="T13" fmla="*/ 302 h 305"/>
                            <a:gd name="T14" fmla="*/ 237 w 431"/>
                            <a:gd name="T15" fmla="*/ 292 h 305"/>
                            <a:gd name="T16" fmla="*/ 276 w 431"/>
                            <a:gd name="T17" fmla="*/ 277 h 305"/>
                            <a:gd name="T18" fmla="*/ 313 w 431"/>
                            <a:gd name="T19" fmla="*/ 255 h 305"/>
                            <a:gd name="T20" fmla="*/ 349 w 431"/>
                            <a:gd name="T21" fmla="*/ 230 h 305"/>
                            <a:gd name="T22" fmla="*/ 381 w 431"/>
                            <a:gd name="T23" fmla="*/ 200 h 305"/>
                            <a:gd name="T24" fmla="*/ 408 w 431"/>
                            <a:gd name="T25" fmla="*/ 167 h 305"/>
                            <a:gd name="T26" fmla="*/ 431 w 431"/>
                            <a:gd name="T27" fmla="*/ 132 h 305"/>
                            <a:gd name="T28" fmla="*/ 423 w 431"/>
                            <a:gd name="T29" fmla="*/ 111 h 305"/>
                            <a:gd name="T30" fmla="*/ 402 w 431"/>
                            <a:gd name="T31" fmla="*/ 75 h 305"/>
                            <a:gd name="T32" fmla="*/ 375 w 431"/>
                            <a:gd name="T33" fmla="*/ 46 h 305"/>
                            <a:gd name="T34" fmla="*/ 341 w 431"/>
                            <a:gd name="T35" fmla="*/ 24 h 305"/>
                            <a:gd name="T36" fmla="*/ 301 w 431"/>
                            <a:gd name="T37" fmla="*/ 7 h 305"/>
                            <a:gd name="T38" fmla="*/ 254 w 431"/>
                            <a:gd name="T39" fmla="*/ 0 h 305"/>
                            <a:gd name="T40" fmla="*/ 215 w 431"/>
                            <a:gd name="T41" fmla="*/ 0 h 305"/>
                            <a:gd name="T42" fmla="*/ 170 w 431"/>
                            <a:gd name="T43" fmla="*/ 6 h 305"/>
                            <a:gd name="T44" fmla="*/ 127 w 431"/>
                            <a:gd name="T45" fmla="*/ 17 h 305"/>
                            <a:gd name="T46" fmla="*/ 87 w 431"/>
                            <a:gd name="T47" fmla="*/ 36 h 305"/>
                            <a:gd name="T48" fmla="*/ 54 w 431"/>
                            <a:gd name="T49" fmla="*/ 61 h 305"/>
                            <a:gd name="T50" fmla="*/ 27 w 431"/>
                            <a:gd name="T51" fmla="*/ 91 h 305"/>
                            <a:gd name="T52" fmla="*/ 7 w 431"/>
                            <a:gd name="T53" fmla="*/ 126 h 305"/>
                            <a:gd name="T54" fmla="*/ 0 w 431"/>
                            <a:gd name="T55" fmla="*/ 167 h 305"/>
                            <a:gd name="T56" fmla="*/ 2 w 431"/>
                            <a:gd name="T57" fmla="*/ 196 h 305"/>
                            <a:gd name="T58" fmla="*/ 15 w 431"/>
                            <a:gd name="T59" fmla="*/ 232 h 305"/>
                            <a:gd name="T60" fmla="*/ 41 w 431"/>
                            <a:gd name="T61" fmla="*/ 264 h 305"/>
                            <a:gd name="T62" fmla="*/ 76 w 431"/>
                            <a:gd name="T63" fmla="*/ 287 h 305"/>
                            <a:gd name="T64" fmla="*/ 101 w 431"/>
                            <a:gd name="T65" fmla="*/ 246 h 3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31" h="305">
                              <a:moveTo>
                                <a:pt x="101" y="246"/>
                              </a:moveTo>
                              <a:lnTo>
                                <a:pt x="107" y="225"/>
                              </a:lnTo>
                              <a:lnTo>
                                <a:pt x="122" y="210"/>
                              </a:lnTo>
                              <a:lnTo>
                                <a:pt x="142" y="204"/>
                              </a:lnTo>
                              <a:lnTo>
                                <a:pt x="147" y="204"/>
                              </a:lnTo>
                              <a:lnTo>
                                <a:pt x="167" y="210"/>
                              </a:lnTo>
                              <a:lnTo>
                                <a:pt x="182" y="225"/>
                              </a:lnTo>
                              <a:lnTo>
                                <a:pt x="187" y="245"/>
                              </a:lnTo>
                              <a:lnTo>
                                <a:pt x="187" y="250"/>
                              </a:lnTo>
                              <a:lnTo>
                                <a:pt x="182" y="270"/>
                              </a:lnTo>
                              <a:lnTo>
                                <a:pt x="167" y="285"/>
                              </a:lnTo>
                              <a:lnTo>
                                <a:pt x="171" y="305"/>
                              </a:lnTo>
                              <a:lnTo>
                                <a:pt x="182" y="305"/>
                              </a:lnTo>
                              <a:lnTo>
                                <a:pt x="200" y="302"/>
                              </a:lnTo>
                              <a:lnTo>
                                <a:pt x="217" y="297"/>
                              </a:lnTo>
                              <a:lnTo>
                                <a:pt x="237" y="292"/>
                              </a:lnTo>
                              <a:lnTo>
                                <a:pt x="256" y="285"/>
                              </a:lnTo>
                              <a:lnTo>
                                <a:pt x="276" y="277"/>
                              </a:lnTo>
                              <a:lnTo>
                                <a:pt x="294" y="267"/>
                              </a:lnTo>
                              <a:lnTo>
                                <a:pt x="313" y="255"/>
                              </a:lnTo>
                              <a:lnTo>
                                <a:pt x="331" y="242"/>
                              </a:lnTo>
                              <a:lnTo>
                                <a:pt x="349" y="230"/>
                              </a:lnTo>
                              <a:lnTo>
                                <a:pt x="365" y="215"/>
                              </a:lnTo>
                              <a:lnTo>
                                <a:pt x="381" y="200"/>
                              </a:lnTo>
                              <a:lnTo>
                                <a:pt x="396" y="184"/>
                              </a:lnTo>
                              <a:lnTo>
                                <a:pt x="408" y="167"/>
                              </a:lnTo>
                              <a:lnTo>
                                <a:pt x="421" y="150"/>
                              </a:lnTo>
                              <a:lnTo>
                                <a:pt x="431" y="132"/>
                              </a:lnTo>
                              <a:lnTo>
                                <a:pt x="430" y="127"/>
                              </a:lnTo>
                              <a:lnTo>
                                <a:pt x="423" y="111"/>
                              </a:lnTo>
                              <a:lnTo>
                                <a:pt x="413" y="92"/>
                              </a:lnTo>
                              <a:lnTo>
                                <a:pt x="402" y="75"/>
                              </a:lnTo>
                              <a:lnTo>
                                <a:pt x="388" y="60"/>
                              </a:lnTo>
                              <a:lnTo>
                                <a:pt x="375" y="46"/>
                              </a:lnTo>
                              <a:lnTo>
                                <a:pt x="359" y="34"/>
                              </a:lnTo>
                              <a:lnTo>
                                <a:pt x="341" y="24"/>
                              </a:lnTo>
                              <a:lnTo>
                                <a:pt x="322" y="15"/>
                              </a:lnTo>
                              <a:lnTo>
                                <a:pt x="301" y="7"/>
                              </a:lnTo>
                              <a:lnTo>
                                <a:pt x="278" y="2"/>
                              </a:lnTo>
                              <a:lnTo>
                                <a:pt x="254" y="0"/>
                              </a:lnTo>
                              <a:lnTo>
                                <a:pt x="237" y="0"/>
                              </a:lnTo>
                              <a:lnTo>
                                <a:pt x="215" y="0"/>
                              </a:lnTo>
                              <a:lnTo>
                                <a:pt x="192" y="2"/>
                              </a:lnTo>
                              <a:lnTo>
                                <a:pt x="170" y="6"/>
                              </a:lnTo>
                              <a:lnTo>
                                <a:pt x="149" y="11"/>
                              </a:lnTo>
                              <a:lnTo>
                                <a:pt x="127" y="17"/>
                              </a:lnTo>
                              <a:lnTo>
                                <a:pt x="107" y="26"/>
                              </a:lnTo>
                              <a:lnTo>
                                <a:pt x="87" y="36"/>
                              </a:lnTo>
                              <a:lnTo>
                                <a:pt x="70" y="47"/>
                              </a:lnTo>
                              <a:lnTo>
                                <a:pt x="54" y="61"/>
                              </a:lnTo>
                              <a:lnTo>
                                <a:pt x="39" y="75"/>
                              </a:lnTo>
                              <a:lnTo>
                                <a:pt x="27" y="91"/>
                              </a:lnTo>
                              <a:lnTo>
                                <a:pt x="16" y="107"/>
                              </a:lnTo>
                              <a:lnTo>
                                <a:pt x="7" y="126"/>
                              </a:lnTo>
                              <a:lnTo>
                                <a:pt x="2" y="146"/>
                              </a:lnTo>
                              <a:lnTo>
                                <a:pt x="0" y="167"/>
                              </a:lnTo>
                              <a:lnTo>
                                <a:pt x="0" y="176"/>
                              </a:lnTo>
                              <a:lnTo>
                                <a:pt x="2" y="196"/>
                              </a:lnTo>
                              <a:lnTo>
                                <a:pt x="7" y="215"/>
                              </a:lnTo>
                              <a:lnTo>
                                <a:pt x="15" y="232"/>
                              </a:lnTo>
                              <a:lnTo>
                                <a:pt x="27" y="249"/>
                              </a:lnTo>
                              <a:lnTo>
                                <a:pt x="41" y="264"/>
                              </a:lnTo>
                              <a:lnTo>
                                <a:pt x="57" y="276"/>
                              </a:lnTo>
                              <a:lnTo>
                                <a:pt x="76" y="287"/>
                              </a:lnTo>
                              <a:lnTo>
                                <a:pt x="97" y="295"/>
                              </a:lnTo>
                              <a:lnTo>
                                <a:pt x="101" y="246"/>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5"/>
                      <wps:cNvSpPr>
                        <a:spLocks/>
                      </wps:cNvSpPr>
                      <wps:spPr bwMode="auto">
                        <a:xfrm>
                          <a:off x="831" y="1015"/>
                          <a:ext cx="295" cy="125"/>
                        </a:xfrm>
                        <a:custGeom>
                          <a:avLst/>
                          <a:gdLst>
                            <a:gd name="T0" fmla="*/ 295 w 295"/>
                            <a:gd name="T1" fmla="*/ 90 h 125"/>
                            <a:gd name="T2" fmla="*/ 295 w 295"/>
                            <a:gd name="T3" fmla="*/ 90 h 125"/>
                            <a:gd name="T4" fmla="*/ 295 w 295"/>
                            <a:gd name="T5" fmla="*/ 90 h 125"/>
                            <a:gd name="T6" fmla="*/ 295 w 295"/>
                            <a:gd name="T7" fmla="*/ 86 h 125"/>
                            <a:gd name="T8" fmla="*/ 292 w 295"/>
                            <a:gd name="T9" fmla="*/ 65 h 125"/>
                            <a:gd name="T10" fmla="*/ 285 w 295"/>
                            <a:gd name="T11" fmla="*/ 47 h 125"/>
                            <a:gd name="T12" fmla="*/ 274 w 295"/>
                            <a:gd name="T13" fmla="*/ 31 h 125"/>
                            <a:gd name="T14" fmla="*/ 259 w 295"/>
                            <a:gd name="T15" fmla="*/ 17 h 125"/>
                            <a:gd name="T16" fmla="*/ 239 w 295"/>
                            <a:gd name="T17" fmla="*/ 7 h 125"/>
                            <a:gd name="T18" fmla="*/ 214 w 295"/>
                            <a:gd name="T19" fmla="*/ 1 h 125"/>
                            <a:gd name="T20" fmla="*/ 184 w 295"/>
                            <a:gd name="T21" fmla="*/ 0 h 125"/>
                            <a:gd name="T22" fmla="*/ 178 w 295"/>
                            <a:gd name="T23" fmla="*/ 0 h 125"/>
                            <a:gd name="T24" fmla="*/ 159 w 295"/>
                            <a:gd name="T25" fmla="*/ 0 h 125"/>
                            <a:gd name="T26" fmla="*/ 140 w 295"/>
                            <a:gd name="T27" fmla="*/ 5 h 125"/>
                            <a:gd name="T28" fmla="*/ 120 w 295"/>
                            <a:gd name="T29" fmla="*/ 10 h 125"/>
                            <a:gd name="T30" fmla="*/ 102 w 295"/>
                            <a:gd name="T31" fmla="*/ 17 h 125"/>
                            <a:gd name="T32" fmla="*/ 83 w 295"/>
                            <a:gd name="T33" fmla="*/ 26 h 125"/>
                            <a:gd name="T34" fmla="*/ 65 w 295"/>
                            <a:gd name="T35" fmla="*/ 37 h 125"/>
                            <a:gd name="T36" fmla="*/ 47 w 295"/>
                            <a:gd name="T37" fmla="*/ 48 h 125"/>
                            <a:gd name="T38" fmla="*/ 31 w 295"/>
                            <a:gd name="T39" fmla="*/ 61 h 125"/>
                            <a:gd name="T40" fmla="*/ 15 w 295"/>
                            <a:gd name="T41" fmla="*/ 75 h 125"/>
                            <a:gd name="T42" fmla="*/ 0 w 295"/>
                            <a:gd name="T43" fmla="*/ 90 h 125"/>
                            <a:gd name="T44" fmla="*/ 13 w 295"/>
                            <a:gd name="T45" fmla="*/ 97 h 125"/>
                            <a:gd name="T46" fmla="*/ 29 w 295"/>
                            <a:gd name="T47" fmla="*/ 105 h 125"/>
                            <a:gd name="T48" fmla="*/ 47 w 295"/>
                            <a:gd name="T49" fmla="*/ 110 h 125"/>
                            <a:gd name="T50" fmla="*/ 64 w 295"/>
                            <a:gd name="T51" fmla="*/ 116 h 125"/>
                            <a:gd name="T52" fmla="*/ 83 w 295"/>
                            <a:gd name="T53" fmla="*/ 120 h 125"/>
                            <a:gd name="T54" fmla="*/ 102 w 295"/>
                            <a:gd name="T55" fmla="*/ 123 h 125"/>
                            <a:gd name="T56" fmla="*/ 121 w 295"/>
                            <a:gd name="T57" fmla="*/ 125 h 125"/>
                            <a:gd name="T58" fmla="*/ 141 w 295"/>
                            <a:gd name="T59" fmla="*/ 125 h 125"/>
                            <a:gd name="T60" fmla="*/ 161 w 295"/>
                            <a:gd name="T61" fmla="*/ 125 h 125"/>
                            <a:gd name="T62" fmla="*/ 181 w 295"/>
                            <a:gd name="T63" fmla="*/ 122 h 125"/>
                            <a:gd name="T64" fmla="*/ 202 w 295"/>
                            <a:gd name="T65" fmla="*/ 120 h 125"/>
                            <a:gd name="T66" fmla="*/ 223 w 295"/>
                            <a:gd name="T67" fmla="*/ 115 h 125"/>
                            <a:gd name="T68" fmla="*/ 245 w 295"/>
                            <a:gd name="T69" fmla="*/ 108 h 125"/>
                            <a:gd name="T70" fmla="*/ 258 w 295"/>
                            <a:gd name="T71" fmla="*/ 105 h 125"/>
                            <a:gd name="T72" fmla="*/ 277 w 295"/>
                            <a:gd name="T73" fmla="*/ 97 h 125"/>
                            <a:gd name="T74" fmla="*/ 295 w 295"/>
                            <a:gd name="T75" fmla="*/ 9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95" h="125">
                              <a:moveTo>
                                <a:pt x="295" y="90"/>
                              </a:moveTo>
                              <a:lnTo>
                                <a:pt x="295" y="90"/>
                              </a:lnTo>
                              <a:lnTo>
                                <a:pt x="295" y="86"/>
                              </a:lnTo>
                              <a:lnTo>
                                <a:pt x="292" y="65"/>
                              </a:lnTo>
                              <a:lnTo>
                                <a:pt x="285" y="47"/>
                              </a:lnTo>
                              <a:lnTo>
                                <a:pt x="274" y="31"/>
                              </a:lnTo>
                              <a:lnTo>
                                <a:pt x="259" y="17"/>
                              </a:lnTo>
                              <a:lnTo>
                                <a:pt x="239" y="7"/>
                              </a:lnTo>
                              <a:lnTo>
                                <a:pt x="214" y="1"/>
                              </a:lnTo>
                              <a:lnTo>
                                <a:pt x="184" y="0"/>
                              </a:lnTo>
                              <a:lnTo>
                                <a:pt x="178" y="0"/>
                              </a:lnTo>
                              <a:lnTo>
                                <a:pt x="159" y="0"/>
                              </a:lnTo>
                              <a:lnTo>
                                <a:pt x="140" y="5"/>
                              </a:lnTo>
                              <a:lnTo>
                                <a:pt x="120" y="10"/>
                              </a:lnTo>
                              <a:lnTo>
                                <a:pt x="102" y="17"/>
                              </a:lnTo>
                              <a:lnTo>
                                <a:pt x="83" y="26"/>
                              </a:lnTo>
                              <a:lnTo>
                                <a:pt x="65" y="37"/>
                              </a:lnTo>
                              <a:lnTo>
                                <a:pt x="47" y="48"/>
                              </a:lnTo>
                              <a:lnTo>
                                <a:pt x="31" y="61"/>
                              </a:lnTo>
                              <a:lnTo>
                                <a:pt x="15" y="75"/>
                              </a:lnTo>
                              <a:lnTo>
                                <a:pt x="0" y="90"/>
                              </a:lnTo>
                              <a:lnTo>
                                <a:pt x="13" y="97"/>
                              </a:lnTo>
                              <a:lnTo>
                                <a:pt x="29" y="105"/>
                              </a:lnTo>
                              <a:lnTo>
                                <a:pt x="47" y="110"/>
                              </a:lnTo>
                              <a:lnTo>
                                <a:pt x="64" y="116"/>
                              </a:lnTo>
                              <a:lnTo>
                                <a:pt x="83" y="120"/>
                              </a:lnTo>
                              <a:lnTo>
                                <a:pt x="102" y="123"/>
                              </a:lnTo>
                              <a:lnTo>
                                <a:pt x="121" y="125"/>
                              </a:lnTo>
                              <a:lnTo>
                                <a:pt x="141" y="125"/>
                              </a:lnTo>
                              <a:lnTo>
                                <a:pt x="161" y="125"/>
                              </a:lnTo>
                              <a:lnTo>
                                <a:pt x="181" y="122"/>
                              </a:lnTo>
                              <a:lnTo>
                                <a:pt x="202" y="120"/>
                              </a:lnTo>
                              <a:lnTo>
                                <a:pt x="223" y="115"/>
                              </a:lnTo>
                              <a:lnTo>
                                <a:pt x="245" y="108"/>
                              </a:lnTo>
                              <a:lnTo>
                                <a:pt x="258" y="105"/>
                              </a:lnTo>
                              <a:lnTo>
                                <a:pt x="277" y="97"/>
                              </a:lnTo>
                              <a:lnTo>
                                <a:pt x="295" y="90"/>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6"/>
                      <wps:cNvSpPr>
                        <a:spLocks/>
                      </wps:cNvSpPr>
                      <wps:spPr bwMode="auto">
                        <a:xfrm>
                          <a:off x="1082" y="480"/>
                          <a:ext cx="362" cy="197"/>
                        </a:xfrm>
                        <a:custGeom>
                          <a:avLst/>
                          <a:gdLst>
                            <a:gd name="T0" fmla="*/ 15 w 362"/>
                            <a:gd name="T1" fmla="*/ 5 h 197"/>
                            <a:gd name="T2" fmla="*/ 0 w 362"/>
                            <a:gd name="T3" fmla="*/ 7 h 197"/>
                            <a:gd name="T4" fmla="*/ 0 w 362"/>
                            <a:gd name="T5" fmla="*/ 7 h 197"/>
                            <a:gd name="T6" fmla="*/ 7 w 362"/>
                            <a:gd name="T7" fmla="*/ 7 h 197"/>
                            <a:gd name="T8" fmla="*/ 15 w 362"/>
                            <a:gd name="T9" fmla="*/ 6 h 197"/>
                            <a:gd name="T10" fmla="*/ 27 w 362"/>
                            <a:gd name="T11" fmla="*/ 5 h 197"/>
                            <a:gd name="T12" fmla="*/ 40 w 362"/>
                            <a:gd name="T13" fmla="*/ 5 h 197"/>
                            <a:gd name="T14" fmla="*/ 57 w 362"/>
                            <a:gd name="T15" fmla="*/ 6 h 197"/>
                            <a:gd name="T16" fmla="*/ 75 w 362"/>
                            <a:gd name="T17" fmla="*/ 7 h 197"/>
                            <a:gd name="T18" fmla="*/ 93 w 362"/>
                            <a:gd name="T19" fmla="*/ 10 h 197"/>
                            <a:gd name="T20" fmla="*/ 113 w 362"/>
                            <a:gd name="T21" fmla="*/ 15 h 197"/>
                            <a:gd name="T22" fmla="*/ 135 w 362"/>
                            <a:gd name="T23" fmla="*/ 20 h 197"/>
                            <a:gd name="T24" fmla="*/ 155 w 362"/>
                            <a:gd name="T25" fmla="*/ 27 h 197"/>
                            <a:gd name="T26" fmla="*/ 177 w 362"/>
                            <a:gd name="T27" fmla="*/ 37 h 197"/>
                            <a:gd name="T28" fmla="*/ 197 w 362"/>
                            <a:gd name="T29" fmla="*/ 50 h 197"/>
                            <a:gd name="T30" fmla="*/ 217 w 362"/>
                            <a:gd name="T31" fmla="*/ 65 h 197"/>
                            <a:gd name="T32" fmla="*/ 236 w 362"/>
                            <a:gd name="T33" fmla="*/ 83 h 197"/>
                            <a:gd name="T34" fmla="*/ 252 w 362"/>
                            <a:gd name="T35" fmla="*/ 105 h 197"/>
                            <a:gd name="T36" fmla="*/ 268 w 362"/>
                            <a:gd name="T37" fmla="*/ 130 h 197"/>
                            <a:gd name="T38" fmla="*/ 281 w 362"/>
                            <a:gd name="T39" fmla="*/ 158 h 197"/>
                            <a:gd name="T40" fmla="*/ 286 w 362"/>
                            <a:gd name="T41" fmla="*/ 170 h 197"/>
                            <a:gd name="T42" fmla="*/ 298 w 362"/>
                            <a:gd name="T43" fmla="*/ 188 h 197"/>
                            <a:gd name="T44" fmla="*/ 313 w 362"/>
                            <a:gd name="T45" fmla="*/ 196 h 197"/>
                            <a:gd name="T46" fmla="*/ 333 w 362"/>
                            <a:gd name="T47" fmla="*/ 197 h 197"/>
                            <a:gd name="T48" fmla="*/ 336 w 362"/>
                            <a:gd name="T49" fmla="*/ 196 h 197"/>
                            <a:gd name="T50" fmla="*/ 353 w 362"/>
                            <a:gd name="T51" fmla="*/ 185 h 197"/>
                            <a:gd name="T52" fmla="*/ 362 w 362"/>
                            <a:gd name="T53" fmla="*/ 167 h 197"/>
                            <a:gd name="T54" fmla="*/ 362 w 362"/>
                            <a:gd name="T55" fmla="*/ 146 h 197"/>
                            <a:gd name="T56" fmla="*/ 359 w 362"/>
                            <a:gd name="T57" fmla="*/ 135 h 197"/>
                            <a:gd name="T58" fmla="*/ 358 w 362"/>
                            <a:gd name="T59" fmla="*/ 132 h 197"/>
                            <a:gd name="T60" fmla="*/ 352 w 362"/>
                            <a:gd name="T61" fmla="*/ 115 h 197"/>
                            <a:gd name="T62" fmla="*/ 342 w 362"/>
                            <a:gd name="T63" fmla="*/ 97 h 197"/>
                            <a:gd name="T64" fmla="*/ 329 w 362"/>
                            <a:gd name="T65" fmla="*/ 82 h 197"/>
                            <a:gd name="T66" fmla="*/ 316 w 362"/>
                            <a:gd name="T67" fmla="*/ 68 h 197"/>
                            <a:gd name="T68" fmla="*/ 301 w 362"/>
                            <a:gd name="T69" fmla="*/ 56 h 197"/>
                            <a:gd name="T70" fmla="*/ 283 w 362"/>
                            <a:gd name="T71" fmla="*/ 45 h 197"/>
                            <a:gd name="T72" fmla="*/ 264 w 362"/>
                            <a:gd name="T73" fmla="*/ 35 h 197"/>
                            <a:gd name="T74" fmla="*/ 244 w 362"/>
                            <a:gd name="T75" fmla="*/ 26 h 197"/>
                            <a:gd name="T76" fmla="*/ 224 w 362"/>
                            <a:gd name="T77" fmla="*/ 20 h 197"/>
                            <a:gd name="T78" fmla="*/ 203 w 362"/>
                            <a:gd name="T79" fmla="*/ 13 h 197"/>
                            <a:gd name="T80" fmla="*/ 182 w 362"/>
                            <a:gd name="T81" fmla="*/ 8 h 197"/>
                            <a:gd name="T82" fmla="*/ 160 w 362"/>
                            <a:gd name="T83" fmla="*/ 5 h 197"/>
                            <a:gd name="T84" fmla="*/ 137 w 362"/>
                            <a:gd name="T85" fmla="*/ 1 h 197"/>
                            <a:gd name="T86" fmla="*/ 115 w 362"/>
                            <a:gd name="T87" fmla="*/ 0 h 197"/>
                            <a:gd name="T88" fmla="*/ 93 w 362"/>
                            <a:gd name="T89" fmla="*/ 0 h 197"/>
                            <a:gd name="T90" fmla="*/ 72 w 362"/>
                            <a:gd name="T91" fmla="*/ 0 h 197"/>
                            <a:gd name="T92" fmla="*/ 52 w 362"/>
                            <a:gd name="T93" fmla="*/ 0 h 197"/>
                            <a:gd name="T94" fmla="*/ 33 w 362"/>
                            <a:gd name="T95" fmla="*/ 1 h 197"/>
                            <a:gd name="T96" fmla="*/ 15 w 362"/>
                            <a:gd name="T97" fmla="*/ 5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62" h="197">
                              <a:moveTo>
                                <a:pt x="15" y="5"/>
                              </a:moveTo>
                              <a:lnTo>
                                <a:pt x="0" y="7"/>
                              </a:lnTo>
                              <a:lnTo>
                                <a:pt x="7" y="7"/>
                              </a:lnTo>
                              <a:lnTo>
                                <a:pt x="15" y="6"/>
                              </a:lnTo>
                              <a:lnTo>
                                <a:pt x="27" y="5"/>
                              </a:lnTo>
                              <a:lnTo>
                                <a:pt x="40" y="5"/>
                              </a:lnTo>
                              <a:lnTo>
                                <a:pt x="57" y="6"/>
                              </a:lnTo>
                              <a:lnTo>
                                <a:pt x="75" y="7"/>
                              </a:lnTo>
                              <a:lnTo>
                                <a:pt x="93" y="10"/>
                              </a:lnTo>
                              <a:lnTo>
                                <a:pt x="113" y="15"/>
                              </a:lnTo>
                              <a:lnTo>
                                <a:pt x="135" y="20"/>
                              </a:lnTo>
                              <a:lnTo>
                                <a:pt x="155" y="27"/>
                              </a:lnTo>
                              <a:lnTo>
                                <a:pt x="177" y="37"/>
                              </a:lnTo>
                              <a:lnTo>
                                <a:pt x="197" y="50"/>
                              </a:lnTo>
                              <a:lnTo>
                                <a:pt x="217" y="65"/>
                              </a:lnTo>
                              <a:lnTo>
                                <a:pt x="236" y="83"/>
                              </a:lnTo>
                              <a:lnTo>
                                <a:pt x="252" y="105"/>
                              </a:lnTo>
                              <a:lnTo>
                                <a:pt x="268" y="130"/>
                              </a:lnTo>
                              <a:lnTo>
                                <a:pt x="281" y="158"/>
                              </a:lnTo>
                              <a:lnTo>
                                <a:pt x="286" y="170"/>
                              </a:lnTo>
                              <a:lnTo>
                                <a:pt x="298" y="188"/>
                              </a:lnTo>
                              <a:lnTo>
                                <a:pt x="313" y="196"/>
                              </a:lnTo>
                              <a:lnTo>
                                <a:pt x="333" y="197"/>
                              </a:lnTo>
                              <a:lnTo>
                                <a:pt x="336" y="196"/>
                              </a:lnTo>
                              <a:lnTo>
                                <a:pt x="353" y="185"/>
                              </a:lnTo>
                              <a:lnTo>
                                <a:pt x="362" y="167"/>
                              </a:lnTo>
                              <a:lnTo>
                                <a:pt x="362" y="146"/>
                              </a:lnTo>
                              <a:lnTo>
                                <a:pt x="359" y="135"/>
                              </a:lnTo>
                              <a:lnTo>
                                <a:pt x="358" y="132"/>
                              </a:lnTo>
                              <a:lnTo>
                                <a:pt x="352" y="115"/>
                              </a:lnTo>
                              <a:lnTo>
                                <a:pt x="342" y="97"/>
                              </a:lnTo>
                              <a:lnTo>
                                <a:pt x="329" y="82"/>
                              </a:lnTo>
                              <a:lnTo>
                                <a:pt x="316" y="68"/>
                              </a:lnTo>
                              <a:lnTo>
                                <a:pt x="301" y="56"/>
                              </a:lnTo>
                              <a:lnTo>
                                <a:pt x="283" y="45"/>
                              </a:lnTo>
                              <a:lnTo>
                                <a:pt x="264" y="35"/>
                              </a:lnTo>
                              <a:lnTo>
                                <a:pt x="244" y="26"/>
                              </a:lnTo>
                              <a:lnTo>
                                <a:pt x="224" y="20"/>
                              </a:lnTo>
                              <a:lnTo>
                                <a:pt x="203" y="13"/>
                              </a:lnTo>
                              <a:lnTo>
                                <a:pt x="182" y="8"/>
                              </a:lnTo>
                              <a:lnTo>
                                <a:pt x="160" y="5"/>
                              </a:lnTo>
                              <a:lnTo>
                                <a:pt x="137" y="1"/>
                              </a:lnTo>
                              <a:lnTo>
                                <a:pt x="115" y="0"/>
                              </a:lnTo>
                              <a:lnTo>
                                <a:pt x="93" y="0"/>
                              </a:lnTo>
                              <a:lnTo>
                                <a:pt x="72" y="0"/>
                              </a:lnTo>
                              <a:lnTo>
                                <a:pt x="52" y="0"/>
                              </a:lnTo>
                              <a:lnTo>
                                <a:pt x="33" y="1"/>
                              </a:lnTo>
                              <a:lnTo>
                                <a:pt x="15" y="5"/>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FDA0B1" id="Group 1" o:spid="_x0000_s1026" style="position:absolute;margin-left:73.7pt;margin-top:37.35pt;width:38.55pt;height:34pt;z-index:-251658752;mso-position-horizontal-relative:page;mso-position-vertical-relative:page" coordorigin="683,470" coordsize="77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">
              <v:shape id="Freeform 2" o:spid="_x0000_s1027" style="position:absolute;left:693;top:495;width:651;height:600;visibility:visible;mso-wrap-style:square;v-text-anchor:top" coordsize="65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" path="m135,87r-19,18l97,122,81,141,66,162,51,183,39,206,27,230,17,253r-6,24l5,303,1,330,,355r,20l1,397r3,23l7,440r7,20l22,480r8,18l40,516r11,17l62,548r14,15l91,577r15,13l122,600r4,-3l140,581r15,-14l171,553r16,-13l204,527r18,-12l240,505r19,-12l278,485r19,-9l315,470r19,-7l353,458r19,-3l390,453r18,l432,455r23,5l475,467r17,10l507,490r12,15l529,520r6,18l543,530r14,-15l571,500r12,-17l593,466r12,-16l613,431r9,-19l630,395r6,-20l641,356r4,-19l648,318r2,-20l651,280r-1,-20l648,241r-3,-19l643,228r-10,17l623,262r-10,16l600,295r-14,15l571,325r-16,13l538,351r-18,14l502,375r-20,11l463,396r-20,9l422,413r-20,7l381,425r-20,3l340,431r-20,1l298,432r-24,-2l252,426r-22,-6l210,412r-19,-9l174,392,157,380,145,366,132,350,122,335r-7,-18l109,298r-3,-18l105,260r2,-22l107,236r5,-20l117,197r7,-19l132,160r10,-18l154,125r12,-15l180,93,195,80,211,65,227,53,246,41,266,30,286,20r21,-8l329,5,352,,340,,328,1,316,3,292,8r-24,7l244,23r-24,9l197,45,176,57,155,71,135,87e" fillcolor="#004eb1" stroked="f">
                <v:path arrowok="t" o:connecttype="custom" o:connectlocs="97,122;51,183;17,253;1,330;1,397;14,460;40,516;76,563;122,600;155,567;204,527;259,493;315,470;372,455;432,455;492,477;529,520;557,515;593,466;622,412;641,356;650,298;648,241;633,245;600,295;555,338;502,375;443,405;381,425;320,432;252,426;191,403;145,366;115,317;105,260;112,216;132,160;166,110;211,65;266,30;329,5;328,1;268,15;197,45;135,87" o:connectangles="0,0,0,0,0,0,0,0,0,0,0,0,0,0,0,0,0,0,0,0,0,0,0,0,0,0,0,0,0,0,0,0,0,0,0,0,0,0,0,0,0,0,0,0,0"/>
              </v:shape>
              <v:shape id="Freeform 3" o:spid="_x0000_s1028" style="position:absolute;left:1000;top:810;width:74;height:58;visibility:visible;mso-wrap-style:square;v-text-anchor:top" coordsize="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" path="m50,45r-5,l25,40,10,25,4,3,4,,,48r22,7l47,57r27,1l70,38,50,45e" fillcolor="#fb9f00" stroked="f">
                <v:path arrowok="t" o:connecttype="custom" o:connectlocs="50,45;45,45;25,40;10,25;4,3;4,0;0,48;22,55;47,57;74,58;70,38;50,45" o:connectangles="0,0,0,0,0,0,0,0,0,0,0,0"/>
              </v:shape>
              <v:shape id="Freeform 4" o:spid="_x0000_s1029" style="position:absolute;left:903;top:563;width:431;height:305;visibility:visible;mso-wrap-style:square;v-text-anchor:top" coordsize="43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" path="m101,246r6,-21l122,210r20,-6l147,204r20,6l182,225r5,20l187,250r-5,20l167,285r4,20l182,305r18,-3l217,297r20,-5l256,285r20,-8l294,267r19,-12l331,242r18,-12l365,215r16,-15l396,184r12,-17l421,150r10,-18l430,127r-7,-16l413,92,402,75,388,60,375,46,359,34,341,24,322,15,301,7,278,2,254,,237,,215,,192,2,170,6r-21,5l127,17r-20,9l87,36,70,47,54,61,39,75,27,91,16,107,7,126,2,146,,167r,9l2,196r5,19l15,232r12,17l41,264r16,12l76,287r21,8l101,246e" fillcolor="#fb9f00" stroked="f">
                <v:path arrowok="t" o:connecttype="custom" o:connectlocs="107,225;142,204;167,210;187,245;182,270;171,305;200,302;237,292;276,277;313,255;349,230;381,200;408,167;431,132;423,111;402,75;375,46;341,24;301,7;254,0;215,0;170,6;127,17;87,36;54,61;27,91;7,126;0,167;2,196;15,232;41,264;76,287;101,246" o:connectangles="0,0,0,0,0,0,0,0,0,0,0,0,0,0,0,0,0,0,0,0,0,0,0,0,0,0,0,0,0,0,0,0,0"/>
              </v:shape>
              <v:shape id="Freeform 5" o:spid="_x0000_s1030" style="position:absolute;left:831;top:1015;width:295;height:125;visibility:visible;mso-wrap-style:square;v-text-anchor:top" coordsize="29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" path="m295,90r,l295,86,292,65,285,47,274,31,259,17,239,7,214,1,184,r-6,l159,,140,5r-20,5l102,17,83,26,65,37,47,48,31,61,15,75,,90r13,7l29,105r18,5l64,116r19,4l102,123r19,2l141,125r20,l181,122r21,-2l223,115r22,-7l258,105r19,-8l295,90e" fillcolor="#004eb1" stroked="f">
                <v:path arrowok="t" o:connecttype="custom" o:connectlocs="295,90;295,90;295,90;295,86;292,65;285,47;274,31;259,17;239,7;214,1;184,0;178,0;159,0;140,5;120,10;102,17;83,26;65,37;47,48;31,61;15,75;0,90;13,97;29,105;47,110;64,116;83,120;102,123;121,125;141,125;161,125;181,122;202,120;223,115;245,108;258,105;277,97;295,90" o:connectangles="0,0,0,0,0,0,0,0,0,0,0,0,0,0,0,0,0,0,0,0,0,0,0,0,0,0,0,0,0,0,0,0,0,0,0,0,0,0"/>
              </v:shape>
              <v:shape id="Freeform 6" o:spid="_x0000_s1031" style="position:absolute;left:1082;top:480;width:362;height:197;visibility:visible;mso-wrap-style:square;v-text-anchor:top" coordsize="36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" path="m15,5l,7r7,l15,6,27,5r13,l57,6,75,7r18,3l113,15r22,5l155,27r22,10l197,50r20,15l236,83r16,22l268,130r13,28l286,170r12,18l313,196r20,1l336,196r17,-11l362,167r,-21l359,135r-1,-3l352,115,342,97,329,82,316,68,301,56,283,45,264,35,244,26,224,20,203,13,182,8,160,5,137,1,115,,93,,72,,52,,33,1,15,5e" fillcolor="#004eb1" stroked="f">
                <v:path arrowok="t" o:connecttype="custom" o:connectlocs="15,5;0,7;0,7;7,7;15,6;27,5;40,5;57,6;75,7;93,10;113,15;135,20;155,27;177,37;197,50;217,65;236,83;252,105;268,130;281,158;286,170;298,188;313,196;333,197;336,196;353,185;362,167;362,146;359,135;358,132;352,115;342,97;329,82;316,68;301,56;283,45;264,35;244,26;224,20;203,13;182,8;160,5;137,1;115,0;93,0;72,0;52,0;33,1;15,5" o:connectangles="0,0,0,0,0,0,0,0,0,0,0,0,0,0,0,0,0,0,0,0,0,0,0,0,0,0,0,0,0,0,0,0,0,0,0,0,0,0,0,0,0,0,0,0,0,0,0,0,0"/>
              </v:shape>
              <w10:wrap anchorx="page" anchory="page"/>
            </v:group>
          </w:pict>
        </mc:Fallback>
      </mc:AlternateContent>
    </w:r>
    <w:r>
      <w:rPr>
        <w:noProof/>
        <w:sz w:val="10"/>
        <w:szCs w:val="10"/>
      </w:rPr>
      <w:drawing>
        <wp:inline distT="0" distB="0" distL="0" distR="0">
          <wp:extent cx="1333500" cy="400050"/>
          <wp:effectExtent l="0" t="0" r="0" b="0"/>
          <wp:docPr id="5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400050"/>
                  </a:xfrm>
                  <a:prstGeom prst="rect">
                    <a:avLst/>
                  </a:prstGeom>
                  <a:noFill/>
                  <a:ln>
                    <a:noFill/>
                  </a:ln>
                </pic:spPr>
              </pic:pic>
            </a:graphicData>
          </a:graphic>
        </wp:inline>
      </w:drawing>
    </w:r>
  </w:p>
  <w:p w:rsidR="00AF755F" w:rsidRDefault="00AF755F" w:rsidP="00AF755F">
    <w:pPr>
      <w:widowControl w:val="0"/>
      <w:autoSpaceDE w:val="0"/>
      <w:autoSpaceDN w:val="0"/>
      <w:adjustRightInd w:val="0"/>
      <w:spacing w:before="4" w:line="120" w:lineRule="exact"/>
      <w:rPr>
        <w:sz w:val="12"/>
        <w:szCs w:val="12"/>
      </w:rPr>
    </w:pPr>
  </w:p>
  <w:p w:rsidR="00AF755F" w:rsidRDefault="00AF755F" w:rsidP="00AF755F">
    <w:pPr>
      <w:widowControl w:val="0"/>
      <w:autoSpaceDE w:val="0"/>
      <w:autoSpaceDN w:val="0"/>
      <w:adjustRightInd w:val="0"/>
      <w:spacing w:line="259" w:lineRule="exact"/>
      <w:ind w:left="100" w:right="-20"/>
      <w:rPr>
        <w:rFonts w:ascii="Batang" w:eastAsia="Batang" w:cs="Batang"/>
        <w:color w:val="000000"/>
        <w:sz w:val="26"/>
        <w:szCs w:val="26"/>
      </w:rPr>
    </w:pPr>
    <w:r>
      <w:rPr>
        <w:rFonts w:ascii="Batang" w:eastAsia="Batang" w:cs="Batang"/>
        <w:color w:val="FB9F00"/>
        <w:w w:val="86"/>
        <w:position w:val="-2"/>
        <w:sz w:val="26"/>
        <w:szCs w:val="26"/>
      </w:rPr>
      <w:t>S</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spacing w:val="20"/>
        <w:w w:val="87"/>
        <w:position w:val="-2"/>
        <w:sz w:val="26"/>
        <w:szCs w:val="26"/>
      </w:rPr>
      <w:t>l</w:t>
    </w:r>
    <w:r>
      <w:rPr>
        <w:rFonts w:ascii="Batang" w:eastAsia="Batang" w:cs="Batang"/>
        <w:color w:val="FB9F00"/>
        <w:spacing w:val="21"/>
        <w:w w:val="86"/>
        <w:position w:val="-2"/>
        <w:sz w:val="26"/>
        <w:szCs w:val="26"/>
      </w:rPr>
      <w:t>uci</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n</w:t>
    </w:r>
    <w:r>
      <w:rPr>
        <w:rFonts w:ascii="Batang" w:eastAsia="Batang" w:cs="Batang"/>
        <w:color w:val="FB9F00"/>
        <w:spacing w:val="-64"/>
        <w:position w:val="-2"/>
        <w:sz w:val="26"/>
        <w:szCs w:val="26"/>
      </w:rPr>
      <w:t xml:space="preserve"> </w:t>
    </w:r>
    <w:r>
      <w:rPr>
        <w:rFonts w:ascii="Batang" w:eastAsia="Batang" w:cs="Batang"/>
        <w:color w:val="FB9F00"/>
        <w:spacing w:val="21"/>
        <w:w w:val="86"/>
        <w:position w:val="-2"/>
        <w:sz w:val="26"/>
        <w:szCs w:val="26"/>
      </w:rPr>
      <w:t>e</w:t>
    </w:r>
    <w:r>
      <w:rPr>
        <w:rFonts w:ascii="Batang" w:eastAsia="Batang" w:cs="Batang"/>
        <w:color w:val="FB9F00"/>
        <w:w w:val="86"/>
        <w:position w:val="-2"/>
        <w:sz w:val="26"/>
        <w:szCs w:val="26"/>
      </w:rPr>
      <w:t>s</w:t>
    </w:r>
    <w:r>
      <w:rPr>
        <w:rFonts w:ascii="Batang" w:eastAsia="Batang" w:cs="Batang"/>
        <w:color w:val="FB9F00"/>
        <w:spacing w:val="19"/>
        <w:position w:val="-2"/>
        <w:sz w:val="26"/>
        <w:szCs w:val="26"/>
      </w:rPr>
      <w:t xml:space="preserve"> </w:t>
    </w:r>
    <w:r>
      <w:rPr>
        <w:rFonts w:ascii="Batang" w:eastAsia="Batang" w:cs="Batang"/>
        <w:color w:val="FB9F00"/>
        <w:spacing w:val="18"/>
        <w:w w:val="90"/>
        <w:position w:val="-2"/>
        <w:sz w:val="26"/>
        <w:szCs w:val="26"/>
      </w:rPr>
      <w:t>d</w:t>
    </w:r>
    <w:r>
      <w:rPr>
        <w:rFonts w:ascii="Batang" w:eastAsia="Batang" w:cs="Batang"/>
        <w:color w:val="FB9F00"/>
        <w:w w:val="90"/>
        <w:position w:val="-2"/>
        <w:sz w:val="26"/>
        <w:szCs w:val="26"/>
      </w:rPr>
      <w:t>e</w:t>
    </w:r>
    <w:r>
      <w:rPr>
        <w:rFonts w:ascii="Batang" w:eastAsia="Batang" w:cs="Batang"/>
        <w:color w:val="FB9F00"/>
        <w:spacing w:val="16"/>
        <w:position w:val="-2"/>
        <w:sz w:val="26"/>
        <w:szCs w:val="26"/>
      </w:rPr>
      <w:t xml:space="preserve"> </w:t>
    </w:r>
    <w:r>
      <w:rPr>
        <w:rFonts w:ascii="Batang" w:eastAsia="Batang" w:cs="Batang"/>
        <w:color w:val="FB9F00"/>
        <w:spacing w:val="21"/>
        <w:w w:val="88"/>
        <w:position w:val="-2"/>
        <w:sz w:val="26"/>
        <w:szCs w:val="26"/>
      </w:rPr>
      <w:t>C</w:t>
    </w:r>
    <w:r>
      <w:rPr>
        <w:rFonts w:ascii="Batang" w:eastAsia="Batang" w:cs="Batang"/>
        <w:color w:val="FB9F00"/>
        <w:spacing w:val="19"/>
        <w:w w:val="88"/>
        <w:position w:val="-2"/>
        <w:sz w:val="26"/>
        <w:szCs w:val="26"/>
      </w:rPr>
      <w:t>al</w:t>
    </w:r>
    <w:r>
      <w:rPr>
        <w:rFonts w:ascii="Batang" w:eastAsia="Batang" w:cs="Batang"/>
        <w:color w:val="FB9F00"/>
        <w:w w:val="88"/>
        <w:position w:val="-2"/>
        <w:sz w:val="26"/>
        <w:szCs w:val="26"/>
      </w:rPr>
      <w:t>i</w:t>
    </w:r>
    <w:r>
      <w:rPr>
        <w:rFonts w:ascii="Batang" w:eastAsia="Batang" w:cs="Batang"/>
        <w:color w:val="FB9F00"/>
        <w:spacing w:val="-65"/>
        <w:position w:val="-2"/>
        <w:sz w:val="26"/>
        <w:szCs w:val="26"/>
      </w:rPr>
      <w:t xml:space="preserve"> </w:t>
    </w:r>
    <w:r>
      <w:rPr>
        <w:rFonts w:ascii="Batang" w:eastAsia="Batang" w:cs="Batang"/>
        <w:color w:val="FB9F00"/>
        <w:spacing w:val="18"/>
        <w:w w:val="88"/>
        <w:position w:val="-2"/>
        <w:sz w:val="26"/>
        <w:szCs w:val="26"/>
      </w:rPr>
      <w:t>d</w:t>
    </w:r>
    <w:r>
      <w:rPr>
        <w:rFonts w:ascii="Batang" w:eastAsia="Batang" w:cs="Batang"/>
        <w:color w:val="FB9F00"/>
        <w:spacing w:val="21"/>
        <w:w w:val="88"/>
        <w:position w:val="-2"/>
        <w:sz w:val="26"/>
        <w:szCs w:val="26"/>
      </w:rPr>
      <w:t>a</w:t>
    </w:r>
    <w:r>
      <w:rPr>
        <w:rFonts w:ascii="Batang" w:eastAsia="Batang" w:cs="Batang"/>
        <w:color w:val="FB9F00"/>
        <w:w w:val="88"/>
        <w:position w:val="-2"/>
        <w:sz w:val="26"/>
        <w:szCs w:val="26"/>
      </w:rPr>
      <w:t>d</w:t>
    </w:r>
  </w:p>
  <w:p w:rsidR="00AF755F" w:rsidRDefault="00AF755F">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B70070D"/>
    <w:multiLevelType w:val="hybridMultilevel"/>
    <w:tmpl w:val="3A58900A"/>
    <w:lvl w:ilvl="0" w:tplc="0C0A0005">
      <w:start w:val="1"/>
      <w:numFmt w:val="bullet"/>
      <w:lvlText w:val=""/>
      <w:lvlJc w:val="left"/>
      <w:pPr>
        <w:ind w:left="644" w:hanging="360"/>
      </w:pPr>
      <w:rPr>
        <w:rFonts w:ascii="Wingdings" w:hAnsi="Wingdings"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3" w15:restartNumberingAfterBreak="0">
    <w:nsid w:val="11B92950"/>
    <w:multiLevelType w:val="hybridMultilevel"/>
    <w:tmpl w:val="907448F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269274C6"/>
    <w:multiLevelType w:val="hybridMultilevel"/>
    <w:tmpl w:val="2116D33E"/>
    <w:lvl w:ilvl="0" w:tplc="0C0A0005">
      <w:start w:val="1"/>
      <w:numFmt w:val="bullet"/>
      <w:lvlText w:val=""/>
      <w:lvlJc w:val="left"/>
      <w:pPr>
        <w:ind w:left="644" w:hanging="360"/>
      </w:pPr>
      <w:rPr>
        <w:rFonts w:ascii="Wingdings" w:hAnsi="Wingdings"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6"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2C2F4F33"/>
    <w:multiLevelType w:val="hybridMultilevel"/>
    <w:tmpl w:val="2A7C23A6"/>
    <w:lvl w:ilvl="0" w:tplc="0C0A0005">
      <w:start w:val="1"/>
      <w:numFmt w:val="bullet"/>
      <w:lvlText w:val=""/>
      <w:lvlJc w:val="left"/>
      <w:pPr>
        <w:ind w:left="644" w:hanging="360"/>
      </w:pPr>
      <w:rPr>
        <w:rFonts w:ascii="Wingdings" w:hAnsi="Wingdings"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8"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3C1B1ADE"/>
    <w:multiLevelType w:val="hybridMultilevel"/>
    <w:tmpl w:val="F9AA9A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50C724B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75662778"/>
    <w:multiLevelType w:val="hybridMultilevel"/>
    <w:tmpl w:val="BD027148"/>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8"/>
  </w:num>
  <w:num w:numId="4">
    <w:abstractNumId w:val="12"/>
  </w:num>
  <w:num w:numId="5">
    <w:abstractNumId w:val="6"/>
  </w:num>
  <w:num w:numId="6">
    <w:abstractNumId w:val="11"/>
  </w:num>
  <w:num w:numId="7">
    <w:abstractNumId w:val="10"/>
  </w:num>
  <w:num w:numId="8">
    <w:abstractNumId w:val="15"/>
  </w:num>
  <w:num w:numId="9">
    <w:abstractNumId w:val="14"/>
  </w:num>
  <w:num w:numId="10">
    <w:abstractNumId w:val="4"/>
  </w:num>
  <w:num w:numId="11">
    <w:abstractNumId w:val="13"/>
  </w:num>
  <w:num w:numId="12">
    <w:abstractNumId w:val="3"/>
  </w:num>
  <w:num w:numId="13">
    <w:abstractNumId w:val="9"/>
  </w:num>
  <w:num w:numId="14">
    <w:abstractNumId w:val="16"/>
  </w:num>
  <w:num w:numId="15">
    <w:abstractNumId w:val="7"/>
  </w:num>
  <w:num w:numId="16">
    <w:abstractNumId w:val="5"/>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52D1"/>
    <w:rsid w:val="0013775E"/>
    <w:rsid w:val="001D05A8"/>
    <w:rsid w:val="002153DA"/>
    <w:rsid w:val="00251A9A"/>
    <w:rsid w:val="002E7571"/>
    <w:rsid w:val="003118EF"/>
    <w:rsid w:val="00332F94"/>
    <w:rsid w:val="00344DD7"/>
    <w:rsid w:val="00536747"/>
    <w:rsid w:val="005912BE"/>
    <w:rsid w:val="00692F97"/>
    <w:rsid w:val="00815723"/>
    <w:rsid w:val="00844B8A"/>
    <w:rsid w:val="009F0701"/>
    <w:rsid w:val="00AF755F"/>
    <w:rsid w:val="00B8737B"/>
    <w:rsid w:val="00D52565"/>
    <w:rsid w:val="00E76786"/>
    <w:rsid w:val="00F838C8"/>
    <w:rsid w:val="00FA52D1"/>
    <w:rsid w:val="00FD6CA6"/>
    <w:rsid w:val="00FF3FF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77562688"/>
  <w15:chartTrackingRefBased/>
  <w15:docId w15:val="{6311145A-C69E-4F4A-9EB4-73279C851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Encabezado">
    <w:name w:val="header"/>
    <w:basedOn w:val="Normal"/>
    <w:rsid w:val="00AF755F"/>
    <w:pPr>
      <w:tabs>
        <w:tab w:val="center" w:pos="4252"/>
        <w:tab w:val="right" w:pos="8504"/>
      </w:tabs>
    </w:pPr>
  </w:style>
  <w:style w:type="character" w:customStyle="1" w:styleId="TextocomentarioCar">
    <w:name w:val="Texto comentario Car"/>
    <w:link w:val="Textocomentario"/>
    <w:semiHidden/>
    <w:rsid w:val="009F0701"/>
  </w:style>
  <w:style w:type="character" w:styleId="Hipervnculo">
    <w:name w:val="Hyperlink"/>
    <w:uiPriority w:val="99"/>
    <w:semiHidden/>
    <w:unhideWhenUsed/>
    <w:rsid w:val="003118EF"/>
    <w:rPr>
      <w:color w:val="0000FF"/>
      <w:u w:val="single"/>
    </w:rPr>
  </w:style>
  <w:style w:type="paragraph" w:styleId="Prrafodelista">
    <w:name w:val="List Paragraph"/>
    <w:basedOn w:val="Normal"/>
    <w:uiPriority w:val="34"/>
    <w:qFormat/>
    <w:rsid w:val="00FA52D1"/>
    <w:pPr>
      <w:ind w:left="720"/>
      <w:contextualSpacing/>
    </w:pPr>
  </w:style>
  <w:style w:type="paragraph" w:styleId="Textodeglobo">
    <w:name w:val="Balloon Text"/>
    <w:basedOn w:val="Normal"/>
    <w:link w:val="TextodegloboCar"/>
    <w:uiPriority w:val="99"/>
    <w:semiHidden/>
    <w:unhideWhenUsed/>
    <w:rsid w:val="00B8737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8737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31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men.segovia000\Desktop\PLANTILLAS\PLANTILLA%20DE%20PRESUPUESTOS\PRESUPUESTO%20CAR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PRESUPUESTO CARTA</Template>
  <TotalTime>20</TotalTime>
  <Pages>2</Pages>
  <Words>331</Words>
  <Characters>1825</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2152</CharactersWithSpaces>
  <SharedDoc>false</SharedDoc>
  <HLinks>
    <vt:vector size="6" baseType="variant">
      <vt:variant>
        <vt:i4>7209045</vt:i4>
      </vt:variant>
      <vt:variant>
        <vt:i4>0</vt:i4>
      </vt:variant>
      <vt:variant>
        <vt:i4>0</vt:i4>
      </vt:variant>
      <vt:variant>
        <vt:i4>5</vt:i4>
      </vt:variant>
      <vt:variant>
        <vt:lpwstr>mailto:infosuca@gruposuca.com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Carmen Segovia</dc:creator>
  <cp:keywords/>
  <dc:description/>
  <cp:lastModifiedBy>Carmen Segovia</cp:lastModifiedBy>
  <cp:revision>3</cp:revision>
  <cp:lastPrinted>2025-03-04T13:17:00Z</cp:lastPrinted>
  <dcterms:created xsi:type="dcterms:W3CDTF">2025-03-04T13:03:00Z</dcterms:created>
  <dcterms:modified xsi:type="dcterms:W3CDTF">2025-03-04T13:24:00Z</dcterms:modified>
</cp:coreProperties>
</file>