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29BE8FDB"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8C3374">
        <w:rPr>
          <w:rFonts w:ascii="Montserrat" w:hAnsi="Montserrat" w:cstheme="minorHAnsi"/>
          <w:lang w:val="es-ES_tradnl"/>
        </w:rPr>
        <w:t>10</w:t>
      </w:r>
      <w:r w:rsidR="000C4956">
        <w:rPr>
          <w:rFonts w:ascii="Montserrat" w:hAnsi="Montserrat" w:cstheme="minorHAnsi"/>
          <w:lang w:val="es-ES_tradnl"/>
        </w:rPr>
        <w:t xml:space="preserve"> de </w:t>
      </w:r>
      <w:proofErr w:type="spellStart"/>
      <w:r w:rsidR="008C3374">
        <w:rPr>
          <w:rFonts w:ascii="Montserrat" w:hAnsi="Montserrat" w:cstheme="minorHAnsi"/>
          <w:lang w:val="es-ES_tradnl"/>
        </w:rPr>
        <w:t>Noviembr</w:t>
      </w:r>
      <w:proofErr w:type="spellEnd"/>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4EDE160E" w14:textId="77777777" w:rsidR="00037267" w:rsidRPr="00447B07" w:rsidRDefault="00037267" w:rsidP="00037267">
      <w:pPr>
        <w:ind w:right="3968"/>
        <w:rPr>
          <w:lang w:val="es-ES_tradnl"/>
        </w:rPr>
      </w:pPr>
    </w:p>
    <w:p w14:paraId="5F3D662E" w14:textId="77777777" w:rsidR="00C70B19" w:rsidRDefault="00C70B19" w:rsidP="00222FD6">
      <w:pPr>
        <w:pStyle w:val="Ttulo2"/>
      </w:pPr>
    </w:p>
    <w:p w14:paraId="17805251" w14:textId="77777777" w:rsidR="00C70B19" w:rsidRDefault="00C70B19" w:rsidP="00222FD6">
      <w:pPr>
        <w:pStyle w:val="Ttulo2"/>
      </w:pPr>
    </w:p>
    <w:p w14:paraId="40322925" w14:textId="3634C83D" w:rsidR="00222FD6" w:rsidRDefault="00181C12" w:rsidP="00222FD6">
      <w:pPr>
        <w:pStyle w:val="Ttulo2"/>
      </w:pPr>
      <w:r>
        <w:t>LIMPIEZA</w:t>
      </w:r>
      <w:r w:rsidR="00622233">
        <w:t xml:space="preserve"> </w:t>
      </w:r>
      <w:r w:rsidR="00C70B19">
        <w:t xml:space="preserve">PUNTUAL </w:t>
      </w:r>
      <w:r w:rsidR="008330E5">
        <w:t xml:space="preserve">EN VIVIENDA PARTICULAR </w:t>
      </w:r>
      <w:r w:rsidR="00C70B19">
        <w:t>DE VENTANAS Y PERSIANA</w:t>
      </w:r>
      <w:r w:rsidR="008330E5">
        <w:t>S</w:t>
      </w:r>
    </w:p>
    <w:p w14:paraId="44EBF880" w14:textId="77777777" w:rsidR="008C3374" w:rsidRPr="008C3374" w:rsidRDefault="008C3374" w:rsidP="008C3374">
      <w:pPr>
        <w:rPr>
          <w:lang w:val="es-ES_tradnl"/>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714C5049" w14:textId="778863F3" w:rsidR="00CF1FE3" w:rsidRDefault="00CF1FE3" w:rsidP="00D35536">
      <w:pPr>
        <w:autoSpaceDE w:val="0"/>
        <w:autoSpaceDN w:val="0"/>
        <w:adjustRightInd w:val="0"/>
        <w:rPr>
          <w:rFonts w:ascii="CIDFont+F4" w:hAnsi="CIDFont+F4" w:cs="CIDFont+F4"/>
        </w:rPr>
      </w:pPr>
    </w:p>
    <w:p w14:paraId="22A4FF6E" w14:textId="4E0B3FF5" w:rsidR="00181C12" w:rsidRDefault="00D35536" w:rsidP="00181C12">
      <w:pPr>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C70B19">
        <w:rPr>
          <w:rFonts w:ascii="CIDFont+F8" w:eastAsia="CIDFont+F8" w:hAnsi="CIDFont+F7" w:cs="CIDFont+F8"/>
          <w:sz w:val="22"/>
          <w:szCs w:val="22"/>
        </w:rPr>
        <w:t xml:space="preserve">Limpieza de tres ventanas incluyendo: </w:t>
      </w:r>
      <w:proofErr w:type="gramStart"/>
      <w:r w:rsidR="00C70B19">
        <w:rPr>
          <w:rFonts w:ascii="CIDFont+F8" w:eastAsia="CIDFont+F8" w:hAnsi="CIDFont+F7" w:cs="CIDFont+F8"/>
          <w:sz w:val="22"/>
          <w:szCs w:val="22"/>
        </w:rPr>
        <w:t>cristal ,</w:t>
      </w:r>
      <w:proofErr w:type="gramEnd"/>
      <w:r w:rsidR="00C70B19">
        <w:rPr>
          <w:rFonts w:ascii="CIDFont+F8" w:eastAsia="CIDFont+F8" w:hAnsi="CIDFont+F7" w:cs="CIDFont+F8"/>
          <w:sz w:val="22"/>
          <w:szCs w:val="22"/>
        </w:rPr>
        <w:t xml:space="preserve"> marco, persiana y poyete.</w:t>
      </w:r>
    </w:p>
    <w:p w14:paraId="7A789AC1" w14:textId="7FD5E9A0" w:rsidR="00C70B19" w:rsidRDefault="00C70B19" w:rsidP="00181C12">
      <w:pPr>
        <w:rPr>
          <w:rFonts w:ascii="CIDFont+F8" w:eastAsia="CIDFont+F8" w:hAnsi="CIDFont+F7" w:cs="CIDFont+F8"/>
          <w:sz w:val="22"/>
          <w:szCs w:val="22"/>
        </w:rPr>
      </w:pPr>
    </w:p>
    <w:p w14:paraId="4C70A7B8" w14:textId="77777777" w:rsidR="00C70B19" w:rsidRDefault="00C70B19" w:rsidP="00181C12">
      <w:pPr>
        <w:rPr>
          <w:rFonts w:ascii="CIDFont+F8" w:eastAsia="CIDFont+F8" w:hAnsi="CIDFont+F7" w:cs="CIDFont+F8"/>
          <w:sz w:val="22"/>
          <w:szCs w:val="22"/>
        </w:rPr>
      </w:pPr>
    </w:p>
    <w:p w14:paraId="7E2EDFF3" w14:textId="3DC05834" w:rsidR="00CF1FE3" w:rsidRDefault="008237A4" w:rsidP="00002E3B">
      <w:pPr>
        <w:autoSpaceDE w:val="0"/>
        <w:autoSpaceDN w:val="0"/>
        <w:adjustRightInd w:val="0"/>
        <w:rPr>
          <w:rFonts w:ascii="CIDFont+F8" w:eastAsia="CIDFont+F8" w:hAnsi="CIDFont+F7" w:cs="CIDFont+F8"/>
          <w:sz w:val="22"/>
          <w:szCs w:val="22"/>
        </w:rPr>
      </w:pPr>
      <w:r w:rsidRPr="008237A4">
        <w:rPr>
          <w:rFonts w:ascii="CIDFont+F8" w:eastAsia="CIDFont+F8" w:hAnsi="CIDFont+F7" w:cs="CIDFont+F8"/>
          <w:b/>
          <w:sz w:val="22"/>
          <w:szCs w:val="22"/>
        </w:rPr>
        <w:t>Nota:</w:t>
      </w:r>
      <w:r>
        <w:rPr>
          <w:rFonts w:ascii="CIDFont+F8" w:eastAsia="CIDFont+F8" w:hAnsi="CIDFont+F7" w:cs="CIDFont+F8"/>
          <w:sz w:val="22"/>
          <w:szCs w:val="22"/>
        </w:rPr>
        <w:t xml:space="preserve"> una de las ventanas necesita ayuda </w:t>
      </w:r>
      <w:proofErr w:type="spellStart"/>
      <w:r>
        <w:rPr>
          <w:rFonts w:ascii="CIDFont+F8" w:eastAsia="CIDFont+F8" w:hAnsi="CIDFont+F7" w:cs="CIDFont+F8"/>
          <w:sz w:val="22"/>
          <w:szCs w:val="22"/>
        </w:rPr>
        <w:t>par</w:t>
      </w:r>
      <w:proofErr w:type="spellEnd"/>
      <w:r>
        <w:rPr>
          <w:rFonts w:ascii="CIDFont+F8" w:eastAsia="CIDFont+F8" w:hAnsi="CIDFont+F7" w:cs="CIDFont+F8"/>
          <w:sz w:val="22"/>
          <w:szCs w:val="22"/>
        </w:rPr>
        <w:t xml:space="preserve"> quitarla y ponerla, ya que pesa y son muy grandes.</w:t>
      </w:r>
    </w:p>
    <w:p w14:paraId="73930F22" w14:textId="7E8B1DAA" w:rsidR="00CF1FE3" w:rsidRDefault="00CF1FE3" w:rsidP="006D0092">
      <w:pPr>
        <w:pStyle w:val="Textocomentario"/>
        <w:tabs>
          <w:tab w:val="right" w:leader="dot" w:pos="8504"/>
        </w:tabs>
        <w:rPr>
          <w:rFonts w:ascii="Montserrat" w:hAnsi="Montserrat" w:cstheme="minorHAnsi"/>
          <w:b/>
          <w:szCs w:val="24"/>
        </w:rPr>
      </w:pPr>
    </w:p>
    <w:p w14:paraId="39FDFA45" w14:textId="5F76F81D" w:rsidR="002A7868" w:rsidRDefault="002A7868" w:rsidP="006D0092">
      <w:pPr>
        <w:pStyle w:val="Textocomentario"/>
        <w:tabs>
          <w:tab w:val="right" w:leader="dot" w:pos="8504"/>
        </w:tabs>
        <w:rPr>
          <w:rFonts w:ascii="Montserrat" w:hAnsi="Montserrat" w:cstheme="minorHAnsi"/>
          <w:b/>
          <w:szCs w:val="24"/>
        </w:rPr>
      </w:pPr>
      <w:bookmarkStart w:id="0" w:name="_GoBack"/>
      <w:bookmarkEnd w:id="0"/>
    </w:p>
    <w:p w14:paraId="72196293" w14:textId="2A9C8989" w:rsidR="002A7868" w:rsidRDefault="002A7868"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Tiempo del servicio según Mario </w:t>
      </w:r>
      <w:proofErr w:type="gramStart"/>
      <w:r>
        <w:rPr>
          <w:rFonts w:ascii="Montserrat" w:hAnsi="Montserrat" w:cstheme="minorHAnsi"/>
          <w:b/>
          <w:szCs w:val="24"/>
        </w:rPr>
        <w:t>Orlando :</w:t>
      </w:r>
      <w:proofErr w:type="gramEnd"/>
      <w:r>
        <w:rPr>
          <w:rFonts w:ascii="Montserrat" w:hAnsi="Montserrat" w:cstheme="minorHAnsi"/>
          <w:b/>
          <w:szCs w:val="24"/>
        </w:rPr>
        <w:t xml:space="preserve">  2:50 h.</w:t>
      </w:r>
    </w:p>
    <w:p w14:paraId="525520FD" w14:textId="3D48F664" w:rsidR="002A7868" w:rsidRDefault="002A7868" w:rsidP="002A7868">
      <w:pPr>
        <w:pStyle w:val="Textocomentario"/>
        <w:ind w:right="-710"/>
        <w:rPr>
          <w:rFonts w:ascii="Montserrat" w:hAnsi="Montserrat" w:cstheme="minorHAnsi"/>
          <w:b/>
          <w:szCs w:val="24"/>
        </w:rPr>
      </w:pPr>
      <w:r>
        <w:rPr>
          <w:rFonts w:ascii="Montserrat" w:hAnsi="Montserrat" w:cstheme="minorHAnsi"/>
          <w:b/>
          <w:szCs w:val="24"/>
        </w:rPr>
        <w:t xml:space="preserve">Incluyendo la ayuda de un segundo operario he </w:t>
      </w:r>
      <w:proofErr w:type="gramStart"/>
      <w:r>
        <w:rPr>
          <w:rFonts w:ascii="Montserrat" w:hAnsi="Montserrat" w:cstheme="minorHAnsi"/>
          <w:b/>
          <w:szCs w:val="24"/>
        </w:rPr>
        <w:t>contemplado :</w:t>
      </w:r>
      <w:proofErr w:type="gramEnd"/>
      <w:r>
        <w:rPr>
          <w:rFonts w:ascii="Montserrat" w:hAnsi="Montserrat" w:cstheme="minorHAnsi"/>
          <w:b/>
          <w:szCs w:val="24"/>
        </w:rPr>
        <w:t xml:space="preserve"> 3:50 h. x 25,00 € /h.</w:t>
      </w:r>
    </w:p>
    <w:p w14:paraId="2415077A" w14:textId="55CC957B" w:rsidR="008C3374" w:rsidRDefault="008C3374" w:rsidP="006D0092">
      <w:pPr>
        <w:pStyle w:val="Textocomentario"/>
        <w:tabs>
          <w:tab w:val="right" w:leader="dot" w:pos="8504"/>
        </w:tabs>
        <w:rPr>
          <w:rFonts w:ascii="Montserrat" w:hAnsi="Montserrat" w:cstheme="minorHAnsi"/>
          <w:b/>
          <w:szCs w:val="24"/>
        </w:rPr>
      </w:pPr>
    </w:p>
    <w:p w14:paraId="248F786F" w14:textId="2F0C119E" w:rsidR="008C3374" w:rsidRDefault="008C3374" w:rsidP="006D0092">
      <w:pPr>
        <w:pStyle w:val="Textocomentario"/>
        <w:tabs>
          <w:tab w:val="right" w:leader="dot" w:pos="8504"/>
        </w:tabs>
        <w:rPr>
          <w:rFonts w:ascii="Montserrat" w:hAnsi="Montserrat" w:cstheme="minorHAnsi"/>
          <w:b/>
          <w:szCs w:val="24"/>
        </w:rPr>
      </w:pPr>
    </w:p>
    <w:p w14:paraId="7D0CA553" w14:textId="77777777" w:rsidR="008C3374" w:rsidRDefault="008C3374" w:rsidP="006D0092">
      <w:pPr>
        <w:pStyle w:val="Textocomentario"/>
        <w:tabs>
          <w:tab w:val="right" w:leader="dot" w:pos="8504"/>
        </w:tabs>
        <w:rPr>
          <w:rFonts w:ascii="Montserrat" w:hAnsi="Montserrat" w:cstheme="minorHAnsi"/>
          <w:b/>
          <w:szCs w:val="24"/>
        </w:rPr>
      </w:pPr>
    </w:p>
    <w:p w14:paraId="704CFF36" w14:textId="15890F0B"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C70B19">
        <w:rPr>
          <w:rFonts w:ascii="Montserrat" w:hAnsi="Montserrat" w:cstheme="minorHAnsi"/>
          <w:b/>
          <w:szCs w:val="24"/>
        </w:rPr>
        <w:t>ECONOMICO</w:t>
      </w:r>
      <w:r w:rsidR="00D35536">
        <w:rPr>
          <w:rFonts w:ascii="Montserrat" w:hAnsi="Montserrat" w:cstheme="minorHAnsi"/>
          <w:b/>
          <w:szCs w:val="24"/>
        </w:rPr>
        <w:t xml:space="preserve">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8C3374">
        <w:rPr>
          <w:rFonts w:ascii="Montserrat" w:hAnsi="Montserrat" w:cstheme="minorHAnsi"/>
          <w:b/>
          <w:szCs w:val="24"/>
        </w:rPr>
        <w:t>........</w:t>
      </w:r>
      <w:r w:rsidR="00C70B19">
        <w:rPr>
          <w:rFonts w:ascii="Montserrat" w:hAnsi="Montserrat" w:cstheme="minorHAnsi"/>
          <w:b/>
          <w:szCs w:val="24"/>
        </w:rPr>
        <w:t xml:space="preserve">87,50 </w:t>
      </w:r>
      <w:r w:rsidR="008C3374">
        <w:rPr>
          <w:rFonts w:ascii="Montserrat" w:hAnsi="Montserrat" w:cstheme="minorHAnsi"/>
          <w:b/>
          <w:szCs w:val="24"/>
        </w:rPr>
        <w:t>€</w:t>
      </w:r>
    </w:p>
    <w:p w14:paraId="09A34271" w14:textId="77777777" w:rsidR="009A3E39" w:rsidRDefault="00037267"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5187357" w14:textId="77777777" w:rsidR="009A3E39" w:rsidRDefault="009A3E39" w:rsidP="00622233">
      <w:pPr>
        <w:pStyle w:val="Textocomentario"/>
        <w:tabs>
          <w:tab w:val="right" w:leader="dot" w:pos="8504"/>
        </w:tabs>
        <w:rPr>
          <w:rFonts w:ascii="Montserrat" w:hAnsi="Montserrat" w:cstheme="minorHAnsi"/>
          <w:szCs w:val="24"/>
        </w:rPr>
      </w:pPr>
    </w:p>
    <w:sectPr w:rsidR="009A3E39"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9D5C5" w14:textId="77777777" w:rsidR="00CE6E03" w:rsidRDefault="00CE6E03">
      <w:r>
        <w:separator/>
      </w:r>
    </w:p>
  </w:endnote>
  <w:endnote w:type="continuationSeparator" w:id="0">
    <w:p w14:paraId="7AB7D491" w14:textId="77777777" w:rsidR="00CE6E03" w:rsidRDefault="00CE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9673713"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00C70B19" w:rsidRPr="00C15B66">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9316F" w14:textId="77777777" w:rsidR="00CE6E03" w:rsidRDefault="00CE6E03">
      <w:r>
        <w:separator/>
      </w:r>
    </w:p>
  </w:footnote>
  <w:footnote w:type="continuationSeparator" w:id="0">
    <w:p w14:paraId="4231E442" w14:textId="77777777" w:rsidR="00CE6E03" w:rsidRDefault="00CE6E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2A7868">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680F66AD" w14:textId="01A60FA7" w:rsidR="008C3374" w:rsidRDefault="00C70B19" w:rsidP="00D65280">
          <w:pPr>
            <w:pStyle w:val="Textocomentario"/>
            <w:rPr>
              <w:b/>
            </w:rPr>
          </w:pPr>
          <w:r>
            <w:rPr>
              <w:b/>
            </w:rPr>
            <w:t>FRANCISCO MANZANO</w:t>
          </w:r>
        </w:p>
        <w:p w14:paraId="13FE6C30" w14:textId="0431ED87" w:rsidR="00D65280" w:rsidRPr="00622233" w:rsidRDefault="00C70B19" w:rsidP="00D65280">
          <w:pPr>
            <w:pStyle w:val="Textocomentario"/>
            <w:rPr>
              <w:b/>
            </w:rPr>
          </w:pPr>
          <w:r>
            <w:rPr>
              <w:b/>
            </w:rPr>
            <w:t>C/ REYES CATOLICOS,33</w:t>
          </w:r>
          <w:r w:rsidR="004023A1">
            <w:rPr>
              <w:b/>
            </w:rPr>
            <w:t xml:space="preserve"> </w:t>
          </w:r>
        </w:p>
        <w:p w14:paraId="608A0472" w14:textId="03B518C1" w:rsidR="00993F43" w:rsidRDefault="00622233" w:rsidP="00993F43">
          <w:pPr>
            <w:pStyle w:val="Textocomentario"/>
            <w:rPr>
              <w:b/>
            </w:rPr>
          </w:pPr>
          <w:r w:rsidRPr="00622233">
            <w:rPr>
              <w:b/>
            </w:rPr>
            <w:t xml:space="preserve">ALMERIA </w:t>
          </w:r>
        </w:p>
        <w:p w14:paraId="38CBBBD1" w14:textId="77777777" w:rsidR="007E6F00" w:rsidRDefault="007E6F00" w:rsidP="007E6F00">
          <w:pPr>
            <w:pStyle w:val="Textocomentario"/>
            <w:rPr>
              <w:rFonts w:ascii="Montserrat" w:hAnsi="Montserrat" w:cstheme="minorHAnsi"/>
              <w:sz w:val="16"/>
            </w:rPr>
          </w:pPr>
        </w:p>
        <w:p w14:paraId="2DFC3C1D" w14:textId="07451A9A" w:rsidR="008C3374" w:rsidRDefault="008C3374" w:rsidP="008C3374">
          <w:pPr>
            <w:pStyle w:val="Textocomentario"/>
            <w:rPr>
              <w:rFonts w:ascii="Montserrat" w:hAnsi="Montserrat" w:cstheme="minorHAnsi"/>
              <w:sz w:val="16"/>
            </w:rPr>
          </w:pPr>
          <w:proofErr w:type="spellStart"/>
          <w:r>
            <w:rPr>
              <w:rFonts w:ascii="Montserrat" w:hAnsi="Montserrat" w:cstheme="minorHAnsi"/>
              <w:sz w:val="16"/>
            </w:rPr>
            <w:t>Tlf</w:t>
          </w:r>
          <w:proofErr w:type="spellEnd"/>
          <w:r>
            <w:rPr>
              <w:rFonts w:ascii="Montserrat" w:hAnsi="Montserrat" w:cstheme="minorHAnsi"/>
              <w:sz w:val="16"/>
            </w:rPr>
            <w:t xml:space="preserve">.: </w:t>
          </w:r>
          <w:r w:rsidR="00C70B19">
            <w:rPr>
              <w:rFonts w:ascii="Montserrat" w:hAnsi="Montserrat" w:cstheme="minorHAnsi"/>
              <w:sz w:val="16"/>
            </w:rPr>
            <w:t>649977912</w:t>
          </w:r>
        </w:p>
        <w:p w14:paraId="7E3F3C39" w14:textId="626866D4" w:rsidR="00C70B19" w:rsidRDefault="004023A1" w:rsidP="007D4964">
          <w:pPr>
            <w:pStyle w:val="Textocomentario"/>
            <w:rPr>
              <w:rFonts w:ascii="Montserrat" w:hAnsi="Montserrat" w:cstheme="minorHAnsi"/>
              <w:sz w:val="16"/>
            </w:rPr>
          </w:pPr>
          <w:r>
            <w:rPr>
              <w:rFonts w:ascii="Montserrat" w:hAnsi="Montserrat" w:cstheme="minorHAnsi"/>
              <w:sz w:val="16"/>
            </w:rPr>
            <w:t>Email:</w:t>
          </w:r>
          <w:r w:rsidR="008C3374">
            <w:rPr>
              <w:rFonts w:ascii="Montserrat" w:hAnsi="Montserrat" w:cstheme="minorHAnsi"/>
              <w:sz w:val="16"/>
            </w:rPr>
            <w:t xml:space="preserve"> </w:t>
          </w:r>
          <w:r w:rsidR="00C70B19">
            <w:rPr>
              <w:rFonts w:ascii="Montserrat" w:hAnsi="Montserrat" w:cstheme="minorHAnsi"/>
              <w:sz w:val="16"/>
            </w:rPr>
            <w:t>paman60@gmail.com</w:t>
          </w:r>
        </w:p>
        <w:p w14:paraId="59B095EA" w14:textId="77777777" w:rsidR="00C70B19" w:rsidRDefault="00C70B19" w:rsidP="007D4964">
          <w:pPr>
            <w:pStyle w:val="Textocomentario"/>
            <w:rPr>
              <w:rFonts w:ascii="Montserrat" w:hAnsi="Montserrat" w:cstheme="minorHAnsi"/>
              <w:sz w:val="16"/>
            </w:rPr>
          </w:pPr>
        </w:p>
        <w:p w14:paraId="309D988F" w14:textId="21066387"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C70B19">
            <w:rPr>
              <w:b/>
            </w:rPr>
            <w:t>0512</w:t>
          </w:r>
          <w:r w:rsidR="00993F43">
            <w:rPr>
              <w:b/>
            </w:rPr>
            <w:t>2025</w:t>
          </w:r>
          <w:proofErr w:type="gramEnd"/>
          <w:r w:rsidRPr="00993F43">
            <w:rPr>
              <w:b/>
            </w:rPr>
            <w:t xml:space="preserve">  Fecha:</w:t>
          </w:r>
          <w:r w:rsidR="009532C6" w:rsidRPr="00993F43">
            <w:rPr>
              <w:b/>
            </w:rPr>
            <w:t xml:space="preserve"> </w:t>
          </w:r>
          <w:r w:rsidR="00C70B19">
            <w:rPr>
              <w:b/>
            </w:rPr>
            <w:t>05</w:t>
          </w:r>
          <w:r w:rsidR="008C3374">
            <w:rPr>
              <w:b/>
            </w:rPr>
            <w:t>/</w:t>
          </w:r>
          <w:r w:rsidR="00D65280">
            <w:rPr>
              <w:b/>
            </w:rPr>
            <w:t>1</w:t>
          </w:r>
          <w:r w:rsidR="00C70B19">
            <w:rPr>
              <w:b/>
            </w:rPr>
            <w:t>2</w:t>
          </w:r>
          <w:r w:rsidR="00993F43">
            <w:rPr>
              <w:b/>
            </w:rPr>
            <w:t>/2025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2A7868">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1721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1C12"/>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0606"/>
    <w:rsid w:val="002530B2"/>
    <w:rsid w:val="00260DCB"/>
    <w:rsid w:val="00265A1F"/>
    <w:rsid w:val="00274EA3"/>
    <w:rsid w:val="002779FB"/>
    <w:rsid w:val="00291923"/>
    <w:rsid w:val="002923FC"/>
    <w:rsid w:val="002A0174"/>
    <w:rsid w:val="002A7868"/>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23A1"/>
    <w:rsid w:val="00406075"/>
    <w:rsid w:val="00413A7B"/>
    <w:rsid w:val="00424759"/>
    <w:rsid w:val="004528D7"/>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5F199E"/>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E6F00"/>
    <w:rsid w:val="007F0995"/>
    <w:rsid w:val="007F6371"/>
    <w:rsid w:val="00813002"/>
    <w:rsid w:val="008217D7"/>
    <w:rsid w:val="008237A4"/>
    <w:rsid w:val="008264F1"/>
    <w:rsid w:val="00831F47"/>
    <w:rsid w:val="008330E5"/>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374"/>
    <w:rsid w:val="008C3A75"/>
    <w:rsid w:val="008E1702"/>
    <w:rsid w:val="008E6516"/>
    <w:rsid w:val="008E7AE8"/>
    <w:rsid w:val="008F325F"/>
    <w:rsid w:val="008F7028"/>
    <w:rsid w:val="0091216B"/>
    <w:rsid w:val="009122ED"/>
    <w:rsid w:val="00914750"/>
    <w:rsid w:val="009340DB"/>
    <w:rsid w:val="009367C7"/>
    <w:rsid w:val="0095277D"/>
    <w:rsid w:val="009532C6"/>
    <w:rsid w:val="00956D83"/>
    <w:rsid w:val="00960403"/>
    <w:rsid w:val="00964A0F"/>
    <w:rsid w:val="00975E00"/>
    <w:rsid w:val="00984F5A"/>
    <w:rsid w:val="0098731C"/>
    <w:rsid w:val="00991362"/>
    <w:rsid w:val="00993F43"/>
    <w:rsid w:val="009A334A"/>
    <w:rsid w:val="009A33BB"/>
    <w:rsid w:val="009A3E39"/>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0B19"/>
    <w:rsid w:val="00C7666B"/>
    <w:rsid w:val="00C77C34"/>
    <w:rsid w:val="00C86156"/>
    <w:rsid w:val="00C90DA7"/>
    <w:rsid w:val="00CA6362"/>
    <w:rsid w:val="00CD28FC"/>
    <w:rsid w:val="00CE0AD8"/>
    <w:rsid w:val="00CE358C"/>
    <w:rsid w:val="00CE6B78"/>
    <w:rsid w:val="00CE6E03"/>
    <w:rsid w:val="00CE7784"/>
    <w:rsid w:val="00CF1FE3"/>
    <w:rsid w:val="00D014B3"/>
    <w:rsid w:val="00D04A3C"/>
    <w:rsid w:val="00D134C2"/>
    <w:rsid w:val="00D2222C"/>
    <w:rsid w:val="00D26729"/>
    <w:rsid w:val="00D30421"/>
    <w:rsid w:val="00D31F43"/>
    <w:rsid w:val="00D35536"/>
    <w:rsid w:val="00D51A88"/>
    <w:rsid w:val="00D65280"/>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202528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on@limpiezasindalic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0752C-030C-4BC6-BC1A-FFD961C8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5</TotalTime>
  <Pages>2</Pages>
  <Words>243</Words>
  <Characters>1402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5</cp:revision>
  <cp:lastPrinted>2025-12-05T09:57:00Z</cp:lastPrinted>
  <dcterms:created xsi:type="dcterms:W3CDTF">2025-12-05T09:56:00Z</dcterms:created>
  <dcterms:modified xsi:type="dcterms:W3CDTF">2025-12-05T10:00:00Z</dcterms:modified>
</cp:coreProperties>
</file>