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Pr="000B14BE" w:rsidRDefault="009F0701" w:rsidP="009F0701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 w:rsidR="0055792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9" type="#_x0000_t202" style="position:absolute;margin-left:-11.35pt;margin-top:10.55pt;width:182.9pt;height:76.2pt;z-index:3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6QhQIAABg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" stroked="f">
            <v:textbox style="mso-fit-shape-to-text:t">
              <w:txbxContent>
                <w:p w:rsidR="009F0701" w:rsidRDefault="009F0701" w:rsidP="009F0701">
                  <w:r>
                    <w:t>SEDE PRINCIPAL</w:t>
                  </w:r>
                </w:p>
                <w:p w:rsidR="009F0701" w:rsidRDefault="009F0701" w:rsidP="009F0701">
                  <w:r>
                    <w:t xml:space="preserve">C/ Fray Bernardo </w:t>
                  </w:r>
                  <w:proofErr w:type="spellStart"/>
                  <w:r>
                    <w:t>Martinez</w:t>
                  </w:r>
                  <w:proofErr w:type="spellEnd"/>
                  <w:r>
                    <w:t xml:space="preserve"> Noval S/N</w:t>
                  </w:r>
                </w:p>
                <w:p w:rsidR="009F0701" w:rsidRDefault="009F0701" w:rsidP="009F0701">
                  <w:r>
                    <w:t xml:space="preserve">04006 </w:t>
                  </w:r>
                  <w:proofErr w:type="spellStart"/>
                  <w:r>
                    <w:t>Almeria</w:t>
                  </w:r>
                  <w:proofErr w:type="spellEnd"/>
                </w:p>
                <w:p w:rsidR="009F0701" w:rsidRDefault="009F0701" w:rsidP="009F0701">
                  <w:r>
                    <w:t>950 225966 / 664828566 / 658773196</w:t>
                  </w:r>
                </w:p>
                <w:p w:rsidR="009F0701" w:rsidRDefault="009F0701" w:rsidP="009F0701">
                  <w:r>
                    <w:t>administracion@limpiezasindalicas.com</w:t>
                  </w:r>
                </w:p>
                <w:p w:rsidR="009F0701" w:rsidRPr="000B14BE" w:rsidRDefault="009F0701" w:rsidP="009F0701">
                  <w:pPr>
                    <w:rPr>
                      <w:b/>
                      <w:color w:val="0070C0"/>
                    </w:rPr>
                  </w:pPr>
                  <w:r w:rsidRPr="000B14BE">
                    <w:rPr>
                      <w:b/>
                      <w:color w:val="0070C0"/>
                    </w:rPr>
                    <w:t>www.limpiezasindalicas.com</w:t>
                  </w:r>
                </w:p>
              </w:txbxContent>
            </v:textbox>
          </v:shape>
        </w:pict>
      </w: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rPr>
          <w:b/>
        </w:rPr>
      </w:pPr>
    </w:p>
    <w:p w:rsidR="009F0701" w:rsidRDefault="009F0701" w:rsidP="009F0701">
      <w:pPr>
        <w:rPr>
          <w:b/>
        </w:rPr>
      </w:pPr>
    </w:p>
    <w:p w:rsidR="009F0701" w:rsidRDefault="00557927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w:pict>
          <v:shape id="Text Box 11" o:spid="_x0000_s1028" type="#_x0000_t202" style="position:absolute;left:0;text-align:left;margin-left:204.8pt;margin-top:3.35pt;width:234.7pt;height:92.3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" o:allowincell="f" stroked="f">
            <v:textbox>
              <w:txbxContent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COMUNIDAD DE PROPIETARIOS </w:t>
                  </w:r>
                  <w:r w:rsidR="000A3B2C">
                    <w:rPr>
                      <w:b/>
                    </w:rPr>
                    <w:t xml:space="preserve">GARAJE </w:t>
                  </w:r>
                  <w:r>
                    <w:rPr>
                      <w:b/>
                    </w:rPr>
                    <w:t xml:space="preserve"> </w:t>
                  </w:r>
                </w:p>
                <w:p w:rsidR="009F0701" w:rsidRDefault="000A3B2C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MIRADOR DE RETAMAR</w:t>
                  </w:r>
                  <w:r w:rsidR="005517B0">
                    <w:rPr>
                      <w:b/>
                    </w:rPr>
                    <w:t xml:space="preserve"> I</w:t>
                  </w:r>
                  <w:r>
                    <w:rPr>
                      <w:b/>
                    </w:rPr>
                    <w:t>V</w:t>
                  </w:r>
                </w:p>
                <w:p w:rsidR="009F0701" w:rsidRDefault="000A3B2C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RETAMAR (</w:t>
                  </w:r>
                  <w:r w:rsidR="009F0701">
                    <w:rPr>
                      <w:b/>
                    </w:rPr>
                    <w:t>ALMERIA</w:t>
                  </w:r>
                  <w:r>
                    <w:rPr>
                      <w:b/>
                    </w:rPr>
                    <w:t>)</w:t>
                  </w:r>
                </w:p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</w:p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A/A </w:t>
                  </w:r>
                  <w:r w:rsidR="000A3B2C">
                    <w:rPr>
                      <w:b/>
                    </w:rPr>
                    <w:t>Charo</w:t>
                  </w:r>
                  <w:r>
                    <w:rPr>
                      <w:b/>
                    </w:rPr>
                    <w:t xml:space="preserve">  </w:t>
                  </w:r>
                </w:p>
              </w:txbxContent>
            </v:textbox>
          </v:shape>
        </w:pict>
      </w: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En Almería , a </w:t>
      </w:r>
      <w:r w:rsidR="000A3B2C">
        <w:rPr>
          <w:rFonts w:ascii="Arial Narrow" w:hAnsi="Arial Narrow"/>
          <w:sz w:val="22"/>
          <w:lang w:val="es-ES_tradnl"/>
        </w:rPr>
        <w:t>01</w:t>
      </w:r>
      <w:r>
        <w:rPr>
          <w:rFonts w:ascii="Arial Narrow" w:hAnsi="Arial Narrow"/>
          <w:sz w:val="22"/>
          <w:lang w:val="es-ES_tradnl"/>
        </w:rPr>
        <w:t xml:space="preserve"> </w:t>
      </w:r>
      <w:r w:rsidR="000A3B2C">
        <w:rPr>
          <w:rFonts w:ascii="Arial Narrow" w:hAnsi="Arial Narrow"/>
          <w:sz w:val="22"/>
          <w:lang w:val="es-ES_tradnl"/>
        </w:rPr>
        <w:t>Septiembre</w:t>
      </w:r>
      <w:r>
        <w:rPr>
          <w:rFonts w:ascii="Arial Narrow" w:hAnsi="Arial Narrow"/>
          <w:sz w:val="22"/>
          <w:lang w:val="es-ES_tradnl"/>
        </w:rPr>
        <w:t xml:space="preserve"> de 2017</w:t>
      </w: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Muy </w:t>
      </w:r>
      <w:proofErr w:type="spellStart"/>
      <w:r>
        <w:rPr>
          <w:rFonts w:ascii="Arial Narrow" w:hAnsi="Arial Narrow"/>
          <w:sz w:val="22"/>
          <w:lang w:val="es-ES_tradnl"/>
        </w:rPr>
        <w:t>sres.</w:t>
      </w:r>
      <w:proofErr w:type="spellEnd"/>
      <w:r>
        <w:rPr>
          <w:rFonts w:ascii="Arial Narrow" w:hAnsi="Arial Narrow"/>
          <w:sz w:val="22"/>
          <w:lang w:val="es-ES_tradnl"/>
        </w:rPr>
        <w:t xml:space="preserve"> Nuestros:</w:t>
      </w: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a través del análisis realizado , tenemos la satisfacción de ofrecerles nuestra oferta mediante el presupuesto anexo , confiando en que éste sea de su agrado.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aclaraciones precisen al respecto , aprovecho la ocasión para saludarles atentamente.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En espera de sus noticias , atentamente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Fdo.: Carmen Segovia</w:t>
      </w:r>
    </w:p>
    <w:p w:rsidR="009F0701" w:rsidRDefault="00557927" w:rsidP="009F0701">
      <w:pPr>
        <w:rPr>
          <w:rFonts w:ascii="Arial Narrow" w:hAnsi="Arial Narrow"/>
          <w:sz w:val="22"/>
          <w:lang w:val="es-ES_tradn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5.8pt;margin-top:1.5pt;width:53.65pt;height:151.15pt;z-index:-1" wrapcoords="-245 0 -245 21513 21600 21513 21600 0 -245 0">
            <v:imagedata r:id="rId7" o:title="FIRMA SEGO"/>
          </v:shape>
        </w:pic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Dpto. Comercial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Default="006B34F8" w:rsidP="006B34F8">
      <w:pPr>
        <w:tabs>
          <w:tab w:val="left" w:pos="4678"/>
        </w:tabs>
        <w:ind w:right="3202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  <w:t>RUTA : 59</w: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6B34F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 id="_x0000_s1026" type="#_x0000_t202" style="position:absolute;left:0;text-align:left;margin-left:248.8pt;margin-top:8.2pt;width:218.6pt;height:92.8pt;z-index:1" o:allowincell="f">
            <v:textbox style="mso-next-textbox:#_x0000_s1026">
              <w:txbxContent>
                <w:p w:rsidR="0013775E" w:rsidRDefault="000A3B2C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CDAD. DE PROP.GARAJE </w:t>
                  </w:r>
                </w:p>
                <w:p w:rsidR="000A3B2C" w:rsidRDefault="000A3B2C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MIRADOR DE RETAMAR </w:t>
                  </w:r>
                  <w:r w:rsidR="005517B0">
                    <w:rPr>
                      <w:b/>
                    </w:rPr>
                    <w:t>I</w:t>
                  </w:r>
                  <w:r>
                    <w:rPr>
                      <w:b/>
                    </w:rPr>
                    <w:t>V</w:t>
                  </w:r>
                </w:p>
                <w:p w:rsidR="005517B0" w:rsidRDefault="005517B0" w:rsidP="0013775E">
                  <w:pPr>
                    <w:pStyle w:val="Textocomentario"/>
                    <w:rPr>
                      <w:b/>
                    </w:rPr>
                  </w:pPr>
                  <w:r w:rsidRPr="005517B0">
                    <w:rPr>
                      <w:b/>
                    </w:rPr>
                    <w:t xml:space="preserve">CM DE  </w:t>
                  </w:r>
                  <w:r>
                    <w:rPr>
                      <w:b/>
                    </w:rPr>
                    <w:t xml:space="preserve">LA ESPADA, S/Nº   </w:t>
                  </w:r>
                </w:p>
                <w:p w:rsidR="000A3B2C" w:rsidRDefault="000A3B2C" w:rsidP="0013775E">
                  <w:pPr>
                    <w:pStyle w:val="Textocomentario"/>
                    <w:rPr>
                      <w:b/>
                    </w:rPr>
                  </w:pPr>
                  <w:r w:rsidRPr="000A3B2C">
                    <w:rPr>
                      <w:b/>
                    </w:rPr>
                    <w:t xml:space="preserve"> - RETAMAR </w:t>
                  </w:r>
                  <w:r>
                    <w:rPr>
                      <w:b/>
                    </w:rPr>
                    <w:t>–ALMERIA</w:t>
                  </w:r>
                </w:p>
                <w:p w:rsidR="000A3B2C" w:rsidRDefault="000A3B2C" w:rsidP="0013775E">
                  <w:pPr>
                    <w:pStyle w:val="Textocomentario"/>
                    <w:rPr>
                      <w:b/>
                    </w:rPr>
                  </w:pPr>
                </w:p>
                <w:p w:rsidR="000A3B2C" w:rsidRDefault="000A3B2C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A/A: </w:t>
                  </w:r>
                  <w:proofErr w:type="spellStart"/>
                  <w:r>
                    <w:rPr>
                      <w:b/>
                    </w:rPr>
                    <w:t>Belen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tlf</w:t>
                  </w:r>
                  <w:proofErr w:type="spellEnd"/>
                  <w:r>
                    <w:rPr>
                      <w:b/>
                    </w:rPr>
                    <w:t xml:space="preserve">.: </w:t>
                  </w:r>
                  <w:r w:rsidRPr="000A3B2C">
                    <w:rPr>
                      <w:b/>
                    </w:rPr>
                    <w:t>635428462</w:t>
                  </w:r>
                </w:p>
                <w:p w:rsidR="000A3B2C" w:rsidRDefault="000A3B2C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Email : </w:t>
                  </w:r>
                  <w:r w:rsidRPr="000A3B2C">
                    <w:rPr>
                      <w:b/>
                    </w:rPr>
                    <w:t>belenpereira@parquecentro.com</w:t>
                  </w:r>
                </w:p>
              </w:txbxContent>
            </v:textbox>
          </v:shape>
        </w:pict>
      </w: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6B34F8" w:rsidP="0013775E">
      <w:pPr>
        <w:ind w:right="4393"/>
        <w:jc w:val="center"/>
      </w:pPr>
      <w:r>
        <w:t>SERVICIO: JUEVES</w:t>
      </w: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AF755F" w:rsidRDefault="006B34F8" w:rsidP="0013775E">
      <w:pPr>
        <w:ind w:right="4393"/>
        <w:jc w:val="center"/>
      </w:pPr>
      <w:r>
        <w:t xml:space="preserve">LLAVE NO TENEMOS NOS LA DEJA DIEGO DE LA CASETA DE VENTAS EL SOLO ESTA POR LAS TARDE 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6B34F8" w:rsidRDefault="006B34F8" w:rsidP="0013775E">
      <w:pPr>
        <w:ind w:right="4393"/>
        <w:jc w:val="center"/>
        <w:rPr>
          <w:lang w:val="es-ES_tradnl"/>
        </w:rPr>
      </w:pPr>
    </w:p>
    <w:p w:rsidR="006B34F8" w:rsidRDefault="006B34F8" w:rsidP="0013775E">
      <w:pPr>
        <w:ind w:right="4393"/>
        <w:jc w:val="center"/>
        <w:rPr>
          <w:lang w:val="es-ES_tradnl"/>
        </w:rPr>
      </w:pPr>
    </w:p>
    <w:p w:rsidR="0013775E" w:rsidRDefault="0013775E" w:rsidP="000A3B2C">
      <w:pPr>
        <w:ind w:right="4393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 w:rsidR="000A3B2C">
        <w:rPr>
          <w:i/>
          <w:lang w:val="es-ES_tradnl"/>
        </w:rPr>
        <w:t>01 de Septiembre de 2017</w:t>
      </w:r>
    </w:p>
    <w:p w:rsidR="0013775E" w:rsidRDefault="0013775E" w:rsidP="0013775E">
      <w:pPr>
        <w:pStyle w:val="Ttulo3"/>
      </w:pPr>
      <w:r>
        <w:t xml:space="preserve">PRESUPUESTO Nº.- </w:t>
      </w:r>
      <w:r w:rsidR="000A3B2C">
        <w:t>501</w:t>
      </w:r>
      <w:r w:rsidR="005517B0">
        <w:t>9</w:t>
      </w:r>
    </w:p>
    <w:p w:rsidR="0013775E" w:rsidRDefault="0013775E" w:rsidP="0013775E">
      <w:pPr>
        <w:rPr>
          <w:lang w:val="es-ES_tradnl"/>
        </w:rPr>
      </w:pPr>
    </w:p>
    <w:p w:rsidR="0013775E" w:rsidRDefault="00557927" w:rsidP="0013775E">
      <w:pPr>
        <w:pStyle w:val="Ttulo2"/>
      </w:pPr>
      <w:r>
        <w:rPr>
          <w:noProof/>
        </w:rPr>
        <w:pict>
          <v:shape id="_x0000_s1027" type="#_x0000_t75" style="position:absolute;left:0;text-align:left;margin-left:-46.75pt;margin-top:5.6pt;width:613.4pt;height:466.6pt;z-index:-2">
            <v:imagedata r:id="rId8" o:title="logolimp"/>
          </v:shape>
        </w:pict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  <w:r w:rsidR="006B34F8">
        <w:rPr>
          <w:b/>
          <w:sz w:val="22"/>
          <w:u w:val="single"/>
        </w:rPr>
        <w:t xml:space="preserve"> ( LIMPIADORA )</w:t>
      </w:r>
      <w:bookmarkStart w:id="0" w:name="_GoBack"/>
      <w:bookmarkEnd w:id="0"/>
    </w:p>
    <w:p w:rsidR="0013775E" w:rsidRDefault="000A3B2C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rampa , limpieza de rejilla.</w:t>
      </w:r>
    </w:p>
    <w:p w:rsidR="000A3B2C" w:rsidRDefault="000A3B2C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de lo </w:t>
      </w:r>
      <w:proofErr w:type="spellStart"/>
      <w:r>
        <w:rPr>
          <w:sz w:val="22"/>
        </w:rPr>
        <w:t>mas</w:t>
      </w:r>
      <w:proofErr w:type="spellEnd"/>
      <w:r>
        <w:rPr>
          <w:sz w:val="22"/>
        </w:rPr>
        <w:t xml:space="preserve"> significativo en entrada de garaje.</w:t>
      </w:r>
    </w:p>
    <w:p w:rsidR="000A3B2C" w:rsidRDefault="000A3B2C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Retirada y cambio de bolsas en papeleras.</w:t>
      </w:r>
    </w:p>
    <w:p w:rsidR="000A3B2C" w:rsidRDefault="000A3B2C" w:rsidP="000A3B2C">
      <w:pPr>
        <w:jc w:val="both"/>
        <w:rPr>
          <w:sz w:val="22"/>
        </w:rPr>
      </w:pPr>
    </w:p>
    <w:p w:rsidR="000E304C" w:rsidRDefault="000E304C" w:rsidP="0013775E">
      <w:pPr>
        <w:jc w:val="center"/>
        <w:rPr>
          <w:b/>
          <w:sz w:val="22"/>
          <w:u w:val="single"/>
        </w:rPr>
      </w:pPr>
    </w:p>
    <w:p w:rsidR="0013775E" w:rsidRDefault="000A3B2C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CUATRIMESTRAL</w:t>
      </w:r>
      <w:r w:rsidR="0013775E">
        <w:rPr>
          <w:b/>
          <w:sz w:val="22"/>
          <w:u w:val="single"/>
        </w:rPr>
        <w:t>:</w:t>
      </w:r>
    </w:p>
    <w:p w:rsidR="000A3B2C" w:rsidRDefault="000A3B2C" w:rsidP="0013775E">
      <w:pPr>
        <w:jc w:val="center"/>
        <w:rPr>
          <w:b/>
          <w:sz w:val="22"/>
          <w:u w:val="single"/>
        </w:rPr>
      </w:pPr>
    </w:p>
    <w:p w:rsidR="0013775E" w:rsidRDefault="000A3B2C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Aspirado de suelo de garaje .</w:t>
      </w:r>
    </w:p>
    <w:p w:rsidR="000A3B2C" w:rsidRDefault="000A3B2C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puerta de acceso vehículos.</w:t>
      </w:r>
    </w:p>
    <w:p w:rsidR="000A3B2C" w:rsidRDefault="000A3B2C" w:rsidP="000A3B2C">
      <w:pPr>
        <w:jc w:val="both"/>
        <w:rPr>
          <w:sz w:val="22"/>
        </w:rPr>
      </w:pPr>
    </w:p>
    <w:p w:rsidR="000A3B2C" w:rsidRDefault="000A3B2C" w:rsidP="000A3B2C">
      <w:pPr>
        <w:jc w:val="both"/>
        <w:rPr>
          <w:sz w:val="22"/>
        </w:rPr>
      </w:pPr>
    </w:p>
    <w:p w:rsidR="0013775E" w:rsidRDefault="0013775E" w:rsidP="0013775E"/>
    <w:p w:rsidR="000E304C" w:rsidRDefault="000E304C" w:rsidP="000E304C">
      <w:pPr>
        <w:pStyle w:val="Ttulo4"/>
      </w:pPr>
    </w:p>
    <w:p w:rsidR="000E304C" w:rsidRDefault="000E304C" w:rsidP="000E304C">
      <w:pPr>
        <w:pStyle w:val="Ttulo4"/>
      </w:pPr>
    </w:p>
    <w:p w:rsidR="000E304C" w:rsidRDefault="000E304C" w:rsidP="000E304C">
      <w:pPr>
        <w:pStyle w:val="Ttulo4"/>
      </w:pPr>
    </w:p>
    <w:p w:rsidR="000E304C" w:rsidRDefault="000E304C" w:rsidP="000E304C">
      <w:pPr>
        <w:pStyle w:val="Ttulo4"/>
      </w:pPr>
    </w:p>
    <w:p w:rsidR="000E304C" w:rsidRDefault="000E304C" w:rsidP="000E304C">
      <w:pPr>
        <w:pStyle w:val="Ttulo4"/>
      </w:pPr>
    </w:p>
    <w:p w:rsidR="0013775E" w:rsidRDefault="0013775E" w:rsidP="000E304C">
      <w:pPr>
        <w:pStyle w:val="Ttulo4"/>
        <w:rPr>
          <w:b w:val="0"/>
          <w:u w:val="single"/>
        </w:rPr>
      </w:pPr>
      <w:r>
        <w:t>IMPORTE MENSUAL</w:t>
      </w:r>
      <w:r>
        <w:tab/>
      </w:r>
      <w:r w:rsidR="000E304C">
        <w:t>23,56 €</w:t>
      </w:r>
    </w:p>
    <w:p w:rsidR="0013775E" w:rsidRDefault="0013775E" w:rsidP="0013775E">
      <w:pPr>
        <w:jc w:val="both"/>
        <w:rPr>
          <w:i/>
          <w:sz w:val="18"/>
        </w:rPr>
      </w:pPr>
      <w:r>
        <w:rPr>
          <w:i/>
          <w:sz w:val="18"/>
        </w:rPr>
        <w:t xml:space="preserve">El I.V.A. se </w:t>
      </w:r>
      <w:proofErr w:type="spellStart"/>
      <w:r>
        <w:rPr>
          <w:i/>
          <w:sz w:val="18"/>
        </w:rPr>
        <w:t>incrementarà</w:t>
      </w:r>
      <w:proofErr w:type="spellEnd"/>
      <w:r>
        <w:rPr>
          <w:i/>
          <w:sz w:val="18"/>
        </w:rPr>
        <w:t xml:space="preserve"> al emitir la correspondiente factura.</w:t>
      </w:r>
    </w:p>
    <w:p w:rsidR="001069A9" w:rsidRDefault="001069A9" w:rsidP="0013775E">
      <w:pPr>
        <w:jc w:val="both"/>
        <w:rPr>
          <w:i/>
          <w:sz w:val="18"/>
        </w:rPr>
      </w:pPr>
    </w:p>
    <w:p w:rsidR="001069A9" w:rsidRDefault="001069A9" w:rsidP="0013775E">
      <w:pPr>
        <w:jc w:val="both"/>
        <w:rPr>
          <w:i/>
          <w:sz w:val="18"/>
        </w:rPr>
      </w:pPr>
    </w:p>
    <w:p w:rsidR="001069A9" w:rsidRDefault="001069A9" w:rsidP="0013775E">
      <w:pPr>
        <w:jc w:val="both"/>
        <w:rPr>
          <w:i/>
          <w:sz w:val="18"/>
        </w:rPr>
      </w:pPr>
    </w:p>
    <w:p w:rsidR="001069A9" w:rsidRDefault="001069A9" w:rsidP="0013775E">
      <w:pPr>
        <w:jc w:val="both"/>
        <w:rPr>
          <w:i/>
          <w:sz w:val="18"/>
        </w:rPr>
      </w:pPr>
    </w:p>
    <w:p w:rsidR="001069A9" w:rsidRDefault="001069A9" w:rsidP="001069A9">
      <w:pPr>
        <w:jc w:val="both"/>
        <w:rPr>
          <w:i/>
          <w:sz w:val="18"/>
        </w:rPr>
      </w:pPr>
      <w:r>
        <w:rPr>
          <w:i/>
          <w:sz w:val="18"/>
        </w:rPr>
        <w:t xml:space="preserve">    Tiempo mensual : 1:00 h.  ( para la mujer 0:75 h. )</w:t>
      </w:r>
    </w:p>
    <w:p w:rsidR="001069A9" w:rsidRDefault="001069A9" w:rsidP="001069A9">
      <w:pPr>
        <w:jc w:val="both"/>
        <w:rPr>
          <w:i/>
          <w:sz w:val="18"/>
        </w:rPr>
      </w:pPr>
    </w:p>
    <w:p w:rsidR="001069A9" w:rsidRDefault="001069A9" w:rsidP="001069A9">
      <w:pPr>
        <w:jc w:val="both"/>
        <w:rPr>
          <w:i/>
          <w:sz w:val="18"/>
        </w:rPr>
      </w:pPr>
      <w:r>
        <w:rPr>
          <w:i/>
          <w:sz w:val="18"/>
        </w:rPr>
        <w:t xml:space="preserve">      “”” CUATRIMESTRAL : 2:50 H. </w:t>
      </w:r>
    </w:p>
    <w:p w:rsidR="001069A9" w:rsidRDefault="001069A9" w:rsidP="001069A9"/>
    <w:p w:rsidR="001069A9" w:rsidRDefault="001069A9" w:rsidP="0013775E">
      <w:pPr>
        <w:jc w:val="both"/>
        <w:rPr>
          <w:i/>
          <w:sz w:val="18"/>
        </w:rPr>
      </w:pPr>
    </w:p>
    <w:p w:rsidR="00844B8A" w:rsidRDefault="00844B8A"/>
    <w:sectPr w:rsidR="00844B8A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927" w:rsidRDefault="00557927">
      <w:r>
        <w:separator/>
      </w:r>
    </w:p>
  </w:endnote>
  <w:endnote w:type="continuationSeparator" w:id="0">
    <w:p w:rsidR="00557927" w:rsidRDefault="0055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927" w:rsidRDefault="00557927">
      <w:r>
        <w:separator/>
      </w:r>
    </w:p>
  </w:footnote>
  <w:footnote w:type="continuationSeparator" w:id="0">
    <w:p w:rsidR="00557927" w:rsidRDefault="0055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557927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05pt;height:31.5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B2C"/>
    <w:rsid w:val="000A3B2C"/>
    <w:rsid w:val="000E304C"/>
    <w:rsid w:val="00103198"/>
    <w:rsid w:val="001069A9"/>
    <w:rsid w:val="0013775E"/>
    <w:rsid w:val="0028129C"/>
    <w:rsid w:val="00536747"/>
    <w:rsid w:val="005517B0"/>
    <w:rsid w:val="00557927"/>
    <w:rsid w:val="006B34F8"/>
    <w:rsid w:val="00844B8A"/>
    <w:rsid w:val="008C7D7B"/>
    <w:rsid w:val="009F0701"/>
    <w:rsid w:val="00A0151A"/>
    <w:rsid w:val="00A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65179632"/>
  <w15:chartTrackingRefBased/>
  <w15:docId w15:val="{4C11878A-420E-483B-B480-BDC8223B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CARTA.dot</Template>
  <TotalTime>5</TotalTime>
  <Pages>3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Gerencia</cp:lastModifiedBy>
  <cp:revision>5</cp:revision>
  <cp:lastPrinted>1899-12-31T23:00:00Z</cp:lastPrinted>
  <dcterms:created xsi:type="dcterms:W3CDTF">2017-09-05T08:55:00Z</dcterms:created>
  <dcterms:modified xsi:type="dcterms:W3CDTF">2018-04-26T17:56:00Z</dcterms:modified>
</cp:coreProperties>
</file>