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B6E9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DB6E9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835400" cy="134366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343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9E" w:rsidRDefault="00DB6E9E" w:rsidP="00DB6E9E">
                            <w:pPr>
                              <w:spacing w:line="259" w:lineRule="auto"/>
                              <w:suppressOverlap/>
                            </w:pPr>
                            <w:r>
                              <w:rPr>
                                <w:b/>
                              </w:rPr>
                              <w:t xml:space="preserve">COMUNIDAD DE PROPIETARIOS </w:t>
                            </w:r>
                          </w:p>
                          <w:p w:rsidR="00DB6E9E" w:rsidRDefault="00DB6E9E" w:rsidP="00DB6E9E">
                            <w:pPr>
                              <w:spacing w:line="259" w:lineRule="auto"/>
                              <w:suppressOverlap/>
                            </w:pPr>
                            <w:r>
                              <w:rPr>
                                <w:b/>
                              </w:rPr>
                              <w:t xml:space="preserve">RESIDENCIAL OLIMPIA </w:t>
                            </w:r>
                          </w:p>
                          <w:p w:rsidR="00DB6E9E" w:rsidRDefault="00DB6E9E" w:rsidP="00DB6E9E">
                            <w:pPr>
                              <w:spacing w:line="259" w:lineRule="auto"/>
                              <w:suppressOverlap/>
                              <w:rPr>
                                <w:b/>
                              </w:rPr>
                            </w:pPr>
                            <w:r>
                              <w:rPr>
                                <w:b/>
                              </w:rPr>
                              <w:t xml:space="preserve">CALLE ARBOL DEL CAUCHO 48 </w:t>
                            </w:r>
                          </w:p>
                          <w:p w:rsidR="00DB6E9E" w:rsidRDefault="00DB6E9E" w:rsidP="00DB6E9E">
                            <w:pPr>
                              <w:spacing w:line="259" w:lineRule="auto"/>
                              <w:suppressOverlap/>
                            </w:pPr>
                            <w:r>
                              <w:rPr>
                                <w:b/>
                              </w:rPr>
                              <w:t>ALMERIA</w:t>
                            </w:r>
                          </w:p>
                          <w:p w:rsidR="00DB6E9E" w:rsidRDefault="00DB6E9E" w:rsidP="00DB6E9E">
                            <w:pPr>
                              <w:spacing w:line="259" w:lineRule="auto"/>
                              <w:suppressOverlap/>
                            </w:pPr>
                            <w:r>
                              <w:rPr>
                                <w:b/>
                              </w:rPr>
                              <w:t xml:space="preserve"> </w:t>
                            </w:r>
                          </w:p>
                          <w:p w:rsidR="00DB6E9E" w:rsidRDefault="00DB6E9E" w:rsidP="00DB6E9E">
                            <w:pPr>
                              <w:spacing w:after="9" w:line="237" w:lineRule="auto"/>
                              <w:ind w:right="1640"/>
                              <w:suppressOverlap/>
                              <w:rPr>
                                <w:b/>
                              </w:rPr>
                            </w:pPr>
                            <w:r>
                              <w:rPr>
                                <w:b/>
                              </w:rPr>
                              <w:t xml:space="preserve">A/A </w:t>
                            </w:r>
                            <w:proofErr w:type="spellStart"/>
                            <w:r>
                              <w:rPr>
                                <w:b/>
                              </w:rPr>
                              <w:t>Jose</w:t>
                            </w:r>
                            <w:proofErr w:type="spellEnd"/>
                            <w:r>
                              <w:rPr>
                                <w:b/>
                              </w:rPr>
                              <w:t xml:space="preserve"> Montes Comunidades </w:t>
                            </w:r>
                            <w:proofErr w:type="spellStart"/>
                            <w:r>
                              <w:rPr>
                                <w:b/>
                              </w:rPr>
                              <w:t>Tlf</w:t>
                            </w:r>
                            <w:proofErr w:type="spellEnd"/>
                            <w:r>
                              <w:rPr>
                                <w:b/>
                              </w:rPr>
                              <w:t>.: 691120632</w:t>
                            </w:r>
                          </w:p>
                          <w:p w:rsidR="00DB6E9E" w:rsidRDefault="00DB6E9E" w:rsidP="00DB6E9E">
                            <w:pPr>
                              <w:spacing w:after="9" w:line="237" w:lineRule="auto"/>
                              <w:ind w:right="1640"/>
                              <w:suppressOverlap/>
                            </w:pPr>
                            <w:r>
                              <w:rPr>
                                <w:b/>
                              </w:rPr>
                              <w:t xml:space="preserve">Email: info@jmontescomunidades.es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302pt;height:10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" o:allowincell="f" stroked="f">
                <v:textbox>
                  <w:txbxContent>
                    <w:p w:rsidR="00DB6E9E" w:rsidRDefault="00DB6E9E" w:rsidP="00DB6E9E">
                      <w:pPr>
                        <w:spacing w:line="259" w:lineRule="auto"/>
                        <w:suppressOverlap/>
                      </w:pPr>
                      <w:r>
                        <w:rPr>
                          <w:b/>
                        </w:rPr>
                        <w:t xml:space="preserve">COMUNIDAD DE PROPIETARIOS </w:t>
                      </w:r>
                    </w:p>
                    <w:p w:rsidR="00DB6E9E" w:rsidRDefault="00DB6E9E" w:rsidP="00DB6E9E">
                      <w:pPr>
                        <w:spacing w:line="259" w:lineRule="auto"/>
                        <w:suppressOverlap/>
                      </w:pPr>
                      <w:r>
                        <w:rPr>
                          <w:b/>
                        </w:rPr>
                        <w:t xml:space="preserve">RESIDENCIAL OLIMPIA </w:t>
                      </w:r>
                    </w:p>
                    <w:p w:rsidR="00DB6E9E" w:rsidRDefault="00DB6E9E" w:rsidP="00DB6E9E">
                      <w:pPr>
                        <w:spacing w:line="259" w:lineRule="auto"/>
                        <w:suppressOverlap/>
                        <w:rPr>
                          <w:b/>
                        </w:rPr>
                      </w:pPr>
                      <w:r>
                        <w:rPr>
                          <w:b/>
                        </w:rPr>
                        <w:t xml:space="preserve">CALLE ARBOL DEL CAUCHO 48 </w:t>
                      </w:r>
                    </w:p>
                    <w:p w:rsidR="00DB6E9E" w:rsidRDefault="00DB6E9E" w:rsidP="00DB6E9E">
                      <w:pPr>
                        <w:spacing w:line="259" w:lineRule="auto"/>
                        <w:suppressOverlap/>
                      </w:pPr>
                      <w:r>
                        <w:rPr>
                          <w:b/>
                        </w:rPr>
                        <w:t>ALMERIA</w:t>
                      </w:r>
                    </w:p>
                    <w:p w:rsidR="00DB6E9E" w:rsidRDefault="00DB6E9E" w:rsidP="00DB6E9E">
                      <w:pPr>
                        <w:spacing w:line="259" w:lineRule="auto"/>
                        <w:suppressOverlap/>
                      </w:pPr>
                      <w:r>
                        <w:rPr>
                          <w:b/>
                        </w:rPr>
                        <w:t xml:space="preserve"> </w:t>
                      </w:r>
                    </w:p>
                    <w:p w:rsidR="00DB6E9E" w:rsidRDefault="00DB6E9E" w:rsidP="00DB6E9E">
                      <w:pPr>
                        <w:spacing w:after="9" w:line="237" w:lineRule="auto"/>
                        <w:ind w:right="1640"/>
                        <w:suppressOverlap/>
                        <w:rPr>
                          <w:b/>
                        </w:rPr>
                      </w:pPr>
                      <w:r>
                        <w:rPr>
                          <w:b/>
                        </w:rPr>
                        <w:t>A/A Jose Montes Comunidades Tlf.: 691120632</w:t>
                      </w:r>
                    </w:p>
                    <w:p w:rsidR="00DB6E9E" w:rsidRDefault="00DB6E9E" w:rsidP="00DB6E9E">
                      <w:pPr>
                        <w:spacing w:after="9" w:line="237" w:lineRule="auto"/>
                        <w:ind w:right="1640"/>
                        <w:suppressOverlap/>
                      </w:pPr>
                      <w:r>
                        <w:rPr>
                          <w:b/>
                        </w:rPr>
                        <w:t>Email: info@jmontescomunidades.es</w:t>
                      </w:r>
                      <w:r>
                        <w:rPr>
                          <w:b/>
                        </w:rPr>
                        <w:t xml:space="preserve">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527EF">
        <w:rPr>
          <w:rFonts w:ascii="Arial Narrow" w:hAnsi="Arial Narrow"/>
          <w:noProof/>
          <w:sz w:val="22"/>
          <w:lang w:val="es-ES_tradnl"/>
        </w:rPr>
        <w:t>14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B6E9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DB6E9E" w:rsidRDefault="00DB6E9E" w:rsidP="009F0701">
      <w:pPr>
        <w:rPr>
          <w:rFonts w:ascii="Arial Narrow" w:hAnsi="Arial Narrow"/>
          <w:sz w:val="22"/>
          <w:lang w:val="es-ES_tradnl"/>
        </w:rPr>
      </w:pPr>
    </w:p>
    <w:p w:rsidR="009F0701" w:rsidRDefault="00DB6E9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933190" cy="14008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1400810"/>
                        </a:xfrm>
                        <a:prstGeom prst="rect">
                          <a:avLst/>
                        </a:prstGeom>
                        <a:solidFill>
                          <a:srgbClr val="FFFFFF"/>
                        </a:solidFill>
                        <a:ln w="9525">
                          <a:solidFill>
                            <a:srgbClr val="000000"/>
                          </a:solidFill>
                          <a:miter lim="800000"/>
                          <a:headEnd/>
                          <a:tailEnd/>
                        </a:ln>
                      </wps:spPr>
                      <wps:txbx>
                        <w:txbxContent>
                          <w:p w:rsidR="00DB6E9E" w:rsidRDefault="00DB6E9E" w:rsidP="00DB6E9E">
                            <w:pPr>
                              <w:spacing w:line="259" w:lineRule="auto"/>
                              <w:suppressOverlap/>
                            </w:pPr>
                            <w:r>
                              <w:rPr>
                                <w:b/>
                              </w:rPr>
                              <w:t xml:space="preserve">COMUNIDAD DE PROPIETARIOS </w:t>
                            </w:r>
                          </w:p>
                          <w:p w:rsidR="00DB6E9E" w:rsidRDefault="00DB6E9E" w:rsidP="00DB6E9E">
                            <w:pPr>
                              <w:spacing w:line="259" w:lineRule="auto"/>
                              <w:suppressOverlap/>
                            </w:pPr>
                            <w:r>
                              <w:rPr>
                                <w:b/>
                              </w:rPr>
                              <w:t xml:space="preserve">RESIDENCIAL OLIMPIA </w:t>
                            </w:r>
                          </w:p>
                          <w:p w:rsidR="00DB6E9E" w:rsidRDefault="00DB6E9E" w:rsidP="00DB6E9E">
                            <w:pPr>
                              <w:spacing w:line="259" w:lineRule="auto"/>
                              <w:suppressOverlap/>
                              <w:rPr>
                                <w:b/>
                              </w:rPr>
                            </w:pPr>
                            <w:r>
                              <w:rPr>
                                <w:b/>
                              </w:rPr>
                              <w:t xml:space="preserve">CALLE ARBOL DEL CAUCHO 48 </w:t>
                            </w:r>
                          </w:p>
                          <w:p w:rsidR="00DB6E9E" w:rsidRDefault="00DB6E9E" w:rsidP="00DB6E9E">
                            <w:pPr>
                              <w:spacing w:line="259" w:lineRule="auto"/>
                              <w:suppressOverlap/>
                            </w:pPr>
                            <w:r>
                              <w:rPr>
                                <w:b/>
                              </w:rPr>
                              <w:t>ALMERIA</w:t>
                            </w:r>
                          </w:p>
                          <w:p w:rsidR="00DB6E9E" w:rsidRDefault="00DB6E9E" w:rsidP="00DB6E9E">
                            <w:pPr>
                              <w:spacing w:line="259" w:lineRule="auto"/>
                              <w:suppressOverlap/>
                            </w:pPr>
                            <w:r>
                              <w:rPr>
                                <w:b/>
                              </w:rPr>
                              <w:t xml:space="preserve"> </w:t>
                            </w:r>
                          </w:p>
                          <w:p w:rsidR="00DB6E9E" w:rsidRDefault="00DB6E9E" w:rsidP="00DB6E9E">
                            <w:pPr>
                              <w:spacing w:after="9" w:line="237" w:lineRule="auto"/>
                              <w:ind w:right="1640"/>
                              <w:suppressOverlap/>
                              <w:rPr>
                                <w:b/>
                              </w:rPr>
                            </w:pPr>
                            <w:r>
                              <w:rPr>
                                <w:b/>
                              </w:rPr>
                              <w:t xml:space="preserve">A/A </w:t>
                            </w:r>
                            <w:proofErr w:type="spellStart"/>
                            <w:r>
                              <w:rPr>
                                <w:b/>
                              </w:rPr>
                              <w:t>Jose</w:t>
                            </w:r>
                            <w:proofErr w:type="spellEnd"/>
                            <w:r>
                              <w:rPr>
                                <w:b/>
                              </w:rPr>
                              <w:t xml:space="preserve"> Montes Comunidades </w:t>
                            </w:r>
                            <w:proofErr w:type="spellStart"/>
                            <w:r>
                              <w:rPr>
                                <w:b/>
                              </w:rPr>
                              <w:t>Tlf</w:t>
                            </w:r>
                            <w:proofErr w:type="spellEnd"/>
                            <w:r>
                              <w:rPr>
                                <w:b/>
                              </w:rPr>
                              <w:t>.: 691120632</w:t>
                            </w:r>
                          </w:p>
                          <w:p w:rsidR="00DB6E9E" w:rsidRDefault="00DB6E9E" w:rsidP="00DB6E9E">
                            <w:pPr>
                              <w:spacing w:after="9" w:line="237" w:lineRule="auto"/>
                              <w:ind w:right="1640"/>
                              <w:suppressOverlap/>
                            </w:pPr>
                            <w:r>
                              <w:rPr>
                                <w:b/>
                              </w:rPr>
                              <w:t xml:space="preserve">Email: info@jmontescomunidades.es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309.7pt;height:11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" o:allowincell="f">
                <v:textbox>
                  <w:txbxContent>
                    <w:p w:rsidR="00DB6E9E" w:rsidRDefault="00DB6E9E" w:rsidP="00DB6E9E">
                      <w:pPr>
                        <w:spacing w:line="259" w:lineRule="auto"/>
                        <w:suppressOverlap/>
                      </w:pPr>
                      <w:r>
                        <w:rPr>
                          <w:b/>
                        </w:rPr>
                        <w:t xml:space="preserve">COMUNIDAD DE PROPIETARIOS </w:t>
                      </w:r>
                    </w:p>
                    <w:p w:rsidR="00DB6E9E" w:rsidRDefault="00DB6E9E" w:rsidP="00DB6E9E">
                      <w:pPr>
                        <w:spacing w:line="259" w:lineRule="auto"/>
                        <w:suppressOverlap/>
                      </w:pPr>
                      <w:r>
                        <w:rPr>
                          <w:b/>
                        </w:rPr>
                        <w:t xml:space="preserve">RESIDENCIAL OLIMPIA </w:t>
                      </w:r>
                    </w:p>
                    <w:p w:rsidR="00DB6E9E" w:rsidRDefault="00DB6E9E" w:rsidP="00DB6E9E">
                      <w:pPr>
                        <w:spacing w:line="259" w:lineRule="auto"/>
                        <w:suppressOverlap/>
                        <w:rPr>
                          <w:b/>
                        </w:rPr>
                      </w:pPr>
                      <w:r>
                        <w:rPr>
                          <w:b/>
                        </w:rPr>
                        <w:t xml:space="preserve">CALLE ARBOL DEL CAUCHO 48 </w:t>
                      </w:r>
                    </w:p>
                    <w:p w:rsidR="00DB6E9E" w:rsidRDefault="00DB6E9E" w:rsidP="00DB6E9E">
                      <w:pPr>
                        <w:spacing w:line="259" w:lineRule="auto"/>
                        <w:suppressOverlap/>
                      </w:pPr>
                      <w:r>
                        <w:rPr>
                          <w:b/>
                        </w:rPr>
                        <w:t>ALMERIA</w:t>
                      </w:r>
                    </w:p>
                    <w:p w:rsidR="00DB6E9E" w:rsidRDefault="00DB6E9E" w:rsidP="00DB6E9E">
                      <w:pPr>
                        <w:spacing w:line="259" w:lineRule="auto"/>
                        <w:suppressOverlap/>
                      </w:pPr>
                      <w:r>
                        <w:rPr>
                          <w:b/>
                        </w:rPr>
                        <w:t xml:space="preserve"> </w:t>
                      </w:r>
                    </w:p>
                    <w:p w:rsidR="00DB6E9E" w:rsidRDefault="00DB6E9E" w:rsidP="00DB6E9E">
                      <w:pPr>
                        <w:spacing w:after="9" w:line="237" w:lineRule="auto"/>
                        <w:ind w:right="1640"/>
                        <w:suppressOverlap/>
                        <w:rPr>
                          <w:b/>
                        </w:rPr>
                      </w:pPr>
                      <w:r>
                        <w:rPr>
                          <w:b/>
                        </w:rPr>
                        <w:t>A/A Jose Montes Comunidades Tlf.: 691120632</w:t>
                      </w:r>
                    </w:p>
                    <w:p w:rsidR="00DB6E9E" w:rsidRDefault="00DB6E9E" w:rsidP="00DB6E9E">
                      <w:pPr>
                        <w:spacing w:after="9" w:line="237" w:lineRule="auto"/>
                        <w:ind w:right="1640"/>
                        <w:suppressOverlap/>
                      </w:pPr>
                      <w:r>
                        <w:rPr>
                          <w:b/>
                        </w:rPr>
                        <w:t xml:space="preserve">Email: info@jmontescomunidades.es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DB6E9E" w:rsidRDefault="00DB6E9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527EF">
        <w:rPr>
          <w:i/>
          <w:noProof/>
          <w:lang w:val="es-ES_tradnl"/>
        </w:rPr>
        <w:t>14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B6E9E">
        <w:t>14022024</w:t>
      </w:r>
    </w:p>
    <w:p w:rsidR="0013775E" w:rsidRDefault="00DB6E9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B6E9E" w:rsidRDefault="00DB6E9E" w:rsidP="0013775E">
      <w:pPr>
        <w:pStyle w:val="Ttulo2"/>
      </w:pPr>
    </w:p>
    <w:p w:rsidR="0013775E" w:rsidRDefault="0013775E" w:rsidP="0013775E">
      <w:pPr>
        <w:pStyle w:val="Ttulo2"/>
      </w:pPr>
      <w:r>
        <w:t>PRESUPUESTO LIMPIEZA</w:t>
      </w:r>
      <w:r w:rsidR="00DB6E9E">
        <w:t xml:space="preserve">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Style w:val="Textocomentario"/>
      </w:pPr>
    </w:p>
    <w:p w:rsidR="00DB6E9E" w:rsidRDefault="00DB6E9E" w:rsidP="00DB6E9E">
      <w:pPr>
        <w:spacing w:line="259" w:lineRule="auto"/>
        <w:ind w:left="77"/>
      </w:pPr>
      <w:r>
        <w:rPr>
          <w:b/>
          <w:i/>
          <w:sz w:val="24"/>
        </w:rPr>
        <w:t xml:space="preserve">LIMPIEZA </w:t>
      </w:r>
      <w:r>
        <w:rPr>
          <w:b/>
          <w:i/>
          <w:sz w:val="24"/>
          <w:u w:val="single" w:color="000000"/>
        </w:rPr>
        <w:t>BIMESTRAL</w:t>
      </w:r>
      <w:r>
        <w:rPr>
          <w:sz w:val="18"/>
        </w:rPr>
        <w:t>:</w:t>
      </w:r>
      <w:r w:rsidR="00B527EF">
        <w:rPr>
          <w:sz w:val="18"/>
        </w:rPr>
        <w:t xml:space="preserve"> 23:00 h. por servicio </w:t>
      </w:r>
    </w:p>
    <w:p w:rsidR="00DB6E9E" w:rsidRDefault="00DB6E9E" w:rsidP="00DB6E9E">
      <w:pPr>
        <w:spacing w:line="259" w:lineRule="auto"/>
        <w:ind w:left="82"/>
      </w:pPr>
      <w:r>
        <w:t xml:space="preserve"> </w:t>
      </w:r>
    </w:p>
    <w:p w:rsidR="00DB6E9E" w:rsidRDefault="00DB6E9E" w:rsidP="00DB6E9E">
      <w:pPr>
        <w:numPr>
          <w:ilvl w:val="0"/>
          <w:numId w:val="11"/>
        </w:numPr>
        <w:spacing w:after="5" w:line="248" w:lineRule="auto"/>
        <w:ind w:hanging="173"/>
      </w:pPr>
      <w:r>
        <w:t xml:space="preserve">Limpieza de suelo de garaje y rampas mediante maquinaria industrial de aspirado y </w:t>
      </w:r>
      <w:proofErr w:type="gramStart"/>
      <w:r>
        <w:t>fregado .</w:t>
      </w:r>
      <w:proofErr w:type="gramEnd"/>
    </w:p>
    <w:p w:rsidR="00DB6E9E" w:rsidRDefault="00DB6E9E" w:rsidP="00DB6E9E">
      <w:pPr>
        <w:numPr>
          <w:ilvl w:val="0"/>
          <w:numId w:val="11"/>
        </w:numPr>
        <w:spacing w:after="5" w:line="248" w:lineRule="auto"/>
        <w:ind w:hanging="173"/>
      </w:pPr>
      <w:r>
        <w:t xml:space="preserve">Desempolvado de </w:t>
      </w:r>
      <w:proofErr w:type="gramStart"/>
      <w:r>
        <w:t>papeleras ,</w:t>
      </w:r>
      <w:proofErr w:type="gramEnd"/>
      <w:r>
        <w:t xml:space="preserve"> extintores y demás elementos técnicos en paredes.</w:t>
      </w:r>
    </w:p>
    <w:p w:rsidR="00DB6E9E" w:rsidRDefault="00DB6E9E" w:rsidP="00DB6E9E">
      <w:pPr>
        <w:numPr>
          <w:ilvl w:val="0"/>
          <w:numId w:val="11"/>
        </w:numPr>
        <w:spacing w:after="5" w:line="248" w:lineRule="auto"/>
        <w:ind w:hanging="173"/>
      </w:pPr>
      <w:r>
        <w:t xml:space="preserve">Limpieza a fondo de puerta de acceso a vehículos. </w:t>
      </w:r>
    </w:p>
    <w:p w:rsidR="00DB6E9E" w:rsidRDefault="00DB6E9E" w:rsidP="00DB6E9E">
      <w:pPr>
        <w:spacing w:after="22" w:line="259" w:lineRule="auto"/>
      </w:pPr>
    </w:p>
    <w:p w:rsidR="00DB6E9E" w:rsidRDefault="00DB6E9E" w:rsidP="00DB6E9E">
      <w:pPr>
        <w:spacing w:line="259" w:lineRule="auto"/>
        <w:ind w:left="82"/>
      </w:pPr>
    </w:p>
    <w:p w:rsidR="00DB6E9E" w:rsidRDefault="00DB6E9E" w:rsidP="00DB6E9E">
      <w:pPr>
        <w:spacing w:after="4" w:line="250" w:lineRule="auto"/>
        <w:ind w:left="77"/>
        <w:rPr>
          <w:b/>
        </w:rPr>
      </w:pPr>
    </w:p>
    <w:p w:rsidR="00DB6E9E" w:rsidRDefault="00DB6E9E" w:rsidP="00DB6E9E">
      <w:pPr>
        <w:spacing w:after="4" w:line="250" w:lineRule="auto"/>
        <w:ind w:left="77"/>
        <w:rPr>
          <w:b/>
        </w:rPr>
      </w:pPr>
    </w:p>
    <w:p w:rsidR="00DB6E9E" w:rsidRDefault="00DB6E9E" w:rsidP="00DB6E9E">
      <w:pPr>
        <w:spacing w:after="4" w:line="250" w:lineRule="auto"/>
        <w:ind w:left="77"/>
        <w:rPr>
          <w:b/>
        </w:rPr>
      </w:pPr>
    </w:p>
    <w:p w:rsidR="00DB6E9E" w:rsidRDefault="00DB6E9E" w:rsidP="00DB6E9E">
      <w:pPr>
        <w:spacing w:after="4" w:line="250" w:lineRule="auto"/>
        <w:ind w:left="77"/>
        <w:rPr>
          <w:b/>
        </w:rPr>
      </w:pPr>
    </w:p>
    <w:p w:rsidR="00DB6E9E" w:rsidRDefault="00DB6E9E" w:rsidP="00DB6E9E">
      <w:pPr>
        <w:spacing w:after="4" w:line="250" w:lineRule="auto"/>
        <w:ind w:left="77"/>
        <w:rPr>
          <w:b/>
        </w:rPr>
      </w:pPr>
    </w:p>
    <w:p w:rsidR="00DB6E9E" w:rsidRDefault="00DB6E9E" w:rsidP="00DB6E9E">
      <w:pPr>
        <w:spacing w:after="4" w:line="250" w:lineRule="auto"/>
        <w:ind w:left="77"/>
        <w:rPr>
          <w:b/>
        </w:rPr>
      </w:pPr>
      <w:r>
        <w:rPr>
          <w:b/>
        </w:rPr>
        <w:t xml:space="preserve">IMPORTE </w:t>
      </w:r>
      <w:proofErr w:type="gramStart"/>
      <w:r>
        <w:rPr>
          <w:b/>
        </w:rPr>
        <w:t>MENSUAL  ..............................................................................................................</w:t>
      </w:r>
      <w:proofErr w:type="gramEnd"/>
      <w:r>
        <w:rPr>
          <w:b/>
        </w:rPr>
        <w:t xml:space="preserve"> 350,00 €</w:t>
      </w:r>
    </w:p>
    <w:p w:rsidR="00DB6E9E" w:rsidRDefault="00DB6E9E" w:rsidP="00DB6E9E">
      <w:pPr>
        <w:spacing w:after="4" w:line="250" w:lineRule="auto"/>
        <w:ind w:left="77"/>
      </w:pPr>
      <w:r>
        <w:rPr>
          <w:b/>
        </w:rPr>
        <w:t xml:space="preserve"> </w:t>
      </w:r>
      <w:r>
        <w:rPr>
          <w:i/>
          <w:sz w:val="18"/>
        </w:rPr>
        <w:t xml:space="preserve">El I.V.A. se incrementará al emitir la correspondiente factura. </w:t>
      </w:r>
    </w:p>
    <w:p w:rsidR="00DB6E9E" w:rsidRDefault="00DB6E9E" w:rsidP="00DB6E9E">
      <w:pPr>
        <w:spacing w:line="259" w:lineRule="auto"/>
        <w:ind w:left="82"/>
        <w:rPr>
          <w:i/>
          <w:sz w:val="18"/>
        </w:rPr>
      </w:pPr>
      <w:r>
        <w:rPr>
          <w:i/>
          <w:sz w:val="18"/>
        </w:rPr>
        <w:t xml:space="preserve"> </w:t>
      </w:r>
    </w:p>
    <w:p w:rsidR="00DB6E9E" w:rsidRDefault="00DB6E9E" w:rsidP="00DB6E9E">
      <w:pPr>
        <w:spacing w:line="259" w:lineRule="auto"/>
        <w:ind w:left="82"/>
        <w:rPr>
          <w:i/>
          <w:sz w:val="18"/>
        </w:rPr>
      </w:pPr>
    </w:p>
    <w:p w:rsidR="00DB6E9E" w:rsidRDefault="00DB6E9E" w:rsidP="00DB6E9E">
      <w:pPr>
        <w:spacing w:line="259" w:lineRule="auto"/>
        <w:ind w:left="82"/>
      </w:pPr>
    </w:p>
    <w:p w:rsidR="00DB6E9E" w:rsidRDefault="00DB6E9E" w:rsidP="0013775E">
      <w:pPr>
        <w:pStyle w:val="Textocomentario"/>
      </w:pPr>
    </w:p>
    <w:p w:rsidR="00DB6E9E" w:rsidRDefault="00DB6E9E" w:rsidP="0013775E">
      <w:pPr>
        <w:pStyle w:val="Textocomentario"/>
      </w:pPr>
    </w:p>
    <w:p w:rsidR="00DB6E9E" w:rsidRDefault="00DB6E9E" w:rsidP="0013775E">
      <w:pPr>
        <w:pStyle w:val="Textocomentario"/>
      </w:pPr>
    </w:p>
    <w:p w:rsidR="00DB6E9E" w:rsidRDefault="00B527EF" w:rsidP="0013775E">
      <w:pPr>
        <w:pStyle w:val="Textocomentario"/>
      </w:pPr>
      <w:r>
        <w:t xml:space="preserve">El precio hora establecido es de 30,43 € x 11:50 h. al </w:t>
      </w:r>
      <w:proofErr w:type="gramStart"/>
      <w:r>
        <w:t>mes ,</w:t>
      </w:r>
      <w:proofErr w:type="gramEnd"/>
      <w:r>
        <w:t xml:space="preserve">  ya que el presupuesto de 2018 era más caro.</w:t>
      </w:r>
    </w:p>
    <w:p w:rsidR="00DB6E9E" w:rsidRDefault="00DB6E9E" w:rsidP="0013775E">
      <w:pPr>
        <w:pStyle w:val="Textocomentario"/>
      </w:pPr>
    </w:p>
    <w:sectPr w:rsidR="00DB6E9E"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9E" w:rsidRDefault="00DB6E9E">
      <w:r>
        <w:separator/>
      </w:r>
    </w:p>
  </w:endnote>
  <w:endnote w:type="continuationSeparator" w:id="0">
    <w:p w:rsidR="00DB6E9E" w:rsidRDefault="00DB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9E" w:rsidRDefault="00DB6E9E">
      <w:r>
        <w:separator/>
      </w:r>
    </w:p>
  </w:footnote>
  <w:footnote w:type="continuationSeparator" w:id="0">
    <w:p w:rsidR="00DB6E9E" w:rsidRDefault="00DB6E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B6E9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E2E4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1BB20CA"/>
    <w:multiLevelType w:val="hybridMultilevel"/>
    <w:tmpl w:val="3EFEEC9A"/>
    <w:lvl w:ilvl="0" w:tplc="97A87FD8">
      <w:start w:val="1"/>
      <w:numFmt w:val="bullet"/>
      <w:lvlText w:val="-"/>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4AB83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38B13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78D19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0882A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9061A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E6D2B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3C790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DA8C4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E"/>
    <w:rsid w:val="0013775E"/>
    <w:rsid w:val="001D05A8"/>
    <w:rsid w:val="002153DA"/>
    <w:rsid w:val="00251A9A"/>
    <w:rsid w:val="002E7571"/>
    <w:rsid w:val="003118EF"/>
    <w:rsid w:val="00332F94"/>
    <w:rsid w:val="00344DD7"/>
    <w:rsid w:val="00536747"/>
    <w:rsid w:val="00692F97"/>
    <w:rsid w:val="00815723"/>
    <w:rsid w:val="00844B8A"/>
    <w:rsid w:val="009F0701"/>
    <w:rsid w:val="00AF755F"/>
    <w:rsid w:val="00B527EF"/>
    <w:rsid w:val="00D52565"/>
    <w:rsid w:val="00DB6E9E"/>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D9220D"/>
  <w15:chartTrackingRefBased/>
  <w15:docId w15:val="{FD9CB937-7BA3-4B1E-B918-00FEE1C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9</TotalTime>
  <Pages>2</Pages>
  <Words>183</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1432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2024-02-14T11:27:00Z</dcterms:created>
  <dcterms:modified xsi:type="dcterms:W3CDTF">2024-02-14T11:38:00Z</dcterms:modified>
</cp:coreProperties>
</file>