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4081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D4081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0B7F91" w:rsidP="009F0701">
                            <w:pPr>
                              <w:pStyle w:val="Textocomentario"/>
                            </w:pPr>
                            <w:r w:rsidRPr="000B7F91">
                              <w:t>SUBCAD PROP GARAJE SAN MIGUEL I Y II</w:t>
                            </w:r>
                          </w:p>
                          <w:p w:rsidR="000B7F91" w:rsidRDefault="000B7F91" w:rsidP="009F0701">
                            <w:pPr>
                              <w:pStyle w:val="Textocomentario"/>
                            </w:pPr>
                            <w:r>
                              <w:t>C/ LA CURVA</w:t>
                            </w:r>
                          </w:p>
                          <w:p w:rsidR="000B7F91" w:rsidRDefault="000B7F91" w:rsidP="009F0701">
                            <w:pPr>
                              <w:pStyle w:val="Textocomentario"/>
                            </w:pPr>
                            <w:r>
                              <w:t xml:space="preserve">ALMERIA </w:t>
                            </w:r>
                          </w:p>
                          <w:p w:rsidR="000B7F91" w:rsidRDefault="000B7F91" w:rsidP="009F0701">
                            <w:pPr>
                              <w:pStyle w:val="Textocomentario"/>
                            </w:pPr>
                          </w:p>
                          <w:p w:rsidR="000B7F91" w:rsidRPr="000B7F91" w:rsidRDefault="000B7F91" w:rsidP="009F0701">
                            <w:pPr>
                              <w:pStyle w:val="Textocomentario"/>
                            </w:pPr>
                            <w:r>
                              <w:t xml:space="preserve">A/A.: </w:t>
                            </w:r>
                            <w:proofErr w:type="gramStart"/>
                            <w:r>
                              <w:t xml:space="preserve">Diego  </w:t>
                            </w:r>
                            <w:proofErr w:type="spellStart"/>
                            <w:r>
                              <w:t>Tlf</w:t>
                            </w:r>
                            <w:proofErr w:type="spellEnd"/>
                            <w:proofErr w:type="gramEnd"/>
                            <w:r>
                              <w:t xml:space="preserve">.: </w:t>
                            </w:r>
                            <w:r w:rsidRPr="000B7F91">
                              <w:t>616771564</w:t>
                            </w:r>
                          </w:p>
                          <w:p w:rsidR="000B7F91" w:rsidRPr="000B7F91" w:rsidRDefault="000B7F91" w:rsidP="009F0701">
                            <w:pPr>
                              <w:pStyle w:val="Textocomentario"/>
                            </w:pPr>
                            <w:r w:rsidRPr="000B7F91">
                              <w:t>Email: dicasial@gmail.com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0B7F91" w:rsidP="009F0701">
                      <w:pPr>
                        <w:pStyle w:val="Textocomentario"/>
                      </w:pPr>
                      <w:r w:rsidRPr="000B7F91">
                        <w:t>SUBCAD PROP GARAJE SAN MIGUEL I Y II</w:t>
                      </w:r>
                    </w:p>
                    <w:p w:rsidR="000B7F91" w:rsidRDefault="000B7F91" w:rsidP="009F0701">
                      <w:pPr>
                        <w:pStyle w:val="Textocomentario"/>
                      </w:pPr>
                      <w:r>
                        <w:t>C/ LA CURVA</w:t>
                      </w:r>
                    </w:p>
                    <w:p w:rsidR="000B7F91" w:rsidRDefault="000B7F91" w:rsidP="009F0701">
                      <w:pPr>
                        <w:pStyle w:val="Textocomentario"/>
                      </w:pPr>
                      <w:r>
                        <w:t xml:space="preserve">ALMERIA </w:t>
                      </w:r>
                    </w:p>
                    <w:p w:rsidR="000B7F91" w:rsidRDefault="000B7F91" w:rsidP="009F0701">
                      <w:pPr>
                        <w:pStyle w:val="Textocomentario"/>
                      </w:pPr>
                    </w:p>
                    <w:p w:rsidR="000B7F91" w:rsidRPr="000B7F91" w:rsidRDefault="000B7F91" w:rsidP="009F0701">
                      <w:pPr>
                        <w:pStyle w:val="Textocomentario"/>
                      </w:pPr>
                      <w:r>
                        <w:t xml:space="preserve">A/A.: Diego  Tlf.: </w:t>
                      </w:r>
                      <w:r w:rsidRPr="000B7F91">
                        <w:t>616771564</w:t>
                      </w:r>
                    </w:p>
                    <w:p w:rsidR="000B7F91" w:rsidRPr="000B7F91" w:rsidRDefault="000B7F91" w:rsidP="009F0701">
                      <w:pPr>
                        <w:pStyle w:val="Textocomentario"/>
                      </w:pPr>
                      <w:r w:rsidRPr="000B7F91">
                        <w:t xml:space="preserve">Email: </w:t>
                      </w:r>
                      <w:r w:rsidRPr="000B7F91">
                        <w:t>dicasial@gmail.com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C2D8B">
        <w:rPr>
          <w:rFonts w:ascii="Arial Narrow" w:hAnsi="Arial Narrow"/>
          <w:noProof/>
          <w:sz w:val="22"/>
          <w:lang w:val="es-ES_tradnl"/>
        </w:rPr>
        <w:t>13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4081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D4081F"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B7F91" w:rsidRDefault="000B7F91" w:rsidP="000B7F91">
                            <w:pPr>
                              <w:pStyle w:val="Textocomentario"/>
                            </w:pPr>
                            <w:r w:rsidRPr="000B7F91">
                              <w:t>SUBCAD PROP GARAJE SAN MIGUEL I Y II</w:t>
                            </w:r>
                          </w:p>
                          <w:p w:rsidR="000B7F91" w:rsidRDefault="000B7F91" w:rsidP="000B7F91">
                            <w:pPr>
                              <w:pStyle w:val="Textocomentario"/>
                            </w:pPr>
                            <w:r>
                              <w:t>C/ LA CURVA</w:t>
                            </w:r>
                          </w:p>
                          <w:p w:rsidR="000B7F91" w:rsidRDefault="000B7F91" w:rsidP="000B7F91">
                            <w:pPr>
                              <w:pStyle w:val="Textocomentario"/>
                            </w:pPr>
                            <w:r>
                              <w:t xml:space="preserve">ALMERIA </w:t>
                            </w:r>
                          </w:p>
                          <w:p w:rsidR="000B7F91" w:rsidRDefault="000B7F91" w:rsidP="000B7F91">
                            <w:pPr>
                              <w:pStyle w:val="Textocomentario"/>
                            </w:pPr>
                          </w:p>
                          <w:p w:rsidR="000B7F91" w:rsidRPr="000B7F91" w:rsidRDefault="000B7F91" w:rsidP="000B7F91">
                            <w:pPr>
                              <w:pStyle w:val="Textocomentario"/>
                            </w:pPr>
                            <w:r>
                              <w:t xml:space="preserve">A/A.: </w:t>
                            </w:r>
                            <w:proofErr w:type="gramStart"/>
                            <w:r>
                              <w:t xml:space="preserve">Diego  </w:t>
                            </w:r>
                            <w:proofErr w:type="spellStart"/>
                            <w:r>
                              <w:t>Tlf</w:t>
                            </w:r>
                            <w:proofErr w:type="spellEnd"/>
                            <w:proofErr w:type="gramEnd"/>
                            <w:r>
                              <w:t xml:space="preserve">.: </w:t>
                            </w:r>
                            <w:r w:rsidRPr="000B7F91">
                              <w:t>616771564</w:t>
                            </w:r>
                          </w:p>
                          <w:p w:rsidR="000B7F91" w:rsidRPr="000B7F91" w:rsidRDefault="000B7F91" w:rsidP="000B7F91">
                            <w:pPr>
                              <w:pStyle w:val="Textocomentario"/>
                            </w:pPr>
                            <w:r w:rsidRPr="000B7F91">
                              <w:t>Email: dicasial@gmail.com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B7F91" w:rsidRDefault="000B7F91" w:rsidP="000B7F91">
                      <w:pPr>
                        <w:pStyle w:val="Textocomentario"/>
                      </w:pPr>
                      <w:r w:rsidRPr="000B7F91">
                        <w:t>SUBCAD PROP GARAJE SAN MIGUEL I Y II</w:t>
                      </w:r>
                    </w:p>
                    <w:p w:rsidR="000B7F91" w:rsidRDefault="000B7F91" w:rsidP="000B7F91">
                      <w:pPr>
                        <w:pStyle w:val="Textocomentario"/>
                      </w:pPr>
                      <w:r>
                        <w:t>C/ LA CURVA</w:t>
                      </w:r>
                    </w:p>
                    <w:p w:rsidR="000B7F91" w:rsidRDefault="000B7F91" w:rsidP="000B7F91">
                      <w:pPr>
                        <w:pStyle w:val="Textocomentario"/>
                      </w:pPr>
                      <w:r>
                        <w:t xml:space="preserve">ALMERIA </w:t>
                      </w:r>
                    </w:p>
                    <w:p w:rsidR="000B7F91" w:rsidRDefault="000B7F91" w:rsidP="000B7F91">
                      <w:pPr>
                        <w:pStyle w:val="Textocomentario"/>
                      </w:pPr>
                    </w:p>
                    <w:p w:rsidR="000B7F91" w:rsidRPr="000B7F91" w:rsidRDefault="000B7F91" w:rsidP="000B7F91">
                      <w:pPr>
                        <w:pStyle w:val="Textocomentario"/>
                      </w:pPr>
                      <w:r>
                        <w:t xml:space="preserve">A/A.: Diego  Tlf.: </w:t>
                      </w:r>
                      <w:r w:rsidRPr="000B7F91">
                        <w:t>616771564</w:t>
                      </w:r>
                    </w:p>
                    <w:p w:rsidR="000B7F91" w:rsidRPr="000B7F91" w:rsidRDefault="000B7F91" w:rsidP="000B7F91">
                      <w:pPr>
                        <w:pStyle w:val="Textocomentario"/>
                      </w:pPr>
                      <w:r w:rsidRPr="000B7F91">
                        <w:t>Email: dicasial@gmail.com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C2D8B">
        <w:rPr>
          <w:i/>
          <w:noProof/>
          <w:lang w:val="es-ES_tradnl"/>
        </w:rPr>
        <w:t>13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0B7F91">
        <w:t>13112024</w:t>
      </w:r>
    </w:p>
    <w:p w:rsidR="0013775E" w:rsidRDefault="00D4081F"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4081F" w:rsidRDefault="00D4081F" w:rsidP="0013775E">
      <w:pPr>
        <w:pStyle w:val="Ttulo2"/>
      </w:pPr>
    </w:p>
    <w:p w:rsidR="0013775E" w:rsidRDefault="0013775E" w:rsidP="0013775E">
      <w:pPr>
        <w:pStyle w:val="Ttulo2"/>
      </w:pPr>
      <w:r>
        <w:t>PRESUPUESTO LIMPIEZA</w:t>
      </w:r>
      <w:r w:rsidR="00D4081F">
        <w:t xml:space="preserve"> PUNTUAL TERRAZAS Y RAMPA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4081F" w:rsidRDefault="00D4081F" w:rsidP="0013775E">
      <w:pPr>
        <w:numPr>
          <w:ilvl w:val="0"/>
          <w:numId w:val="1"/>
        </w:numPr>
        <w:tabs>
          <w:tab w:val="clear" w:pos="360"/>
          <w:tab w:val="num" w:pos="1069"/>
        </w:tabs>
        <w:ind w:left="1069"/>
        <w:jc w:val="both"/>
        <w:rPr>
          <w:sz w:val="22"/>
        </w:rPr>
      </w:pPr>
      <w:r>
        <w:rPr>
          <w:sz w:val="22"/>
        </w:rPr>
        <w:t>Barrido por parejo de las dos terrazas y la rampa que da acceso al garaje.</w:t>
      </w:r>
    </w:p>
    <w:p w:rsidR="00D52565" w:rsidRPr="00251A9A" w:rsidRDefault="00D4081F" w:rsidP="00D4081F">
      <w:pPr>
        <w:jc w:val="both"/>
        <w:rPr>
          <w:sz w:val="22"/>
        </w:rPr>
      </w:pPr>
      <w:r>
        <w:rPr>
          <w:sz w:val="22"/>
        </w:rPr>
        <w:t xml:space="preserve"> </w:t>
      </w:r>
    </w:p>
    <w:p w:rsidR="0013775E" w:rsidRDefault="0013775E" w:rsidP="0013775E">
      <w:pPr>
        <w:pStyle w:val="Textocomentario"/>
      </w:pPr>
    </w:p>
    <w:p w:rsidR="00D4081F" w:rsidRDefault="00D4081F" w:rsidP="0013775E">
      <w:pPr>
        <w:pStyle w:val="Textocomentario"/>
      </w:pPr>
    </w:p>
    <w:p w:rsidR="00D4081F" w:rsidRDefault="00D4081F" w:rsidP="0013775E">
      <w:pPr>
        <w:pStyle w:val="Textocomentario"/>
      </w:pPr>
    </w:p>
    <w:p w:rsidR="00D4081F" w:rsidRDefault="00D4081F"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D4081F">
        <w:rPr>
          <w:b/>
        </w:rPr>
        <w:t xml:space="preserve">18,00 €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B3EFA" w:rsidRDefault="008B3EFA" w:rsidP="00332F94">
      <w:pPr>
        <w:jc w:val="both"/>
        <w:rPr>
          <w:i/>
          <w:sz w:val="18"/>
        </w:rPr>
      </w:pPr>
    </w:p>
    <w:p w:rsidR="008B3EFA" w:rsidRDefault="008B3EFA" w:rsidP="00332F94">
      <w:pPr>
        <w:jc w:val="both"/>
        <w:rPr>
          <w:i/>
          <w:sz w:val="18"/>
        </w:rPr>
      </w:pPr>
    </w:p>
    <w:p w:rsidR="008B3EFA" w:rsidRDefault="008B3EFA" w:rsidP="00332F94">
      <w:pPr>
        <w:jc w:val="both"/>
        <w:rPr>
          <w:i/>
          <w:sz w:val="18"/>
        </w:rPr>
      </w:pPr>
    </w:p>
    <w:p w:rsidR="008B3EFA" w:rsidRDefault="008B3EFA" w:rsidP="00332F94">
      <w:pPr>
        <w:jc w:val="both"/>
        <w:rPr>
          <w:i/>
          <w:sz w:val="18"/>
        </w:rPr>
      </w:pPr>
    </w:p>
    <w:p w:rsidR="008B3EFA" w:rsidRDefault="008B3EFA" w:rsidP="00332F94">
      <w:pPr>
        <w:jc w:val="both"/>
        <w:rPr>
          <w:i/>
          <w:sz w:val="18"/>
        </w:rPr>
      </w:pPr>
    </w:p>
    <w:p w:rsidR="008B3EFA" w:rsidRPr="004C2D8B" w:rsidRDefault="008B3EFA" w:rsidP="00332F94">
      <w:pPr>
        <w:jc w:val="both"/>
        <w:rPr>
          <w:sz w:val="48"/>
        </w:rPr>
      </w:pPr>
      <w:r w:rsidRPr="004C2D8B">
        <w:rPr>
          <w:i/>
          <w:sz w:val="28"/>
          <w:highlight w:val="yellow"/>
        </w:rPr>
        <w:t xml:space="preserve">El servicio lo realizará Andrea </w:t>
      </w:r>
      <w:r w:rsidR="004C2D8B">
        <w:rPr>
          <w:i/>
          <w:sz w:val="28"/>
          <w:highlight w:val="yellow"/>
        </w:rPr>
        <w:t>Rocha</w:t>
      </w:r>
      <w:r w:rsidRPr="004C2D8B">
        <w:rPr>
          <w:i/>
          <w:sz w:val="28"/>
          <w:highlight w:val="yellow"/>
        </w:rPr>
        <w:t xml:space="preserve">: tiempo 1:00 h. este tiempo lo </w:t>
      </w:r>
      <w:proofErr w:type="spellStart"/>
      <w:r w:rsidRPr="004C2D8B">
        <w:rPr>
          <w:i/>
          <w:sz w:val="28"/>
          <w:highlight w:val="yellow"/>
        </w:rPr>
        <w:t>a</w:t>
      </w:r>
      <w:proofErr w:type="spellEnd"/>
      <w:r w:rsidRPr="004C2D8B">
        <w:rPr>
          <w:i/>
          <w:sz w:val="28"/>
          <w:highlight w:val="yellow"/>
        </w:rPr>
        <w:t xml:space="preserve"> dicho ella.</w:t>
      </w:r>
    </w:p>
    <w:sectPr w:rsidR="008B3EFA" w:rsidRPr="004C2D8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79" w:rsidRDefault="00A17D79">
      <w:r>
        <w:separator/>
      </w:r>
    </w:p>
  </w:endnote>
  <w:endnote w:type="continuationSeparator" w:id="0">
    <w:p w:rsidR="00A17D79" w:rsidRDefault="00A1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79" w:rsidRDefault="00A17D79">
      <w:r>
        <w:separator/>
      </w:r>
    </w:p>
  </w:footnote>
  <w:footnote w:type="continuationSeparator" w:id="0">
    <w:p w:rsidR="00A17D79" w:rsidRDefault="00A17D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4081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B655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91"/>
    <w:rsid w:val="000B7F91"/>
    <w:rsid w:val="0013775E"/>
    <w:rsid w:val="001D05A8"/>
    <w:rsid w:val="002153DA"/>
    <w:rsid w:val="00251A9A"/>
    <w:rsid w:val="002E7571"/>
    <w:rsid w:val="003118EF"/>
    <w:rsid w:val="00332F94"/>
    <w:rsid w:val="00344DD7"/>
    <w:rsid w:val="004C2D8B"/>
    <w:rsid w:val="00536747"/>
    <w:rsid w:val="00692F97"/>
    <w:rsid w:val="00815723"/>
    <w:rsid w:val="00844B8A"/>
    <w:rsid w:val="008B3EFA"/>
    <w:rsid w:val="009F0701"/>
    <w:rsid w:val="00A17D79"/>
    <w:rsid w:val="00AF755F"/>
    <w:rsid w:val="00CC7E84"/>
    <w:rsid w:val="00D4081F"/>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6178B"/>
  <w15:chartTrackingRefBased/>
  <w15:docId w15:val="{4EDAB499-6766-494D-81BF-B7235A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1899-12-31T23:00:00Z</cp:lastPrinted>
  <dcterms:created xsi:type="dcterms:W3CDTF">2024-11-13T07:19:00Z</dcterms:created>
  <dcterms:modified xsi:type="dcterms:W3CDTF">2024-11-13T07:44:00Z</dcterms:modified>
</cp:coreProperties>
</file>