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55" w:rsidRDefault="00D1528B" w:rsidP="00041C55">
      <w:pPr>
        <w:ind w:right="4393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</w:p>
    <w:p w:rsidR="00041C55" w:rsidRDefault="00041C55" w:rsidP="00041C55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A5970FA" wp14:editId="345005FB">
                <wp:simplePos x="0" y="0"/>
                <wp:positionH relativeFrom="column">
                  <wp:posOffset>3168650</wp:posOffset>
                </wp:positionH>
                <wp:positionV relativeFrom="paragraph">
                  <wp:posOffset>184785</wp:posOffset>
                </wp:positionV>
                <wp:extent cx="2568575" cy="1172210"/>
                <wp:effectExtent l="10160" t="5715" r="12065" b="1270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E74" w:rsidRDefault="00011E74" w:rsidP="00011E7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PROPIETARIOS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EDF. CALLE EL MORAL , 1</w:t>
                            </w:r>
                          </w:p>
                          <w:p w:rsidR="00011E74" w:rsidRDefault="00011E74" w:rsidP="00011E7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GERGAL ( ALMERIA )</w:t>
                            </w:r>
                          </w:p>
                          <w:p w:rsidR="00011E74" w:rsidRDefault="00011E74" w:rsidP="00011E7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11E74" w:rsidRPr="0000579B" w:rsidRDefault="00011E74" w:rsidP="00011E7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 MARIA JOSE  ( TRITO GESTION )</w:t>
                            </w:r>
                          </w:p>
                          <w:p w:rsidR="00011E74" w:rsidRPr="00E11199" w:rsidRDefault="00011E74" w:rsidP="00011E7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administracion@tritogestion.com</w:t>
                            </w:r>
                          </w:p>
                          <w:p w:rsidR="001E7E9C" w:rsidRDefault="001E7E9C" w:rsidP="001E7E9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1528B" w:rsidRDefault="00D1528B" w:rsidP="00D152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970F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49.5pt;margin-top:14.55pt;width:202.25pt;height:9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" o:allowincell="f" strokecolor="black [3213]">
                <v:textbox>
                  <w:txbxContent>
                    <w:p w:rsidR="00011E74" w:rsidRDefault="00011E74" w:rsidP="00011E7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PROPIETARIOS</w:t>
                      </w:r>
                      <w:r>
                        <w:rPr>
                          <w:b/>
                          <w:sz w:val="18"/>
                        </w:rPr>
                        <w:t xml:space="preserve"> EDF. CALLE EL MORAL , 1</w:t>
                      </w:r>
                    </w:p>
                    <w:p w:rsidR="00011E74" w:rsidRDefault="00011E74" w:rsidP="00011E7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GERGAL ( ALMERIA )</w:t>
                      </w:r>
                    </w:p>
                    <w:p w:rsidR="00011E74" w:rsidRDefault="00011E74" w:rsidP="00011E7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011E74" w:rsidRPr="0000579B" w:rsidRDefault="00011E74" w:rsidP="00011E7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 MARIA JOSE  ( TRITO GESTION )</w:t>
                      </w:r>
                    </w:p>
                    <w:p w:rsidR="00011E74" w:rsidRPr="00E11199" w:rsidRDefault="00011E74" w:rsidP="00011E7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administracion@tritogestion.com</w:t>
                      </w:r>
                    </w:p>
                    <w:p w:rsidR="001E7E9C" w:rsidRDefault="001E7E9C" w:rsidP="001E7E9C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1528B" w:rsidRDefault="00D1528B" w:rsidP="00D1528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2"/>
          <w:lang w:val="es-ES_tradnl"/>
        </w:rPr>
        <w:t xml:space="preserve">           </w:t>
      </w:r>
      <w:r>
        <w:rPr>
          <w:noProof/>
        </w:rPr>
        <w:drawing>
          <wp:inline distT="0" distB="0" distL="0" distR="0" wp14:anchorId="22938B55" wp14:editId="1154FD25">
            <wp:extent cx="1333500" cy="4000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55" w:rsidRDefault="00041C55" w:rsidP="00041C55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802FF0" wp14:editId="44BBC635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9585" cy="431800"/>
                          <a:chOff x="10" y="10"/>
                          <a:chExt cx="751" cy="660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0" y="2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317" y="34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220" y="9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48" y="54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399" y="1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30AA3" id="Grupo 19" o:spid="_x0000_s1026" style="position:absolute;margin-left:73.7pt;margin-top:37.35pt;width:38.55pt;height:34pt;z-index:-251651072;mso-position-horizontal-relative:page;mso-position-vertical-relative:page" coordorigin="10,10" coordsize="75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">
                <v:shape id="Freeform 5" o:spid="_x0000_s1027" style="position:absolute;left:10;top:2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317;top:34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220;top:9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148;top:54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399;top:1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 w:hint="eastAsia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 w:hint="eastAsia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 w:hint="eastAsia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 w:hint="eastAsia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 w:hint="eastAsia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 w:hint="eastAsia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 w:hint="eastAsia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 w:hint="eastAsia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 w:hint="eastAsia"/>
          <w:color w:val="FB9F00"/>
          <w:w w:val="88"/>
          <w:position w:val="-2"/>
          <w:sz w:val="26"/>
          <w:szCs w:val="26"/>
        </w:rPr>
        <w:t>d</w:t>
      </w:r>
    </w:p>
    <w:p w:rsidR="00D1528B" w:rsidRPr="00A252C1" w:rsidRDefault="00442779" w:rsidP="00D1528B">
      <w:pPr>
        <w:tabs>
          <w:tab w:val="center" w:pos="1871"/>
          <w:tab w:val="right" w:pos="4536"/>
        </w:tabs>
        <w:ind w:left="-794" w:right="3968"/>
        <w:rPr>
          <w:rFonts w:ascii="Arial Narrow" w:hAnsi="Arial Narrow"/>
          <w:sz w:val="22"/>
          <w:lang w:val="es-ES_tradnl"/>
        </w:rPr>
      </w:pPr>
      <w:r>
        <w:rPr>
          <w:rFonts w:ascii="MS Reference Sans Serif" w:eastAsia="Batang" w:hAnsi="MS Reference Sans Serif" w:cs="Batang"/>
          <w:b/>
          <w:noProof/>
          <w:color w:val="00B050"/>
          <w:w w:val="86"/>
          <w:position w:val="-2"/>
          <w:sz w:val="40"/>
          <w:szCs w:val="2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C8881" id="Group 11" o:spid="_x0000_s1026" style="position:absolute;margin-left:73.7pt;margin-top:37.35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wZih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SIrsGYoY&#10;AAAzlwAADgAAAAAAAAAAAAAAAAAuAgAAZHJzL2Uyb0RvYy54bWxQSwECLQAUAAYACAAAACEAyEr/&#10;i98AAAAKAQAADwAAAAAAAAAAAAAAAADkGgAAZHJzL2Rvd25yZXYueG1sUEsFBgAAAAAEAAQA8wAA&#10;APAbAAAAAA==&#10;">
                <v:shape id="Freeform 1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1528B">
        <w:rPr>
          <w:rFonts w:ascii="Arial Narrow" w:hAnsi="Arial Narrow"/>
          <w:sz w:val="22"/>
          <w:lang w:val="es-ES_tradnl"/>
        </w:rPr>
        <w:tab/>
      </w:r>
    </w:p>
    <w:p w:rsidR="00D1528B" w:rsidRDefault="00D1528B" w:rsidP="00D1528B">
      <w:pPr>
        <w:ind w:right="4393"/>
        <w:jc w:val="center"/>
        <w:rPr>
          <w:lang w:val="es-ES_tradnl"/>
        </w:rPr>
      </w:pPr>
    </w:p>
    <w:p w:rsidR="00A61533" w:rsidRDefault="00A61533" w:rsidP="00A61533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A61533" w:rsidRDefault="00A61533" w:rsidP="00A61533">
      <w:pPr>
        <w:ind w:right="4393"/>
        <w:jc w:val="center"/>
        <w:rPr>
          <w:lang w:val="es-ES_tradnl"/>
        </w:rPr>
      </w:pPr>
      <w:r>
        <w:rPr>
          <w:lang w:val="es-ES_tradnl"/>
        </w:rPr>
        <w:t>Jardinesindalicos@gmail.com</w:t>
      </w:r>
    </w:p>
    <w:p w:rsidR="00A61533" w:rsidRDefault="00A61533" w:rsidP="00A61533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Jardines y Piscinas </w:t>
      </w:r>
      <w:proofErr w:type="spellStart"/>
      <w:r>
        <w:rPr>
          <w:lang w:val="es-ES_tradnl"/>
        </w:rPr>
        <w:t>Indálicos</w:t>
      </w:r>
      <w:proofErr w:type="spellEnd"/>
    </w:p>
    <w:p w:rsidR="00A61533" w:rsidRDefault="00A61533" w:rsidP="00A61533">
      <w:pPr>
        <w:ind w:right="4393"/>
        <w:jc w:val="center"/>
        <w:rPr>
          <w:i/>
          <w:lang w:val="es-ES_tradnl"/>
        </w:rPr>
      </w:pPr>
      <w:r>
        <w:rPr>
          <w:lang w:val="es-ES_tradnl"/>
        </w:rPr>
        <w:t>658773196 - 950225966</w:t>
      </w:r>
    </w:p>
    <w:p w:rsidR="00D1528B" w:rsidRDefault="00D1528B" w:rsidP="00D1528B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</w:t>
      </w:r>
      <w:r w:rsidR="00011E74">
        <w:rPr>
          <w:i/>
          <w:lang w:val="es-ES_tradnl"/>
        </w:rPr>
        <w:t>29 de Enero</w:t>
      </w:r>
      <w:r w:rsidR="00A61533">
        <w:rPr>
          <w:i/>
          <w:lang w:val="es-ES_tradnl"/>
        </w:rPr>
        <w:t xml:space="preserve"> </w:t>
      </w:r>
      <w:r w:rsidR="00011E74">
        <w:rPr>
          <w:i/>
          <w:lang w:val="es-ES_tradnl"/>
        </w:rPr>
        <w:t xml:space="preserve"> de 2018</w:t>
      </w:r>
    </w:p>
    <w:p w:rsidR="00D1528B" w:rsidRDefault="00011E74" w:rsidP="00D1528B">
      <w:pPr>
        <w:pStyle w:val="Ttulo3"/>
      </w:pPr>
      <w:r>
        <w:t>PRESUPUESTO Nº.- 004405</w:t>
      </w:r>
    </w:p>
    <w:p w:rsidR="00D1528B" w:rsidRDefault="00D1528B" w:rsidP="00D1528B">
      <w:pPr>
        <w:rPr>
          <w:lang w:val="es-ES_tradnl"/>
        </w:rPr>
      </w:pPr>
    </w:p>
    <w:p w:rsidR="00461FC3" w:rsidRDefault="00461FC3" w:rsidP="00D1528B">
      <w:pPr>
        <w:rPr>
          <w:lang w:val="es-ES_tradnl"/>
        </w:rPr>
      </w:pPr>
    </w:p>
    <w:p w:rsidR="00461FC3" w:rsidRPr="0071550C" w:rsidRDefault="00461FC3" w:rsidP="00D1528B">
      <w:pPr>
        <w:rPr>
          <w:lang w:val="es-ES_tradnl"/>
        </w:rPr>
      </w:pPr>
    </w:p>
    <w:p w:rsidR="00D1528B" w:rsidRPr="00A252C1" w:rsidRDefault="00011E74" w:rsidP="00D1528B">
      <w:pPr>
        <w:pStyle w:val="Ttulo2"/>
      </w:pPr>
      <w:r>
        <w:t xml:space="preserve">PRESUPUESTO </w:t>
      </w:r>
    </w:p>
    <w:p w:rsidR="00D1528B" w:rsidRDefault="00D1528B" w:rsidP="00D1528B">
      <w:pPr>
        <w:jc w:val="center"/>
        <w:rPr>
          <w:u w:val="single"/>
        </w:rPr>
      </w:pPr>
    </w:p>
    <w:p w:rsidR="00D1528B" w:rsidRDefault="00D1528B" w:rsidP="00D1528B">
      <w:pPr>
        <w:jc w:val="center"/>
        <w:rPr>
          <w:u w:val="single"/>
        </w:rPr>
      </w:pPr>
      <w:r>
        <w:rPr>
          <w:u w:val="single"/>
        </w:rPr>
        <w:t xml:space="preserve">DESCRIPCION DE ACTUACIÓN Y LABORES </w:t>
      </w:r>
      <w:r w:rsidR="00F636D4">
        <w:rPr>
          <w:u w:val="single"/>
        </w:rPr>
        <w:t xml:space="preserve">PARA </w:t>
      </w:r>
      <w:r w:rsidR="00F636D4" w:rsidRPr="00F636D4">
        <w:rPr>
          <w:highlight w:val="yellow"/>
          <w:u w:val="single"/>
        </w:rPr>
        <w:t>CADA PORTAL</w:t>
      </w:r>
      <w:r w:rsidR="00011E74">
        <w:rPr>
          <w:u w:val="single"/>
        </w:rPr>
        <w:t xml:space="preserve"> </w:t>
      </w:r>
    </w:p>
    <w:p w:rsidR="00D1528B" w:rsidRDefault="00D1528B" w:rsidP="00D1528B"/>
    <w:p w:rsidR="00011E74" w:rsidRPr="00851AAC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>LIMPIEZA</w:t>
      </w:r>
      <w:r>
        <w:rPr>
          <w:b/>
          <w:i/>
          <w:sz w:val="22"/>
        </w:rPr>
        <w:t xml:space="preserve"> </w:t>
      </w:r>
      <w:r w:rsidRPr="00851AAC">
        <w:rPr>
          <w:b/>
          <w:i/>
          <w:sz w:val="22"/>
          <w:u w:val="single"/>
        </w:rPr>
        <w:t>SEMANAL</w:t>
      </w:r>
      <w:r w:rsidRPr="00851AAC">
        <w:rPr>
          <w:sz w:val="16"/>
          <w:u w:val="single"/>
        </w:rPr>
        <w:t>:</w:t>
      </w:r>
    </w:p>
    <w:p w:rsidR="00011E74" w:rsidRDefault="00011E74" w:rsidP="00011E74"/>
    <w:p w:rsidR="00011E74" w:rsidRDefault="00011E74" w:rsidP="00011E74">
      <w:r>
        <w:t>- Desempolvado de puerta c</w:t>
      </w:r>
      <w:r w:rsidR="00F636D4">
        <w:t>omunitaria de acceso a portal</w:t>
      </w:r>
      <w:r>
        <w:t>..</w:t>
      </w:r>
    </w:p>
    <w:p w:rsidR="00011E74" w:rsidRDefault="00011E74" w:rsidP="00011E74">
      <w:r>
        <w:t>- Limpieza de huellas digitales en revestimientos de  portal ,  cristales , espejos etc..</w:t>
      </w:r>
    </w:p>
    <w:p w:rsidR="00011E74" w:rsidRDefault="00011E74" w:rsidP="00011E74">
      <w:r>
        <w:t>- Barrido y fregado  de escaleras desde el terrado  hasta el portal o garaje ( según portal ).</w:t>
      </w:r>
    </w:p>
    <w:p w:rsidR="00011E74" w:rsidRDefault="00011E74" w:rsidP="00011E74">
      <w:r>
        <w:t>- Desempolvado de barandas, rodapiés , repisas , poyetes ,  etc...</w:t>
      </w:r>
    </w:p>
    <w:p w:rsidR="00011E74" w:rsidRDefault="00011E74" w:rsidP="00011E74"/>
    <w:p w:rsidR="00011E74" w:rsidRPr="0073106B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011E74" w:rsidRPr="00372AFB" w:rsidRDefault="00011E74" w:rsidP="00011E74">
      <w:pPr>
        <w:rPr>
          <w:b/>
          <w:i/>
          <w:sz w:val="24"/>
          <w:u w:val="single"/>
        </w:rPr>
      </w:pPr>
    </w:p>
    <w:p w:rsidR="00011E74" w:rsidRDefault="00011E74" w:rsidP="00011E74">
      <w:r>
        <w:t>- Limpieza a fondo de puerta de acceso a edificio y cancela exterior de acceso a piscina . . .</w:t>
      </w:r>
    </w:p>
    <w:p w:rsidR="00011E74" w:rsidRDefault="00011E74" w:rsidP="00011E74"/>
    <w:p w:rsidR="00011E74" w:rsidRPr="0073106B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011E74" w:rsidRDefault="00011E74" w:rsidP="00011E74"/>
    <w:p w:rsidR="00011E74" w:rsidRDefault="00011E74" w:rsidP="00011E74">
      <w:r>
        <w:t>-  Supervisión por parte de nuestro personal técnico del nivel de limpieza obtenido  y comprobación de  su grado de satisfacción.</w:t>
      </w:r>
    </w:p>
    <w:p w:rsidR="00011E74" w:rsidRDefault="00011E74" w:rsidP="00011E74">
      <w:pPr>
        <w:rPr>
          <w:b/>
          <w:i/>
          <w:sz w:val="24"/>
        </w:rPr>
      </w:pPr>
    </w:p>
    <w:p w:rsidR="00011E74" w:rsidRPr="0073106B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011E74" w:rsidRDefault="00011E74" w:rsidP="00011E74">
      <w:pPr>
        <w:rPr>
          <w:b/>
          <w:i/>
          <w:sz w:val="24"/>
          <w:u w:val="single"/>
        </w:rPr>
      </w:pPr>
    </w:p>
    <w:p w:rsidR="00011E74" w:rsidRDefault="00011E74" w:rsidP="00011E74">
      <w:r>
        <w:t>-  Limpieza de cuartos técnicos ( RTVI , agua , luz etc..)</w:t>
      </w:r>
    </w:p>
    <w:p w:rsidR="00011E74" w:rsidRDefault="00011E74" w:rsidP="00011E74">
      <w:r>
        <w:t>-  Barrido de terrado y limpieza de sumideros .</w:t>
      </w:r>
    </w:p>
    <w:p w:rsidR="00022690" w:rsidRDefault="00022690" w:rsidP="00011E74"/>
    <w:p w:rsidR="00F636D4" w:rsidRDefault="00F636D4" w:rsidP="00011E74"/>
    <w:p w:rsidR="00461FC3" w:rsidRDefault="00461FC3" w:rsidP="00011E74"/>
    <w:p w:rsidR="00F636D4" w:rsidRDefault="00F636D4" w:rsidP="00F636D4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 w:rsidR="00022690">
        <w:rPr>
          <w:b/>
        </w:rPr>
        <w:t xml:space="preserve"> POR BLOQUE</w:t>
      </w:r>
      <w:r w:rsidR="00041C55">
        <w:rPr>
          <w:b/>
        </w:rPr>
        <w:t xml:space="preserve"> (3 bloques</w:t>
      </w:r>
      <w:bookmarkStart w:id="0" w:name="_GoBack"/>
      <w:bookmarkEnd w:id="0"/>
      <w:r w:rsidR="00041C55">
        <w:rPr>
          <w:b/>
        </w:rPr>
        <w:t>)</w:t>
      </w:r>
      <w:r>
        <w:rPr>
          <w:b/>
        </w:rPr>
        <w:tab/>
      </w:r>
      <w:r w:rsidR="008858BD">
        <w:rPr>
          <w:b/>
        </w:rPr>
        <w:t>44</w:t>
      </w:r>
      <w:r w:rsidR="00022690">
        <w:rPr>
          <w:b/>
        </w:rPr>
        <w:t>.08</w:t>
      </w:r>
      <w:r>
        <w:rPr>
          <w:b/>
        </w:rPr>
        <w:t xml:space="preserve">  €</w:t>
      </w:r>
    </w:p>
    <w:p w:rsidR="00F636D4" w:rsidRDefault="00F636D4" w:rsidP="00F636D4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022690" w:rsidRDefault="00F636D4" w:rsidP="00F636D4">
      <w:pPr>
        <w:rPr>
          <w:b/>
        </w:rPr>
      </w:pPr>
      <w:r>
        <w:rPr>
          <w:b/>
        </w:rPr>
        <w:t xml:space="preserve">                   </w:t>
      </w:r>
    </w:p>
    <w:p w:rsidR="00F636D4" w:rsidRDefault="00F636D4" w:rsidP="00F636D4">
      <w:pPr>
        <w:rPr>
          <w:b/>
        </w:rPr>
      </w:pPr>
      <w:r>
        <w:rPr>
          <w:b/>
        </w:rPr>
        <w:t xml:space="preserve"> NOTA: -  Este presupuesto puede verse modificado en caso de nuevos espacios no contemplados previamente.</w:t>
      </w:r>
    </w:p>
    <w:p w:rsidR="00022690" w:rsidRDefault="00F636D4" w:rsidP="00F636D4">
      <w:pPr>
        <w:rPr>
          <w:b/>
        </w:rPr>
      </w:pPr>
      <w:r>
        <w:rPr>
          <w:b/>
        </w:rPr>
        <w:t xml:space="preserve">                      </w:t>
      </w:r>
      <w:r w:rsidR="00022690">
        <w:rPr>
          <w:b/>
        </w:rPr>
        <w:t xml:space="preserve">             </w:t>
      </w: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22690" w:rsidRDefault="00022690" w:rsidP="00F636D4">
      <w:pPr>
        <w:rPr>
          <w:b/>
        </w:rPr>
      </w:pPr>
    </w:p>
    <w:p w:rsidR="00041C55" w:rsidRDefault="00022690" w:rsidP="00041C55">
      <w:pPr>
        <w:rPr>
          <w:b/>
        </w:rPr>
      </w:pPr>
      <w:r>
        <w:rPr>
          <w:b/>
        </w:rPr>
        <w:t xml:space="preserve">  </w:t>
      </w:r>
    </w:p>
    <w:p w:rsidR="00041C55" w:rsidRDefault="00041C55" w:rsidP="00041C55">
      <w:pPr>
        <w:rPr>
          <w:b/>
        </w:rPr>
      </w:pPr>
    </w:p>
    <w:p w:rsidR="00041C55" w:rsidRPr="00041C55" w:rsidRDefault="00041C55" w:rsidP="00041C55">
      <w:pPr>
        <w:rPr>
          <w:b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AFF863" wp14:editId="48D8A915">
                <wp:simplePos x="0" y="0"/>
                <wp:positionH relativeFrom="column">
                  <wp:posOffset>2921000</wp:posOffset>
                </wp:positionH>
                <wp:positionV relativeFrom="paragraph">
                  <wp:posOffset>24765</wp:posOffset>
                </wp:positionV>
                <wp:extent cx="2568575" cy="1172210"/>
                <wp:effectExtent l="10160" t="5715" r="12065" b="1270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C55" w:rsidRDefault="00041C55" w:rsidP="00041C55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PROPIETARIOS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EDF. CALLE EL MORAL , 1</w:t>
                            </w:r>
                          </w:p>
                          <w:p w:rsidR="00041C55" w:rsidRDefault="00041C55" w:rsidP="00041C55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GERGAL ( ALMERIA )</w:t>
                            </w:r>
                          </w:p>
                          <w:p w:rsidR="00041C55" w:rsidRDefault="00041C55" w:rsidP="00041C55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41C55" w:rsidRPr="0000579B" w:rsidRDefault="00041C55" w:rsidP="00041C55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 MARIA JOSE  ( TRITO GESTION )</w:t>
                            </w:r>
                          </w:p>
                          <w:p w:rsidR="00041C55" w:rsidRPr="00E11199" w:rsidRDefault="00041C55" w:rsidP="00041C55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administracion@tritogestion.com</w:t>
                            </w:r>
                          </w:p>
                          <w:p w:rsidR="00041C55" w:rsidRDefault="00041C55" w:rsidP="00041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41C55" w:rsidRDefault="00041C55" w:rsidP="00041C5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F863" id="_x0000_s1027" type="#_x0000_t202" style="position:absolute;margin-left:230pt;margin-top:1.95pt;width:202.25pt;height:9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" o:allowincell="f" strokecolor="black [3213]">
                <v:textbox>
                  <w:txbxContent>
                    <w:p w:rsidR="00041C55" w:rsidRDefault="00041C55" w:rsidP="00041C55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PROPIETARIOS</w:t>
                      </w:r>
                      <w:r>
                        <w:rPr>
                          <w:b/>
                          <w:sz w:val="18"/>
                        </w:rPr>
                        <w:t xml:space="preserve"> EDF. CALLE EL MORAL , 1</w:t>
                      </w:r>
                    </w:p>
                    <w:p w:rsidR="00041C55" w:rsidRDefault="00041C55" w:rsidP="00041C55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GERGAL ( ALMERIA )</w:t>
                      </w:r>
                    </w:p>
                    <w:p w:rsidR="00041C55" w:rsidRDefault="00041C55" w:rsidP="00041C55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041C55" w:rsidRPr="0000579B" w:rsidRDefault="00041C55" w:rsidP="00041C55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 MARIA JOSE  ( TRITO GESTION )</w:t>
                      </w:r>
                    </w:p>
                    <w:p w:rsidR="00041C55" w:rsidRPr="00E11199" w:rsidRDefault="00041C55" w:rsidP="00041C55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administracion@tritogestion.com</w:t>
                      </w:r>
                    </w:p>
                    <w:p w:rsidR="00041C55" w:rsidRDefault="00041C55" w:rsidP="00041C5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41C55" w:rsidRDefault="00041C55" w:rsidP="00041C55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579D9EDC" wp14:editId="54E44D90">
            <wp:extent cx="1333500" cy="4000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55" w:rsidRDefault="00041C55" w:rsidP="00041C55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9585" cy="431800"/>
                          <a:chOff x="10" y="10"/>
                          <a:chExt cx="751" cy="660"/>
                        </a:xfrm>
                      </wpg:grpSpPr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10" y="2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"/>
                        <wps:cNvSpPr>
                          <a:spLocks/>
                        </wps:cNvSpPr>
                        <wps:spPr bwMode="auto">
                          <a:xfrm>
                            <a:off x="317" y="34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"/>
                        <wps:cNvSpPr>
                          <a:spLocks/>
                        </wps:cNvSpPr>
                        <wps:spPr bwMode="auto">
                          <a:xfrm>
                            <a:off x="220" y="9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"/>
                        <wps:cNvSpPr>
                          <a:spLocks/>
                        </wps:cNvSpPr>
                        <wps:spPr bwMode="auto">
                          <a:xfrm>
                            <a:off x="148" y="54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399" y="1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F1D68" id="Grupo 26" o:spid="_x0000_s1026" style="position:absolute;margin-left:73.7pt;margin-top:37.35pt;width:38.55pt;height:34pt;z-index:-251649024;mso-position-horizontal-relative:page;mso-position-vertical-relative:page" coordorigin="10,10" coordsize="75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">
                <v:shape id="Freeform 5" o:spid="_x0000_s1027" style="position:absolute;left:10;top:2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317;top:34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220;top:9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148;top:54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399;top:1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 w:hint="eastAsia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 w:hint="eastAsia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 w:hint="eastAsia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 w:hint="eastAsia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 w:hint="eastAsia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 w:hint="eastAsia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 w:hint="eastAsia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 w:hint="eastAsia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 w:hint="eastAsia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 w:hint="eastAsia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 w:hint="eastAsia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 w:hint="eastAsia"/>
          <w:color w:val="FB9F00"/>
          <w:w w:val="88"/>
          <w:position w:val="-2"/>
          <w:sz w:val="26"/>
          <w:szCs w:val="26"/>
        </w:rPr>
        <w:t>d</w:t>
      </w:r>
    </w:p>
    <w:p w:rsidR="00041C55" w:rsidRDefault="00041C55" w:rsidP="00041C55">
      <w:pPr>
        <w:rPr>
          <w:lang w:val="es-ES_tradnl"/>
        </w:rPr>
      </w:pPr>
    </w:p>
    <w:p w:rsidR="00041C55" w:rsidRDefault="00041C55" w:rsidP="00041C55">
      <w:pPr>
        <w:rPr>
          <w:lang w:val="es-ES_tradnl"/>
        </w:rPr>
      </w:pPr>
    </w:p>
    <w:p w:rsidR="00041C55" w:rsidRDefault="00041C55" w:rsidP="00041C55">
      <w:pPr>
        <w:rPr>
          <w:lang w:val="es-ES_tradnl"/>
        </w:rPr>
      </w:pPr>
    </w:p>
    <w:p w:rsidR="00041C55" w:rsidRDefault="00041C55" w:rsidP="00041C55">
      <w:pPr>
        <w:rPr>
          <w:lang w:val="es-ES_tradnl"/>
        </w:rPr>
      </w:pPr>
    </w:p>
    <w:p w:rsidR="00041C55" w:rsidRPr="00041C55" w:rsidRDefault="00041C55" w:rsidP="00041C55">
      <w:pPr>
        <w:rPr>
          <w:lang w:val="es-ES_tradnl"/>
        </w:rPr>
      </w:pPr>
    </w:p>
    <w:p w:rsidR="00461FC3" w:rsidRDefault="00461FC3" w:rsidP="00022690">
      <w:pPr>
        <w:rPr>
          <w:b/>
        </w:rPr>
      </w:pPr>
    </w:p>
    <w:p w:rsidR="00461FC3" w:rsidRDefault="00461FC3" w:rsidP="00022690">
      <w:pPr>
        <w:rPr>
          <w:b/>
        </w:rPr>
      </w:pPr>
    </w:p>
    <w:p w:rsidR="00041C55" w:rsidRDefault="00041C55" w:rsidP="00041C55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29 de Enero  de 2018</w:t>
      </w:r>
    </w:p>
    <w:p w:rsidR="00041C55" w:rsidRDefault="00041C55" w:rsidP="00041C55">
      <w:pPr>
        <w:pStyle w:val="Ttulo3"/>
      </w:pPr>
      <w:r>
        <w:t>PRESUPUESTO Nº.- 004405</w:t>
      </w:r>
    </w:p>
    <w:p w:rsidR="00041C55" w:rsidRDefault="00041C55" w:rsidP="00041C55">
      <w:pPr>
        <w:rPr>
          <w:lang w:val="es-ES_tradnl"/>
        </w:rPr>
      </w:pPr>
    </w:p>
    <w:p w:rsidR="00041C55" w:rsidRDefault="00041C55" w:rsidP="00461FC3">
      <w:pPr>
        <w:pStyle w:val="Ttulo2"/>
      </w:pPr>
    </w:p>
    <w:p w:rsidR="00041C55" w:rsidRDefault="00041C55" w:rsidP="00461FC3">
      <w:pPr>
        <w:pStyle w:val="Ttulo2"/>
      </w:pPr>
    </w:p>
    <w:p w:rsidR="00041C55" w:rsidRDefault="00041C55" w:rsidP="00461FC3">
      <w:pPr>
        <w:pStyle w:val="Ttulo2"/>
      </w:pPr>
    </w:p>
    <w:p w:rsidR="00041C55" w:rsidRDefault="00041C55" w:rsidP="00461FC3">
      <w:pPr>
        <w:pStyle w:val="Ttulo2"/>
      </w:pPr>
    </w:p>
    <w:p w:rsidR="00461FC3" w:rsidRPr="00A252C1" w:rsidRDefault="00461FC3" w:rsidP="00461FC3">
      <w:pPr>
        <w:pStyle w:val="Ttulo2"/>
      </w:pPr>
      <w:r>
        <w:t xml:space="preserve">PRESUPUESTO LIMPIEZA </w:t>
      </w:r>
    </w:p>
    <w:p w:rsidR="00011E74" w:rsidRDefault="00011E74" w:rsidP="00011E74"/>
    <w:p w:rsidR="00011E74" w:rsidRDefault="00011E74" w:rsidP="00011E74">
      <w:pPr>
        <w:jc w:val="center"/>
        <w:rPr>
          <w:u w:val="single"/>
        </w:rPr>
      </w:pPr>
      <w:r>
        <w:rPr>
          <w:u w:val="single"/>
        </w:rPr>
        <w:t xml:space="preserve">DESCRIPCION DE ACTUACIÓN Y LABORES PARA </w:t>
      </w:r>
      <w:r w:rsidRPr="00011E74">
        <w:rPr>
          <w:highlight w:val="yellow"/>
          <w:u w:val="single"/>
        </w:rPr>
        <w:t>GARAJE</w:t>
      </w:r>
      <w:r>
        <w:rPr>
          <w:u w:val="single"/>
        </w:rPr>
        <w:t xml:space="preserve"> </w:t>
      </w:r>
    </w:p>
    <w:p w:rsidR="00011E74" w:rsidRDefault="00011E74" w:rsidP="00011E74">
      <w:pPr>
        <w:jc w:val="center"/>
        <w:rPr>
          <w:u w:val="single"/>
        </w:rPr>
      </w:pPr>
    </w:p>
    <w:p w:rsidR="00011E74" w:rsidRPr="00851AAC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>LIMPIEZA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QUINCENAL:</w:t>
      </w:r>
      <w:r w:rsidRPr="00851AAC">
        <w:rPr>
          <w:sz w:val="16"/>
          <w:u w:val="single"/>
        </w:rPr>
        <w:t>:</w:t>
      </w:r>
    </w:p>
    <w:p w:rsidR="00011E74" w:rsidRDefault="00011E74" w:rsidP="00011E74"/>
    <w:p w:rsidR="00011E74" w:rsidRDefault="00011E74" w:rsidP="00011E74">
      <w:r>
        <w:t>- Vaciado de papeleras y sustitución de bolsas .</w:t>
      </w:r>
    </w:p>
    <w:p w:rsidR="00011E74" w:rsidRDefault="00011E74" w:rsidP="00011E74">
      <w:r>
        <w:t xml:space="preserve">- Barrido de lo </w:t>
      </w:r>
      <w:proofErr w:type="spellStart"/>
      <w:r>
        <w:t>mas</w:t>
      </w:r>
      <w:proofErr w:type="spellEnd"/>
      <w:r>
        <w:t xml:space="preserve"> significativo en suelo de garaje y rampa ( hojas , papeles , bolsas etc..)</w:t>
      </w:r>
    </w:p>
    <w:p w:rsidR="00011E74" w:rsidRPr="00A81895" w:rsidRDefault="00011E74" w:rsidP="00011E74"/>
    <w:p w:rsidR="00011E74" w:rsidRPr="0073106B" w:rsidRDefault="00011E74" w:rsidP="00011E7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011E74" w:rsidRDefault="00011E74" w:rsidP="00011E74">
      <w:pPr>
        <w:rPr>
          <w:b/>
          <w:i/>
          <w:sz w:val="24"/>
          <w:u w:val="single"/>
        </w:rPr>
      </w:pPr>
    </w:p>
    <w:p w:rsidR="00011E74" w:rsidRDefault="00011E74" w:rsidP="00011E74">
      <w:r>
        <w:t xml:space="preserve">-  Limpieza de suelo de garaje y rampa mediante maquinaria industrial ( Aspiradora o barredora </w:t>
      </w:r>
      <w:proofErr w:type="spellStart"/>
      <w:r>
        <w:t>insdustrial</w:t>
      </w:r>
      <w:proofErr w:type="spellEnd"/>
      <w:r>
        <w:t xml:space="preserve"> )</w:t>
      </w:r>
    </w:p>
    <w:p w:rsidR="00011E74" w:rsidRDefault="00011E74" w:rsidP="00011E74">
      <w:r>
        <w:t>- Desempolvado de papeleras , extintores y areneros.</w:t>
      </w:r>
    </w:p>
    <w:p w:rsidR="00011E74" w:rsidRDefault="00011E74" w:rsidP="00011E74">
      <w:r>
        <w:t>- Limpieza de rejas en huecos de ventilación.</w:t>
      </w:r>
    </w:p>
    <w:p w:rsidR="00011E74" w:rsidRDefault="00011E74" w:rsidP="00011E74"/>
    <w:p w:rsidR="00011E74" w:rsidRDefault="00011E74" w:rsidP="00011E74"/>
    <w:p w:rsidR="00461FC3" w:rsidRDefault="00461FC3" w:rsidP="00461FC3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IMPORTE MENSUAL </w:t>
      </w:r>
      <w:r>
        <w:rPr>
          <w:b/>
        </w:rPr>
        <w:tab/>
        <w:t>20  €</w:t>
      </w:r>
    </w:p>
    <w:p w:rsidR="00461FC3" w:rsidRDefault="00461FC3" w:rsidP="00461FC3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461FC3" w:rsidRDefault="00461FC3" w:rsidP="00461FC3">
      <w:pPr>
        <w:jc w:val="both"/>
        <w:rPr>
          <w:i/>
          <w:sz w:val="18"/>
        </w:rPr>
      </w:pPr>
    </w:p>
    <w:p w:rsidR="00461FC3" w:rsidRDefault="00461FC3" w:rsidP="00461FC3">
      <w:pPr>
        <w:jc w:val="both"/>
        <w:rPr>
          <w:i/>
          <w:sz w:val="18"/>
        </w:rPr>
      </w:pPr>
    </w:p>
    <w:p w:rsidR="00461FC3" w:rsidRDefault="00461FC3" w:rsidP="00461FC3">
      <w:pPr>
        <w:jc w:val="both"/>
        <w:rPr>
          <w:i/>
          <w:sz w:val="18"/>
        </w:rPr>
      </w:pPr>
    </w:p>
    <w:p w:rsidR="00461FC3" w:rsidRDefault="00461FC3" w:rsidP="00461FC3">
      <w:pPr>
        <w:jc w:val="both"/>
        <w:rPr>
          <w:i/>
          <w:sz w:val="18"/>
        </w:rPr>
      </w:pPr>
    </w:p>
    <w:sectPr w:rsidR="00461FC3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CC" w:rsidRDefault="00450ACC">
      <w:r>
        <w:separator/>
      </w:r>
    </w:p>
  </w:endnote>
  <w:endnote w:type="continuationSeparator" w:id="0">
    <w:p w:rsidR="00450ACC" w:rsidRDefault="0045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 xml:space="preserve">. 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CC" w:rsidRDefault="00450ACC">
      <w:r>
        <w:separator/>
      </w:r>
    </w:p>
  </w:footnote>
  <w:footnote w:type="continuationSeparator" w:id="0">
    <w:p w:rsidR="00450ACC" w:rsidRDefault="0045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74163"/>
    <w:multiLevelType w:val="hybridMultilevel"/>
    <w:tmpl w:val="D0D6199C"/>
    <w:lvl w:ilvl="0" w:tplc="2064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E74"/>
    <w:rsid w:val="00011F64"/>
    <w:rsid w:val="00022690"/>
    <w:rsid w:val="00041C55"/>
    <w:rsid w:val="0004393E"/>
    <w:rsid w:val="000469CE"/>
    <w:rsid w:val="000531A7"/>
    <w:rsid w:val="000B2F74"/>
    <w:rsid w:val="000B3E70"/>
    <w:rsid w:val="000C17CE"/>
    <w:rsid w:val="000E3978"/>
    <w:rsid w:val="000E7BF1"/>
    <w:rsid w:val="000F5E07"/>
    <w:rsid w:val="000F77C2"/>
    <w:rsid w:val="00105D62"/>
    <w:rsid w:val="00111250"/>
    <w:rsid w:val="001273D3"/>
    <w:rsid w:val="0013775E"/>
    <w:rsid w:val="001451D1"/>
    <w:rsid w:val="001540AF"/>
    <w:rsid w:val="001904D2"/>
    <w:rsid w:val="001C3459"/>
    <w:rsid w:val="001D41E4"/>
    <w:rsid w:val="001E2637"/>
    <w:rsid w:val="001E77D4"/>
    <w:rsid w:val="001E7E9C"/>
    <w:rsid w:val="001F62D8"/>
    <w:rsid w:val="002113FE"/>
    <w:rsid w:val="00212664"/>
    <w:rsid w:val="00212700"/>
    <w:rsid w:val="002262F4"/>
    <w:rsid w:val="0024249D"/>
    <w:rsid w:val="00247621"/>
    <w:rsid w:val="00251EFD"/>
    <w:rsid w:val="00260DCB"/>
    <w:rsid w:val="00265A1F"/>
    <w:rsid w:val="00274EA3"/>
    <w:rsid w:val="0027730E"/>
    <w:rsid w:val="002779FB"/>
    <w:rsid w:val="00291923"/>
    <w:rsid w:val="002C59C0"/>
    <w:rsid w:val="002E5B1E"/>
    <w:rsid w:val="002F66F6"/>
    <w:rsid w:val="00303AFC"/>
    <w:rsid w:val="00305586"/>
    <w:rsid w:val="00342D7C"/>
    <w:rsid w:val="00361D5B"/>
    <w:rsid w:val="00371D66"/>
    <w:rsid w:val="00375E68"/>
    <w:rsid w:val="003935C9"/>
    <w:rsid w:val="003A62FA"/>
    <w:rsid w:val="003B307B"/>
    <w:rsid w:val="003F3221"/>
    <w:rsid w:val="004010E0"/>
    <w:rsid w:val="00406075"/>
    <w:rsid w:val="00411EE1"/>
    <w:rsid w:val="00413A7B"/>
    <w:rsid w:val="00424759"/>
    <w:rsid w:val="00442779"/>
    <w:rsid w:val="00450ACC"/>
    <w:rsid w:val="00461FC3"/>
    <w:rsid w:val="00466BC2"/>
    <w:rsid w:val="00475C22"/>
    <w:rsid w:val="00480BF9"/>
    <w:rsid w:val="004878A2"/>
    <w:rsid w:val="004B2F46"/>
    <w:rsid w:val="004D4E36"/>
    <w:rsid w:val="004F01B9"/>
    <w:rsid w:val="00516668"/>
    <w:rsid w:val="00521BE9"/>
    <w:rsid w:val="00530F40"/>
    <w:rsid w:val="00545EC0"/>
    <w:rsid w:val="00554410"/>
    <w:rsid w:val="00555768"/>
    <w:rsid w:val="00560351"/>
    <w:rsid w:val="0057285F"/>
    <w:rsid w:val="005A1E09"/>
    <w:rsid w:val="005B101A"/>
    <w:rsid w:val="005C23A2"/>
    <w:rsid w:val="005C6137"/>
    <w:rsid w:val="005C72E3"/>
    <w:rsid w:val="005D7ED7"/>
    <w:rsid w:val="005E5903"/>
    <w:rsid w:val="005F005F"/>
    <w:rsid w:val="00612411"/>
    <w:rsid w:val="006232C8"/>
    <w:rsid w:val="00627249"/>
    <w:rsid w:val="006462E3"/>
    <w:rsid w:val="00646700"/>
    <w:rsid w:val="00660CED"/>
    <w:rsid w:val="00661E52"/>
    <w:rsid w:val="006802BC"/>
    <w:rsid w:val="006A0722"/>
    <w:rsid w:val="006B634A"/>
    <w:rsid w:val="006E1477"/>
    <w:rsid w:val="006E7204"/>
    <w:rsid w:val="0071550C"/>
    <w:rsid w:val="00741317"/>
    <w:rsid w:val="007539C8"/>
    <w:rsid w:val="0077296D"/>
    <w:rsid w:val="007843B0"/>
    <w:rsid w:val="00797A08"/>
    <w:rsid w:val="00797D32"/>
    <w:rsid w:val="007B362B"/>
    <w:rsid w:val="007B6989"/>
    <w:rsid w:val="007D322B"/>
    <w:rsid w:val="007D6289"/>
    <w:rsid w:val="007F0995"/>
    <w:rsid w:val="008217D7"/>
    <w:rsid w:val="00836FA2"/>
    <w:rsid w:val="00844B8A"/>
    <w:rsid w:val="00847DB8"/>
    <w:rsid w:val="008714C3"/>
    <w:rsid w:val="0087568E"/>
    <w:rsid w:val="008764A1"/>
    <w:rsid w:val="008858BD"/>
    <w:rsid w:val="008861BE"/>
    <w:rsid w:val="00886817"/>
    <w:rsid w:val="00887F69"/>
    <w:rsid w:val="00892EA2"/>
    <w:rsid w:val="008E1702"/>
    <w:rsid w:val="008F325F"/>
    <w:rsid w:val="00926FE3"/>
    <w:rsid w:val="009367C7"/>
    <w:rsid w:val="00960403"/>
    <w:rsid w:val="009750F3"/>
    <w:rsid w:val="009A33BB"/>
    <w:rsid w:val="009B16AE"/>
    <w:rsid w:val="009C3A9C"/>
    <w:rsid w:val="009C7EB0"/>
    <w:rsid w:val="009E1729"/>
    <w:rsid w:val="009E5D1B"/>
    <w:rsid w:val="00A252C1"/>
    <w:rsid w:val="00A25383"/>
    <w:rsid w:val="00A336FC"/>
    <w:rsid w:val="00A57D89"/>
    <w:rsid w:val="00A61533"/>
    <w:rsid w:val="00A67179"/>
    <w:rsid w:val="00A71557"/>
    <w:rsid w:val="00A75DC0"/>
    <w:rsid w:val="00A945E4"/>
    <w:rsid w:val="00AB2D17"/>
    <w:rsid w:val="00AD021A"/>
    <w:rsid w:val="00B1393F"/>
    <w:rsid w:val="00B20E33"/>
    <w:rsid w:val="00B307BF"/>
    <w:rsid w:val="00B3727B"/>
    <w:rsid w:val="00B66DCF"/>
    <w:rsid w:val="00BD11F5"/>
    <w:rsid w:val="00BE2A79"/>
    <w:rsid w:val="00BF6029"/>
    <w:rsid w:val="00C02077"/>
    <w:rsid w:val="00C04131"/>
    <w:rsid w:val="00C069C6"/>
    <w:rsid w:val="00C31AA5"/>
    <w:rsid w:val="00C36471"/>
    <w:rsid w:val="00C50E87"/>
    <w:rsid w:val="00C61F72"/>
    <w:rsid w:val="00C6409D"/>
    <w:rsid w:val="00C75D1D"/>
    <w:rsid w:val="00C90DA7"/>
    <w:rsid w:val="00CE0AD8"/>
    <w:rsid w:val="00CF3284"/>
    <w:rsid w:val="00CF4510"/>
    <w:rsid w:val="00D04A3C"/>
    <w:rsid w:val="00D1528B"/>
    <w:rsid w:val="00D26729"/>
    <w:rsid w:val="00D3771A"/>
    <w:rsid w:val="00D72439"/>
    <w:rsid w:val="00D72AE3"/>
    <w:rsid w:val="00D734B7"/>
    <w:rsid w:val="00D8465F"/>
    <w:rsid w:val="00DE322F"/>
    <w:rsid w:val="00DE5089"/>
    <w:rsid w:val="00DE79F6"/>
    <w:rsid w:val="00E0740A"/>
    <w:rsid w:val="00E1430E"/>
    <w:rsid w:val="00E36EA2"/>
    <w:rsid w:val="00E463C1"/>
    <w:rsid w:val="00E54A1D"/>
    <w:rsid w:val="00E56472"/>
    <w:rsid w:val="00E6266B"/>
    <w:rsid w:val="00E70C47"/>
    <w:rsid w:val="00E72445"/>
    <w:rsid w:val="00E80794"/>
    <w:rsid w:val="00E9384B"/>
    <w:rsid w:val="00E93F05"/>
    <w:rsid w:val="00EA39D7"/>
    <w:rsid w:val="00EB1558"/>
    <w:rsid w:val="00ED3486"/>
    <w:rsid w:val="00ED3C33"/>
    <w:rsid w:val="00F01ED9"/>
    <w:rsid w:val="00F14E50"/>
    <w:rsid w:val="00F600B3"/>
    <w:rsid w:val="00F60576"/>
    <w:rsid w:val="00F636D4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E24F9"/>
    <w:rsid w:val="00FE2B77"/>
    <w:rsid w:val="00FF5F2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C1AAE"/>
  <w15:docId w15:val="{9D90779E-63E6-47F0-A4BC-AF8FB3D9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528B"/>
  </w:style>
  <w:style w:type="paragraph" w:styleId="Encabezado">
    <w:name w:val="header"/>
    <w:basedOn w:val="Normal"/>
    <w:link w:val="EncabezadoCar"/>
    <w:uiPriority w:val="99"/>
    <w:semiHidden/>
    <w:unhideWhenUsed/>
    <w:rsid w:val="00D152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82FEB-05E1-48F8-A8A7-E8F0B57C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2</cp:revision>
  <cp:lastPrinted>2016-07-26T10:13:00Z</cp:lastPrinted>
  <dcterms:created xsi:type="dcterms:W3CDTF">2018-04-13T08:56:00Z</dcterms:created>
  <dcterms:modified xsi:type="dcterms:W3CDTF">2018-04-13T08:56:00Z</dcterms:modified>
</cp:coreProperties>
</file>