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2B19C8E"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254A2A">
        <w:rPr>
          <w:rFonts w:ascii="Montserrat" w:hAnsi="Montserrat" w:cstheme="minorHAnsi"/>
          <w:lang w:val="es-ES_tradnl"/>
        </w:rPr>
        <w:t>22</w:t>
      </w:r>
      <w:r w:rsidR="000C4956">
        <w:rPr>
          <w:rFonts w:ascii="Montserrat" w:hAnsi="Montserrat" w:cstheme="minorHAnsi"/>
          <w:lang w:val="es-ES_tradnl"/>
        </w:rPr>
        <w:t xml:space="preserve"> de </w:t>
      </w:r>
      <w:r w:rsidR="00993F43">
        <w:rPr>
          <w:rFonts w:ascii="Montserrat" w:hAnsi="Montserrat" w:cstheme="minorHAnsi"/>
          <w:lang w:val="es-ES_tradnl"/>
        </w:rPr>
        <w:t>septiembre</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4EDE160E" w14:textId="25D0D01A" w:rsidR="00037267" w:rsidRPr="00447B07" w:rsidRDefault="0095277D" w:rsidP="00037267">
      <w:pPr>
        <w:ind w:right="3968"/>
        <w:rPr>
          <w:lang w:val="es-ES_tradnl"/>
        </w:rPr>
      </w:pPr>
      <w:r>
        <w:rPr>
          <w:lang w:val="es-ES_tradnl"/>
        </w:rPr>
        <w:lastRenderedPageBreak/>
        <w:t xml:space="preserve">           </w:t>
      </w:r>
    </w:p>
    <w:p w14:paraId="40322925" w14:textId="0E01B476" w:rsidR="00222FD6" w:rsidRDefault="00447551" w:rsidP="00447551">
      <w:pPr>
        <w:pStyle w:val="Ttulo2"/>
        <w:ind w:right="-994"/>
        <w:jc w:val="left"/>
      </w:pPr>
      <w:r>
        <w:t>APOYO DE LIMPIEZA EN PALACIO DE CONGRESOS EN RETAMAR</w:t>
      </w:r>
      <w:r w:rsidR="00622233">
        <w:t xml:space="preserve">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714C5049" w14:textId="74D70E89" w:rsidR="00CF1FE3" w:rsidRDefault="00D35536" w:rsidP="00D35536">
      <w:pPr>
        <w:autoSpaceDE w:val="0"/>
        <w:autoSpaceDN w:val="0"/>
        <w:adjustRightInd w:val="0"/>
        <w:rPr>
          <w:rFonts w:ascii="CIDFont+F4" w:hAnsi="CIDFont+F4" w:cs="CIDFont+F4"/>
        </w:rPr>
      </w:pPr>
      <w:r>
        <w:rPr>
          <w:rFonts w:ascii="CIDFont+F4" w:hAnsi="CIDFont+F4" w:cs="CIDFont+F4"/>
        </w:rPr>
        <w:t>FRECUENCIA:</w:t>
      </w:r>
    </w:p>
    <w:p w14:paraId="3D13580E" w14:textId="1732CFBD" w:rsidR="00A91B28" w:rsidRPr="00207EC8" w:rsidRDefault="00CF1FE3" w:rsidP="00D35536">
      <w:pPr>
        <w:autoSpaceDE w:val="0"/>
        <w:autoSpaceDN w:val="0"/>
        <w:adjustRightInd w:val="0"/>
        <w:rPr>
          <w:rFonts w:ascii="CIDFont+F4" w:hAnsi="CIDFont+F4" w:cs="CIDFont+F4"/>
          <w:sz w:val="22"/>
          <w:szCs w:val="22"/>
          <w:u w:val="single"/>
        </w:rPr>
      </w:pPr>
      <w:r>
        <w:rPr>
          <w:rFonts w:ascii="CIDFont+F4" w:hAnsi="CIDFont+F4" w:cs="CIDFont+F4"/>
          <w:b/>
          <w:sz w:val="22"/>
          <w:szCs w:val="22"/>
          <w:u w:val="single"/>
        </w:rPr>
        <w:t xml:space="preserve"> </w:t>
      </w:r>
    </w:p>
    <w:p w14:paraId="50B41483" w14:textId="13048E39" w:rsidR="00FE2A89" w:rsidRDefault="00D35536"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w:t>
      </w:r>
      <w:r w:rsidR="00447551">
        <w:rPr>
          <w:rFonts w:ascii="CIDFont+F8" w:eastAsia="CIDFont+F8" w:hAnsi="CIDFont+F7" w:cs="CIDFont+F8"/>
          <w:sz w:val="22"/>
          <w:szCs w:val="22"/>
        </w:rPr>
        <w:t xml:space="preserve">Mantenimiento de limpieza en zonas comunes, retirada de papeles, derrames de </w:t>
      </w:r>
      <w:proofErr w:type="gramStart"/>
      <w:r w:rsidR="00447551">
        <w:rPr>
          <w:rFonts w:ascii="CIDFont+F8" w:eastAsia="CIDFont+F8" w:hAnsi="CIDFont+F7" w:cs="CIDFont+F8"/>
          <w:sz w:val="22"/>
          <w:szCs w:val="22"/>
        </w:rPr>
        <w:t>l</w:t>
      </w:r>
      <w:r w:rsidR="00447551">
        <w:rPr>
          <w:rFonts w:ascii="CIDFont+F8" w:eastAsia="CIDFont+F8" w:hAnsi="CIDFont+F7" w:cs="CIDFont+F8"/>
          <w:sz w:val="22"/>
          <w:szCs w:val="22"/>
        </w:rPr>
        <w:t>í</w:t>
      </w:r>
      <w:r w:rsidR="00447551">
        <w:rPr>
          <w:rFonts w:ascii="CIDFont+F8" w:eastAsia="CIDFont+F8" w:hAnsi="CIDFont+F7" w:cs="CIDFont+F8"/>
          <w:sz w:val="22"/>
          <w:szCs w:val="22"/>
        </w:rPr>
        <w:t>quidos,</w:t>
      </w:r>
      <w:r w:rsidR="00447551">
        <w:rPr>
          <w:rFonts w:ascii="CIDFont+F8" w:eastAsia="CIDFont+F8" w:hAnsi="CIDFont+F7" w:cs="CIDFont+F8"/>
          <w:sz w:val="22"/>
          <w:szCs w:val="22"/>
        </w:rPr>
        <w:t>…</w:t>
      </w:r>
      <w:proofErr w:type="gramEnd"/>
      <w:r w:rsidR="00447551">
        <w:rPr>
          <w:rFonts w:ascii="CIDFont+F8" w:eastAsia="CIDFont+F8" w:hAnsi="CIDFont+F7" w:cs="CIDFont+F8"/>
          <w:sz w:val="22"/>
          <w:szCs w:val="22"/>
        </w:rPr>
        <w:t>.en suelo</w:t>
      </w:r>
      <w:r w:rsidR="00CF1FE3">
        <w:rPr>
          <w:rFonts w:ascii="CIDFont+F8" w:eastAsia="CIDFont+F8" w:hAnsi="CIDFont+F7" w:cs="CIDFont+F8"/>
          <w:sz w:val="22"/>
          <w:szCs w:val="22"/>
        </w:rPr>
        <w:t>.</w:t>
      </w:r>
    </w:p>
    <w:p w14:paraId="30D0E9FD" w14:textId="77777777" w:rsidR="00447551" w:rsidRDefault="00447551" w:rsidP="00002E3B">
      <w:pPr>
        <w:autoSpaceDE w:val="0"/>
        <w:autoSpaceDN w:val="0"/>
        <w:adjustRightInd w:val="0"/>
        <w:rPr>
          <w:rFonts w:ascii="CIDFont+F8" w:eastAsia="CIDFont+F8" w:hAnsi="CIDFont+F7" w:cs="CIDFont+F8"/>
          <w:sz w:val="22"/>
          <w:szCs w:val="22"/>
        </w:rPr>
      </w:pPr>
    </w:p>
    <w:p w14:paraId="1E1A0303" w14:textId="53F6EB45" w:rsidR="00CF1FE3"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hint="eastAsia"/>
          <w:sz w:val="22"/>
          <w:szCs w:val="22"/>
        </w:rPr>
        <w:t></w:t>
      </w:r>
      <w:r>
        <w:rPr>
          <w:rFonts w:ascii="CIDFont+F8" w:eastAsia="CIDFont+F8" w:hAnsi="CIDFont+F7" w:cs="CIDFont+F8"/>
          <w:sz w:val="22"/>
          <w:szCs w:val="22"/>
        </w:rPr>
        <w:t xml:space="preserve"> Mantenimiento de limpieza en ba</w:t>
      </w:r>
      <w:r>
        <w:rPr>
          <w:rFonts w:ascii="CIDFont+F8" w:eastAsia="CIDFont+F8" w:hAnsi="CIDFont+F7" w:cs="CIDFont+F8"/>
          <w:sz w:val="22"/>
          <w:szCs w:val="22"/>
        </w:rPr>
        <w:t>ñ</w:t>
      </w:r>
      <w:r>
        <w:rPr>
          <w:rFonts w:ascii="CIDFont+F8" w:eastAsia="CIDFont+F8" w:hAnsi="CIDFont+F7" w:cs="CIDFont+F8"/>
          <w:sz w:val="22"/>
          <w:szCs w:val="22"/>
        </w:rPr>
        <w:t>os.</w:t>
      </w:r>
    </w:p>
    <w:p w14:paraId="42AC9527" w14:textId="71E2BFE6" w:rsidR="00447551" w:rsidRDefault="00447551" w:rsidP="00002E3B">
      <w:pPr>
        <w:autoSpaceDE w:val="0"/>
        <w:autoSpaceDN w:val="0"/>
        <w:adjustRightInd w:val="0"/>
        <w:rPr>
          <w:rFonts w:ascii="CIDFont+F8" w:eastAsia="CIDFont+F8" w:hAnsi="CIDFont+F7" w:cs="CIDFont+F8"/>
          <w:sz w:val="22"/>
          <w:szCs w:val="22"/>
        </w:rPr>
      </w:pPr>
    </w:p>
    <w:p w14:paraId="4D0435F8" w14:textId="34275243"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Horario establecido para la realizaci</w:t>
      </w:r>
      <w:r>
        <w:rPr>
          <w:rFonts w:ascii="CIDFont+F8" w:eastAsia="CIDFont+F8" w:hAnsi="CIDFont+F7" w:cs="CIDFont+F8"/>
          <w:sz w:val="22"/>
          <w:szCs w:val="22"/>
        </w:rPr>
        <w:t>ó</w:t>
      </w:r>
      <w:r>
        <w:rPr>
          <w:rFonts w:ascii="CIDFont+F8" w:eastAsia="CIDFont+F8" w:hAnsi="CIDFont+F7" w:cs="CIDFont+F8"/>
          <w:sz w:val="22"/>
          <w:szCs w:val="22"/>
        </w:rPr>
        <w:t>n del servicio de apoyo de limpieza:</w:t>
      </w:r>
    </w:p>
    <w:tbl>
      <w:tblPr>
        <w:tblStyle w:val="Tablaconcuadrcula"/>
        <w:tblW w:w="0" w:type="auto"/>
        <w:tblLook w:val="04A0" w:firstRow="1" w:lastRow="0" w:firstColumn="1" w:lastColumn="0" w:noHBand="0" w:noVBand="1"/>
      </w:tblPr>
      <w:tblGrid>
        <w:gridCol w:w="2831"/>
        <w:gridCol w:w="2831"/>
        <w:gridCol w:w="2832"/>
      </w:tblGrid>
      <w:tr w:rsidR="00447551" w:rsidRPr="00447551" w14:paraId="1950A877" w14:textId="77777777" w:rsidTr="00447551">
        <w:tc>
          <w:tcPr>
            <w:tcW w:w="2831" w:type="dxa"/>
          </w:tcPr>
          <w:p w14:paraId="7B409C38" w14:textId="5486805F" w:rsidR="00447551" w:rsidRPr="00447551" w:rsidRDefault="00447551" w:rsidP="00002E3B">
            <w:pPr>
              <w:autoSpaceDE w:val="0"/>
              <w:autoSpaceDN w:val="0"/>
              <w:adjustRightInd w:val="0"/>
              <w:rPr>
                <w:rFonts w:ascii="CIDFont+F8" w:eastAsia="CIDFont+F8" w:hAnsi="CIDFont+F7" w:cs="CIDFont+F8"/>
                <w:b/>
                <w:sz w:val="22"/>
                <w:szCs w:val="22"/>
              </w:rPr>
            </w:pPr>
            <w:proofErr w:type="spellStart"/>
            <w:r w:rsidRPr="00447551">
              <w:rPr>
                <w:rFonts w:ascii="CIDFont+F8" w:eastAsia="CIDFont+F8" w:hAnsi="CIDFont+F7" w:cs="CIDFont+F8"/>
                <w:b/>
                <w:sz w:val="22"/>
                <w:szCs w:val="22"/>
              </w:rPr>
              <w:t>Dia</w:t>
            </w:r>
            <w:proofErr w:type="spellEnd"/>
            <w:r w:rsidRPr="00447551">
              <w:rPr>
                <w:rFonts w:ascii="CIDFont+F8" w:eastAsia="CIDFont+F8" w:hAnsi="CIDFont+F7" w:cs="CIDFont+F8"/>
                <w:b/>
                <w:sz w:val="22"/>
                <w:szCs w:val="22"/>
              </w:rPr>
              <w:t xml:space="preserve"> del servicio</w:t>
            </w:r>
          </w:p>
        </w:tc>
        <w:tc>
          <w:tcPr>
            <w:tcW w:w="2831" w:type="dxa"/>
          </w:tcPr>
          <w:p w14:paraId="78B61796" w14:textId="2CE75583"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Servicio de ma</w:t>
            </w:r>
            <w:r w:rsidRPr="00447551">
              <w:rPr>
                <w:rFonts w:ascii="CIDFont+F8" w:eastAsia="CIDFont+F8" w:hAnsi="CIDFont+F7" w:cs="CIDFont+F8"/>
                <w:b/>
                <w:sz w:val="22"/>
                <w:szCs w:val="22"/>
              </w:rPr>
              <w:t>ñ</w:t>
            </w:r>
            <w:r w:rsidRPr="00447551">
              <w:rPr>
                <w:rFonts w:ascii="CIDFont+F8" w:eastAsia="CIDFont+F8" w:hAnsi="CIDFont+F7" w:cs="CIDFont+F8"/>
                <w:b/>
                <w:sz w:val="22"/>
                <w:szCs w:val="22"/>
              </w:rPr>
              <w:t xml:space="preserve">ana </w:t>
            </w:r>
          </w:p>
        </w:tc>
        <w:tc>
          <w:tcPr>
            <w:tcW w:w="2832" w:type="dxa"/>
          </w:tcPr>
          <w:p w14:paraId="7CB3D072" w14:textId="01BB26C9" w:rsidR="00447551" w:rsidRPr="00447551" w:rsidRDefault="00447551" w:rsidP="00002E3B">
            <w:pPr>
              <w:autoSpaceDE w:val="0"/>
              <w:autoSpaceDN w:val="0"/>
              <w:adjustRightInd w:val="0"/>
              <w:rPr>
                <w:rFonts w:ascii="CIDFont+F8" w:eastAsia="CIDFont+F8" w:hAnsi="CIDFont+F7" w:cs="CIDFont+F8"/>
                <w:b/>
                <w:sz w:val="22"/>
                <w:szCs w:val="22"/>
              </w:rPr>
            </w:pPr>
            <w:r w:rsidRPr="00447551">
              <w:rPr>
                <w:rFonts w:ascii="CIDFont+F8" w:eastAsia="CIDFont+F8" w:hAnsi="CIDFont+F7" w:cs="CIDFont+F8"/>
                <w:b/>
                <w:sz w:val="22"/>
                <w:szCs w:val="22"/>
              </w:rPr>
              <w:t xml:space="preserve">Servicio de tardes </w:t>
            </w:r>
          </w:p>
        </w:tc>
      </w:tr>
      <w:tr w:rsidR="00447551" w14:paraId="4989DA96" w14:textId="77777777" w:rsidTr="00447551">
        <w:tc>
          <w:tcPr>
            <w:tcW w:w="2831" w:type="dxa"/>
          </w:tcPr>
          <w:p w14:paraId="244730BF" w14:textId="01A70A67" w:rsidR="00447551" w:rsidRDefault="004A54C8" w:rsidP="004A54C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23</w:t>
            </w:r>
            <w:r w:rsidR="00447551">
              <w:rPr>
                <w:rFonts w:ascii="CIDFont+F8" w:eastAsia="CIDFont+F8" w:hAnsi="CIDFont+F7" w:cs="CIDFont+F8"/>
                <w:sz w:val="22"/>
                <w:szCs w:val="22"/>
              </w:rPr>
              <w:t>/09/2025</w:t>
            </w:r>
            <w:r w:rsidR="00E033B8">
              <w:rPr>
                <w:rFonts w:ascii="CIDFont+F8" w:eastAsia="CIDFont+F8" w:hAnsi="CIDFont+F7" w:cs="CIDFont+F8"/>
                <w:sz w:val="22"/>
                <w:szCs w:val="22"/>
              </w:rPr>
              <w:t xml:space="preserve"> </w:t>
            </w:r>
            <w:r>
              <w:rPr>
                <w:rFonts w:ascii="CIDFont+F8" w:eastAsia="CIDFont+F8" w:hAnsi="CIDFont+F7" w:cs="CIDFont+F8"/>
                <w:sz w:val="22"/>
                <w:szCs w:val="22"/>
              </w:rPr>
              <w:t xml:space="preserve">martes </w:t>
            </w:r>
            <w:r w:rsidR="00E033B8">
              <w:rPr>
                <w:rFonts w:ascii="CIDFont+F8" w:eastAsia="CIDFont+F8" w:hAnsi="CIDFont+F7" w:cs="CIDFont+F8"/>
                <w:sz w:val="22"/>
                <w:szCs w:val="22"/>
              </w:rPr>
              <w:t xml:space="preserve"> </w:t>
            </w:r>
          </w:p>
        </w:tc>
        <w:tc>
          <w:tcPr>
            <w:tcW w:w="2831" w:type="dxa"/>
          </w:tcPr>
          <w:p w14:paraId="5A25CFC0" w14:textId="2A014EF9" w:rsidR="00447551" w:rsidRDefault="004A54C8"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79FD3B6" w14:textId="0D563255"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447551" w14:paraId="400A3527" w14:textId="77777777" w:rsidTr="00447551">
        <w:tc>
          <w:tcPr>
            <w:tcW w:w="2831" w:type="dxa"/>
          </w:tcPr>
          <w:p w14:paraId="2FB63B8C" w14:textId="2864B5BA" w:rsidR="00447551" w:rsidRDefault="004A54C8" w:rsidP="004A54C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24</w:t>
            </w:r>
            <w:r w:rsidR="00447551">
              <w:rPr>
                <w:rFonts w:ascii="CIDFont+F8" w:eastAsia="CIDFont+F8" w:hAnsi="CIDFont+F7" w:cs="CIDFont+F8"/>
                <w:sz w:val="22"/>
                <w:szCs w:val="22"/>
              </w:rPr>
              <w:t>/09/2025</w:t>
            </w:r>
            <w:r w:rsidR="00E033B8">
              <w:rPr>
                <w:rFonts w:ascii="CIDFont+F8" w:eastAsia="CIDFont+F8" w:hAnsi="CIDFont+F7" w:cs="CIDFont+F8"/>
                <w:sz w:val="22"/>
                <w:szCs w:val="22"/>
              </w:rPr>
              <w:t xml:space="preserve"> </w:t>
            </w:r>
            <w:r>
              <w:rPr>
                <w:rFonts w:ascii="CIDFont+F8" w:eastAsia="CIDFont+F8" w:hAnsi="CIDFont+F7" w:cs="CIDFont+F8"/>
                <w:sz w:val="22"/>
                <w:szCs w:val="22"/>
              </w:rPr>
              <w:t>mi</w:t>
            </w:r>
            <w:r>
              <w:rPr>
                <w:rFonts w:ascii="CIDFont+F8" w:eastAsia="CIDFont+F8" w:hAnsi="CIDFont+F7" w:cs="CIDFont+F8"/>
                <w:sz w:val="22"/>
                <w:szCs w:val="22"/>
              </w:rPr>
              <w:t>é</w:t>
            </w:r>
            <w:r>
              <w:rPr>
                <w:rFonts w:ascii="CIDFont+F8" w:eastAsia="CIDFont+F8" w:hAnsi="CIDFont+F7" w:cs="CIDFont+F8"/>
                <w:sz w:val="22"/>
                <w:szCs w:val="22"/>
              </w:rPr>
              <w:t xml:space="preserve">rcoles </w:t>
            </w:r>
            <w:r w:rsidR="00E033B8">
              <w:rPr>
                <w:rFonts w:ascii="CIDFont+F8" w:eastAsia="CIDFont+F8" w:hAnsi="CIDFont+F7" w:cs="CIDFont+F8"/>
                <w:sz w:val="22"/>
                <w:szCs w:val="22"/>
              </w:rPr>
              <w:t xml:space="preserve"> </w:t>
            </w:r>
          </w:p>
        </w:tc>
        <w:tc>
          <w:tcPr>
            <w:tcW w:w="2831" w:type="dxa"/>
          </w:tcPr>
          <w:p w14:paraId="7D1730BD" w14:textId="0098933E"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DB5BC6A" w14:textId="5F9008E7" w:rsidR="00447551" w:rsidRDefault="00447551"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E033B8" w14:paraId="4E0B37F1" w14:textId="77777777" w:rsidTr="00447551">
        <w:tc>
          <w:tcPr>
            <w:tcW w:w="2831" w:type="dxa"/>
          </w:tcPr>
          <w:p w14:paraId="341BB0F4" w14:textId="5BCD93AE" w:rsidR="00E033B8" w:rsidRDefault="004A54C8" w:rsidP="004A54C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25</w:t>
            </w:r>
            <w:r w:rsidR="00E033B8">
              <w:rPr>
                <w:rFonts w:ascii="CIDFont+F8" w:eastAsia="CIDFont+F8" w:hAnsi="CIDFont+F7" w:cs="CIDFont+F8"/>
                <w:sz w:val="22"/>
                <w:szCs w:val="22"/>
              </w:rPr>
              <w:t xml:space="preserve">/09/2025 </w:t>
            </w:r>
            <w:r>
              <w:rPr>
                <w:rFonts w:ascii="CIDFont+F8" w:eastAsia="CIDFont+F8" w:hAnsi="CIDFont+F7" w:cs="CIDFont+F8"/>
                <w:sz w:val="22"/>
                <w:szCs w:val="22"/>
              </w:rPr>
              <w:t xml:space="preserve">jueves </w:t>
            </w:r>
          </w:p>
        </w:tc>
        <w:tc>
          <w:tcPr>
            <w:tcW w:w="2831" w:type="dxa"/>
          </w:tcPr>
          <w:p w14:paraId="25604E7E" w14:textId="1FE3BCE4"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7AB0070B" w14:textId="7ED23C0F" w:rsidR="00E033B8" w:rsidRDefault="00E033B8" w:rsidP="00E033B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r w:rsidR="004A54C8" w14:paraId="0725117D" w14:textId="77777777" w:rsidTr="00447551">
        <w:tc>
          <w:tcPr>
            <w:tcW w:w="2831" w:type="dxa"/>
          </w:tcPr>
          <w:p w14:paraId="0ADC06B9" w14:textId="202939CE" w:rsidR="004A54C8" w:rsidRDefault="004A54C8" w:rsidP="004A54C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26/09/2025 viernes</w:t>
            </w:r>
          </w:p>
        </w:tc>
        <w:tc>
          <w:tcPr>
            <w:tcW w:w="2831" w:type="dxa"/>
          </w:tcPr>
          <w:p w14:paraId="35FAA83F" w14:textId="2436AAC0" w:rsidR="004A54C8" w:rsidRDefault="004A54C8" w:rsidP="004A54C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10:00 h. a 14:00 h.</w:t>
            </w:r>
          </w:p>
        </w:tc>
        <w:tc>
          <w:tcPr>
            <w:tcW w:w="2832" w:type="dxa"/>
          </w:tcPr>
          <w:p w14:paraId="6C1545D6" w14:textId="604152E7" w:rsidR="004A54C8" w:rsidRDefault="004A54C8" w:rsidP="004A54C8">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16:00 h. a 20:00 h.</w:t>
            </w:r>
          </w:p>
        </w:tc>
      </w:tr>
    </w:tbl>
    <w:p w14:paraId="4B104949" w14:textId="77777777" w:rsidR="00447551" w:rsidRDefault="00447551" w:rsidP="00002E3B">
      <w:pPr>
        <w:autoSpaceDE w:val="0"/>
        <w:autoSpaceDN w:val="0"/>
        <w:adjustRightInd w:val="0"/>
        <w:rPr>
          <w:rFonts w:ascii="CIDFont+F8" w:eastAsia="CIDFont+F8" w:hAnsi="CIDFont+F7" w:cs="CIDFont+F8"/>
          <w:sz w:val="22"/>
          <w:szCs w:val="22"/>
        </w:rPr>
      </w:pPr>
    </w:p>
    <w:p w14:paraId="7E2EDFF3" w14:textId="4AA11115" w:rsidR="00CF1FE3" w:rsidRDefault="00E033B8" w:rsidP="00002E3B">
      <w:pPr>
        <w:autoSpaceDE w:val="0"/>
        <w:autoSpaceDN w:val="0"/>
        <w:adjustRightInd w:val="0"/>
        <w:rPr>
          <w:rFonts w:ascii="CIDFont+F8" w:eastAsia="CIDFont+F8" w:hAnsi="CIDFont+F7" w:cs="CIDFont+F8"/>
          <w:sz w:val="22"/>
          <w:szCs w:val="22"/>
        </w:rPr>
      </w:pPr>
      <w:r>
        <w:rPr>
          <w:rFonts w:ascii="CIDFont+F8" w:eastAsia="CIDFont+F8" w:hAnsi="CIDFont+F7" w:cs="CIDFont+F8"/>
          <w:sz w:val="22"/>
          <w:szCs w:val="22"/>
        </w:rPr>
        <w:t>Los consumibles como papel higi</w:t>
      </w:r>
      <w:r>
        <w:rPr>
          <w:rFonts w:ascii="CIDFont+F8" w:eastAsia="CIDFont+F8" w:hAnsi="CIDFont+F7" w:cs="CIDFont+F8"/>
          <w:sz w:val="22"/>
          <w:szCs w:val="22"/>
        </w:rPr>
        <w:t>é</w:t>
      </w:r>
      <w:r>
        <w:rPr>
          <w:rFonts w:ascii="CIDFont+F8" w:eastAsia="CIDFont+F8" w:hAnsi="CIDFont+F7" w:cs="CIDFont+F8"/>
          <w:sz w:val="22"/>
          <w:szCs w:val="22"/>
        </w:rPr>
        <w:t>nico, jab</w:t>
      </w:r>
      <w:r>
        <w:rPr>
          <w:rFonts w:ascii="CIDFont+F8" w:eastAsia="CIDFont+F8" w:hAnsi="CIDFont+F7" w:cs="CIDFont+F8"/>
          <w:sz w:val="22"/>
          <w:szCs w:val="22"/>
        </w:rPr>
        <w:t>ó</w:t>
      </w:r>
      <w:r>
        <w:rPr>
          <w:rFonts w:ascii="CIDFont+F8" w:eastAsia="CIDFont+F8" w:hAnsi="CIDFont+F7" w:cs="CIDFont+F8"/>
          <w:sz w:val="22"/>
          <w:szCs w:val="22"/>
        </w:rPr>
        <w:t>n de manos, no est</w:t>
      </w:r>
      <w:r>
        <w:rPr>
          <w:rFonts w:ascii="CIDFont+F8" w:eastAsia="CIDFont+F8" w:hAnsi="CIDFont+F7" w:cs="CIDFont+F8"/>
          <w:sz w:val="22"/>
          <w:szCs w:val="22"/>
        </w:rPr>
        <w:t>á</w:t>
      </w:r>
      <w:r>
        <w:rPr>
          <w:rFonts w:ascii="CIDFont+F8" w:eastAsia="CIDFont+F8" w:hAnsi="CIDFont+F7" w:cs="CIDFont+F8"/>
          <w:sz w:val="22"/>
          <w:szCs w:val="22"/>
        </w:rPr>
        <w:t xml:space="preserve">n contemplados en el importe del presupuesto. </w:t>
      </w:r>
    </w:p>
    <w:p w14:paraId="201932B0" w14:textId="262C06AA" w:rsidR="0043456E" w:rsidRPr="00CC5E58" w:rsidRDefault="0043456E" w:rsidP="00002E3B">
      <w:pPr>
        <w:autoSpaceDE w:val="0"/>
        <w:autoSpaceDN w:val="0"/>
        <w:adjustRightInd w:val="0"/>
        <w:rPr>
          <w:rFonts w:ascii="CIDFont+F8" w:eastAsia="CIDFont+F8" w:hAnsi="CIDFont+F7" w:cs="CIDFont+F8"/>
          <w:b/>
          <w:sz w:val="22"/>
          <w:szCs w:val="22"/>
        </w:rPr>
      </w:pPr>
      <w:r w:rsidRPr="00CC5E58">
        <w:rPr>
          <w:rFonts w:ascii="CIDFont+F8" w:eastAsia="CIDFont+F8" w:hAnsi="CIDFont+F7" w:cs="CIDFont+F8"/>
          <w:b/>
          <w:sz w:val="22"/>
          <w:szCs w:val="22"/>
        </w:rPr>
        <w:t xml:space="preserve">32:00 h. x 22 </w:t>
      </w:r>
      <w:r w:rsidRPr="00CC5E58">
        <w:rPr>
          <w:rFonts w:ascii="CIDFont+F8" w:eastAsia="CIDFont+F8" w:hAnsi="CIDFont+F7" w:cs="CIDFont+F8"/>
          <w:b/>
          <w:sz w:val="22"/>
          <w:szCs w:val="22"/>
        </w:rPr>
        <w:t>€</w:t>
      </w:r>
      <w:r w:rsidRPr="00CC5E58">
        <w:rPr>
          <w:rFonts w:ascii="CIDFont+F8" w:eastAsia="CIDFont+F8" w:hAnsi="CIDFont+F7" w:cs="CIDFont+F8"/>
          <w:b/>
          <w:sz w:val="22"/>
          <w:szCs w:val="22"/>
        </w:rPr>
        <w:t xml:space="preserve">/h. = 704,00 </w:t>
      </w:r>
      <w:r w:rsidRPr="00CC5E58">
        <w:rPr>
          <w:rFonts w:ascii="CIDFont+F8" w:eastAsia="CIDFont+F8" w:hAnsi="CIDFont+F7" w:cs="CIDFont+F8"/>
          <w:b/>
          <w:sz w:val="22"/>
          <w:szCs w:val="22"/>
        </w:rPr>
        <w:t>€</w:t>
      </w:r>
      <w:r w:rsidRPr="00CC5E58">
        <w:rPr>
          <w:rFonts w:ascii="CIDFont+F8" w:eastAsia="CIDFont+F8" w:hAnsi="CIDFont+F7" w:cs="CIDFont+F8"/>
          <w:b/>
          <w:sz w:val="22"/>
          <w:szCs w:val="22"/>
        </w:rPr>
        <w:t xml:space="preserve"> + 70,00 </w:t>
      </w:r>
      <w:r w:rsidRPr="00CC5E58">
        <w:rPr>
          <w:rFonts w:ascii="CIDFont+F8" w:eastAsia="CIDFont+F8" w:hAnsi="CIDFont+F7" w:cs="CIDFont+F8"/>
          <w:b/>
          <w:sz w:val="22"/>
          <w:szCs w:val="22"/>
        </w:rPr>
        <w:t>€</w:t>
      </w:r>
      <w:r w:rsidRPr="00CC5E58">
        <w:rPr>
          <w:rFonts w:ascii="CIDFont+F8" w:eastAsia="CIDFont+F8" w:hAnsi="CIDFont+F7" w:cs="CIDFont+F8"/>
          <w:b/>
          <w:sz w:val="22"/>
          <w:szCs w:val="22"/>
        </w:rPr>
        <w:t xml:space="preserve"> desplazamiento = 774,00 </w:t>
      </w:r>
      <w:r w:rsidRPr="00CC5E58">
        <w:rPr>
          <w:rFonts w:ascii="CIDFont+F8" w:eastAsia="CIDFont+F8" w:hAnsi="CIDFont+F7" w:cs="CIDFont+F8"/>
          <w:b/>
          <w:sz w:val="22"/>
          <w:szCs w:val="22"/>
        </w:rPr>
        <w:t>€</w:t>
      </w:r>
      <w:r w:rsidRPr="00CC5E58">
        <w:rPr>
          <w:rFonts w:ascii="CIDFont+F8" w:eastAsia="CIDFont+F8" w:hAnsi="CIDFont+F7" w:cs="CIDFont+F8"/>
          <w:b/>
          <w:sz w:val="22"/>
          <w:szCs w:val="22"/>
        </w:rPr>
        <w:t xml:space="preserve"> </w:t>
      </w:r>
    </w:p>
    <w:p w14:paraId="6095158D" w14:textId="0F3B9C1C" w:rsidR="00CF1FE3" w:rsidRPr="00CC5E58" w:rsidRDefault="00CF1FE3" w:rsidP="00002E3B">
      <w:pPr>
        <w:autoSpaceDE w:val="0"/>
        <w:autoSpaceDN w:val="0"/>
        <w:adjustRightInd w:val="0"/>
        <w:rPr>
          <w:rFonts w:ascii="CIDFont+F8" w:eastAsia="CIDFont+F8" w:hAnsi="CIDFont+F7" w:cs="CIDFont+F8"/>
          <w:b/>
          <w:sz w:val="22"/>
          <w:szCs w:val="22"/>
        </w:rPr>
      </w:pPr>
    </w:p>
    <w:p w14:paraId="038563EC" w14:textId="2D5B5F4D" w:rsidR="00E033B8" w:rsidRDefault="00E033B8" w:rsidP="00E033B8">
      <w:pPr>
        <w:pStyle w:val="Textocomentario"/>
        <w:tabs>
          <w:tab w:val="right" w:leader="dot" w:pos="8504"/>
        </w:tabs>
        <w:rPr>
          <w:rFonts w:ascii="Montserrat" w:hAnsi="Montserrat" w:cstheme="minorHAnsi"/>
          <w:b/>
          <w:szCs w:val="24"/>
        </w:rPr>
      </w:pPr>
      <w:r>
        <w:rPr>
          <w:rFonts w:ascii="Montserrat" w:hAnsi="Montserrat" w:cstheme="minorHAnsi"/>
          <w:b/>
          <w:szCs w:val="24"/>
        </w:rPr>
        <w:t>IMPORTE ECONOMICO …………………………</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 xml:space="preserve"> </w:t>
      </w:r>
      <w:r w:rsidR="004A54C8">
        <w:rPr>
          <w:rFonts w:ascii="Montserrat" w:hAnsi="Montserrat" w:cstheme="minorHAnsi"/>
          <w:b/>
          <w:szCs w:val="24"/>
        </w:rPr>
        <w:t>774</w:t>
      </w:r>
      <w:r w:rsidR="00ED2DE3">
        <w:rPr>
          <w:rFonts w:ascii="Montserrat" w:hAnsi="Montserrat" w:cstheme="minorHAnsi"/>
          <w:b/>
          <w:szCs w:val="24"/>
        </w:rPr>
        <w:t>,</w:t>
      </w:r>
      <w:r>
        <w:rPr>
          <w:rFonts w:ascii="Montserrat" w:hAnsi="Montserrat" w:cstheme="minorHAnsi"/>
          <w:b/>
          <w:szCs w:val="24"/>
        </w:rPr>
        <w:t>00</w:t>
      </w:r>
      <w:r w:rsidRPr="006D2205">
        <w:rPr>
          <w:rFonts w:ascii="Montserrat" w:hAnsi="Montserrat" w:cstheme="minorHAnsi"/>
          <w:b/>
          <w:szCs w:val="24"/>
        </w:rPr>
        <w:t>€</w:t>
      </w:r>
    </w:p>
    <w:p w14:paraId="13F022AF" w14:textId="77777777" w:rsidR="00BD7F99" w:rsidRDefault="00E033B8" w:rsidP="00622233">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2E41A44C" w14:textId="1EF83895" w:rsidR="0095277D" w:rsidRPr="001B363D" w:rsidRDefault="00CC0D7B" w:rsidP="00622233">
      <w:pPr>
        <w:pStyle w:val="Textocomentario"/>
        <w:tabs>
          <w:tab w:val="right" w:leader="dot" w:pos="8504"/>
        </w:tabs>
        <w:rPr>
          <w:rFonts w:asciiTheme="minorHAnsi" w:hAnsiTheme="minorHAnsi" w:cstheme="minorHAnsi"/>
          <w:b/>
          <w:i/>
          <w:sz w:val="18"/>
        </w:rPr>
      </w:pPr>
      <w:bookmarkStart w:id="0" w:name="_GoBack"/>
      <w:r>
        <w:rPr>
          <w:noProof/>
        </w:rPr>
        <w:lastRenderedPageBreak/>
        <w:drawing>
          <wp:inline distT="0" distB="0" distL="0" distR="0" wp14:anchorId="339F715E" wp14:editId="58D3C9C2">
            <wp:extent cx="11518265" cy="1809723"/>
            <wp:effectExtent l="0" t="0" r="0"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619281" cy="1825594"/>
                    </a:xfrm>
                    <a:prstGeom prst="rect">
                      <a:avLst/>
                    </a:prstGeom>
                  </pic:spPr>
                </pic:pic>
              </a:graphicData>
            </a:graphic>
          </wp:inline>
        </w:drawing>
      </w:r>
      <w:bookmarkEnd w:id="0"/>
      <w:r w:rsidR="00E033B8">
        <w:rPr>
          <w:noProof/>
        </w:rPr>
        <mc:AlternateContent>
          <mc:Choice Requires="wps">
            <w:drawing>
              <wp:anchor distT="0" distB="0" distL="114300" distR="114300" simplePos="0" relativeHeight="251692032" behindDoc="0" locked="0" layoutInCell="1" allowOverlap="1" wp14:anchorId="38CEB232" wp14:editId="00536803">
                <wp:simplePos x="0" y="0"/>
                <wp:positionH relativeFrom="column">
                  <wp:posOffset>-115570</wp:posOffset>
                </wp:positionH>
                <wp:positionV relativeFrom="paragraph">
                  <wp:posOffset>153035</wp:posOffset>
                </wp:positionV>
                <wp:extent cx="2322830" cy="967740"/>
                <wp:effectExtent l="0" t="0" r="0" b="0"/>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559F9E" w14:textId="77777777" w:rsidR="00E033B8" w:rsidRPr="009C6B4B" w:rsidRDefault="00E033B8" w:rsidP="00E033B8">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8CEB232"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920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KpggIAABA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" stroked="f">
                <v:textbox style="mso-fit-shape-to-text:t">
                  <w:txbxContent>
                    <w:p w14:paraId="79559F9E" w14:textId="77777777" w:rsidR="00E033B8" w:rsidRPr="009C6B4B" w:rsidRDefault="00E033B8" w:rsidP="00E033B8">
                      <w:pPr>
                        <w:rPr>
                          <w:rFonts w:ascii="Montserrat" w:hAnsi="Montserrat" w:cstheme="minorHAnsi"/>
                          <w:b/>
                          <w:color w:val="0070C0"/>
                          <w:sz w:val="16"/>
                          <w:szCs w:val="18"/>
                        </w:rPr>
                      </w:pPr>
                    </w:p>
                  </w:txbxContent>
                </v:textbox>
              </v:shape>
            </w:pict>
          </mc:Fallback>
        </mc:AlternateContent>
      </w:r>
      <w:r w:rsidR="00622233">
        <w:rPr>
          <w:noProof/>
        </w:rPr>
        <mc:AlternateContent>
          <mc:Choice Requires="wps">
            <w:drawing>
              <wp:anchor distT="0" distB="0" distL="114300" distR="114300" simplePos="0" relativeHeight="251689984" behindDoc="0" locked="0" layoutInCell="1" allowOverlap="1" wp14:anchorId="46C11315" wp14:editId="51AB6E44">
                <wp:simplePos x="0" y="0"/>
                <wp:positionH relativeFrom="column">
                  <wp:posOffset>-115570</wp:posOffset>
                </wp:positionH>
                <wp:positionV relativeFrom="paragraph">
                  <wp:posOffset>153035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9.1pt;margin-top:12.0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sectPr w:rsidR="0095277D" w:rsidRPr="001B363D" w:rsidSect="006D2205">
      <w:headerReference w:type="even" r:id="rId11"/>
      <w:headerReference w:type="default" r:id="rId12"/>
      <w:footerReference w:type="default" r:id="rId13"/>
      <w:headerReference w:type="first" r:id="rId14"/>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F46FA" w14:textId="77777777" w:rsidR="00F5307D" w:rsidRDefault="00F5307D">
      <w:r>
        <w:separator/>
      </w:r>
    </w:p>
  </w:endnote>
  <w:endnote w:type="continuationSeparator" w:id="0">
    <w:p w14:paraId="7DBD6B44" w14:textId="77777777" w:rsidR="00F5307D" w:rsidRDefault="00F5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8">
    <w:altName w:val="Malgun Gothic Semilight"/>
    <w:panose1 w:val="00000000000000000000"/>
    <w:charset w:val="88"/>
    <w:family w:val="auto"/>
    <w:notTrueType/>
    <w:pitch w:val="default"/>
    <w:sig w:usb0="00000000" w:usb1="08080000" w:usb2="00000010" w:usb3="00000000" w:csb0="00100000" w:csb1="00000000"/>
  </w:font>
  <w:font w:name="CIDFont+F7">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4">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C6ECD" w14:textId="77777777" w:rsidR="00F5307D" w:rsidRDefault="00F5307D">
      <w:r>
        <w:separator/>
      </w:r>
    </w:p>
  </w:footnote>
  <w:footnote w:type="continuationSeparator" w:id="0">
    <w:p w14:paraId="75A41B01" w14:textId="77777777" w:rsidR="00F5307D" w:rsidRDefault="00F530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CC0D7B">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498" w:type="dxa"/>
      <w:tblLook w:val="04A0" w:firstRow="1" w:lastRow="0" w:firstColumn="1" w:lastColumn="0" w:noHBand="0" w:noVBand="1"/>
    </w:tblPr>
    <w:tblGrid>
      <w:gridCol w:w="4390"/>
      <w:gridCol w:w="425"/>
      <w:gridCol w:w="4683"/>
    </w:tblGrid>
    <w:tr w:rsidR="007D4964" w:rsidRPr="00622233" w14:paraId="75858EF2" w14:textId="77777777" w:rsidTr="002B6900">
      <w:tc>
        <w:tcPr>
          <w:tcW w:w="439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5"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683" w:type="dxa"/>
          <w:tcBorders>
            <w:left w:val="single" w:sz="4" w:space="0" w:color="auto"/>
          </w:tcBorders>
        </w:tcPr>
        <w:p w14:paraId="16BB2924" w14:textId="77777777" w:rsidR="007D4964" w:rsidRPr="00993F43" w:rsidRDefault="007D4964" w:rsidP="007D4964">
          <w:pPr>
            <w:pStyle w:val="Textocomentario"/>
            <w:rPr>
              <w:b/>
            </w:rPr>
          </w:pPr>
        </w:p>
        <w:p w14:paraId="51F2F02A" w14:textId="60CAF68A" w:rsidR="00FE2A89" w:rsidRDefault="002B6900" w:rsidP="00FE2A89">
          <w:pPr>
            <w:pStyle w:val="Textocomentario"/>
            <w:rPr>
              <w:b/>
            </w:rPr>
          </w:pPr>
          <w:r>
            <w:rPr>
              <w:b/>
            </w:rPr>
            <w:t xml:space="preserve"> </w:t>
          </w:r>
          <w:r w:rsidR="00447551">
            <w:rPr>
              <w:b/>
            </w:rPr>
            <w:t>HOTEL BARCELO</w:t>
          </w:r>
        </w:p>
        <w:p w14:paraId="5FA6D088" w14:textId="08FC6693" w:rsidR="00FE2A89" w:rsidRDefault="00FE2A89" w:rsidP="00FE2A89">
          <w:pPr>
            <w:pStyle w:val="Textocomentario"/>
            <w:rPr>
              <w:b/>
            </w:rPr>
          </w:pPr>
          <w:r>
            <w:rPr>
              <w:b/>
            </w:rPr>
            <w:t xml:space="preserve"> </w:t>
          </w:r>
          <w:r w:rsidR="00447551">
            <w:rPr>
              <w:b/>
            </w:rPr>
            <w:t>AVDA. JUEGOS DE CASABLANCA, S/Nº</w:t>
          </w:r>
        </w:p>
        <w:p w14:paraId="5C34B8FC" w14:textId="3228CB7C" w:rsidR="00993F43" w:rsidRPr="00622233" w:rsidRDefault="00FE2A89" w:rsidP="00FE2A89">
          <w:pPr>
            <w:pStyle w:val="Textocomentario"/>
            <w:rPr>
              <w:b/>
            </w:rPr>
          </w:pPr>
          <w:r>
            <w:rPr>
              <w:b/>
            </w:rPr>
            <w:t xml:space="preserve"> </w:t>
          </w:r>
          <w:r w:rsidR="00447551">
            <w:rPr>
              <w:b/>
            </w:rPr>
            <w:t>URBANIZACION EL TOYO</w:t>
          </w:r>
        </w:p>
        <w:p w14:paraId="608A0472" w14:textId="32E8AF28" w:rsidR="00993F43" w:rsidRDefault="00622233" w:rsidP="00993F43">
          <w:pPr>
            <w:pStyle w:val="Textocomentario"/>
            <w:rPr>
              <w:b/>
            </w:rPr>
          </w:pPr>
          <w:r w:rsidRPr="00622233">
            <w:rPr>
              <w:b/>
            </w:rPr>
            <w:t xml:space="preserve"> ALMERIA </w:t>
          </w:r>
        </w:p>
        <w:p w14:paraId="48121AEE" w14:textId="77777777" w:rsidR="00993F43" w:rsidRDefault="00993F43" w:rsidP="007D4964">
          <w:pPr>
            <w:pStyle w:val="Textocomentario"/>
            <w:rPr>
              <w:b/>
            </w:rPr>
          </w:pPr>
        </w:p>
        <w:p w14:paraId="0C5D8193" w14:textId="785414C0" w:rsidR="00447551" w:rsidRDefault="00447551" w:rsidP="007D4964">
          <w:pPr>
            <w:pStyle w:val="Textocomentario"/>
            <w:rPr>
              <w:b/>
            </w:rPr>
          </w:pPr>
          <w:r>
            <w:rPr>
              <w:b/>
            </w:rPr>
            <w:t xml:space="preserve">A/A.: Mª Carmen </w:t>
          </w:r>
          <w:proofErr w:type="spellStart"/>
          <w:r>
            <w:rPr>
              <w:b/>
            </w:rPr>
            <w:t>Garcia</w:t>
          </w:r>
          <w:proofErr w:type="spellEnd"/>
          <w:r>
            <w:rPr>
              <w:b/>
            </w:rPr>
            <w:t xml:space="preserve"> </w:t>
          </w:r>
          <w:proofErr w:type="gramStart"/>
          <w:r>
            <w:rPr>
              <w:b/>
            </w:rPr>
            <w:t xml:space="preserve">( </w:t>
          </w:r>
          <w:proofErr w:type="spellStart"/>
          <w:r>
            <w:rPr>
              <w:b/>
            </w:rPr>
            <w:t>Dpto</w:t>
          </w:r>
          <w:proofErr w:type="spellEnd"/>
          <w:proofErr w:type="gramEnd"/>
          <w:r>
            <w:rPr>
              <w:b/>
            </w:rPr>
            <w:t xml:space="preserve"> RRHH)</w:t>
          </w:r>
        </w:p>
        <w:p w14:paraId="28A34747" w14:textId="2ECD12F8" w:rsidR="00207EC8" w:rsidRDefault="00493163" w:rsidP="007D4964">
          <w:pPr>
            <w:pStyle w:val="Textocomentario"/>
            <w:rPr>
              <w:b/>
            </w:rPr>
          </w:pPr>
          <w:r>
            <w:rPr>
              <w:b/>
            </w:rPr>
            <w:t>Email:</w:t>
          </w:r>
          <w:r w:rsidR="00622233" w:rsidRPr="00622233">
            <w:rPr>
              <w:b/>
            </w:rPr>
            <w:t xml:space="preserve"> </w:t>
          </w:r>
          <w:r w:rsidR="00447551">
            <w:rPr>
              <w:b/>
            </w:rPr>
            <w:t>cabodegata.per@barcelo.com</w:t>
          </w:r>
          <w:hyperlink r:id="rId3" w:history="1"/>
        </w:p>
        <w:p w14:paraId="2ECAA161" w14:textId="77777777" w:rsidR="00622233" w:rsidRPr="00622233" w:rsidRDefault="00622233" w:rsidP="007D4964">
          <w:pPr>
            <w:pStyle w:val="Textocomentario"/>
            <w:rPr>
              <w:b/>
            </w:rPr>
          </w:pPr>
        </w:p>
        <w:p w14:paraId="309D988F" w14:textId="40CF3F4B" w:rsidR="007D4964" w:rsidRPr="00993F43" w:rsidRDefault="007D4964" w:rsidP="007D4964">
          <w:pPr>
            <w:pStyle w:val="Textocomentario"/>
            <w:rPr>
              <w:b/>
            </w:rPr>
          </w:pPr>
          <w:r w:rsidRPr="00993F43">
            <w:rPr>
              <w:b/>
            </w:rPr>
            <w:t xml:space="preserve">Presupuesto </w:t>
          </w:r>
          <w:proofErr w:type="gramStart"/>
          <w:r w:rsidRPr="00993F43">
            <w:rPr>
              <w:b/>
            </w:rPr>
            <w:t xml:space="preserve">nº  </w:t>
          </w:r>
          <w:r w:rsidR="004A54C8">
            <w:rPr>
              <w:b/>
            </w:rPr>
            <w:t>22</w:t>
          </w:r>
          <w:r w:rsidR="00447551">
            <w:rPr>
              <w:b/>
            </w:rPr>
            <w:t>092025</w:t>
          </w:r>
          <w:proofErr w:type="gramEnd"/>
          <w:r w:rsidRPr="00993F43">
            <w:rPr>
              <w:b/>
            </w:rPr>
            <w:t xml:space="preserve">  Fecha:</w:t>
          </w:r>
          <w:r w:rsidR="009532C6" w:rsidRPr="00993F43">
            <w:rPr>
              <w:b/>
            </w:rPr>
            <w:t xml:space="preserve"> </w:t>
          </w:r>
          <w:r w:rsidR="004A54C8">
            <w:rPr>
              <w:b/>
            </w:rPr>
            <w:t>22</w:t>
          </w:r>
          <w:r w:rsidR="00993F43">
            <w:rPr>
              <w:b/>
            </w:rPr>
            <w:t>/09/2025</w:t>
          </w:r>
        </w:p>
        <w:p w14:paraId="28F26125" w14:textId="77777777" w:rsidR="007D4964" w:rsidRPr="00993F43" w:rsidRDefault="007D4964" w:rsidP="007D4964">
          <w:pPr>
            <w:ind w:right="3968"/>
            <w:rPr>
              <w:b/>
            </w:rPr>
          </w:pPr>
        </w:p>
      </w:tc>
    </w:tr>
    <w:tr w:rsidR="00447551" w:rsidRPr="00622233" w14:paraId="67D7369B" w14:textId="77777777" w:rsidTr="002B6900">
      <w:tc>
        <w:tcPr>
          <w:tcW w:w="4390" w:type="dxa"/>
          <w:tcBorders>
            <w:top w:val="nil"/>
            <w:left w:val="nil"/>
            <w:bottom w:val="nil"/>
            <w:right w:val="nil"/>
          </w:tcBorders>
        </w:tcPr>
        <w:p w14:paraId="5D29C002" w14:textId="631A7451" w:rsidR="00447551" w:rsidRPr="00554875" w:rsidRDefault="00447551" w:rsidP="007D4964">
          <w:pPr>
            <w:jc w:val="both"/>
            <w:rPr>
              <w:rFonts w:ascii="Montserrat" w:hAnsi="Montserrat" w:cstheme="minorHAnsi"/>
              <w:b/>
              <w:bCs/>
              <w:sz w:val="16"/>
              <w:szCs w:val="16"/>
            </w:rPr>
          </w:pPr>
        </w:p>
      </w:tc>
      <w:tc>
        <w:tcPr>
          <w:tcW w:w="425" w:type="dxa"/>
          <w:tcBorders>
            <w:top w:val="nil"/>
            <w:left w:val="nil"/>
            <w:bottom w:val="nil"/>
            <w:right w:val="single" w:sz="4" w:space="0" w:color="auto"/>
          </w:tcBorders>
        </w:tcPr>
        <w:p w14:paraId="25B7F926" w14:textId="77777777" w:rsidR="00447551" w:rsidRDefault="00447551" w:rsidP="007D4964">
          <w:pPr>
            <w:pStyle w:val="Textocomentario"/>
            <w:rPr>
              <w:rFonts w:ascii="Montserrat" w:hAnsi="Montserrat" w:cstheme="minorHAnsi"/>
              <w:sz w:val="16"/>
            </w:rPr>
          </w:pPr>
        </w:p>
      </w:tc>
      <w:tc>
        <w:tcPr>
          <w:tcW w:w="4683" w:type="dxa"/>
          <w:tcBorders>
            <w:left w:val="single" w:sz="4" w:space="0" w:color="auto"/>
          </w:tcBorders>
        </w:tcPr>
        <w:p w14:paraId="1DDDFA47" w14:textId="77777777" w:rsidR="00447551" w:rsidRPr="00993F43" w:rsidRDefault="00447551" w:rsidP="007D4964">
          <w:pPr>
            <w:pStyle w:val="Textocomentario"/>
            <w:rPr>
              <w:b/>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CC0D7B">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0"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4"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6"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7"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C7E5F91"/>
    <w:multiLevelType w:val="hybridMultilevel"/>
    <w:tmpl w:val="A27E505C"/>
    <w:lvl w:ilvl="0" w:tplc="78EECF26">
      <w:start w:val="4230"/>
      <w:numFmt w:val="bullet"/>
      <w:lvlText w:val="-"/>
      <w:lvlJc w:val="left"/>
      <w:pPr>
        <w:ind w:left="615" w:hanging="360"/>
      </w:pPr>
      <w:rPr>
        <w:rFonts w:ascii="CIDFont+F8" w:eastAsia="CIDFont+F8" w:hAnsi="CIDFont+F7" w:cs="CIDFont+F8" w:hint="eastAsia"/>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5"/>
  </w:num>
  <w:num w:numId="5">
    <w:abstractNumId w:val="5"/>
  </w:num>
  <w:num w:numId="6">
    <w:abstractNumId w:val="11"/>
  </w:num>
  <w:num w:numId="7">
    <w:abstractNumId w:val="10"/>
  </w:num>
  <w:num w:numId="8">
    <w:abstractNumId w:val="21"/>
  </w:num>
  <w:num w:numId="9">
    <w:abstractNumId w:val="20"/>
  </w:num>
  <w:num w:numId="10">
    <w:abstractNumId w:val="3"/>
  </w:num>
  <w:num w:numId="11">
    <w:abstractNumId w:val="16"/>
  </w:num>
  <w:num w:numId="12">
    <w:abstractNumId w:val="13"/>
  </w:num>
  <w:num w:numId="13">
    <w:abstractNumId w:val="23"/>
  </w:num>
  <w:num w:numId="14">
    <w:abstractNumId w:val="17"/>
  </w:num>
  <w:num w:numId="15">
    <w:abstractNumId w:val="18"/>
  </w:num>
  <w:num w:numId="16">
    <w:abstractNumId w:val="4"/>
  </w:num>
  <w:num w:numId="17">
    <w:abstractNumId w:val="8"/>
  </w:num>
  <w:num w:numId="18">
    <w:abstractNumId w:val="19"/>
  </w:num>
  <w:num w:numId="19">
    <w:abstractNumId w:val="12"/>
  </w:num>
  <w:num w:numId="20">
    <w:abstractNumId w:val="2"/>
  </w:num>
  <w:num w:numId="21">
    <w:abstractNumId w:val="6"/>
  </w:num>
  <w:num w:numId="22">
    <w:abstractNumId w:val="9"/>
  </w:num>
  <w:num w:numId="23">
    <w:abstractNumId w:val="14"/>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2E3B"/>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07EC8"/>
    <w:rsid w:val="00212664"/>
    <w:rsid w:val="00222FD6"/>
    <w:rsid w:val="002262F4"/>
    <w:rsid w:val="00244B01"/>
    <w:rsid w:val="002530B2"/>
    <w:rsid w:val="00254A2A"/>
    <w:rsid w:val="00260DCB"/>
    <w:rsid w:val="00265A1F"/>
    <w:rsid w:val="00274EA3"/>
    <w:rsid w:val="002779FB"/>
    <w:rsid w:val="00291923"/>
    <w:rsid w:val="002923FC"/>
    <w:rsid w:val="002B2C4A"/>
    <w:rsid w:val="002B6900"/>
    <w:rsid w:val="002C53A0"/>
    <w:rsid w:val="002D15A3"/>
    <w:rsid w:val="002E5B1E"/>
    <w:rsid w:val="002F2868"/>
    <w:rsid w:val="002F5343"/>
    <w:rsid w:val="00303AFC"/>
    <w:rsid w:val="00305586"/>
    <w:rsid w:val="00307411"/>
    <w:rsid w:val="00307B43"/>
    <w:rsid w:val="0031051E"/>
    <w:rsid w:val="0031740F"/>
    <w:rsid w:val="00342D7C"/>
    <w:rsid w:val="0034492C"/>
    <w:rsid w:val="00366B1B"/>
    <w:rsid w:val="00371D66"/>
    <w:rsid w:val="00372AFB"/>
    <w:rsid w:val="00375E68"/>
    <w:rsid w:val="00381940"/>
    <w:rsid w:val="00387536"/>
    <w:rsid w:val="003935C9"/>
    <w:rsid w:val="00395D88"/>
    <w:rsid w:val="003A62FA"/>
    <w:rsid w:val="003B124C"/>
    <w:rsid w:val="003B307B"/>
    <w:rsid w:val="003B5B2D"/>
    <w:rsid w:val="003B5C93"/>
    <w:rsid w:val="003E57A6"/>
    <w:rsid w:val="004010E0"/>
    <w:rsid w:val="00406075"/>
    <w:rsid w:val="00413A7B"/>
    <w:rsid w:val="00424759"/>
    <w:rsid w:val="0043456E"/>
    <w:rsid w:val="00447551"/>
    <w:rsid w:val="004528D7"/>
    <w:rsid w:val="00466BC2"/>
    <w:rsid w:val="00472304"/>
    <w:rsid w:val="00480BF9"/>
    <w:rsid w:val="004872A6"/>
    <w:rsid w:val="004878A2"/>
    <w:rsid w:val="00493163"/>
    <w:rsid w:val="004979FD"/>
    <w:rsid w:val="004A54C8"/>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2233"/>
    <w:rsid w:val="00627249"/>
    <w:rsid w:val="006462E3"/>
    <w:rsid w:val="00646378"/>
    <w:rsid w:val="00660CED"/>
    <w:rsid w:val="0066640E"/>
    <w:rsid w:val="0067611B"/>
    <w:rsid w:val="006802BC"/>
    <w:rsid w:val="006A0722"/>
    <w:rsid w:val="006B01FA"/>
    <w:rsid w:val="006B6DB3"/>
    <w:rsid w:val="006C2A28"/>
    <w:rsid w:val="006D0092"/>
    <w:rsid w:val="006D2205"/>
    <w:rsid w:val="006E0377"/>
    <w:rsid w:val="006E1477"/>
    <w:rsid w:val="006E7204"/>
    <w:rsid w:val="007119BA"/>
    <w:rsid w:val="007119E3"/>
    <w:rsid w:val="00727CF6"/>
    <w:rsid w:val="0073106B"/>
    <w:rsid w:val="007539C8"/>
    <w:rsid w:val="00755C77"/>
    <w:rsid w:val="00757A3E"/>
    <w:rsid w:val="007843B0"/>
    <w:rsid w:val="00797A08"/>
    <w:rsid w:val="007A5EE0"/>
    <w:rsid w:val="007B6989"/>
    <w:rsid w:val="007D322B"/>
    <w:rsid w:val="007D4964"/>
    <w:rsid w:val="007D6289"/>
    <w:rsid w:val="007D78CE"/>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4A0D"/>
    <w:rsid w:val="008977B9"/>
    <w:rsid w:val="008A4768"/>
    <w:rsid w:val="008B23CC"/>
    <w:rsid w:val="008C3A75"/>
    <w:rsid w:val="008E1702"/>
    <w:rsid w:val="008E6516"/>
    <w:rsid w:val="008E7AE8"/>
    <w:rsid w:val="008F325F"/>
    <w:rsid w:val="008F7028"/>
    <w:rsid w:val="0091216B"/>
    <w:rsid w:val="009122ED"/>
    <w:rsid w:val="00914750"/>
    <w:rsid w:val="009367C7"/>
    <w:rsid w:val="0095277D"/>
    <w:rsid w:val="009532C6"/>
    <w:rsid w:val="00956D83"/>
    <w:rsid w:val="00960403"/>
    <w:rsid w:val="00964A0F"/>
    <w:rsid w:val="00975E00"/>
    <w:rsid w:val="00984F5A"/>
    <w:rsid w:val="0098731C"/>
    <w:rsid w:val="00991362"/>
    <w:rsid w:val="00993F43"/>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1B28"/>
    <w:rsid w:val="00A945E4"/>
    <w:rsid w:val="00AB2D17"/>
    <w:rsid w:val="00AB782D"/>
    <w:rsid w:val="00AC6915"/>
    <w:rsid w:val="00AC7984"/>
    <w:rsid w:val="00AD65B0"/>
    <w:rsid w:val="00AE798A"/>
    <w:rsid w:val="00AF1C41"/>
    <w:rsid w:val="00B20E33"/>
    <w:rsid w:val="00B307BF"/>
    <w:rsid w:val="00B36AC9"/>
    <w:rsid w:val="00B3727B"/>
    <w:rsid w:val="00B53D80"/>
    <w:rsid w:val="00B65CD3"/>
    <w:rsid w:val="00B66DCF"/>
    <w:rsid w:val="00B935F2"/>
    <w:rsid w:val="00BC414B"/>
    <w:rsid w:val="00BD0C18"/>
    <w:rsid w:val="00BD11F5"/>
    <w:rsid w:val="00BD7E59"/>
    <w:rsid w:val="00BD7F9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C0D7B"/>
    <w:rsid w:val="00CC5E58"/>
    <w:rsid w:val="00CD28FC"/>
    <w:rsid w:val="00CE0AD8"/>
    <w:rsid w:val="00CE358C"/>
    <w:rsid w:val="00CE6B78"/>
    <w:rsid w:val="00CE7784"/>
    <w:rsid w:val="00CF1FE3"/>
    <w:rsid w:val="00D014B3"/>
    <w:rsid w:val="00D04A3C"/>
    <w:rsid w:val="00D134C2"/>
    <w:rsid w:val="00D26729"/>
    <w:rsid w:val="00D30421"/>
    <w:rsid w:val="00D31F43"/>
    <w:rsid w:val="00D35536"/>
    <w:rsid w:val="00D51A88"/>
    <w:rsid w:val="00D72439"/>
    <w:rsid w:val="00D72AE3"/>
    <w:rsid w:val="00D7315D"/>
    <w:rsid w:val="00D8465F"/>
    <w:rsid w:val="00DD31FF"/>
    <w:rsid w:val="00DE322F"/>
    <w:rsid w:val="00DE5089"/>
    <w:rsid w:val="00DF0684"/>
    <w:rsid w:val="00E033B8"/>
    <w:rsid w:val="00E049F7"/>
    <w:rsid w:val="00E0548D"/>
    <w:rsid w:val="00E11199"/>
    <w:rsid w:val="00E1288B"/>
    <w:rsid w:val="00E1430E"/>
    <w:rsid w:val="00E30D5A"/>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2DE3"/>
    <w:rsid w:val="00ED3C33"/>
    <w:rsid w:val="00F01ED9"/>
    <w:rsid w:val="00F14E50"/>
    <w:rsid w:val="00F17986"/>
    <w:rsid w:val="00F2119E"/>
    <w:rsid w:val="00F31987"/>
    <w:rsid w:val="00F40326"/>
    <w:rsid w:val="00F52211"/>
    <w:rsid w:val="00F5307D"/>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A8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hyperlink" Target="mailto:jose.marcam1968@gmail.com" TargetMode="External"/><Relationship Id="rId2" Type="http://schemas.microsoft.com/office/2007/relationships/hdphoto" Target="media/hdphoto2.wdp"/><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FA911-07FD-4598-91AD-6AA89BD3A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11</TotalTime>
  <Pages>3</Pages>
  <Words>308</Words>
  <Characters>1719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8</cp:revision>
  <cp:lastPrinted>2025-09-22T14:26:00Z</cp:lastPrinted>
  <dcterms:created xsi:type="dcterms:W3CDTF">2025-09-22T14:18:00Z</dcterms:created>
  <dcterms:modified xsi:type="dcterms:W3CDTF">2025-09-22T15:23:00Z</dcterms:modified>
</cp:coreProperties>
</file>