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5E" w:rsidRDefault="00C56C2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group id="_x0000_s1028" style="position:absolute;left:0;text-align:left;margin-left:100.25pt;margin-top:79.15pt;width:38.55pt;height:34pt;z-index:-251658240;mso-position-horizontal-relative:page;mso-position-vertical-relative:page" coordorigin="683,470" coordsize="771,680">
            <v:shape id="_x0000_s1029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0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1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2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3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9F7CE1" w:rsidRPr="009F7CE1">
        <w:rPr>
          <w:rFonts w:ascii="Arial Narrow" w:hAnsi="Arial Narrow"/>
          <w:noProof/>
          <w:sz w:val="22"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-2.85pt;width:227.2pt;height:92.3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2A71E3" w:rsidRPr="006A3C85" w:rsidRDefault="002A71E3" w:rsidP="002A71E3">
                  <w:pPr>
                    <w:pStyle w:val="Textocomentario"/>
                    <w:rPr>
                      <w:b/>
                      <w:sz w:val="18"/>
                      <w:szCs w:val="18"/>
                    </w:rPr>
                  </w:pPr>
                  <w:r w:rsidRPr="006A3C85">
                    <w:rPr>
                      <w:b/>
                      <w:sz w:val="18"/>
                      <w:szCs w:val="18"/>
                    </w:rPr>
                    <w:t>COM. PROPIETARIOS</w:t>
                  </w:r>
                  <w:r>
                    <w:rPr>
                      <w:b/>
                      <w:sz w:val="18"/>
                      <w:szCs w:val="18"/>
                    </w:rPr>
                    <w:t xml:space="preserve"> GARAJE </w:t>
                  </w:r>
                  <w:r w:rsidR="005004BB">
                    <w:rPr>
                      <w:b/>
                      <w:sz w:val="18"/>
                      <w:szCs w:val="18"/>
                    </w:rPr>
                    <w:t xml:space="preserve"> EDIF.  MALPICA</w:t>
                  </w:r>
                </w:p>
                <w:p w:rsidR="002A71E3" w:rsidRPr="006A3C85" w:rsidRDefault="005004BB" w:rsidP="002A71E3">
                  <w:pPr>
                    <w:pStyle w:val="Textocomentari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C/ MALPICA,  17</w:t>
                  </w:r>
                </w:p>
                <w:p w:rsidR="002A71E3" w:rsidRPr="006A3C85" w:rsidRDefault="005004BB" w:rsidP="002A71E3">
                  <w:pPr>
                    <w:pStyle w:val="Textocomentari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VIATOR </w:t>
                  </w:r>
                  <w:r w:rsidR="002A71E3" w:rsidRPr="006A3C85">
                    <w:rPr>
                      <w:b/>
                      <w:sz w:val="18"/>
                      <w:szCs w:val="18"/>
                    </w:rPr>
                    <w:t xml:space="preserve"> ALMERIA</w:t>
                  </w:r>
                </w:p>
                <w:p w:rsidR="002A71E3" w:rsidRDefault="002A71E3" w:rsidP="002A71E3">
                  <w:pPr>
                    <w:pStyle w:val="Textocomentario"/>
                    <w:rPr>
                      <w:b/>
                      <w:sz w:val="18"/>
                      <w:szCs w:val="18"/>
                    </w:rPr>
                  </w:pPr>
                </w:p>
                <w:p w:rsidR="002A71E3" w:rsidRPr="006A3C85" w:rsidRDefault="005004BB" w:rsidP="002A71E3">
                  <w:pPr>
                    <w:pStyle w:val="Textocomentari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A/A:  ANTONIO  (ADM. DE FINCAS VILODRES)</w:t>
                  </w:r>
                </w:p>
                <w:p w:rsidR="002A71E3" w:rsidRPr="006A3C85" w:rsidRDefault="002A71E3" w:rsidP="002A71E3">
                  <w:pPr>
                    <w:pStyle w:val="Textocomentario"/>
                    <w:rPr>
                      <w:b/>
                      <w:sz w:val="18"/>
                      <w:szCs w:val="18"/>
                    </w:rPr>
                  </w:pPr>
                  <w:r w:rsidRPr="006A3C85">
                    <w:rPr>
                      <w:b/>
                      <w:sz w:val="18"/>
                      <w:szCs w:val="18"/>
                    </w:rPr>
                    <w:t xml:space="preserve">Telf. </w:t>
                  </w:r>
                </w:p>
                <w:p w:rsidR="002A71E3" w:rsidRDefault="002A71E3" w:rsidP="002A71E3">
                  <w:pPr>
                    <w:pStyle w:val="Textocomentario"/>
                    <w:rPr>
                      <w:b/>
                    </w:rPr>
                  </w:pPr>
                </w:p>
                <w:p w:rsidR="008529AC" w:rsidRDefault="008529AC" w:rsidP="008529AC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2A1D6F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9F7CE1" w:rsidRDefault="009F7CE1" w:rsidP="00A410B4">
      <w:pPr>
        <w:ind w:right="4393"/>
        <w:jc w:val="center"/>
        <w:rPr>
          <w:lang w:val="es-ES_tradnl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9F7CE1" w:rsidRDefault="009F7CE1" w:rsidP="00A410B4">
      <w:pPr>
        <w:ind w:right="4393"/>
        <w:jc w:val="center"/>
        <w:rPr>
          <w:lang w:val="es-ES_tradnl"/>
        </w:rPr>
      </w:pPr>
    </w:p>
    <w:p w:rsidR="009F7CE1" w:rsidRDefault="009F7CE1" w:rsidP="00A410B4">
      <w:pPr>
        <w:ind w:right="4393"/>
        <w:jc w:val="center"/>
        <w:rPr>
          <w:lang w:val="es-ES_tradnl"/>
        </w:rPr>
      </w:pP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Dpto comercial de Limpiezas Indalicas</w:t>
      </w: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JOSE ANTONIO LÓPEZ</w:t>
      </w:r>
    </w:p>
    <w:p w:rsidR="0013775E" w:rsidRDefault="00A410B4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Telef: 657556785-950225966</w:t>
      </w: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5004BB">
        <w:rPr>
          <w:i/>
          <w:lang w:val="es-ES_tradnl"/>
        </w:rPr>
        <w:t xml:space="preserve">, a  14 de Octubre </w:t>
      </w:r>
      <w:r w:rsidR="002A71E3">
        <w:rPr>
          <w:i/>
          <w:lang w:val="es-ES_tradnl"/>
        </w:rPr>
        <w:t xml:space="preserve"> de 2019</w:t>
      </w:r>
    </w:p>
    <w:p w:rsidR="0013775E" w:rsidRDefault="0013775E" w:rsidP="0013775E">
      <w:pPr>
        <w:pStyle w:val="Ttulo3"/>
      </w:pPr>
      <w:r>
        <w:t xml:space="preserve">PRESUPUESTO Nº.- </w:t>
      </w:r>
      <w:r w:rsidR="005004BB">
        <w:t>J01896</w:t>
      </w:r>
    </w:p>
    <w:p w:rsidR="0013775E" w:rsidRDefault="0013775E" w:rsidP="0013775E">
      <w:pPr>
        <w:rPr>
          <w:lang w:val="es-ES_tradnl"/>
        </w:rPr>
      </w:pPr>
    </w:p>
    <w:p w:rsidR="0013775E" w:rsidRDefault="00A3346F" w:rsidP="00D62DAB">
      <w:pPr>
        <w:pStyle w:val="Ttulo2"/>
      </w:pPr>
      <w:r>
        <w:t>MANTENIMIENTO DE</w:t>
      </w:r>
      <w:r w:rsidR="0013775E"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82173F" w:rsidRPr="00082770" w:rsidRDefault="005004BB" w:rsidP="00082770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QUINCE</w:t>
      </w:r>
      <w:r w:rsidR="00862614" w:rsidRPr="00082770">
        <w:rPr>
          <w:b/>
          <w:sz w:val="22"/>
          <w:u w:val="single"/>
        </w:rPr>
        <w:t>N</w:t>
      </w:r>
      <w:r w:rsidR="0082173F" w:rsidRPr="00082770">
        <w:rPr>
          <w:b/>
          <w:sz w:val="22"/>
          <w:u w:val="single"/>
        </w:rPr>
        <w:t>AL:</w:t>
      </w:r>
      <w:r w:rsidR="002A1D6F" w:rsidRPr="00082770">
        <w:rPr>
          <w:sz w:val="22"/>
        </w:rPr>
        <w:t>.</w:t>
      </w:r>
      <w:r w:rsidR="002E059E">
        <w:rPr>
          <w:sz w:val="22"/>
        </w:rPr>
        <w:t xml:space="preserve">        (0.20)</w:t>
      </w:r>
    </w:p>
    <w:p w:rsidR="008529AC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de la suciedad más significativa, (hojas, col</w:t>
      </w:r>
      <w:r w:rsidR="00964C79">
        <w:rPr>
          <w:sz w:val="22"/>
        </w:rPr>
        <w:t>il</w:t>
      </w:r>
      <w:r w:rsidR="00017E50">
        <w:rPr>
          <w:sz w:val="22"/>
        </w:rPr>
        <w:t>l</w:t>
      </w:r>
      <w:r w:rsidR="00862614">
        <w:rPr>
          <w:sz w:val="22"/>
        </w:rPr>
        <w:t>as,..etc.) en suelo de garaje</w:t>
      </w:r>
      <w:r w:rsidR="008529AC">
        <w:rPr>
          <w:sz w:val="22"/>
        </w:rPr>
        <w:t>.</w:t>
      </w:r>
    </w:p>
    <w:p w:rsidR="00075685" w:rsidRPr="002A71E3" w:rsidRDefault="008529AC" w:rsidP="002A71E3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de la suciedad más significativa en suelo de rampa de entrada al garaje.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82173F" w:rsidRDefault="0082173F" w:rsidP="0082173F">
      <w:pPr>
        <w:ind w:left="1069"/>
        <w:jc w:val="both"/>
        <w:rPr>
          <w:sz w:val="22"/>
        </w:rPr>
      </w:pPr>
    </w:p>
    <w:p w:rsidR="009334F5" w:rsidRDefault="009334F5" w:rsidP="009334F5">
      <w:pPr>
        <w:pStyle w:val="Prrafodelista"/>
        <w:jc w:val="both"/>
        <w:rPr>
          <w:b/>
          <w:sz w:val="22"/>
          <w:u w:val="single"/>
        </w:rPr>
      </w:pPr>
    </w:p>
    <w:p w:rsidR="008D05C3" w:rsidRDefault="008D05C3" w:rsidP="0082173F">
      <w:pPr>
        <w:jc w:val="center"/>
        <w:rPr>
          <w:b/>
          <w:sz w:val="22"/>
          <w:u w:val="single"/>
        </w:rPr>
      </w:pPr>
    </w:p>
    <w:p w:rsidR="002E059E" w:rsidRPr="002E059E" w:rsidRDefault="002A71E3" w:rsidP="002E059E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</w:t>
      </w:r>
      <w:r w:rsidR="0082173F" w:rsidRPr="00082770">
        <w:rPr>
          <w:b/>
          <w:sz w:val="22"/>
          <w:u w:val="single"/>
        </w:rPr>
        <w:t>MESTRAL:</w:t>
      </w:r>
      <w:r w:rsidR="002E059E">
        <w:rPr>
          <w:b/>
          <w:sz w:val="22"/>
          <w:u w:val="single"/>
        </w:rPr>
        <w:t xml:space="preserve"> </w:t>
      </w:r>
      <w:r w:rsidR="002E059E">
        <w:rPr>
          <w:sz w:val="22"/>
        </w:rPr>
        <w:t xml:space="preserve">      ( 2 )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075685" w:rsidRPr="002A71E3" w:rsidRDefault="00FF7FFD" w:rsidP="002A71E3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</w:t>
      </w:r>
      <w:r w:rsidR="00D50FC3">
        <w:rPr>
          <w:sz w:val="22"/>
        </w:rPr>
        <w:t>arrido de ram</w:t>
      </w:r>
      <w:r w:rsidR="00017E50">
        <w:rPr>
          <w:sz w:val="22"/>
        </w:rPr>
        <w:t>pa.</w:t>
      </w:r>
    </w:p>
    <w:p w:rsidR="0082173F" w:rsidRPr="00082770" w:rsidRDefault="0082173F" w:rsidP="00082770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082770">
        <w:rPr>
          <w:sz w:val="22"/>
        </w:rPr>
        <w:t>Retirada y reposición de bolsas en papeleras.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 arena, armario y llaves de luz.</w:t>
      </w:r>
    </w:p>
    <w:p w:rsidR="007B1D59" w:rsidRPr="005004BB" w:rsidRDefault="0082173F" w:rsidP="005004BB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 w:rsidRPr="005004BB">
        <w:rPr>
          <w:sz w:val="22"/>
        </w:rPr>
        <w:t>Limpieza de puerta</w:t>
      </w:r>
      <w:r w:rsidR="00D50FC3" w:rsidRPr="005004BB">
        <w:rPr>
          <w:sz w:val="22"/>
        </w:rPr>
        <w:t>s</w:t>
      </w:r>
      <w:r w:rsidRPr="005004BB">
        <w:rPr>
          <w:sz w:val="22"/>
        </w:rPr>
        <w:t xml:space="preserve"> acceso peatonal al</w:t>
      </w:r>
      <w:r w:rsidR="00FF7FFD" w:rsidRPr="005004BB">
        <w:rPr>
          <w:sz w:val="22"/>
        </w:rPr>
        <w:t xml:space="preserve"> garaje y acceso de vehículos. </w:t>
      </w:r>
      <w:r w:rsidR="00F03296" w:rsidRPr="005004BB">
        <w:rPr>
          <w:b/>
          <w:sz w:val="22"/>
        </w:rPr>
        <w:t xml:space="preserve">                                            </w:t>
      </w:r>
      <w:r w:rsidR="005F163E" w:rsidRPr="005004BB">
        <w:rPr>
          <w:sz w:val="22"/>
        </w:rPr>
        <w:t xml:space="preserve">                                        </w:t>
      </w:r>
    </w:p>
    <w:p w:rsidR="005004BB" w:rsidRDefault="00082770" w:rsidP="00082770">
      <w:pPr>
        <w:pStyle w:val="Prrafodelista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Desempolvado de tubos. </w:t>
      </w:r>
    </w:p>
    <w:p w:rsidR="005004BB" w:rsidRPr="005004BB" w:rsidRDefault="005004BB" w:rsidP="005004BB"/>
    <w:p w:rsidR="005004BB" w:rsidRPr="005004BB" w:rsidRDefault="005004BB" w:rsidP="005004BB"/>
    <w:p w:rsidR="005004BB" w:rsidRPr="005004BB" w:rsidRDefault="005004BB" w:rsidP="005004BB"/>
    <w:p w:rsidR="005004BB" w:rsidRPr="005004BB" w:rsidRDefault="005004BB" w:rsidP="005004BB"/>
    <w:p w:rsidR="005004BB" w:rsidRPr="005004BB" w:rsidRDefault="005004BB" w:rsidP="005004BB"/>
    <w:p w:rsidR="005004BB" w:rsidRDefault="005004BB" w:rsidP="005004BB"/>
    <w:p w:rsidR="005004BB" w:rsidRDefault="005004BB" w:rsidP="005004BB"/>
    <w:p w:rsidR="005004BB" w:rsidRDefault="005004BB" w:rsidP="005004BB">
      <w:pPr>
        <w:pStyle w:val="Textocomentario"/>
        <w:tabs>
          <w:tab w:val="right" w:leader="dot" w:pos="8504"/>
        </w:tabs>
        <w:rPr>
          <w:b/>
        </w:rPr>
      </w:pPr>
    </w:p>
    <w:p w:rsidR="005004BB" w:rsidRDefault="005004BB" w:rsidP="005004B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2D5194">
        <w:rPr>
          <w:b/>
        </w:rPr>
        <w:t>11</w:t>
      </w:r>
      <w:r>
        <w:rPr>
          <w:b/>
        </w:rPr>
        <w:t>.00 €</w:t>
      </w:r>
    </w:p>
    <w:p w:rsidR="005F163E" w:rsidRPr="005004BB" w:rsidRDefault="005004BB" w:rsidP="005004BB">
      <w:pPr>
        <w:tabs>
          <w:tab w:val="left" w:pos="2160"/>
        </w:tabs>
      </w:pPr>
      <w:r>
        <w:rPr>
          <w:i/>
          <w:sz w:val="18"/>
        </w:rPr>
        <w:t>El I.V.A. se incrementará al emitir la correspondiente factura.</w:t>
      </w:r>
    </w:p>
    <w:sectPr w:rsidR="005F163E" w:rsidRPr="005004BB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D5" w:rsidRDefault="00971CD5">
      <w:r>
        <w:separator/>
      </w:r>
    </w:p>
  </w:endnote>
  <w:endnote w:type="continuationSeparator" w:id="1">
    <w:p w:rsidR="00971CD5" w:rsidRDefault="00971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D5" w:rsidRDefault="00971CD5">
      <w:r>
        <w:separator/>
      </w:r>
    </w:p>
  </w:footnote>
  <w:footnote w:type="continuationSeparator" w:id="1">
    <w:p w:rsidR="00971CD5" w:rsidRDefault="00971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5F" w:rsidRDefault="00AF755F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5373E4"/>
    <w:multiLevelType w:val="hybridMultilevel"/>
    <w:tmpl w:val="32D8F12A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DD63354"/>
    <w:multiLevelType w:val="hybridMultilevel"/>
    <w:tmpl w:val="934A171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5F94918"/>
    <w:multiLevelType w:val="hybridMultilevel"/>
    <w:tmpl w:val="AFCE09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18"/>
  </w:num>
  <w:num w:numId="9">
    <w:abstractNumId w:val="17"/>
  </w:num>
  <w:num w:numId="10">
    <w:abstractNumId w:val="3"/>
  </w:num>
  <w:num w:numId="11">
    <w:abstractNumId w:val="15"/>
  </w:num>
  <w:num w:numId="12">
    <w:abstractNumId w:val="11"/>
  </w:num>
  <w:num w:numId="13">
    <w:abstractNumId w:val="6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9"/>
  </w:num>
  <w:num w:numId="18">
    <w:abstractNumId w:val="16"/>
  </w:num>
  <w:num w:numId="19">
    <w:abstractNumId w:val="5"/>
  </w:num>
  <w:num w:numId="20">
    <w:abstractNumId w:val="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070530"/>
    <w:rsid w:val="00004362"/>
    <w:rsid w:val="00017E50"/>
    <w:rsid w:val="0004332A"/>
    <w:rsid w:val="00070530"/>
    <w:rsid w:val="00075685"/>
    <w:rsid w:val="00082770"/>
    <w:rsid w:val="00096954"/>
    <w:rsid w:val="000A771A"/>
    <w:rsid w:val="000D2703"/>
    <w:rsid w:val="0013775E"/>
    <w:rsid w:val="00147ED4"/>
    <w:rsid w:val="001614ED"/>
    <w:rsid w:val="00167B39"/>
    <w:rsid w:val="00194DB8"/>
    <w:rsid w:val="001A02BE"/>
    <w:rsid w:val="001A2600"/>
    <w:rsid w:val="0020402F"/>
    <w:rsid w:val="00207F0A"/>
    <w:rsid w:val="00210ABD"/>
    <w:rsid w:val="00226E3E"/>
    <w:rsid w:val="002640B9"/>
    <w:rsid w:val="002A1D6F"/>
    <w:rsid w:val="002A4849"/>
    <w:rsid w:val="002A71E3"/>
    <w:rsid w:val="002B5D9E"/>
    <w:rsid w:val="002B6FE3"/>
    <w:rsid w:val="002C65E5"/>
    <w:rsid w:val="002D0DEC"/>
    <w:rsid w:val="002D5194"/>
    <w:rsid w:val="002E059E"/>
    <w:rsid w:val="00314F00"/>
    <w:rsid w:val="00320A44"/>
    <w:rsid w:val="0034259E"/>
    <w:rsid w:val="00365EA6"/>
    <w:rsid w:val="00387595"/>
    <w:rsid w:val="003D0248"/>
    <w:rsid w:val="003E7249"/>
    <w:rsid w:val="0046502A"/>
    <w:rsid w:val="00490466"/>
    <w:rsid w:val="004C0B84"/>
    <w:rsid w:val="004D72E7"/>
    <w:rsid w:val="005004BB"/>
    <w:rsid w:val="005947F6"/>
    <w:rsid w:val="005D7912"/>
    <w:rsid w:val="005E0AD9"/>
    <w:rsid w:val="005F163E"/>
    <w:rsid w:val="00605C99"/>
    <w:rsid w:val="00632A22"/>
    <w:rsid w:val="006543A0"/>
    <w:rsid w:val="006658CD"/>
    <w:rsid w:val="00710258"/>
    <w:rsid w:val="00712689"/>
    <w:rsid w:val="0074276F"/>
    <w:rsid w:val="0076242C"/>
    <w:rsid w:val="007B0574"/>
    <w:rsid w:val="007B1D59"/>
    <w:rsid w:val="007C768E"/>
    <w:rsid w:val="007F0FF3"/>
    <w:rsid w:val="0082173F"/>
    <w:rsid w:val="00844B8A"/>
    <w:rsid w:val="00846042"/>
    <w:rsid w:val="008529AC"/>
    <w:rsid w:val="00862614"/>
    <w:rsid w:val="0086335D"/>
    <w:rsid w:val="0089324D"/>
    <w:rsid w:val="008A2DBB"/>
    <w:rsid w:val="008A53B9"/>
    <w:rsid w:val="008A5DFB"/>
    <w:rsid w:val="008A6D57"/>
    <w:rsid w:val="008B5F9E"/>
    <w:rsid w:val="008B6626"/>
    <w:rsid w:val="008C354C"/>
    <w:rsid w:val="008D05C3"/>
    <w:rsid w:val="008F3F0A"/>
    <w:rsid w:val="009047FA"/>
    <w:rsid w:val="00917658"/>
    <w:rsid w:val="009311E4"/>
    <w:rsid w:val="009334F5"/>
    <w:rsid w:val="00943B4B"/>
    <w:rsid w:val="009517CC"/>
    <w:rsid w:val="00964C79"/>
    <w:rsid w:val="00971CD5"/>
    <w:rsid w:val="009F7CE1"/>
    <w:rsid w:val="00A0207F"/>
    <w:rsid w:val="00A236B8"/>
    <w:rsid w:val="00A3346F"/>
    <w:rsid w:val="00A410B4"/>
    <w:rsid w:val="00A64FA1"/>
    <w:rsid w:val="00A719A2"/>
    <w:rsid w:val="00A72877"/>
    <w:rsid w:val="00A77533"/>
    <w:rsid w:val="00AA1B97"/>
    <w:rsid w:val="00AB1AA6"/>
    <w:rsid w:val="00AB55ED"/>
    <w:rsid w:val="00AE4E59"/>
    <w:rsid w:val="00AF6401"/>
    <w:rsid w:val="00AF755F"/>
    <w:rsid w:val="00B04B21"/>
    <w:rsid w:val="00B36499"/>
    <w:rsid w:val="00B47128"/>
    <w:rsid w:val="00B84E8D"/>
    <w:rsid w:val="00B91EA2"/>
    <w:rsid w:val="00C13933"/>
    <w:rsid w:val="00C14748"/>
    <w:rsid w:val="00C26D05"/>
    <w:rsid w:val="00C33594"/>
    <w:rsid w:val="00C56C2E"/>
    <w:rsid w:val="00C9238A"/>
    <w:rsid w:val="00CA0C32"/>
    <w:rsid w:val="00CE268C"/>
    <w:rsid w:val="00D00317"/>
    <w:rsid w:val="00D470CB"/>
    <w:rsid w:val="00D50FC3"/>
    <w:rsid w:val="00D62DAB"/>
    <w:rsid w:val="00DA19E0"/>
    <w:rsid w:val="00E10333"/>
    <w:rsid w:val="00E37F85"/>
    <w:rsid w:val="00E471AB"/>
    <w:rsid w:val="00E63572"/>
    <w:rsid w:val="00E63E33"/>
    <w:rsid w:val="00E77D2E"/>
    <w:rsid w:val="00E86926"/>
    <w:rsid w:val="00EB22F2"/>
    <w:rsid w:val="00EC3C9C"/>
    <w:rsid w:val="00EC5FEB"/>
    <w:rsid w:val="00EE27CB"/>
    <w:rsid w:val="00F03296"/>
    <w:rsid w:val="00F4449C"/>
    <w:rsid w:val="00F57BEA"/>
    <w:rsid w:val="00F60363"/>
    <w:rsid w:val="00F94C7C"/>
    <w:rsid w:val="00FC2B65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  <w:style w:type="character" w:styleId="Hipervnculo">
    <w:name w:val="Hyperlink"/>
    <w:basedOn w:val="Fuentedeprrafopredeter"/>
    <w:uiPriority w:val="99"/>
    <w:semiHidden/>
    <w:unhideWhenUsed/>
    <w:rsid w:val="007427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177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Usuario de Windows</cp:lastModifiedBy>
  <cp:revision>76</cp:revision>
  <cp:lastPrinted>2019-10-14T08:54:00Z</cp:lastPrinted>
  <dcterms:created xsi:type="dcterms:W3CDTF">2013-12-02T10:05:00Z</dcterms:created>
  <dcterms:modified xsi:type="dcterms:W3CDTF">2019-11-07T18:49:00Z</dcterms:modified>
</cp:coreProperties>
</file>