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EF" w:rsidRDefault="005270EF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D310AA" w:rsidRDefault="001C2511" w:rsidP="001C2511">
      <w:pPr>
        <w:ind w:right="2494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 xml:space="preserve">RUTA: 58 </w:t>
      </w:r>
    </w:p>
    <w:p w:rsidR="009F7CE1" w:rsidRDefault="00291570" w:rsidP="00D310AA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2.05pt;margin-top:6.15pt;width:214.1pt;height:7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4A6BC9" w:rsidRDefault="004A6BC9" w:rsidP="004A6BC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COM.  DE GARAJES EDIF. GIRALDA DE SEVILLA, 15</w:t>
                  </w:r>
                </w:p>
                <w:p w:rsidR="004A6BC9" w:rsidRDefault="004A6BC9" w:rsidP="004A6BC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 GIRALDA DE SEVILLA, 15</w:t>
                  </w:r>
                </w:p>
                <w:p w:rsidR="004A6BC9" w:rsidRDefault="004A6BC9" w:rsidP="004A6BC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HUERCAL DE ALMERIA</w:t>
                  </w:r>
                </w:p>
                <w:p w:rsidR="004A6BC9" w:rsidRDefault="004A6BC9" w:rsidP="004A6BC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4A6BC9" w:rsidRDefault="004A6BC9" w:rsidP="004A6BC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INMA</w:t>
                  </w:r>
                </w:p>
                <w:p w:rsidR="004A6BC9" w:rsidRDefault="004A6BC9" w:rsidP="004A6BC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:rsidR="0013775E" w:rsidRDefault="0013775E" w:rsidP="002A1D6F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9F7CE1" w:rsidRDefault="009F7CE1" w:rsidP="00A410B4">
      <w:pPr>
        <w:ind w:right="4393"/>
        <w:jc w:val="center"/>
        <w:rPr>
          <w:lang w:val="es-ES_tradnl"/>
        </w:rPr>
      </w:pPr>
    </w:p>
    <w:p w:rsidR="00D310AA" w:rsidRDefault="00D310AA" w:rsidP="0013775E">
      <w:pPr>
        <w:ind w:right="4393"/>
        <w:jc w:val="center"/>
        <w:rPr>
          <w:lang w:val="es-ES_tradnl"/>
        </w:rPr>
      </w:pPr>
    </w:p>
    <w:p w:rsidR="001C2511" w:rsidRDefault="001C2511" w:rsidP="0013775E">
      <w:pPr>
        <w:ind w:right="4393"/>
        <w:jc w:val="center"/>
        <w:rPr>
          <w:lang w:val="es-ES_tradnl"/>
        </w:rPr>
      </w:pPr>
    </w:p>
    <w:p w:rsidR="001C2511" w:rsidRDefault="001C2511" w:rsidP="0013775E">
      <w:pPr>
        <w:ind w:right="4393"/>
        <w:jc w:val="center"/>
        <w:rPr>
          <w:lang w:val="es-ES_tradnl"/>
        </w:rPr>
      </w:pPr>
    </w:p>
    <w:p w:rsidR="001C2511" w:rsidRDefault="001C2511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LLAVE Nº 239</w:t>
      </w:r>
    </w:p>
    <w:p w:rsidR="001C2511" w:rsidRDefault="001C2511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4A6BC9">
        <w:rPr>
          <w:i/>
          <w:lang w:val="es-ES_tradnl"/>
        </w:rPr>
        <w:t xml:space="preserve"> 16 de Septiembre</w:t>
      </w:r>
      <w:r w:rsidR="002A1D6F">
        <w:rPr>
          <w:i/>
          <w:lang w:val="es-ES_tradnl"/>
        </w:rPr>
        <w:t xml:space="preserve">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4A6BC9">
        <w:t>J00576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 xml:space="preserve">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A1D6F">
      <w:pPr>
        <w:jc w:val="center"/>
        <w:rPr>
          <w:b/>
          <w:sz w:val="22"/>
          <w:u w:val="single"/>
        </w:rPr>
      </w:pPr>
    </w:p>
    <w:p w:rsidR="0082173F" w:rsidRPr="00E37F85" w:rsidRDefault="004A6BC9" w:rsidP="00E37F8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</w:t>
      </w:r>
      <w:r w:rsidR="005E36C7">
        <w:rPr>
          <w:b/>
          <w:sz w:val="22"/>
          <w:u w:val="single"/>
        </w:rPr>
        <w:t>AL</w:t>
      </w:r>
      <w:r w:rsidR="0082173F">
        <w:rPr>
          <w:b/>
          <w:sz w:val="22"/>
          <w:u w:val="single"/>
        </w:rPr>
        <w:t>:</w:t>
      </w:r>
      <w:r w:rsidR="002A1D6F" w:rsidRPr="00E37F85"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de la suciedad más significativa, (hojas, col</w:t>
      </w:r>
      <w:r w:rsidR="00964C79">
        <w:rPr>
          <w:sz w:val="22"/>
        </w:rPr>
        <w:t>il</w:t>
      </w:r>
      <w:r w:rsidR="00017E50">
        <w:rPr>
          <w:sz w:val="22"/>
        </w:rPr>
        <w:t>l</w:t>
      </w:r>
      <w:r w:rsidR="005E36C7">
        <w:rPr>
          <w:sz w:val="22"/>
        </w:rPr>
        <w:t>as,..</w:t>
      </w:r>
      <w:r w:rsidR="004A6BC9">
        <w:rPr>
          <w:sz w:val="22"/>
        </w:rPr>
        <w:t>etc.) en suelo del garaje.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D05C3" w:rsidRDefault="008D05C3" w:rsidP="0082173F">
      <w:pPr>
        <w:jc w:val="center"/>
        <w:rPr>
          <w:b/>
          <w:sz w:val="22"/>
          <w:u w:val="single"/>
        </w:rPr>
      </w:pPr>
      <w:bookmarkStart w:id="0" w:name="_GoBack"/>
      <w:bookmarkEnd w:id="0"/>
    </w:p>
    <w:p w:rsidR="0082173F" w:rsidRDefault="005E36C7" w:rsidP="0082173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</w:t>
      </w:r>
      <w:r w:rsidR="0082173F">
        <w:rPr>
          <w:b/>
          <w:sz w:val="22"/>
          <w:u w:val="single"/>
        </w:rPr>
        <w:t>TRAL: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964C79" w:rsidRPr="004A6BC9" w:rsidRDefault="0082173F" w:rsidP="004A6BC9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luz.</w:t>
      </w:r>
    </w:p>
    <w:p w:rsidR="0013775E" w:rsidRP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4A6BC9" w:rsidRDefault="004A6BC9" w:rsidP="004A6BC9">
      <w:pPr>
        <w:pStyle w:val="Textocomentario"/>
        <w:tabs>
          <w:tab w:val="right" w:leader="dot" w:pos="8504"/>
        </w:tabs>
        <w:rPr>
          <w:b/>
        </w:rPr>
      </w:pPr>
    </w:p>
    <w:p w:rsidR="004A6BC9" w:rsidRDefault="004A6BC9" w:rsidP="004A6BC9">
      <w:pPr>
        <w:pStyle w:val="Textocomentario"/>
        <w:tabs>
          <w:tab w:val="right" w:leader="dot" w:pos="8504"/>
        </w:tabs>
        <w:rPr>
          <w:b/>
        </w:rPr>
      </w:pPr>
    </w:p>
    <w:p w:rsidR="004A6BC9" w:rsidRDefault="004A6BC9" w:rsidP="004A6BC9">
      <w:pPr>
        <w:pStyle w:val="Textocomentario"/>
        <w:tabs>
          <w:tab w:val="right" w:leader="dot" w:pos="8504"/>
        </w:tabs>
        <w:rPr>
          <w:b/>
        </w:rPr>
      </w:pPr>
    </w:p>
    <w:p w:rsidR="004A6BC9" w:rsidRDefault="004A6BC9" w:rsidP="004A6BC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</w:t>
      </w:r>
      <w:r w:rsidR="00AC0F05">
        <w:rPr>
          <w:b/>
        </w:rPr>
        <w:t>ENSUAL………………………………………………………………</w:t>
      </w:r>
      <w:r>
        <w:rPr>
          <w:b/>
        </w:rPr>
        <w:t xml:space="preserve"> </w:t>
      </w:r>
      <w:r w:rsidR="00AC0F05">
        <w:rPr>
          <w:b/>
        </w:rPr>
        <w:t>8.00</w:t>
      </w:r>
      <w:r>
        <w:rPr>
          <w:b/>
        </w:rPr>
        <w:t xml:space="preserve">   €</w:t>
      </w:r>
    </w:p>
    <w:p w:rsidR="004A6BC9" w:rsidRPr="00E505A8" w:rsidRDefault="004A6BC9" w:rsidP="004A6BC9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4A6BC9" w:rsidRDefault="004A6BC9" w:rsidP="004A6BC9">
      <w:pPr>
        <w:rPr>
          <w:b/>
          <w:u w:val="single"/>
        </w:rPr>
      </w:pPr>
    </w:p>
    <w:p w:rsidR="005F163E" w:rsidRPr="009A5E48" w:rsidRDefault="005F163E" w:rsidP="005F163E">
      <w:pPr>
        <w:jc w:val="both"/>
        <w:rPr>
          <w:sz w:val="22"/>
          <w:szCs w:val="22"/>
        </w:rPr>
      </w:pPr>
    </w:p>
    <w:sectPr w:rsidR="005F163E" w:rsidRPr="009A5E48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70" w:rsidRDefault="00291570">
      <w:r>
        <w:separator/>
      </w:r>
    </w:p>
  </w:endnote>
  <w:endnote w:type="continuationSeparator" w:id="0">
    <w:p w:rsidR="00291570" w:rsidRDefault="0029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70" w:rsidRDefault="00291570">
      <w:r>
        <w:separator/>
      </w:r>
    </w:p>
  </w:footnote>
  <w:footnote w:type="continuationSeparator" w:id="0">
    <w:p w:rsidR="00291570" w:rsidRDefault="0029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30"/>
    <w:rsid w:val="00004362"/>
    <w:rsid w:val="00017E50"/>
    <w:rsid w:val="0004332A"/>
    <w:rsid w:val="00070530"/>
    <w:rsid w:val="00096954"/>
    <w:rsid w:val="000A771A"/>
    <w:rsid w:val="0013775E"/>
    <w:rsid w:val="00147ED4"/>
    <w:rsid w:val="00194DB8"/>
    <w:rsid w:val="001A02BE"/>
    <w:rsid w:val="001C2511"/>
    <w:rsid w:val="001E4EE5"/>
    <w:rsid w:val="0020402F"/>
    <w:rsid w:val="00207F0A"/>
    <w:rsid w:val="00210ABD"/>
    <w:rsid w:val="00291570"/>
    <w:rsid w:val="002A1D6F"/>
    <w:rsid w:val="002A4849"/>
    <w:rsid w:val="002B6FE3"/>
    <w:rsid w:val="002C65E5"/>
    <w:rsid w:val="002D0DEC"/>
    <w:rsid w:val="00314F00"/>
    <w:rsid w:val="00320A44"/>
    <w:rsid w:val="0034259E"/>
    <w:rsid w:val="00365EA6"/>
    <w:rsid w:val="00387595"/>
    <w:rsid w:val="003D0248"/>
    <w:rsid w:val="0046502A"/>
    <w:rsid w:val="00490466"/>
    <w:rsid w:val="004A6BC9"/>
    <w:rsid w:val="004C0B84"/>
    <w:rsid w:val="005270EF"/>
    <w:rsid w:val="005947F6"/>
    <w:rsid w:val="005D7912"/>
    <w:rsid w:val="005E0AD9"/>
    <w:rsid w:val="005E36C7"/>
    <w:rsid w:val="005F163E"/>
    <w:rsid w:val="00605C99"/>
    <w:rsid w:val="00632A22"/>
    <w:rsid w:val="006543A0"/>
    <w:rsid w:val="00677799"/>
    <w:rsid w:val="00710258"/>
    <w:rsid w:val="0074276F"/>
    <w:rsid w:val="007B0574"/>
    <w:rsid w:val="007B1D59"/>
    <w:rsid w:val="007C0410"/>
    <w:rsid w:val="007C768E"/>
    <w:rsid w:val="0082173F"/>
    <w:rsid w:val="00844B8A"/>
    <w:rsid w:val="0086335D"/>
    <w:rsid w:val="008716E6"/>
    <w:rsid w:val="0089324D"/>
    <w:rsid w:val="008A2DBB"/>
    <w:rsid w:val="008A53B9"/>
    <w:rsid w:val="008A6D57"/>
    <w:rsid w:val="008B5F9E"/>
    <w:rsid w:val="008B6626"/>
    <w:rsid w:val="008C354C"/>
    <w:rsid w:val="008D05C3"/>
    <w:rsid w:val="009047FA"/>
    <w:rsid w:val="00917658"/>
    <w:rsid w:val="009311E4"/>
    <w:rsid w:val="00943B4B"/>
    <w:rsid w:val="00964C79"/>
    <w:rsid w:val="009E7AC8"/>
    <w:rsid w:val="009F7CE1"/>
    <w:rsid w:val="00A06447"/>
    <w:rsid w:val="00A3346F"/>
    <w:rsid w:val="00A410B4"/>
    <w:rsid w:val="00A64FA1"/>
    <w:rsid w:val="00A72877"/>
    <w:rsid w:val="00A77533"/>
    <w:rsid w:val="00AB1AA6"/>
    <w:rsid w:val="00AB55ED"/>
    <w:rsid w:val="00AC0F05"/>
    <w:rsid w:val="00AE4E59"/>
    <w:rsid w:val="00AF755F"/>
    <w:rsid w:val="00B04B21"/>
    <w:rsid w:val="00B33E05"/>
    <w:rsid w:val="00B36499"/>
    <w:rsid w:val="00B47128"/>
    <w:rsid w:val="00B84E8D"/>
    <w:rsid w:val="00BE00CC"/>
    <w:rsid w:val="00C14748"/>
    <w:rsid w:val="00C26D05"/>
    <w:rsid w:val="00C33594"/>
    <w:rsid w:val="00CA0C32"/>
    <w:rsid w:val="00CB0E92"/>
    <w:rsid w:val="00CE268C"/>
    <w:rsid w:val="00D00317"/>
    <w:rsid w:val="00D310AA"/>
    <w:rsid w:val="00D50FC3"/>
    <w:rsid w:val="00D62DAB"/>
    <w:rsid w:val="00DA19E0"/>
    <w:rsid w:val="00E10333"/>
    <w:rsid w:val="00E37F85"/>
    <w:rsid w:val="00E63572"/>
    <w:rsid w:val="00E63E33"/>
    <w:rsid w:val="00E77D2E"/>
    <w:rsid w:val="00E86926"/>
    <w:rsid w:val="00EB22F2"/>
    <w:rsid w:val="00EC3C9C"/>
    <w:rsid w:val="00EC3EB0"/>
    <w:rsid w:val="00EE27CB"/>
    <w:rsid w:val="00F03296"/>
    <w:rsid w:val="00F4449C"/>
    <w:rsid w:val="00F57BEA"/>
    <w:rsid w:val="00F60363"/>
    <w:rsid w:val="00F94C7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96237"/>
  <w15:docId w15:val="{D7703046-877E-4B21-B687-EB1316C0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  <w:style w:type="character" w:styleId="Hipervnculo">
    <w:name w:val="Hyperlink"/>
    <w:basedOn w:val="Fuentedeprrafopredeter"/>
    <w:uiPriority w:val="99"/>
    <w:semiHidden/>
    <w:unhideWhenUsed/>
    <w:rsid w:val="00742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logo.dot</Template>
  <TotalTime>889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66</cp:revision>
  <cp:lastPrinted>2015-09-17T09:53:00Z</cp:lastPrinted>
  <dcterms:created xsi:type="dcterms:W3CDTF">2013-12-02T10:05:00Z</dcterms:created>
  <dcterms:modified xsi:type="dcterms:W3CDTF">2018-02-27T07:09:00Z</dcterms:modified>
</cp:coreProperties>
</file>