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216" w:rsidRDefault="00657216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D15BF8" w:rsidP="00F60576">
      <w:pPr>
        <w:ind w:right="4393"/>
        <w:rPr>
          <w:lang w:val="es-ES_tradnl"/>
        </w:rPr>
      </w:pPr>
      <w:r>
        <w:rPr>
          <w:lang w:val="es-ES_tradnl"/>
        </w:rPr>
        <w:t xml:space="preserve">          </w:t>
      </w:r>
    </w:p>
    <w:p w:rsidR="00D15BF8" w:rsidRPr="00F53DCC" w:rsidRDefault="00F53DCC" w:rsidP="00F53DCC">
      <w:pPr>
        <w:tabs>
          <w:tab w:val="left" w:pos="5400"/>
        </w:tabs>
        <w:ind w:right="1133"/>
        <w:rPr>
          <w:b/>
          <w:lang w:val="es-ES_tradnl"/>
        </w:rPr>
      </w:pPr>
      <w:r>
        <w:rPr>
          <w:lang w:val="es-ES_tradnl"/>
        </w:rPr>
        <w:tab/>
      </w:r>
      <w:bookmarkStart w:id="0" w:name="_GoBack"/>
      <w:r w:rsidRPr="00F53DCC">
        <w:rPr>
          <w:b/>
          <w:lang w:val="es-ES_tradnl"/>
        </w:rPr>
        <w:t>RUTA : 13</w:t>
      </w:r>
    </w:p>
    <w:bookmarkEnd w:id="0"/>
    <w:p w:rsidR="00D15BF8" w:rsidRDefault="00F53DCC" w:rsidP="00F60576">
      <w:pPr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52.45pt;margin-top:9.55pt;width:199.95pt;height:78.85pt;z-index:251657728" o:allowincell="f">
            <v:textbox>
              <w:txbxContent>
                <w:p w:rsidR="00FA52F8" w:rsidRDefault="00FA52F8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COM. PRO</w:t>
                  </w:r>
                  <w:r w:rsidR="0075296D">
                    <w:rPr>
                      <w:b/>
                    </w:rPr>
                    <w:t>PIET</w:t>
                  </w:r>
                  <w:r w:rsidR="00F43CF6">
                    <w:rPr>
                      <w:b/>
                    </w:rPr>
                    <w:t xml:space="preserve">ARIOS  </w:t>
                  </w:r>
                  <w:r w:rsidR="00A95636">
                    <w:rPr>
                      <w:b/>
                    </w:rPr>
                    <w:t>EDIF. ZINNIA</w:t>
                  </w:r>
                </w:p>
                <w:p w:rsidR="00EC5718" w:rsidRDefault="00A95636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MARQUEZ, 1</w:t>
                  </w:r>
                </w:p>
                <w:p w:rsidR="00FA52F8" w:rsidRDefault="00A95636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r w:rsidR="00FA52F8">
                    <w:rPr>
                      <w:b/>
                    </w:rPr>
                    <w:t>ALMERIA</w:t>
                  </w:r>
                </w:p>
                <w:p w:rsidR="00C6409D" w:rsidRDefault="00C6409D" w:rsidP="0013775E">
                  <w:pPr>
                    <w:pStyle w:val="Textocomentario"/>
                    <w:rPr>
                      <w:b/>
                    </w:rPr>
                  </w:pPr>
                </w:p>
                <w:p w:rsidR="00FA52F8" w:rsidRDefault="00BF6029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</w:t>
                  </w:r>
                  <w:r w:rsidR="00D901B2">
                    <w:rPr>
                      <w:b/>
                    </w:rPr>
                    <w:t xml:space="preserve">/A: </w:t>
                  </w:r>
                  <w:r w:rsidR="00A95636">
                    <w:rPr>
                      <w:b/>
                    </w:rPr>
                    <w:t xml:space="preserve">Sra. </w:t>
                  </w:r>
                  <w:proofErr w:type="spellStart"/>
                  <w:r w:rsidR="00A95636">
                    <w:rPr>
                      <w:b/>
                    </w:rPr>
                    <w:t>Juani</w:t>
                  </w:r>
                  <w:proofErr w:type="spellEnd"/>
                </w:p>
                <w:p w:rsidR="00FA52F8" w:rsidRDefault="008764A1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Telf. </w:t>
                  </w:r>
                  <w:r w:rsidR="00A95636">
                    <w:rPr>
                      <w:b/>
                    </w:rPr>
                    <w:t>663355735</w:t>
                  </w:r>
                </w:p>
              </w:txbxContent>
            </v:textbox>
          </v:shape>
        </w:pict>
      </w:r>
      <w:r w:rsidR="005F3DE6">
        <w:rPr>
          <w:noProof/>
        </w:rPr>
        <w:pict>
          <v:group id="_x0000_s1028" style="position:absolute;margin-left:46.15pt;margin-top:64.6pt;width:38.55pt;height:34pt;z-index:-251656192;mso-position-horizontal-relative:page;mso-position-vertical-relative:page" coordorigin="683,470" coordsize="771,680">
            <v:shape id="_x0000_s1029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<v:path arrowok="t"/>
            </v:shape>
            <v:shape id="_x0000_s1030" style="position:absolute;left:1000;top:810;width:74;height:58" coordsize="74,58" o:allowincell="f" path="m50,45r-5,l25,40,10,25,4,3,4,,,48r22,7l47,57r27,1l70,38,50,45e" fillcolor="#fb9f00" stroked="f">
              <v:path arrowok="t"/>
            </v:shape>
            <v:shape id="_x0000_s1031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<v:path arrowok="t"/>
            </v:shape>
            <v:shape id="_x0000_s1032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  <v:path arrowok="t"/>
            </v:shape>
            <v:shape id="_x0000_s1033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<v:path arrowok="t"/>
            </v:shape>
            <w10:wrap anchorx="page" anchory="page"/>
          </v:group>
        </w:pict>
      </w:r>
      <w:r w:rsidR="00D16220" w:rsidRPr="00D16220">
        <w:rPr>
          <w:noProof/>
        </w:rPr>
        <w:drawing>
          <wp:inline distT="0" distB="0" distL="0" distR="0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220" w:rsidRDefault="00D15BF8" w:rsidP="00D16220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lang w:val="es-ES_tradnl"/>
        </w:rPr>
        <w:t xml:space="preserve"> </w:t>
      </w:r>
      <w:r w:rsidR="00D16220">
        <w:rPr>
          <w:lang w:val="es-ES_tradnl"/>
        </w:rPr>
        <w:t xml:space="preserve">  </w:t>
      </w:r>
      <w:r w:rsidR="00D16220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D16220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D16220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D16220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D16220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D16220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D16220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D16220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D16220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D16220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D16220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D16220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D16220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D16220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D16220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D16220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D16220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D16220" w:rsidRPr="00F53DCC" w:rsidRDefault="00F53DCC" w:rsidP="00F53DCC">
      <w:pPr>
        <w:ind w:right="4393"/>
        <w:rPr>
          <w:b/>
          <w:lang w:val="es-ES_tradnl"/>
        </w:rPr>
      </w:pPr>
      <w:r w:rsidRPr="00F53DCC">
        <w:rPr>
          <w:b/>
          <w:lang w:val="es-ES_tradnl"/>
        </w:rPr>
        <w:t>SERVICIO:</w:t>
      </w:r>
    </w:p>
    <w:p w:rsidR="00F53DCC" w:rsidRPr="00F53DCC" w:rsidRDefault="00F53DCC" w:rsidP="00F53DCC">
      <w:pPr>
        <w:ind w:right="4393"/>
        <w:rPr>
          <w:b/>
          <w:lang w:val="es-ES_tradnl"/>
        </w:rPr>
      </w:pPr>
      <w:r w:rsidRPr="00F53DCC">
        <w:rPr>
          <w:b/>
          <w:lang w:val="es-ES_tradnl"/>
        </w:rPr>
        <w:t>MARTES  Y VIERNES : COMPLETO</w:t>
      </w:r>
    </w:p>
    <w:p w:rsidR="00F60576" w:rsidRPr="00F53DCC" w:rsidRDefault="00F60576" w:rsidP="00F53DCC">
      <w:pPr>
        <w:ind w:right="4393"/>
        <w:rPr>
          <w:rFonts w:ascii="Batang" w:eastAsia="Batang" w:cs="Batang"/>
          <w:b/>
          <w:color w:val="FB9F00"/>
          <w:w w:val="86"/>
          <w:position w:val="-2"/>
          <w:sz w:val="26"/>
          <w:szCs w:val="26"/>
        </w:rPr>
      </w:pPr>
    </w:p>
    <w:p w:rsidR="0013775E" w:rsidRPr="00F53DCC" w:rsidRDefault="00F53DCC" w:rsidP="00F53DCC">
      <w:pPr>
        <w:ind w:right="4393"/>
        <w:rPr>
          <w:b/>
          <w:lang w:val="es-ES_tradnl"/>
        </w:rPr>
      </w:pPr>
      <w:r w:rsidRPr="00F53DCC">
        <w:rPr>
          <w:b/>
          <w:lang w:val="es-ES_tradnl"/>
        </w:rPr>
        <w:t>LLAVE Nº : 278</w:t>
      </w:r>
    </w:p>
    <w:p w:rsidR="00F60576" w:rsidRDefault="00F60576" w:rsidP="0013775E">
      <w:pPr>
        <w:ind w:right="4393"/>
        <w:jc w:val="center"/>
        <w:rPr>
          <w:lang w:val="es-ES_tradnl"/>
        </w:rPr>
      </w:pPr>
    </w:p>
    <w:p w:rsidR="0013775E" w:rsidRDefault="00F60576" w:rsidP="00F60576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A95636">
        <w:rPr>
          <w:i/>
          <w:lang w:val="es-ES_tradnl"/>
        </w:rPr>
        <w:t>13 de Marzo</w:t>
      </w:r>
      <w:r w:rsidR="009901D4">
        <w:rPr>
          <w:i/>
          <w:lang w:val="es-ES_tradnl"/>
        </w:rPr>
        <w:t xml:space="preserve"> de 2017</w:t>
      </w:r>
    </w:p>
    <w:p w:rsidR="0013775E" w:rsidRDefault="0013775E" w:rsidP="0013775E">
      <w:pPr>
        <w:pStyle w:val="Ttulo3"/>
      </w:pPr>
      <w:r>
        <w:t xml:space="preserve">PRESUPUESTO Nº.- </w:t>
      </w:r>
      <w:r w:rsidR="00A95636">
        <w:t>J01090</w:t>
      </w:r>
    </w:p>
    <w:p w:rsidR="005D4DDA" w:rsidRDefault="005D4DDA" w:rsidP="0013775E">
      <w:pPr>
        <w:pStyle w:val="Ttulo2"/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</w:t>
      </w:r>
      <w:r w:rsidR="00E8449F">
        <w:rPr>
          <w:b/>
          <w:i/>
        </w:rPr>
        <w:t xml:space="preserve">           </w:t>
      </w:r>
      <w:r w:rsidR="00A95636">
        <w:rPr>
          <w:b/>
          <w:i/>
        </w:rPr>
        <w:t xml:space="preserve">                        </w:t>
      </w:r>
      <w:r w:rsidR="00E74FB1">
        <w:rPr>
          <w:b/>
          <w:i/>
        </w:rPr>
        <w:t xml:space="preserve">    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7F7930">
        <w:rPr>
          <w:b/>
        </w:rPr>
        <w:t xml:space="preserve">                               </w:t>
      </w:r>
    </w:p>
    <w:p w:rsidR="005D4DDA" w:rsidRDefault="005D4DDA" w:rsidP="005D4DDA">
      <w:pPr>
        <w:pStyle w:val="Prrafodelista"/>
        <w:ind w:left="765"/>
        <w:rPr>
          <w:b/>
          <w:sz w:val="22"/>
          <w:u w:val="single"/>
        </w:rPr>
      </w:pPr>
    </w:p>
    <w:p w:rsidR="007D322B" w:rsidRPr="009901D4" w:rsidRDefault="00D15BF8" w:rsidP="009901D4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DOS</w:t>
      </w:r>
      <w:r w:rsidR="0034549E" w:rsidRPr="009901D4">
        <w:rPr>
          <w:b/>
          <w:sz w:val="22"/>
          <w:u w:val="single"/>
        </w:rPr>
        <w:t xml:space="preserve"> VECES EN SEMANA</w:t>
      </w:r>
      <w:r w:rsidR="00350561" w:rsidRPr="009901D4">
        <w:rPr>
          <w:b/>
          <w:sz w:val="22"/>
          <w:u w:val="single"/>
        </w:rPr>
        <w:t xml:space="preserve"> </w:t>
      </w:r>
      <w:r w:rsidR="007D322B" w:rsidRPr="009901D4">
        <w:rPr>
          <w:b/>
          <w:sz w:val="22"/>
          <w:u w:val="single"/>
        </w:rPr>
        <w:t>(Excepto festivos):</w:t>
      </w:r>
    </w:p>
    <w:p w:rsidR="00D16220" w:rsidRDefault="007D322B" w:rsidP="00D16220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Barrido y fregado o </w:t>
      </w:r>
      <w:r w:rsidR="00A95636">
        <w:rPr>
          <w:sz w:val="22"/>
        </w:rPr>
        <w:t xml:space="preserve">desmanchado y </w:t>
      </w:r>
      <w:r>
        <w:rPr>
          <w:sz w:val="22"/>
        </w:rPr>
        <w:t>mopa según</w:t>
      </w:r>
      <w:r w:rsidR="00C90DA7">
        <w:rPr>
          <w:sz w:val="22"/>
        </w:rPr>
        <w:t xml:space="preserve"> necesida</w:t>
      </w:r>
      <w:r w:rsidR="00F64AAB">
        <w:rPr>
          <w:sz w:val="22"/>
        </w:rPr>
        <w:t>d  de</w:t>
      </w:r>
      <w:r w:rsidR="00A95636">
        <w:rPr>
          <w:sz w:val="22"/>
        </w:rPr>
        <w:t>l</w:t>
      </w:r>
      <w:r w:rsidR="00F64AAB">
        <w:rPr>
          <w:sz w:val="22"/>
        </w:rPr>
        <w:t xml:space="preserve"> suelo del portal</w:t>
      </w:r>
      <w:r w:rsidR="00A95636">
        <w:rPr>
          <w:sz w:val="22"/>
        </w:rPr>
        <w:t xml:space="preserve"> y soportal</w:t>
      </w:r>
      <w:r w:rsidR="00D15BF8">
        <w:rPr>
          <w:sz w:val="22"/>
        </w:rPr>
        <w:t>.</w:t>
      </w:r>
    </w:p>
    <w:p w:rsidR="00D16220" w:rsidRDefault="00D16220" w:rsidP="00D16220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 xml:space="preserve">Barrido y fregado o </w:t>
      </w:r>
      <w:r w:rsidR="00A95636">
        <w:rPr>
          <w:sz w:val="22"/>
        </w:rPr>
        <w:t xml:space="preserve">desmanchado y </w:t>
      </w:r>
      <w:r>
        <w:rPr>
          <w:sz w:val="22"/>
        </w:rPr>
        <w:t>mopa según necesidad  de pasillos.</w:t>
      </w:r>
    </w:p>
    <w:p w:rsidR="00D16220" w:rsidRDefault="00D16220" w:rsidP="00D16220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Barrido y fregado de  escaleras desde acceso a terrado hasta acceso a garaje.</w:t>
      </w:r>
    </w:p>
    <w:p w:rsidR="00F43CF6" w:rsidRPr="00D16220" w:rsidRDefault="00D16220" w:rsidP="00D16220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interruptores de la luz.</w:t>
      </w:r>
    </w:p>
    <w:p w:rsidR="008764A1" w:rsidRPr="00A95636" w:rsidRDefault="00D95FF6" w:rsidP="00A95636">
      <w:pPr>
        <w:numPr>
          <w:ilvl w:val="0"/>
          <w:numId w:val="2"/>
        </w:numPr>
        <w:ind w:left="644"/>
        <w:jc w:val="both"/>
        <w:rPr>
          <w:sz w:val="22"/>
        </w:rPr>
      </w:pPr>
      <w:r w:rsidRPr="006E7D3B">
        <w:rPr>
          <w:sz w:val="22"/>
        </w:rPr>
        <w:t>Desempolvado de</w:t>
      </w:r>
      <w:r w:rsidR="0002220D">
        <w:rPr>
          <w:sz w:val="22"/>
        </w:rPr>
        <w:t xml:space="preserve"> </w:t>
      </w:r>
      <w:r w:rsidR="00C31AA5" w:rsidRPr="006E7D3B">
        <w:rPr>
          <w:sz w:val="22"/>
        </w:rPr>
        <w:t>rodapiés,</w:t>
      </w:r>
      <w:r w:rsidR="00A95636">
        <w:rPr>
          <w:sz w:val="22"/>
        </w:rPr>
        <w:t xml:space="preserve"> barandas</w:t>
      </w:r>
      <w:r w:rsidR="00F43CF6">
        <w:rPr>
          <w:sz w:val="22"/>
        </w:rPr>
        <w:t>,</w:t>
      </w:r>
      <w:r w:rsidR="00D946FC" w:rsidRPr="006E7D3B">
        <w:rPr>
          <w:sz w:val="22"/>
        </w:rPr>
        <w:t xml:space="preserve"> puertas comunitarias</w:t>
      </w:r>
      <w:r w:rsidR="00F43CF6">
        <w:rPr>
          <w:sz w:val="22"/>
        </w:rPr>
        <w:t xml:space="preserve">, </w:t>
      </w:r>
      <w:r w:rsidR="007D322B" w:rsidRPr="006E7D3B">
        <w:rPr>
          <w:sz w:val="22"/>
        </w:rPr>
        <w:t>buzones</w:t>
      </w:r>
      <w:r w:rsidR="007F7930" w:rsidRPr="006E7D3B">
        <w:rPr>
          <w:sz w:val="22"/>
        </w:rPr>
        <w:t>,</w:t>
      </w:r>
      <w:r w:rsidR="00C90DA7" w:rsidRPr="006E7D3B">
        <w:rPr>
          <w:sz w:val="22"/>
        </w:rPr>
        <w:t xml:space="preserve"> portero automático</w:t>
      </w:r>
      <w:r w:rsidR="007D322B" w:rsidRPr="006E7D3B">
        <w:rPr>
          <w:sz w:val="22"/>
        </w:rPr>
        <w:t>,..etc</w:t>
      </w:r>
      <w:r w:rsidR="008764A1" w:rsidRPr="006E7D3B">
        <w:rPr>
          <w:sz w:val="22"/>
        </w:rPr>
        <w:t>.</w:t>
      </w:r>
    </w:p>
    <w:p w:rsidR="007D322B" w:rsidRDefault="007D322B" w:rsidP="007D322B">
      <w:pPr>
        <w:numPr>
          <w:ilvl w:val="0"/>
          <w:numId w:val="2"/>
        </w:numPr>
        <w:ind w:left="644"/>
        <w:jc w:val="both"/>
        <w:rPr>
          <w:sz w:val="22"/>
        </w:rPr>
      </w:pPr>
      <w:r>
        <w:rPr>
          <w:sz w:val="22"/>
        </w:rPr>
        <w:t>Limpieza de huellas</w:t>
      </w:r>
      <w:r w:rsidR="00A95636">
        <w:rPr>
          <w:sz w:val="22"/>
        </w:rPr>
        <w:t xml:space="preserve"> digitales en revestimientos,  espejo</w:t>
      </w:r>
      <w:r w:rsidR="00133451">
        <w:rPr>
          <w:sz w:val="22"/>
        </w:rPr>
        <w:t>,</w:t>
      </w:r>
      <w:r w:rsidR="001F64B9">
        <w:rPr>
          <w:sz w:val="22"/>
        </w:rPr>
        <w:t xml:space="preserve"> </w:t>
      </w:r>
      <w:r w:rsidR="00A95636">
        <w:rPr>
          <w:sz w:val="22"/>
        </w:rPr>
        <w:t xml:space="preserve">puerta exterior. </w:t>
      </w:r>
      <w:r w:rsidR="001F64B9">
        <w:rPr>
          <w:sz w:val="22"/>
        </w:rPr>
        <w:t>etc.</w:t>
      </w:r>
    </w:p>
    <w:p w:rsidR="005D4DDA" w:rsidRDefault="005D4DDA" w:rsidP="005D4DDA">
      <w:pPr>
        <w:pStyle w:val="Prrafodelista"/>
        <w:ind w:left="765"/>
        <w:rPr>
          <w:b/>
          <w:sz w:val="22"/>
          <w:u w:val="single"/>
        </w:rPr>
      </w:pPr>
    </w:p>
    <w:p w:rsidR="00212664" w:rsidRPr="009901D4" w:rsidRDefault="0013775E" w:rsidP="009901D4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MENSUAL:</w:t>
      </w:r>
    </w:p>
    <w:p w:rsidR="0087627C" w:rsidRPr="00F43CF6" w:rsidRDefault="00D72439" w:rsidP="00F43CF6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 w:rsidRPr="007D322B">
        <w:rPr>
          <w:sz w:val="22"/>
        </w:rPr>
        <w:t>Limpiez</w:t>
      </w:r>
      <w:r w:rsidR="00C90DA7">
        <w:rPr>
          <w:sz w:val="22"/>
        </w:rPr>
        <w:t>a a fondo</w:t>
      </w:r>
      <w:r w:rsidR="00375E68">
        <w:rPr>
          <w:sz w:val="22"/>
        </w:rPr>
        <w:t xml:space="preserve"> de la puerta</w:t>
      </w:r>
      <w:r w:rsidR="001F64B9">
        <w:rPr>
          <w:sz w:val="22"/>
        </w:rPr>
        <w:t xml:space="preserve"> exterior</w:t>
      </w:r>
      <w:r w:rsidR="00F43CF6">
        <w:rPr>
          <w:sz w:val="22"/>
        </w:rPr>
        <w:t>.</w:t>
      </w:r>
    </w:p>
    <w:p w:rsidR="0002220D" w:rsidRDefault="0002220D" w:rsidP="001F64B9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Limpieza de espejos.</w:t>
      </w:r>
    </w:p>
    <w:p w:rsidR="00FF752B" w:rsidRPr="001F64B9" w:rsidRDefault="00FF752B" w:rsidP="001F64B9">
      <w:pPr>
        <w:pStyle w:val="Prrafodelista"/>
        <w:numPr>
          <w:ilvl w:val="0"/>
          <w:numId w:val="13"/>
        </w:numPr>
        <w:tabs>
          <w:tab w:val="num" w:pos="1069"/>
        </w:tabs>
        <w:jc w:val="both"/>
        <w:rPr>
          <w:sz w:val="22"/>
        </w:rPr>
      </w:pPr>
      <w:r>
        <w:rPr>
          <w:sz w:val="22"/>
        </w:rPr>
        <w:t>Limpi</w:t>
      </w:r>
      <w:r w:rsidR="00A95636">
        <w:rPr>
          <w:sz w:val="22"/>
        </w:rPr>
        <w:t>eza de ventanas tragaluz, solo por su parte interior.</w:t>
      </w:r>
    </w:p>
    <w:p w:rsidR="00D72439" w:rsidRPr="00A95636" w:rsidRDefault="00D72439" w:rsidP="00A95636">
      <w:pPr>
        <w:ind w:left="360"/>
        <w:jc w:val="both"/>
        <w:rPr>
          <w:sz w:val="22"/>
        </w:rPr>
      </w:pPr>
    </w:p>
    <w:p w:rsidR="008E0B4C" w:rsidRPr="009901D4" w:rsidRDefault="00D63AA8" w:rsidP="009901D4">
      <w:pPr>
        <w:pStyle w:val="Prrafodelista"/>
        <w:numPr>
          <w:ilvl w:val="0"/>
          <w:numId w:val="23"/>
        </w:numPr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BIMESTRAL:</w:t>
      </w:r>
    </w:p>
    <w:p w:rsidR="008E0B4C" w:rsidRPr="008E0B4C" w:rsidRDefault="008E0B4C" w:rsidP="008E0B4C">
      <w:pPr>
        <w:pStyle w:val="Prrafodelista"/>
        <w:numPr>
          <w:ilvl w:val="0"/>
          <w:numId w:val="20"/>
        </w:numPr>
        <w:rPr>
          <w:b/>
          <w:sz w:val="22"/>
          <w:u w:val="single"/>
        </w:rPr>
      </w:pPr>
      <w:r w:rsidRPr="008E0B4C">
        <w:rPr>
          <w:sz w:val="22"/>
        </w:rPr>
        <w:t>Supervisión y análisis del servicio de limpieza, su calidad y grado de satisfacción</w:t>
      </w:r>
    </w:p>
    <w:p w:rsidR="008E0B4C" w:rsidRDefault="00EA39D7" w:rsidP="00EA39D7">
      <w:pPr>
        <w:ind w:left="360"/>
        <w:jc w:val="both"/>
        <w:rPr>
          <w:sz w:val="22"/>
        </w:rPr>
      </w:pPr>
      <w:r>
        <w:rPr>
          <w:sz w:val="22"/>
        </w:rPr>
        <w:t xml:space="preserve">           </w:t>
      </w:r>
      <w:r w:rsidR="002E5B1E">
        <w:rPr>
          <w:sz w:val="22"/>
        </w:rPr>
        <w:t xml:space="preserve">                                               </w:t>
      </w:r>
    </w:p>
    <w:p w:rsidR="00D72439" w:rsidRPr="009901D4" w:rsidRDefault="00B76BF7" w:rsidP="009901D4">
      <w:pPr>
        <w:pStyle w:val="Prrafodelista"/>
        <w:numPr>
          <w:ilvl w:val="0"/>
          <w:numId w:val="23"/>
        </w:numPr>
        <w:jc w:val="both"/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TRI</w:t>
      </w:r>
      <w:r w:rsidR="00C61F72" w:rsidRPr="009901D4">
        <w:rPr>
          <w:b/>
          <w:sz w:val="22"/>
          <w:u w:val="single"/>
        </w:rPr>
        <w:t>MESTR</w:t>
      </w:r>
      <w:r w:rsidR="00C02077" w:rsidRPr="009901D4">
        <w:rPr>
          <w:b/>
          <w:sz w:val="22"/>
          <w:u w:val="single"/>
        </w:rPr>
        <w:t>AL</w:t>
      </w:r>
      <w:r w:rsidR="002E5B1E" w:rsidRPr="009901D4">
        <w:rPr>
          <w:b/>
          <w:sz w:val="22"/>
          <w:u w:val="single"/>
        </w:rPr>
        <w:t>:</w:t>
      </w:r>
    </w:p>
    <w:p w:rsidR="00FF752B" w:rsidRPr="00B920A8" w:rsidRDefault="001F64B9" w:rsidP="00B920A8">
      <w:pPr>
        <w:pStyle w:val="Prrafodelista"/>
        <w:numPr>
          <w:ilvl w:val="0"/>
          <w:numId w:val="20"/>
        </w:numPr>
        <w:jc w:val="both"/>
        <w:rPr>
          <w:sz w:val="22"/>
        </w:rPr>
      </w:pPr>
      <w:r w:rsidRPr="001F64B9">
        <w:rPr>
          <w:sz w:val="22"/>
        </w:rPr>
        <w:t>Desempolvado d</w:t>
      </w:r>
      <w:r w:rsidR="0087627C">
        <w:rPr>
          <w:sz w:val="22"/>
        </w:rPr>
        <w:t>e plafones</w:t>
      </w:r>
      <w:r w:rsidR="00D15BF8">
        <w:rPr>
          <w:sz w:val="22"/>
        </w:rPr>
        <w:t>, etc.</w:t>
      </w:r>
      <w:r w:rsidRPr="001F64B9">
        <w:rPr>
          <w:sz w:val="22"/>
        </w:rPr>
        <w:t xml:space="preserve"> sólo por su parte exterio</w:t>
      </w:r>
      <w:r w:rsidR="009B0D79">
        <w:rPr>
          <w:sz w:val="22"/>
        </w:rPr>
        <w:t>r</w:t>
      </w:r>
      <w:r w:rsidR="00FF752B">
        <w:rPr>
          <w:sz w:val="22"/>
        </w:rPr>
        <w:t>.</w:t>
      </w:r>
    </w:p>
    <w:p w:rsidR="00D15BF8" w:rsidRDefault="00D15BF8" w:rsidP="00EA39D7">
      <w:pPr>
        <w:pStyle w:val="Prrafodelista"/>
        <w:jc w:val="both"/>
        <w:rPr>
          <w:sz w:val="22"/>
        </w:rPr>
      </w:pPr>
    </w:p>
    <w:p w:rsidR="007539C8" w:rsidRPr="009901D4" w:rsidRDefault="00D72439" w:rsidP="009901D4">
      <w:pPr>
        <w:pStyle w:val="Prrafodelista"/>
        <w:numPr>
          <w:ilvl w:val="0"/>
          <w:numId w:val="23"/>
        </w:numPr>
        <w:jc w:val="both"/>
        <w:rPr>
          <w:b/>
          <w:sz w:val="22"/>
          <w:u w:val="single"/>
        </w:rPr>
      </w:pPr>
      <w:r w:rsidRPr="009901D4">
        <w:rPr>
          <w:b/>
          <w:sz w:val="22"/>
          <w:u w:val="single"/>
        </w:rPr>
        <w:t>SEM</w:t>
      </w:r>
      <w:r w:rsidR="0013775E" w:rsidRPr="009901D4">
        <w:rPr>
          <w:b/>
          <w:sz w:val="22"/>
          <w:u w:val="single"/>
        </w:rPr>
        <w:t>ESTRAL:</w:t>
      </w:r>
    </w:p>
    <w:p w:rsidR="00D72439" w:rsidRDefault="003B307B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 w:rsidRPr="00836FA2">
        <w:rPr>
          <w:sz w:val="22"/>
        </w:rPr>
        <w:t>Barrido</w:t>
      </w:r>
      <w:r w:rsidR="00C02077" w:rsidRPr="00836FA2">
        <w:rPr>
          <w:sz w:val="22"/>
        </w:rPr>
        <w:t xml:space="preserve"> </w:t>
      </w:r>
      <w:r w:rsidR="00836FA2" w:rsidRPr="00836FA2">
        <w:rPr>
          <w:sz w:val="22"/>
        </w:rPr>
        <w:t>de lo má</w:t>
      </w:r>
      <w:r w:rsidR="00836FA2">
        <w:rPr>
          <w:sz w:val="22"/>
        </w:rPr>
        <w:t>s</w:t>
      </w:r>
      <w:r w:rsidR="00C02077" w:rsidRPr="00836FA2">
        <w:rPr>
          <w:sz w:val="22"/>
        </w:rPr>
        <w:t xml:space="preserve"> significativo  de suelo </w:t>
      </w:r>
      <w:r w:rsidR="00FA0E12">
        <w:rPr>
          <w:sz w:val="22"/>
        </w:rPr>
        <w:t>terrado</w:t>
      </w:r>
      <w:r w:rsidRPr="00836FA2">
        <w:rPr>
          <w:sz w:val="22"/>
        </w:rPr>
        <w:t xml:space="preserve"> y</w:t>
      </w:r>
      <w:r w:rsidR="00D72439" w:rsidRPr="00836FA2">
        <w:rPr>
          <w:sz w:val="22"/>
        </w:rPr>
        <w:t xml:space="preserve"> limpieza de sumideros.</w:t>
      </w:r>
    </w:p>
    <w:p w:rsidR="00A95636" w:rsidRDefault="00A95636" w:rsidP="007D32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Limpieza a fondo de los revesti</w:t>
      </w:r>
      <w:r w:rsidR="00A8613F">
        <w:rPr>
          <w:sz w:val="22"/>
        </w:rPr>
        <w:t>m</w:t>
      </w:r>
      <w:r>
        <w:rPr>
          <w:sz w:val="22"/>
        </w:rPr>
        <w:t xml:space="preserve">ientos de </w:t>
      </w:r>
      <w:r w:rsidR="00A8613F">
        <w:rPr>
          <w:sz w:val="22"/>
        </w:rPr>
        <w:t>p</w:t>
      </w:r>
      <w:r>
        <w:rPr>
          <w:sz w:val="22"/>
        </w:rPr>
        <w:t>ortal</w:t>
      </w:r>
    </w:p>
    <w:p w:rsidR="00D15BF8" w:rsidRDefault="007539C8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Barrido y fregado de los cuartos de contadores y cuarto de la limpiez</w:t>
      </w:r>
      <w:r w:rsidR="00FF752B">
        <w:rPr>
          <w:sz w:val="22"/>
        </w:rPr>
        <w:t>a</w:t>
      </w:r>
      <w:r w:rsidR="00D15BF8" w:rsidRPr="00FF752B">
        <w:rPr>
          <w:sz w:val="22"/>
        </w:rPr>
        <w:t>.</w:t>
      </w:r>
    </w:p>
    <w:p w:rsidR="00A95636" w:rsidRPr="00FF752B" w:rsidRDefault="00A95636" w:rsidP="00FF752B">
      <w:pPr>
        <w:pStyle w:val="Prrafodelista"/>
        <w:numPr>
          <w:ilvl w:val="0"/>
          <w:numId w:val="14"/>
        </w:numPr>
        <w:jc w:val="both"/>
        <w:rPr>
          <w:sz w:val="22"/>
        </w:rPr>
      </w:pPr>
      <w:r>
        <w:rPr>
          <w:sz w:val="22"/>
        </w:rPr>
        <w:t>Cristalizado del suelo del portal y soportal.</w:t>
      </w:r>
    </w:p>
    <w:p w:rsidR="00350561" w:rsidRPr="005D4DDA" w:rsidRDefault="00350561" w:rsidP="005D4DDA">
      <w:pPr>
        <w:jc w:val="both"/>
        <w:rPr>
          <w:sz w:val="22"/>
        </w:rPr>
      </w:pPr>
    </w:p>
    <w:p w:rsidR="00D15BF8" w:rsidRPr="00A95636" w:rsidRDefault="00A95636" w:rsidP="00A95636">
      <w:pPr>
        <w:pStyle w:val="Textocomentario"/>
        <w:numPr>
          <w:ilvl w:val="0"/>
          <w:numId w:val="23"/>
        </w:numPr>
        <w:tabs>
          <w:tab w:val="right" w:leader="dot" w:pos="8504"/>
        </w:tabs>
        <w:rPr>
          <w:b/>
          <w:u w:val="single"/>
        </w:rPr>
      </w:pPr>
      <w:r w:rsidRPr="00A95636">
        <w:rPr>
          <w:b/>
          <w:u w:val="single"/>
        </w:rPr>
        <w:t>ANUAL:</w:t>
      </w:r>
      <w:r w:rsidR="009901D4" w:rsidRPr="00A95636">
        <w:rPr>
          <w:b/>
          <w:u w:val="single"/>
        </w:rPr>
        <w:t xml:space="preserve">   </w:t>
      </w:r>
    </w:p>
    <w:p w:rsidR="00D15BF8" w:rsidRPr="00A95636" w:rsidRDefault="00A95636" w:rsidP="00A95636">
      <w:pPr>
        <w:pStyle w:val="Textocomentario"/>
        <w:numPr>
          <w:ilvl w:val="0"/>
          <w:numId w:val="24"/>
        </w:numPr>
        <w:tabs>
          <w:tab w:val="right" w:leader="dot" w:pos="8504"/>
        </w:tabs>
      </w:pPr>
      <w:r w:rsidRPr="00A95636">
        <w:t>Cristalizado del suelo de pasillos</w:t>
      </w:r>
    </w:p>
    <w:p w:rsidR="00A95636" w:rsidRDefault="00A95636" w:rsidP="0013775E">
      <w:pPr>
        <w:pStyle w:val="Textocomentario"/>
        <w:tabs>
          <w:tab w:val="right" w:leader="dot" w:pos="8504"/>
        </w:tabs>
        <w:rPr>
          <w:b/>
        </w:rPr>
      </w:pPr>
    </w:p>
    <w:p w:rsidR="0013775E" w:rsidRDefault="0013775E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F234EA">
        <w:rPr>
          <w:b/>
        </w:rPr>
        <w:t>129</w:t>
      </w:r>
      <w:r w:rsidR="00B920A8">
        <w:rPr>
          <w:b/>
        </w:rPr>
        <w:t>.</w:t>
      </w:r>
      <w:r w:rsidR="00B05237">
        <w:rPr>
          <w:b/>
        </w:rPr>
        <w:t xml:space="preserve">00 </w:t>
      </w:r>
      <w:r w:rsidR="006A0722">
        <w:rPr>
          <w:b/>
        </w:rPr>
        <w:t>€</w:t>
      </w:r>
    </w:p>
    <w:p w:rsidR="00E505A8" w:rsidRPr="00E505A8" w:rsidRDefault="00B20E33" w:rsidP="00E505A8">
      <w:pPr>
        <w:jc w:val="both"/>
        <w:rPr>
          <w:i/>
          <w:sz w:val="18"/>
        </w:rPr>
      </w:pPr>
      <w:r>
        <w:rPr>
          <w:i/>
          <w:sz w:val="18"/>
        </w:rPr>
        <w:t>El I.V.A. se incrementará</w:t>
      </w:r>
      <w:r w:rsidR="0013775E">
        <w:rPr>
          <w:i/>
          <w:sz w:val="18"/>
        </w:rPr>
        <w:t xml:space="preserve"> al emitir la correspondiente factura.</w:t>
      </w:r>
    </w:p>
    <w:p w:rsidR="006A0722" w:rsidRDefault="006A0722">
      <w:pPr>
        <w:rPr>
          <w:b/>
        </w:rPr>
      </w:pPr>
      <w:r w:rsidRPr="006A0722">
        <w:rPr>
          <w:b/>
          <w:u w:val="single"/>
        </w:rPr>
        <w:t>NOTA</w:t>
      </w:r>
      <w:r>
        <w:rPr>
          <w:b/>
        </w:rPr>
        <w:t>:</w:t>
      </w:r>
      <w:r w:rsidR="009B0D79">
        <w:rPr>
          <w:b/>
        </w:rPr>
        <w:t xml:space="preserve"> -</w:t>
      </w:r>
      <w:r>
        <w:rPr>
          <w:b/>
        </w:rPr>
        <w:t xml:space="preserve"> La empresa le regala una limpieza a fondo del edificio al comenzar el mantenimiento.</w:t>
      </w:r>
    </w:p>
    <w:p w:rsidR="00EA39D7" w:rsidRPr="00A95636" w:rsidRDefault="00A95636" w:rsidP="00A95636">
      <w:pPr>
        <w:rPr>
          <w:b/>
        </w:rPr>
      </w:pPr>
      <w:r>
        <w:rPr>
          <w:b/>
        </w:rPr>
        <w:t xml:space="preserve">                </w:t>
      </w:r>
      <w:r w:rsidRPr="00A95636">
        <w:rPr>
          <w:b/>
        </w:rPr>
        <w:t>Cristalizado de regalo durante la vigencia del contrato.</w:t>
      </w:r>
    </w:p>
    <w:sectPr w:rsidR="00EA39D7" w:rsidRPr="00A95636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DE6" w:rsidRDefault="005F3DE6">
      <w:r>
        <w:separator/>
      </w:r>
    </w:p>
  </w:endnote>
  <w:endnote w:type="continuationSeparator" w:id="0">
    <w:p w:rsidR="005F3DE6" w:rsidRDefault="005F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DE6" w:rsidRDefault="005F3DE6">
      <w:r>
        <w:separator/>
      </w:r>
    </w:p>
  </w:footnote>
  <w:footnote w:type="continuationSeparator" w:id="0">
    <w:p w:rsidR="005F3DE6" w:rsidRDefault="005F3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92DA9"/>
    <w:multiLevelType w:val="hybridMultilevel"/>
    <w:tmpl w:val="88768590"/>
    <w:lvl w:ilvl="0" w:tplc="05109F22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36D6D"/>
    <w:multiLevelType w:val="hybridMultilevel"/>
    <w:tmpl w:val="1FCE6C48"/>
    <w:lvl w:ilvl="0" w:tplc="A5F417FA">
      <w:numFmt w:val="bullet"/>
      <w:lvlText w:val="-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7" w15:restartNumberingAfterBreak="0">
    <w:nsid w:val="213D534E"/>
    <w:multiLevelType w:val="hybridMultilevel"/>
    <w:tmpl w:val="407E852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350B1"/>
    <w:multiLevelType w:val="hybridMultilevel"/>
    <w:tmpl w:val="C20A8A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7" w15:restartNumberingAfterBreak="0">
    <w:nsid w:val="55DF2137"/>
    <w:multiLevelType w:val="hybridMultilevel"/>
    <w:tmpl w:val="AC3E3B94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99E32B4"/>
    <w:multiLevelType w:val="hybridMultilevel"/>
    <w:tmpl w:val="9EC442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16"/>
  </w:num>
  <w:num w:numId="5">
    <w:abstractNumId w:val="8"/>
  </w:num>
  <w:num w:numId="6">
    <w:abstractNumId w:val="12"/>
  </w:num>
  <w:num w:numId="7">
    <w:abstractNumId w:val="11"/>
  </w:num>
  <w:num w:numId="8">
    <w:abstractNumId w:val="24"/>
  </w:num>
  <w:num w:numId="9">
    <w:abstractNumId w:val="22"/>
  </w:num>
  <w:num w:numId="10">
    <w:abstractNumId w:val="4"/>
  </w:num>
  <w:num w:numId="11">
    <w:abstractNumId w:val="18"/>
  </w:num>
  <w:num w:numId="12">
    <w:abstractNumId w:val="15"/>
  </w:num>
  <w:num w:numId="13">
    <w:abstractNumId w:val="25"/>
  </w:num>
  <w:num w:numId="14">
    <w:abstractNumId w:val="19"/>
  </w:num>
  <w:num w:numId="15">
    <w:abstractNumId w:val="20"/>
  </w:num>
  <w:num w:numId="16">
    <w:abstractNumId w:val="5"/>
  </w:num>
  <w:num w:numId="17">
    <w:abstractNumId w:val="10"/>
  </w:num>
  <w:num w:numId="18">
    <w:abstractNumId w:val="21"/>
  </w:num>
  <w:num w:numId="19">
    <w:abstractNumId w:val="13"/>
  </w:num>
  <w:num w:numId="20">
    <w:abstractNumId w:val="2"/>
  </w:num>
  <w:num w:numId="21">
    <w:abstractNumId w:val="7"/>
  </w:num>
  <w:num w:numId="22">
    <w:abstractNumId w:val="14"/>
  </w:num>
  <w:num w:numId="23">
    <w:abstractNumId w:val="17"/>
  </w:num>
  <w:num w:numId="24">
    <w:abstractNumId w:val="23"/>
  </w:num>
  <w:num w:numId="25">
    <w:abstractNumId w:val="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2439"/>
    <w:rsid w:val="00011F64"/>
    <w:rsid w:val="00021AB4"/>
    <w:rsid w:val="0002220D"/>
    <w:rsid w:val="00022A79"/>
    <w:rsid w:val="00041D17"/>
    <w:rsid w:val="000469CE"/>
    <w:rsid w:val="00046BA5"/>
    <w:rsid w:val="000531A7"/>
    <w:rsid w:val="00061FBB"/>
    <w:rsid w:val="00073D9A"/>
    <w:rsid w:val="0008006F"/>
    <w:rsid w:val="00086AAE"/>
    <w:rsid w:val="0009177F"/>
    <w:rsid w:val="000A1B85"/>
    <w:rsid w:val="000C17CE"/>
    <w:rsid w:val="000E3978"/>
    <w:rsid w:val="000F3E39"/>
    <w:rsid w:val="000F5E07"/>
    <w:rsid w:val="00133451"/>
    <w:rsid w:val="0013775E"/>
    <w:rsid w:val="001451D1"/>
    <w:rsid w:val="00150D9C"/>
    <w:rsid w:val="001655F9"/>
    <w:rsid w:val="001809FB"/>
    <w:rsid w:val="001904D2"/>
    <w:rsid w:val="00197EF5"/>
    <w:rsid w:val="001A0D06"/>
    <w:rsid w:val="001B0891"/>
    <w:rsid w:val="001C3459"/>
    <w:rsid w:val="001D41E4"/>
    <w:rsid w:val="001F62D8"/>
    <w:rsid w:val="001F64B9"/>
    <w:rsid w:val="00212664"/>
    <w:rsid w:val="00223051"/>
    <w:rsid w:val="002262F4"/>
    <w:rsid w:val="00260DCB"/>
    <w:rsid w:val="00265A1F"/>
    <w:rsid w:val="002779FB"/>
    <w:rsid w:val="00287051"/>
    <w:rsid w:val="00291923"/>
    <w:rsid w:val="002D171F"/>
    <w:rsid w:val="002D4E0A"/>
    <w:rsid w:val="002E5B1E"/>
    <w:rsid w:val="00303AFC"/>
    <w:rsid w:val="00305586"/>
    <w:rsid w:val="00326CA6"/>
    <w:rsid w:val="00342D7C"/>
    <w:rsid w:val="0034549E"/>
    <w:rsid w:val="00350561"/>
    <w:rsid w:val="0035243D"/>
    <w:rsid w:val="00371D66"/>
    <w:rsid w:val="003757C8"/>
    <w:rsid w:val="00375E68"/>
    <w:rsid w:val="003935C9"/>
    <w:rsid w:val="003A2691"/>
    <w:rsid w:val="003A62FA"/>
    <w:rsid w:val="003B307B"/>
    <w:rsid w:val="003B704C"/>
    <w:rsid w:val="003C6CFB"/>
    <w:rsid w:val="003C7FFE"/>
    <w:rsid w:val="003F3BCA"/>
    <w:rsid w:val="004010E0"/>
    <w:rsid w:val="00406075"/>
    <w:rsid w:val="00413A7B"/>
    <w:rsid w:val="00424759"/>
    <w:rsid w:val="00466BC2"/>
    <w:rsid w:val="00480BF9"/>
    <w:rsid w:val="004878A2"/>
    <w:rsid w:val="004A4EAF"/>
    <w:rsid w:val="004E6184"/>
    <w:rsid w:val="005156D6"/>
    <w:rsid w:val="00516668"/>
    <w:rsid w:val="005252D8"/>
    <w:rsid w:val="00526A8B"/>
    <w:rsid w:val="00545EC0"/>
    <w:rsid w:val="0055207F"/>
    <w:rsid w:val="00554410"/>
    <w:rsid w:val="00555768"/>
    <w:rsid w:val="00560351"/>
    <w:rsid w:val="0057285F"/>
    <w:rsid w:val="005770C9"/>
    <w:rsid w:val="00585366"/>
    <w:rsid w:val="005A1E09"/>
    <w:rsid w:val="005B1146"/>
    <w:rsid w:val="005C72E3"/>
    <w:rsid w:val="005D4DDA"/>
    <w:rsid w:val="005D7ED7"/>
    <w:rsid w:val="005F005F"/>
    <w:rsid w:val="005F3945"/>
    <w:rsid w:val="005F3DE6"/>
    <w:rsid w:val="00612411"/>
    <w:rsid w:val="00621789"/>
    <w:rsid w:val="00627249"/>
    <w:rsid w:val="006317EB"/>
    <w:rsid w:val="00633E48"/>
    <w:rsid w:val="006462E3"/>
    <w:rsid w:val="00657216"/>
    <w:rsid w:val="00660CED"/>
    <w:rsid w:val="006821C5"/>
    <w:rsid w:val="006A0722"/>
    <w:rsid w:val="006D7A62"/>
    <w:rsid w:val="006E1477"/>
    <w:rsid w:val="006E7204"/>
    <w:rsid w:val="006E7D3B"/>
    <w:rsid w:val="006E7F60"/>
    <w:rsid w:val="00704101"/>
    <w:rsid w:val="0075296D"/>
    <w:rsid w:val="007539C8"/>
    <w:rsid w:val="00767B67"/>
    <w:rsid w:val="007843B0"/>
    <w:rsid w:val="00797A08"/>
    <w:rsid w:val="007A7E2C"/>
    <w:rsid w:val="007C2640"/>
    <w:rsid w:val="007D322B"/>
    <w:rsid w:val="007F0995"/>
    <w:rsid w:val="007F7930"/>
    <w:rsid w:val="00805324"/>
    <w:rsid w:val="008217D7"/>
    <w:rsid w:val="00836FA2"/>
    <w:rsid w:val="00844B8A"/>
    <w:rsid w:val="008714C3"/>
    <w:rsid w:val="0087568E"/>
    <w:rsid w:val="0087627C"/>
    <w:rsid w:val="008764A1"/>
    <w:rsid w:val="008861BE"/>
    <w:rsid w:val="00892EA2"/>
    <w:rsid w:val="008B1FED"/>
    <w:rsid w:val="008E0B4C"/>
    <w:rsid w:val="008E1702"/>
    <w:rsid w:val="008E4980"/>
    <w:rsid w:val="009170B3"/>
    <w:rsid w:val="00923253"/>
    <w:rsid w:val="009367C7"/>
    <w:rsid w:val="00941EC6"/>
    <w:rsid w:val="00984706"/>
    <w:rsid w:val="009901D4"/>
    <w:rsid w:val="009B0D79"/>
    <w:rsid w:val="009B2272"/>
    <w:rsid w:val="009C1765"/>
    <w:rsid w:val="009D00FE"/>
    <w:rsid w:val="009E3E59"/>
    <w:rsid w:val="009E4B57"/>
    <w:rsid w:val="009F024C"/>
    <w:rsid w:val="00A12D5C"/>
    <w:rsid w:val="00A25383"/>
    <w:rsid w:val="00A336FC"/>
    <w:rsid w:val="00A57D89"/>
    <w:rsid w:val="00A75DC0"/>
    <w:rsid w:val="00A8572D"/>
    <w:rsid w:val="00A8613F"/>
    <w:rsid w:val="00A9445F"/>
    <w:rsid w:val="00A945E4"/>
    <w:rsid w:val="00A95636"/>
    <w:rsid w:val="00AA2817"/>
    <w:rsid w:val="00AB1372"/>
    <w:rsid w:val="00AB2D17"/>
    <w:rsid w:val="00AD1B5C"/>
    <w:rsid w:val="00AD2A8E"/>
    <w:rsid w:val="00AD43E7"/>
    <w:rsid w:val="00AD5A09"/>
    <w:rsid w:val="00AD7C68"/>
    <w:rsid w:val="00AE30E6"/>
    <w:rsid w:val="00AF6383"/>
    <w:rsid w:val="00B01E37"/>
    <w:rsid w:val="00B05237"/>
    <w:rsid w:val="00B117BE"/>
    <w:rsid w:val="00B20E33"/>
    <w:rsid w:val="00B307BF"/>
    <w:rsid w:val="00B3727B"/>
    <w:rsid w:val="00B51131"/>
    <w:rsid w:val="00B60617"/>
    <w:rsid w:val="00B633C2"/>
    <w:rsid w:val="00B66DCF"/>
    <w:rsid w:val="00B76BF7"/>
    <w:rsid w:val="00B920A8"/>
    <w:rsid w:val="00BB0173"/>
    <w:rsid w:val="00BB48AF"/>
    <w:rsid w:val="00BD11F5"/>
    <w:rsid w:val="00BF54CF"/>
    <w:rsid w:val="00BF6029"/>
    <w:rsid w:val="00C02077"/>
    <w:rsid w:val="00C069C6"/>
    <w:rsid w:val="00C31AA5"/>
    <w:rsid w:val="00C361F8"/>
    <w:rsid w:val="00C36471"/>
    <w:rsid w:val="00C47294"/>
    <w:rsid w:val="00C52513"/>
    <w:rsid w:val="00C61F72"/>
    <w:rsid w:val="00C6409D"/>
    <w:rsid w:val="00C90DA7"/>
    <w:rsid w:val="00C9100F"/>
    <w:rsid w:val="00CA138B"/>
    <w:rsid w:val="00CE0AD8"/>
    <w:rsid w:val="00CE3985"/>
    <w:rsid w:val="00D05CED"/>
    <w:rsid w:val="00D15BF8"/>
    <w:rsid w:val="00D16220"/>
    <w:rsid w:val="00D26729"/>
    <w:rsid w:val="00D458A6"/>
    <w:rsid w:val="00D63AA8"/>
    <w:rsid w:val="00D72439"/>
    <w:rsid w:val="00D901B2"/>
    <w:rsid w:val="00D91CF9"/>
    <w:rsid w:val="00D946FC"/>
    <w:rsid w:val="00D95FF6"/>
    <w:rsid w:val="00D97215"/>
    <w:rsid w:val="00DB71D7"/>
    <w:rsid w:val="00DC56C9"/>
    <w:rsid w:val="00DE322F"/>
    <w:rsid w:val="00DE5089"/>
    <w:rsid w:val="00E1430E"/>
    <w:rsid w:val="00E428CB"/>
    <w:rsid w:val="00E463C1"/>
    <w:rsid w:val="00E505A8"/>
    <w:rsid w:val="00E50D61"/>
    <w:rsid w:val="00E57A98"/>
    <w:rsid w:val="00E6266B"/>
    <w:rsid w:val="00E70C47"/>
    <w:rsid w:val="00E74FB1"/>
    <w:rsid w:val="00E80794"/>
    <w:rsid w:val="00E8449F"/>
    <w:rsid w:val="00E9384B"/>
    <w:rsid w:val="00E93F05"/>
    <w:rsid w:val="00E97FD3"/>
    <w:rsid w:val="00EA39D7"/>
    <w:rsid w:val="00EC1F42"/>
    <w:rsid w:val="00EC43B1"/>
    <w:rsid w:val="00EC5718"/>
    <w:rsid w:val="00EE689A"/>
    <w:rsid w:val="00EF54F4"/>
    <w:rsid w:val="00F01ED9"/>
    <w:rsid w:val="00F14E50"/>
    <w:rsid w:val="00F234EA"/>
    <w:rsid w:val="00F35247"/>
    <w:rsid w:val="00F40C95"/>
    <w:rsid w:val="00F43CF6"/>
    <w:rsid w:val="00F47ECF"/>
    <w:rsid w:val="00F53DCC"/>
    <w:rsid w:val="00F600B3"/>
    <w:rsid w:val="00F60576"/>
    <w:rsid w:val="00F6358F"/>
    <w:rsid w:val="00F64AAB"/>
    <w:rsid w:val="00F763E7"/>
    <w:rsid w:val="00F77B5B"/>
    <w:rsid w:val="00F834CF"/>
    <w:rsid w:val="00FA0E12"/>
    <w:rsid w:val="00FA4AAD"/>
    <w:rsid w:val="00FA52F8"/>
    <w:rsid w:val="00FB54E8"/>
    <w:rsid w:val="00FC41A5"/>
    <w:rsid w:val="00FE24F9"/>
    <w:rsid w:val="00FF69EA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7A2C4BA9"/>
  <w15:docId w15:val="{A678578B-630A-407C-8346-47A93103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F7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presupuesto.dot</Template>
  <TotalTime>841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Gerencia</cp:lastModifiedBy>
  <cp:revision>85</cp:revision>
  <cp:lastPrinted>2017-03-14T09:38:00Z</cp:lastPrinted>
  <dcterms:created xsi:type="dcterms:W3CDTF">2014-02-15T20:58:00Z</dcterms:created>
  <dcterms:modified xsi:type="dcterms:W3CDTF">2018-09-25T12:38:00Z</dcterms:modified>
</cp:coreProperties>
</file>