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3C57D4" w:rsidRDefault="003C57D4" w:rsidP="00F969E7">
      <w:pPr>
        <w:ind w:left="3540" w:right="2692" w:firstLine="708"/>
        <w:jc w:val="center"/>
        <w:rPr>
          <w:b/>
          <w:lang w:val="es-ES_tradnl"/>
        </w:rPr>
      </w:pPr>
      <w:bookmarkStart w:id="0" w:name="_GoBack"/>
      <w:bookmarkEnd w:id="0"/>
      <w:r w:rsidRPr="003C57D4">
        <w:rPr>
          <w:b/>
          <w:lang w:val="es-ES_tradnl"/>
        </w:rPr>
        <w:t>RUTA : 57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3C57D4" w:rsidRDefault="00A76559" w:rsidP="00493A1E">
      <w:pPr>
        <w:ind w:right="4393"/>
        <w:rPr>
          <w:b/>
          <w:lang w:val="es-ES_tradnl"/>
        </w:rPr>
      </w:pPr>
      <w:r>
        <w:rPr>
          <w:rFonts w:ascii="Arial Narrow" w:hAnsi="Arial Narrow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6.7pt;margin-top:.7pt;width:219.45pt;height:79.55pt;z-index:251657728" o:allowincell="f">
            <v:textbox>
              <w:txbxContent>
                <w:p w:rsidR="00FA52F8" w:rsidRDefault="00FA52F8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COM. PRO</w:t>
                  </w:r>
                  <w:r w:rsidR="00D573BB">
                    <w:rPr>
                      <w:b/>
                    </w:rPr>
                    <w:t>PIETARIOS EDF.  SEVILLA</w:t>
                  </w:r>
                </w:p>
                <w:p w:rsidR="00BA5CAE" w:rsidRDefault="00BA5CAE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TERUEL, 13</w:t>
                  </w:r>
                </w:p>
                <w:p w:rsidR="00FA52F8" w:rsidRDefault="00FA52F8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FA52F8" w:rsidRDefault="00FA52F8" w:rsidP="0013775E">
                  <w:pPr>
                    <w:pStyle w:val="Textocomentario"/>
                    <w:rPr>
                      <w:b/>
                    </w:rPr>
                  </w:pPr>
                </w:p>
                <w:p w:rsidR="00BA25B7" w:rsidRDefault="00BA25B7" w:rsidP="0013775E">
                  <w:pPr>
                    <w:pStyle w:val="Textocomentario"/>
                    <w:rPr>
                      <w:b/>
                    </w:rPr>
                  </w:pPr>
                </w:p>
                <w:p w:rsidR="00FA52F8" w:rsidRDefault="00855F0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PARISMAR</w:t>
                  </w:r>
                  <w:r w:rsidR="0073579C">
                    <w:rPr>
                      <w:b/>
                    </w:rPr>
                    <w:t xml:space="preserve"> ( </w:t>
                  </w:r>
                  <w:proofErr w:type="spellStart"/>
                  <w:r w:rsidR="0073579C">
                    <w:rPr>
                      <w:b/>
                    </w:rPr>
                    <w:t>jose</w:t>
                  </w:r>
                  <w:proofErr w:type="spellEnd"/>
                  <w:r w:rsidR="0073579C">
                    <w:rPr>
                      <w:b/>
                    </w:rPr>
                    <w:t xml:space="preserve"> </w:t>
                  </w:r>
                  <w:proofErr w:type="spellStart"/>
                  <w:r w:rsidR="0073579C">
                    <w:rPr>
                      <w:b/>
                    </w:rPr>
                    <w:t>cial</w:t>
                  </w:r>
                  <w:proofErr w:type="spellEnd"/>
                  <w:r w:rsidR="0073579C">
                    <w:rPr>
                      <w:b/>
                    </w:rPr>
                    <w:t>)</w:t>
                  </w:r>
                </w:p>
                <w:p w:rsidR="00FA52F8" w:rsidRDefault="008764A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Telf. </w:t>
                  </w:r>
                </w:p>
              </w:txbxContent>
            </v:textbox>
          </v:shape>
        </w:pict>
      </w:r>
      <w:r w:rsidR="00493A1E" w:rsidRPr="003C57D4">
        <w:rPr>
          <w:b/>
          <w:lang w:val="es-ES_tradnl"/>
        </w:rPr>
        <w:t xml:space="preserve">SERVICIOS : </w:t>
      </w:r>
    </w:p>
    <w:p w:rsidR="00493A1E" w:rsidRPr="003C57D4" w:rsidRDefault="00493A1E" w:rsidP="00493A1E">
      <w:pPr>
        <w:ind w:right="4393"/>
        <w:rPr>
          <w:b/>
          <w:lang w:val="es-ES_tradnl"/>
        </w:rPr>
      </w:pPr>
      <w:r w:rsidRPr="003C57D4">
        <w:rPr>
          <w:b/>
          <w:lang w:val="es-ES_tradnl"/>
        </w:rPr>
        <w:t>LUNES:        COMPLETO</w:t>
      </w:r>
    </w:p>
    <w:p w:rsidR="00493A1E" w:rsidRPr="003C57D4" w:rsidRDefault="00493A1E" w:rsidP="00493A1E">
      <w:pPr>
        <w:ind w:right="4393"/>
        <w:rPr>
          <w:b/>
          <w:lang w:val="es-ES_tradnl"/>
        </w:rPr>
      </w:pPr>
      <w:r w:rsidRPr="003C57D4">
        <w:rPr>
          <w:b/>
          <w:lang w:val="es-ES_tradnl"/>
        </w:rPr>
        <w:t xml:space="preserve">JUEVES :      PORTAL </w:t>
      </w:r>
    </w:p>
    <w:p w:rsidR="00493A1E" w:rsidRPr="003C57D4" w:rsidRDefault="00493A1E" w:rsidP="00493A1E">
      <w:pPr>
        <w:ind w:right="4393"/>
        <w:rPr>
          <w:b/>
          <w:lang w:val="es-ES_tradnl"/>
        </w:rPr>
      </w:pPr>
    </w:p>
    <w:p w:rsidR="00493A1E" w:rsidRPr="003C57D4" w:rsidRDefault="00493A1E" w:rsidP="00493A1E">
      <w:pPr>
        <w:ind w:right="4393"/>
        <w:rPr>
          <w:b/>
          <w:lang w:val="es-ES_tradnl"/>
        </w:rPr>
      </w:pPr>
    </w:p>
    <w:p w:rsidR="00493A1E" w:rsidRPr="003C57D4" w:rsidRDefault="00493A1E" w:rsidP="00493A1E">
      <w:pPr>
        <w:ind w:right="4393"/>
        <w:rPr>
          <w:b/>
          <w:lang w:val="es-ES_tradnl"/>
        </w:rPr>
      </w:pPr>
      <w:r w:rsidRPr="003C57D4">
        <w:rPr>
          <w:b/>
          <w:lang w:val="es-ES_tradnl"/>
        </w:rPr>
        <w:t xml:space="preserve">LLAVE Nº </w:t>
      </w:r>
      <w:r w:rsidR="003C57D4" w:rsidRPr="003C57D4">
        <w:rPr>
          <w:b/>
          <w:lang w:val="es-ES_tradnl"/>
        </w:rPr>
        <w:t>29</w:t>
      </w:r>
      <w:r w:rsidR="00F969E7">
        <w:rPr>
          <w:b/>
          <w:lang w:val="es-ES_tradnl"/>
        </w:rPr>
        <w:t>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D84A7C">
        <w:rPr>
          <w:i/>
          <w:lang w:val="es-ES_tradnl"/>
        </w:rPr>
        <w:t>a 11 de Enero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D84A7C">
        <w:t>J01301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Pr="00D72439" w:rsidRDefault="0013775E" w:rsidP="00D7243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7D322B" w:rsidRDefault="0013775E" w:rsidP="00F55F48">
      <w:pPr>
        <w:rPr>
          <w:b/>
          <w:sz w:val="22"/>
          <w:u w:val="single"/>
        </w:rPr>
      </w:pPr>
      <w:r>
        <w:rPr>
          <w:b/>
        </w:rPr>
        <w:t>FRECUENCIA: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(Excepto festivos):</w:t>
      </w:r>
    </w:p>
    <w:p w:rsidR="00212664" w:rsidRPr="00212664" w:rsidRDefault="007D322B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 necesidad  de suelos del portal</w:t>
      </w:r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6A7A54">
        <w:rPr>
          <w:sz w:val="22"/>
        </w:rPr>
        <w:t xml:space="preserve"> baranda,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extintores, buzones,..etc</w:t>
      </w:r>
      <w:r w:rsidR="008764A1">
        <w:rPr>
          <w:sz w:val="22"/>
        </w:rPr>
        <w:t>.</w:t>
      </w:r>
    </w:p>
    <w:p w:rsidR="00D87FF3" w:rsidRPr="00D87FF3" w:rsidRDefault="007D322B" w:rsidP="00D87FF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</w:t>
      </w:r>
      <w:r w:rsidR="000F3E20">
        <w:rPr>
          <w:sz w:val="22"/>
        </w:rPr>
        <w:t>c</w:t>
      </w:r>
      <w:r w:rsidR="001C1B26">
        <w:rPr>
          <w:sz w:val="22"/>
        </w:rPr>
        <w:t>.</w:t>
      </w:r>
    </w:p>
    <w:p w:rsidR="007D322B" w:rsidRPr="001C4140" w:rsidRDefault="007D322B" w:rsidP="001C414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exterior.</w:t>
      </w:r>
      <w:r w:rsidR="001C4140">
        <w:rPr>
          <w:sz w:val="22"/>
        </w:rPr>
        <w:t xml:space="preserve"> Etc.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7D322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SEMANAL: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1C4140">
        <w:rPr>
          <w:sz w:val="22"/>
        </w:rPr>
        <w:t xml:space="preserve"> portal.</w:t>
      </w:r>
    </w:p>
    <w:p w:rsidR="00D87FF3" w:rsidRPr="00212664" w:rsidRDefault="00D87FF3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luz.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0F3E20">
        <w:rPr>
          <w:sz w:val="22"/>
        </w:rPr>
        <w:t xml:space="preserve"> barandas,</w:t>
      </w:r>
      <w:r>
        <w:rPr>
          <w:sz w:val="22"/>
        </w:rPr>
        <w:t xml:space="preserve"> rodapiés,</w:t>
      </w:r>
      <w:r w:rsidR="00BA5CAE">
        <w:rPr>
          <w:sz w:val="22"/>
        </w:rPr>
        <w:t xml:space="preserve"> puertas comunitarias</w:t>
      </w:r>
      <w:r>
        <w:rPr>
          <w:sz w:val="22"/>
        </w:rPr>
        <w:t>,</w:t>
      </w:r>
      <w:r w:rsidR="008764A1">
        <w:rPr>
          <w:sz w:val="22"/>
        </w:rPr>
        <w:t xml:space="preserve"> extintores</w:t>
      </w:r>
      <w:r>
        <w:rPr>
          <w:sz w:val="22"/>
        </w:rPr>
        <w:t xml:space="preserve"> .etc</w:t>
      </w:r>
      <w:r w:rsidR="00FA0E12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</w:t>
      </w:r>
      <w:r w:rsidR="00C31AA5">
        <w:rPr>
          <w:sz w:val="22"/>
        </w:rPr>
        <w:t>uidas ranura</w:t>
      </w:r>
      <w:r w:rsidR="003B307B">
        <w:rPr>
          <w:sz w:val="22"/>
        </w:rPr>
        <w:t>s</w:t>
      </w:r>
      <w:r w:rsidR="00C31AA5">
        <w:rPr>
          <w:sz w:val="22"/>
        </w:rPr>
        <w:t xml:space="preserve"> y puerta</w:t>
      </w:r>
      <w:r w:rsidR="008764A1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F3E20" w:rsidRDefault="00D72439" w:rsidP="001C414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a fondo de la puerta exte</w:t>
      </w:r>
      <w:r w:rsidR="001C4140">
        <w:rPr>
          <w:sz w:val="22"/>
        </w:rPr>
        <w:t>rior.</w:t>
      </w:r>
    </w:p>
    <w:p w:rsidR="006A7A54" w:rsidRDefault="006A7A54" w:rsidP="001C414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D87FF3" w:rsidRPr="001C4140" w:rsidRDefault="00D87FF3" w:rsidP="001C414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3B307B">
        <w:rPr>
          <w:sz w:val="22"/>
        </w:rPr>
        <w:t>l</w:t>
      </w:r>
      <w:r w:rsidRPr="007D322B">
        <w:rPr>
          <w:sz w:val="22"/>
        </w:rPr>
        <w:t xml:space="preserve"> ascensor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</w:t>
      </w:r>
      <w:r w:rsidR="0017379F">
        <w:rPr>
          <w:b/>
          <w:sz w:val="22"/>
          <w:u w:val="single"/>
        </w:rPr>
        <w:t>TRIMESTR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77662F" w:rsidRDefault="00FA0E12" w:rsidP="00776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FA0E12">
        <w:rPr>
          <w:sz w:val="22"/>
        </w:rPr>
        <w:t>Desempolvado de plafones</w:t>
      </w:r>
      <w:r w:rsidR="000F3E20">
        <w:rPr>
          <w:sz w:val="22"/>
        </w:rPr>
        <w:t xml:space="preserve"> y luces de emergencia</w:t>
      </w:r>
      <w:r w:rsidRPr="00FA0E12">
        <w:rPr>
          <w:sz w:val="22"/>
        </w:rPr>
        <w:t xml:space="preserve"> en plantas y portal, solo por su parte exterior.</w:t>
      </w:r>
    </w:p>
    <w:p w:rsidR="00FA0E12" w:rsidRPr="00D87FF3" w:rsidRDefault="00BA5CAE" w:rsidP="00D87FF3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ventanas por ambos lados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13775E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87FF3" w:rsidRPr="00836FA2" w:rsidRDefault="00D87FF3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cuartos de contadores y cuarto de limpieza.</w:t>
      </w:r>
    </w:p>
    <w:p w:rsidR="00D72439" w:rsidRPr="00D87FF3" w:rsidRDefault="00D72439" w:rsidP="00D87FF3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 portal.</w:t>
      </w:r>
    </w:p>
    <w:p w:rsidR="006A7A54" w:rsidRDefault="006A7A54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la</w:t>
      </w:r>
      <w:r w:rsidR="00F52971">
        <w:rPr>
          <w:sz w:val="22"/>
        </w:rPr>
        <w:t xml:space="preserve"> madera</w:t>
      </w:r>
      <w:r>
        <w:rPr>
          <w:sz w:val="22"/>
        </w:rPr>
        <w:t>,</w:t>
      </w:r>
      <w:r w:rsidRPr="006C441F">
        <w:rPr>
          <w:sz w:val="22"/>
        </w:rPr>
        <w:t xml:space="preserve"> </w:t>
      </w:r>
      <w:r>
        <w:rPr>
          <w:sz w:val="22"/>
        </w:rPr>
        <w:t>pasamanos, etc.</w:t>
      </w:r>
    </w:p>
    <w:p w:rsidR="003C57D4" w:rsidRDefault="003C57D4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Limpieza de ventana situada en subida a terrado ( no la puede hacer la limpiadora , </w:t>
      </w:r>
      <w:proofErr w:type="spellStart"/>
      <w:r>
        <w:rPr>
          <w:sz w:val="22"/>
        </w:rPr>
        <w:t>esta</w:t>
      </w:r>
      <w:proofErr w:type="spellEnd"/>
      <w:r>
        <w:rPr>
          <w:sz w:val="22"/>
        </w:rPr>
        <w:t xml:space="preserve"> en escaleras ) …………..CRISTALERO</w:t>
      </w:r>
    </w:p>
    <w:p w:rsidR="00EA39D7" w:rsidRPr="00BA5CAE" w:rsidRDefault="00EA39D7" w:rsidP="00BA5CAE">
      <w:pPr>
        <w:jc w:val="both"/>
        <w:rPr>
          <w:sz w:val="22"/>
        </w:rPr>
      </w:pPr>
    </w:p>
    <w:p w:rsidR="00EA39D7" w:rsidRDefault="00D72439" w:rsidP="008E1702">
      <w:pPr>
        <w:rPr>
          <w:sz w:val="22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</w:p>
    <w:p w:rsidR="00E80794" w:rsidRDefault="00EA39D7" w:rsidP="008E1702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</w:t>
      </w:r>
      <w:r w:rsidR="00D72439">
        <w:rPr>
          <w:b/>
          <w:sz w:val="22"/>
        </w:rPr>
        <w:t xml:space="preserve">  </w:t>
      </w:r>
      <w:r>
        <w:rPr>
          <w:b/>
          <w:sz w:val="22"/>
          <w:u w:val="single"/>
        </w:rPr>
        <w:t>ANUAL</w:t>
      </w:r>
      <w:r w:rsidR="004D484B">
        <w:rPr>
          <w:b/>
          <w:sz w:val="22"/>
          <w:u w:val="single"/>
        </w:rPr>
        <w:t xml:space="preserve"> </w:t>
      </w:r>
      <w:r w:rsidR="006A7A54">
        <w:rPr>
          <w:b/>
          <w:sz w:val="22"/>
          <w:u w:val="single"/>
        </w:rPr>
        <w:t>:</w:t>
      </w:r>
    </w:p>
    <w:p w:rsidR="00EA39D7" w:rsidRDefault="00EA39D7" w:rsidP="00EA39D7">
      <w:pPr>
        <w:pStyle w:val="Prrafodelista"/>
        <w:numPr>
          <w:ilvl w:val="0"/>
          <w:numId w:val="18"/>
        </w:numPr>
        <w:rPr>
          <w:sz w:val="22"/>
        </w:rPr>
      </w:pPr>
      <w:r w:rsidRPr="00EA39D7">
        <w:rPr>
          <w:sz w:val="22"/>
        </w:rPr>
        <w:t>Cristalizado de pasillos.</w:t>
      </w:r>
    </w:p>
    <w:p w:rsidR="001E6936" w:rsidRDefault="001E6936" w:rsidP="0013775E">
      <w:pPr>
        <w:pStyle w:val="Textocomentario"/>
        <w:tabs>
          <w:tab w:val="right" w:leader="dot" w:pos="8504"/>
        </w:tabs>
        <w:rPr>
          <w:b/>
        </w:rPr>
      </w:pPr>
    </w:p>
    <w:p w:rsidR="00F55F48" w:rsidRDefault="00F55F4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IMPORTE MENSUAL ………………………………………………………95,00 € </w:t>
      </w:r>
    </w:p>
    <w:p w:rsidR="00BA1EDE" w:rsidRDefault="00BA1EDE" w:rsidP="00BA1ED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F55F48" w:rsidRDefault="00F55F48" w:rsidP="0013775E">
      <w:pPr>
        <w:pStyle w:val="Textocomentario"/>
        <w:tabs>
          <w:tab w:val="right" w:leader="dot" w:pos="8504"/>
        </w:tabs>
        <w:rPr>
          <w:b/>
        </w:rPr>
      </w:pPr>
    </w:p>
    <w:p w:rsidR="00F55F48" w:rsidRPr="00F55F48" w:rsidRDefault="00F55F48" w:rsidP="0013775E">
      <w:pPr>
        <w:pStyle w:val="Textocomentario"/>
        <w:tabs>
          <w:tab w:val="right" w:leader="dot" w:pos="8504"/>
        </w:tabs>
        <w:rPr>
          <w:b/>
          <w:sz w:val="18"/>
        </w:rPr>
      </w:pPr>
      <w:r w:rsidRPr="00F55F48">
        <w:rPr>
          <w:b/>
          <w:sz w:val="18"/>
        </w:rPr>
        <w:t>OBSEQUIO LIMPIEZA A FONDO Y CRISTALIZADO DURANTE LA VIGENCIA DEL CONTRATO</w:t>
      </w:r>
    </w:p>
    <w:sectPr w:rsidR="00F55F48" w:rsidRPr="00F55F48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59" w:rsidRDefault="00A76559">
      <w:r>
        <w:separator/>
      </w:r>
    </w:p>
  </w:endnote>
  <w:endnote w:type="continuationSeparator" w:id="0">
    <w:p w:rsidR="00A76559" w:rsidRDefault="00A7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59" w:rsidRDefault="00A76559">
      <w:r>
        <w:separator/>
      </w:r>
    </w:p>
  </w:footnote>
  <w:footnote w:type="continuationSeparator" w:id="0">
    <w:p w:rsidR="00A76559" w:rsidRDefault="00A7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439"/>
    <w:rsid w:val="00011F64"/>
    <w:rsid w:val="000531A7"/>
    <w:rsid w:val="000F3E20"/>
    <w:rsid w:val="000F5E07"/>
    <w:rsid w:val="0013775E"/>
    <w:rsid w:val="001451D1"/>
    <w:rsid w:val="0017379F"/>
    <w:rsid w:val="0018181B"/>
    <w:rsid w:val="001904D2"/>
    <w:rsid w:val="001C1B26"/>
    <w:rsid w:val="001C4140"/>
    <w:rsid w:val="001D41E4"/>
    <w:rsid w:val="001E6936"/>
    <w:rsid w:val="00212664"/>
    <w:rsid w:val="00265A1F"/>
    <w:rsid w:val="002779FB"/>
    <w:rsid w:val="00277A95"/>
    <w:rsid w:val="002E5B1E"/>
    <w:rsid w:val="00303AFC"/>
    <w:rsid w:val="00305586"/>
    <w:rsid w:val="00375FB4"/>
    <w:rsid w:val="003A62FA"/>
    <w:rsid w:val="003B307B"/>
    <w:rsid w:val="003B4C55"/>
    <w:rsid w:val="003C57D4"/>
    <w:rsid w:val="003D78E7"/>
    <w:rsid w:val="003F6866"/>
    <w:rsid w:val="00406075"/>
    <w:rsid w:val="00413A7B"/>
    <w:rsid w:val="00413B73"/>
    <w:rsid w:val="00434644"/>
    <w:rsid w:val="004878A2"/>
    <w:rsid w:val="00493A1E"/>
    <w:rsid w:val="004D484B"/>
    <w:rsid w:val="004F791B"/>
    <w:rsid w:val="00516668"/>
    <w:rsid w:val="00545EC0"/>
    <w:rsid w:val="00554410"/>
    <w:rsid w:val="00555768"/>
    <w:rsid w:val="00560177"/>
    <w:rsid w:val="0057285F"/>
    <w:rsid w:val="005A1E09"/>
    <w:rsid w:val="005C44F7"/>
    <w:rsid w:val="005C72E3"/>
    <w:rsid w:val="005F005F"/>
    <w:rsid w:val="00601328"/>
    <w:rsid w:val="00612411"/>
    <w:rsid w:val="00623771"/>
    <w:rsid w:val="00627249"/>
    <w:rsid w:val="006A0722"/>
    <w:rsid w:val="006A7A54"/>
    <w:rsid w:val="006E7204"/>
    <w:rsid w:val="0073579C"/>
    <w:rsid w:val="0077662F"/>
    <w:rsid w:val="00797A08"/>
    <w:rsid w:val="007C5142"/>
    <w:rsid w:val="007D322B"/>
    <w:rsid w:val="007F0995"/>
    <w:rsid w:val="007F164E"/>
    <w:rsid w:val="008217D7"/>
    <w:rsid w:val="00836FA2"/>
    <w:rsid w:val="00844B8A"/>
    <w:rsid w:val="00855F05"/>
    <w:rsid w:val="008764A1"/>
    <w:rsid w:val="00892EA2"/>
    <w:rsid w:val="008C2B6D"/>
    <w:rsid w:val="008E1702"/>
    <w:rsid w:val="008E6D28"/>
    <w:rsid w:val="00931EFE"/>
    <w:rsid w:val="009551F2"/>
    <w:rsid w:val="009A4A90"/>
    <w:rsid w:val="009D2414"/>
    <w:rsid w:val="00A008CF"/>
    <w:rsid w:val="00A25383"/>
    <w:rsid w:val="00A336FC"/>
    <w:rsid w:val="00A432B5"/>
    <w:rsid w:val="00A76559"/>
    <w:rsid w:val="00A864DB"/>
    <w:rsid w:val="00A945E4"/>
    <w:rsid w:val="00A97DC0"/>
    <w:rsid w:val="00AA6702"/>
    <w:rsid w:val="00B20E33"/>
    <w:rsid w:val="00B307BF"/>
    <w:rsid w:val="00B3727B"/>
    <w:rsid w:val="00BA1EDE"/>
    <w:rsid w:val="00BA25B7"/>
    <w:rsid w:val="00BA5CAE"/>
    <w:rsid w:val="00BD11F5"/>
    <w:rsid w:val="00BE2109"/>
    <w:rsid w:val="00BF2CD1"/>
    <w:rsid w:val="00C02077"/>
    <w:rsid w:val="00C31AA5"/>
    <w:rsid w:val="00CE0AD8"/>
    <w:rsid w:val="00CF2215"/>
    <w:rsid w:val="00D0575F"/>
    <w:rsid w:val="00D26729"/>
    <w:rsid w:val="00D573BB"/>
    <w:rsid w:val="00D72439"/>
    <w:rsid w:val="00D84A7C"/>
    <w:rsid w:val="00D874AB"/>
    <w:rsid w:val="00D87FF3"/>
    <w:rsid w:val="00D92431"/>
    <w:rsid w:val="00DA5958"/>
    <w:rsid w:val="00DC5B68"/>
    <w:rsid w:val="00DE322F"/>
    <w:rsid w:val="00E24E41"/>
    <w:rsid w:val="00E308A7"/>
    <w:rsid w:val="00E6266B"/>
    <w:rsid w:val="00E80794"/>
    <w:rsid w:val="00E8086B"/>
    <w:rsid w:val="00E9384B"/>
    <w:rsid w:val="00E93F05"/>
    <w:rsid w:val="00EA39D7"/>
    <w:rsid w:val="00EF59A0"/>
    <w:rsid w:val="00EF6E11"/>
    <w:rsid w:val="00F01ED9"/>
    <w:rsid w:val="00F12288"/>
    <w:rsid w:val="00F14E50"/>
    <w:rsid w:val="00F52971"/>
    <w:rsid w:val="00F55F48"/>
    <w:rsid w:val="00F763E7"/>
    <w:rsid w:val="00F77B5B"/>
    <w:rsid w:val="00F944DA"/>
    <w:rsid w:val="00F969E7"/>
    <w:rsid w:val="00FA0E12"/>
    <w:rsid w:val="00FA52F8"/>
    <w:rsid w:val="00FC41A5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99B5FE"/>
  <w15:docId w15:val="{3D7DCEFF-3EF9-4AEA-9D46-9506258D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presupuesto.dot</Template>
  <TotalTime>434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69</cp:revision>
  <cp:lastPrinted>2017-12-18T09:47:00Z</cp:lastPrinted>
  <dcterms:created xsi:type="dcterms:W3CDTF">2014-02-15T20:58:00Z</dcterms:created>
  <dcterms:modified xsi:type="dcterms:W3CDTF">2018-05-10T14:10:00Z</dcterms:modified>
</cp:coreProperties>
</file>