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2F" w:rsidRPr="005B64D1" w:rsidRDefault="00201B8A" w:rsidP="005B64D1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8.95pt;margin-top:-2.85pt;width:227.2pt;height:92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ENJ0OTgAAAACgEAAA8AAAAAAAAAAAAAAAAAggQAAGRy&#10;cy9kb3ducmV2LnhtbFBLBQYAAAAABAAEAPMAAACPBQAAAAA=&#10;" o:allowincell="f">
            <v:textbox>
              <w:txbxContent>
                <w:p w:rsidR="00D50FC3" w:rsidRDefault="00D50FC3" w:rsidP="00D50FC3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COMUNIDAD  DE G</w:t>
                  </w:r>
                  <w:r w:rsidR="003C5076">
                    <w:rPr>
                      <w:b/>
                    </w:rPr>
                    <w:t>ARAJES JESUS DE PERCEVAL</w:t>
                  </w:r>
                </w:p>
                <w:p w:rsidR="00D50FC3" w:rsidRDefault="003C5076" w:rsidP="00D50FC3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JESÚS DE PERCEVAL, 94</w:t>
                  </w:r>
                </w:p>
                <w:p w:rsidR="00D50FC3" w:rsidRDefault="003C5076" w:rsidP="00D50FC3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 ADUADULCE  - </w:t>
                  </w:r>
                  <w:r w:rsidR="00D50FC3">
                    <w:rPr>
                      <w:b/>
                    </w:rPr>
                    <w:t>ALMERIA</w:t>
                  </w:r>
                </w:p>
                <w:p w:rsidR="00D50FC3" w:rsidRDefault="00D50FC3" w:rsidP="00D50FC3">
                  <w:pPr>
                    <w:pStyle w:val="Textocomentario"/>
                    <w:rPr>
                      <w:b/>
                    </w:rPr>
                  </w:pPr>
                </w:p>
                <w:p w:rsidR="00D50FC3" w:rsidRDefault="003C5076" w:rsidP="00D50FC3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A/A: COMUNIDAD</w:t>
                  </w:r>
                </w:p>
                <w:p w:rsidR="0013775E" w:rsidRDefault="0013775E" w:rsidP="002A1D6F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9A37C8" w:rsidRDefault="009A37C8" w:rsidP="009A37C8">
      <w:pPr>
        <w:ind w:right="4393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      </w:t>
      </w:r>
    </w:p>
    <w:p w:rsidR="0054262F" w:rsidRDefault="0054262F" w:rsidP="00A410B4">
      <w:pPr>
        <w:ind w:right="4393"/>
        <w:jc w:val="center"/>
        <w:rPr>
          <w:lang w:val="es-ES_tradnl"/>
        </w:rPr>
      </w:pPr>
    </w:p>
    <w:p w:rsidR="0054262F" w:rsidRDefault="0054262F" w:rsidP="00A410B4">
      <w:pPr>
        <w:ind w:right="4393"/>
        <w:jc w:val="center"/>
        <w:rPr>
          <w:lang w:val="es-ES_tradnl"/>
        </w:rPr>
      </w:pPr>
    </w:p>
    <w:p w:rsidR="0054262F" w:rsidRDefault="0054262F" w:rsidP="00A410B4">
      <w:pPr>
        <w:ind w:right="4393"/>
        <w:jc w:val="center"/>
        <w:rPr>
          <w:lang w:val="es-ES_tradnl"/>
        </w:rPr>
      </w:pPr>
    </w:p>
    <w:p w:rsidR="009A37C8" w:rsidRDefault="009A37C8" w:rsidP="00A410B4">
      <w:pPr>
        <w:ind w:right="4393"/>
        <w:jc w:val="center"/>
        <w:rPr>
          <w:lang w:val="es-ES_tradnl"/>
        </w:rPr>
      </w:pPr>
    </w:p>
    <w:p w:rsidR="009A37C8" w:rsidRDefault="009A37C8" w:rsidP="00A410B4">
      <w:pPr>
        <w:ind w:right="4393"/>
        <w:jc w:val="center"/>
        <w:rPr>
          <w:lang w:val="es-ES_tradnl"/>
        </w:rPr>
      </w:pPr>
    </w:p>
    <w:p w:rsidR="00A410B4" w:rsidRDefault="00A410B4" w:rsidP="00A410B4">
      <w:pPr>
        <w:ind w:right="4393"/>
        <w:jc w:val="center"/>
        <w:rPr>
          <w:lang w:val="es-ES_tradnl"/>
        </w:rPr>
      </w:pPr>
      <w:r>
        <w:rPr>
          <w:lang w:val="es-ES_tradnl"/>
        </w:rPr>
        <w:t>Dpto</w:t>
      </w:r>
      <w:r w:rsidR="00E268FE">
        <w:rPr>
          <w:lang w:val="es-ES_tradnl"/>
        </w:rPr>
        <w:t>.</w:t>
      </w:r>
      <w:r>
        <w:rPr>
          <w:lang w:val="es-ES_tradnl"/>
        </w:rPr>
        <w:t xml:space="preserve"> comercial de Limpiezas Indalicas</w:t>
      </w:r>
    </w:p>
    <w:p w:rsidR="00A410B4" w:rsidRDefault="00A410B4" w:rsidP="00A410B4">
      <w:pPr>
        <w:ind w:right="4393"/>
        <w:jc w:val="center"/>
        <w:rPr>
          <w:lang w:val="es-ES_tradnl"/>
        </w:rPr>
      </w:pPr>
      <w:r>
        <w:rPr>
          <w:lang w:val="es-ES_tradnl"/>
        </w:rPr>
        <w:t>JOSE ANTONIO LÓPEZ</w:t>
      </w:r>
    </w:p>
    <w:p w:rsidR="00A410B4" w:rsidRDefault="00A410B4" w:rsidP="00A410B4">
      <w:pPr>
        <w:ind w:right="4393"/>
        <w:jc w:val="center"/>
        <w:rPr>
          <w:lang w:val="es-ES_tradnl"/>
        </w:rPr>
      </w:pPr>
      <w:r>
        <w:rPr>
          <w:lang w:val="es-ES_tradnl"/>
        </w:rPr>
        <w:t>Telef: 657556785-950225966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3C5076">
        <w:rPr>
          <w:i/>
          <w:lang w:val="es-ES_tradnl"/>
        </w:rPr>
        <w:t>22 de Febrero  de 2018</w:t>
      </w:r>
    </w:p>
    <w:p w:rsidR="0013775E" w:rsidRDefault="0013775E" w:rsidP="0013775E">
      <w:pPr>
        <w:pStyle w:val="Ttulo3"/>
      </w:pPr>
      <w:r>
        <w:t xml:space="preserve">PRESUPUESTO Nº.- </w:t>
      </w:r>
      <w:r w:rsidR="003C5076">
        <w:t>J01318</w:t>
      </w:r>
    </w:p>
    <w:p w:rsidR="0013775E" w:rsidRDefault="0013775E" w:rsidP="0013775E">
      <w:pPr>
        <w:rPr>
          <w:lang w:val="es-ES_tradnl"/>
        </w:rPr>
      </w:pPr>
    </w:p>
    <w:p w:rsidR="0013775E" w:rsidRDefault="00A3346F" w:rsidP="00D62DAB">
      <w:pPr>
        <w:pStyle w:val="Ttulo2"/>
      </w:pPr>
      <w:r>
        <w:t>MANTENIMIENTO DE</w:t>
      </w:r>
      <w:r w:rsidR="0013775E">
        <w:t xml:space="preserve"> LIMPIEZA</w:t>
      </w:r>
      <w:r w:rsidR="00A72877">
        <w:t xml:space="preserve"> GARAJE </w:t>
      </w:r>
    </w:p>
    <w:p w:rsidR="0013775E" w:rsidRDefault="0013775E" w:rsidP="0013775E"/>
    <w:p w:rsidR="0013775E" w:rsidRPr="00E10333" w:rsidRDefault="0013775E" w:rsidP="00E10333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47ED4">
      <w:pPr>
        <w:tabs>
          <w:tab w:val="left" w:pos="3894"/>
        </w:tabs>
        <w:rPr>
          <w:b/>
        </w:rPr>
      </w:pPr>
      <w:r>
        <w:rPr>
          <w:b/>
        </w:rPr>
        <w:t>FRECUENCIA:</w:t>
      </w:r>
      <w:r w:rsidR="00147ED4">
        <w:rPr>
          <w:b/>
        </w:rPr>
        <w:tab/>
        <w:t xml:space="preserve">               </w:t>
      </w:r>
      <w:r w:rsidR="00A72877">
        <w:rPr>
          <w:b/>
        </w:rPr>
        <w:t xml:space="preserve">                               </w:t>
      </w:r>
    </w:p>
    <w:p w:rsidR="00147ED4" w:rsidRDefault="00147ED4" w:rsidP="00147ED4">
      <w:pPr>
        <w:tabs>
          <w:tab w:val="left" w:pos="3894"/>
        </w:tabs>
        <w:rPr>
          <w:b/>
        </w:rPr>
      </w:pPr>
    </w:p>
    <w:p w:rsidR="002A1D6F" w:rsidRDefault="002A1D6F" w:rsidP="00262C17">
      <w:pPr>
        <w:rPr>
          <w:b/>
          <w:sz w:val="22"/>
          <w:u w:val="single"/>
        </w:rPr>
      </w:pPr>
    </w:p>
    <w:p w:rsidR="002A1D6F" w:rsidRPr="005B64D1" w:rsidRDefault="0054262F" w:rsidP="005B64D1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 w:rsidRPr="005B64D1">
        <w:rPr>
          <w:b/>
          <w:sz w:val="22"/>
          <w:u w:val="single"/>
        </w:rPr>
        <w:t>QUINCEN</w:t>
      </w:r>
      <w:r w:rsidR="0082173F" w:rsidRPr="005B64D1">
        <w:rPr>
          <w:b/>
          <w:sz w:val="22"/>
          <w:u w:val="single"/>
        </w:rPr>
        <w:t>AL:</w:t>
      </w:r>
      <w:r w:rsidR="009C0F26">
        <w:rPr>
          <w:b/>
          <w:sz w:val="22"/>
          <w:u w:val="single"/>
        </w:rPr>
        <w:t xml:space="preserve">    </w:t>
      </w:r>
    </w:p>
    <w:p w:rsidR="0082173F" w:rsidRPr="002A1D6F" w:rsidRDefault="0082173F" w:rsidP="00262C17">
      <w:pPr>
        <w:pStyle w:val="Prrafodelista"/>
        <w:ind w:left="1069"/>
        <w:rPr>
          <w:b/>
          <w:sz w:val="22"/>
          <w:u w:val="single"/>
        </w:rPr>
      </w:pPr>
    </w:p>
    <w:p w:rsidR="0082173F" w:rsidRDefault="0082173F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de la suciedad más significativa, (hojas, colillas,..etc.) en suelo de garaje</w:t>
      </w:r>
      <w:r w:rsidR="00FF7FFD">
        <w:rPr>
          <w:sz w:val="22"/>
        </w:rPr>
        <w:t xml:space="preserve"> y rampa de entrada al mismo</w:t>
      </w:r>
      <w:r>
        <w:rPr>
          <w:sz w:val="22"/>
        </w:rPr>
        <w:t>.</w:t>
      </w:r>
    </w:p>
    <w:p w:rsidR="0082173F" w:rsidRDefault="0082173F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Retirada y reposición de bolsas en papeleras</w:t>
      </w:r>
    </w:p>
    <w:p w:rsidR="0082173F" w:rsidRDefault="0082173F" w:rsidP="0082173F">
      <w:pPr>
        <w:ind w:left="1069"/>
        <w:jc w:val="both"/>
        <w:rPr>
          <w:sz w:val="22"/>
        </w:rPr>
      </w:pP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82173F" w:rsidRPr="005B64D1" w:rsidRDefault="003C5076" w:rsidP="005B64D1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SE</w:t>
      </w:r>
      <w:r w:rsidR="0082173F" w:rsidRPr="005B64D1">
        <w:rPr>
          <w:b/>
          <w:sz w:val="22"/>
          <w:u w:val="single"/>
        </w:rPr>
        <w:t>MESTRAL:</w:t>
      </w:r>
      <w:r w:rsidR="009C0F26">
        <w:rPr>
          <w:b/>
          <w:sz w:val="22"/>
          <w:u w:val="single"/>
        </w:rPr>
        <w:t xml:space="preserve">    </w:t>
      </w: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A3346F" w:rsidRPr="005B64D1" w:rsidRDefault="0082173F" w:rsidP="005B64D1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</w:t>
      </w:r>
      <w:r w:rsidR="003C5076">
        <w:rPr>
          <w:sz w:val="22"/>
        </w:rPr>
        <w:t xml:space="preserve"> y rampa</w:t>
      </w:r>
      <w:r>
        <w:rPr>
          <w:sz w:val="22"/>
        </w:rPr>
        <w:t xml:space="preserve"> del garaje.</w:t>
      </w:r>
    </w:p>
    <w:p w:rsidR="0082173F" w:rsidRPr="00991968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</w:t>
      </w:r>
      <w:r w:rsidRPr="00991968">
        <w:rPr>
          <w:sz w:val="22"/>
        </w:rPr>
        <w:t>etirada y reposición de bolsas en papeleras.</w:t>
      </w:r>
    </w:p>
    <w:p w:rsid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r w:rsidRPr="005147DC">
        <w:rPr>
          <w:sz w:val="22"/>
        </w:rPr>
        <w:t xml:space="preserve"> extintores, cajas de</w:t>
      </w:r>
      <w:r w:rsidR="00E268FE">
        <w:rPr>
          <w:sz w:val="22"/>
        </w:rPr>
        <w:t xml:space="preserve"> arena, armario, llaves de luz…etc.</w:t>
      </w:r>
    </w:p>
    <w:p w:rsidR="003C5076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82173F">
        <w:rPr>
          <w:sz w:val="22"/>
        </w:rPr>
        <w:t>Limpieza de puerta</w:t>
      </w:r>
      <w:r w:rsidR="00D50FC3">
        <w:rPr>
          <w:sz w:val="22"/>
        </w:rPr>
        <w:t>s</w:t>
      </w:r>
      <w:r w:rsidRPr="0082173F">
        <w:rPr>
          <w:sz w:val="22"/>
        </w:rPr>
        <w:t xml:space="preserve"> acceso peatonal al</w:t>
      </w:r>
      <w:r w:rsidR="00FF7FFD">
        <w:rPr>
          <w:sz w:val="22"/>
        </w:rPr>
        <w:t xml:space="preserve"> garaje y acceso de vehículos.</w:t>
      </w:r>
    </w:p>
    <w:p w:rsidR="0013775E" w:rsidRDefault="003C5076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las puertas interiores de las cocheras</w:t>
      </w:r>
      <w:r w:rsidR="00FF7FFD">
        <w:rPr>
          <w:sz w:val="22"/>
        </w:rPr>
        <w:t xml:space="preserve"> </w:t>
      </w:r>
      <w:r>
        <w:rPr>
          <w:sz w:val="22"/>
        </w:rPr>
        <w:t xml:space="preserve"> por su parte exterior.</w:t>
      </w:r>
    </w:p>
    <w:p w:rsidR="00D42D4D" w:rsidRPr="0082173F" w:rsidRDefault="00D42D4D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del pasillo exterior. Salida de emergencia</w:t>
      </w:r>
    </w:p>
    <w:p w:rsidR="00F03296" w:rsidRDefault="00F03296" w:rsidP="00F03296">
      <w:pPr>
        <w:pStyle w:val="Prrafodelista"/>
        <w:ind w:left="1069"/>
        <w:rPr>
          <w:b/>
          <w:sz w:val="22"/>
        </w:rPr>
      </w:pPr>
      <w:r>
        <w:rPr>
          <w:b/>
          <w:sz w:val="22"/>
        </w:rPr>
        <w:t xml:space="preserve">                                                </w:t>
      </w:r>
    </w:p>
    <w:p w:rsidR="007B1D59" w:rsidRPr="00A3346F" w:rsidRDefault="005F163E" w:rsidP="00A3346F">
      <w:pPr>
        <w:pStyle w:val="Prrafodelista"/>
        <w:tabs>
          <w:tab w:val="left" w:pos="4274"/>
        </w:tabs>
        <w:ind w:left="1069"/>
      </w:pPr>
      <w:r>
        <w:rPr>
          <w:sz w:val="22"/>
        </w:rPr>
        <w:t xml:space="preserve">                                               </w:t>
      </w:r>
      <w:r w:rsidR="00E86926">
        <w:rPr>
          <w:sz w:val="22"/>
        </w:rPr>
        <w:tab/>
      </w:r>
      <w:r w:rsidR="00F03296">
        <w:rPr>
          <w:b/>
        </w:rPr>
        <w:tab/>
      </w:r>
    </w:p>
    <w:p w:rsidR="007B1D59" w:rsidRDefault="007B1D59" w:rsidP="005F163E">
      <w:pPr>
        <w:pStyle w:val="Textocomentario"/>
        <w:tabs>
          <w:tab w:val="right" w:leader="dot" w:pos="8504"/>
        </w:tabs>
        <w:rPr>
          <w:b/>
        </w:rPr>
      </w:pPr>
    </w:p>
    <w:p w:rsidR="005B64D1" w:rsidRPr="005B64D1" w:rsidRDefault="005B64D1" w:rsidP="005B64D1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ANU</w:t>
      </w:r>
      <w:r w:rsidRPr="005B64D1">
        <w:rPr>
          <w:b/>
          <w:sz w:val="22"/>
          <w:u w:val="single"/>
        </w:rPr>
        <w:t>AL:</w:t>
      </w:r>
      <w:r w:rsidR="009C0F26">
        <w:rPr>
          <w:b/>
          <w:sz w:val="22"/>
          <w:u w:val="single"/>
        </w:rPr>
        <w:t xml:space="preserve">     </w:t>
      </w:r>
    </w:p>
    <w:p w:rsidR="007B1D59" w:rsidRDefault="007B1D59" w:rsidP="005B64D1">
      <w:pPr>
        <w:pStyle w:val="Textocomentario"/>
        <w:tabs>
          <w:tab w:val="right" w:leader="dot" w:pos="8504"/>
        </w:tabs>
        <w:ind w:left="720"/>
        <w:rPr>
          <w:b/>
        </w:rPr>
      </w:pPr>
    </w:p>
    <w:p w:rsidR="005B64D1" w:rsidRPr="003C5076" w:rsidRDefault="005B64D1" w:rsidP="005B64D1">
      <w:pPr>
        <w:pStyle w:val="Textocomentario"/>
        <w:numPr>
          <w:ilvl w:val="0"/>
          <w:numId w:val="20"/>
        </w:numPr>
        <w:tabs>
          <w:tab w:val="left" w:pos="1217"/>
        </w:tabs>
      </w:pPr>
      <w:r>
        <w:rPr>
          <w:sz w:val="22"/>
          <w:szCs w:val="22"/>
        </w:rPr>
        <w:t>Desempolvado de tubos.</w:t>
      </w:r>
    </w:p>
    <w:p w:rsidR="003C5076" w:rsidRPr="005B64D1" w:rsidRDefault="003C5076" w:rsidP="005B64D1">
      <w:pPr>
        <w:pStyle w:val="Textocomentario"/>
        <w:numPr>
          <w:ilvl w:val="0"/>
          <w:numId w:val="20"/>
        </w:numPr>
        <w:tabs>
          <w:tab w:val="left" w:pos="1217"/>
        </w:tabs>
      </w:pPr>
      <w:r>
        <w:rPr>
          <w:sz w:val="22"/>
          <w:szCs w:val="22"/>
        </w:rPr>
        <w:t>Desempolvado de paredes.</w:t>
      </w:r>
    </w:p>
    <w:p w:rsidR="0082173F" w:rsidRPr="005B64D1" w:rsidRDefault="0082173F" w:rsidP="005F163E">
      <w:pPr>
        <w:pStyle w:val="Textocomentario"/>
        <w:tabs>
          <w:tab w:val="right" w:leader="dot" w:pos="8504"/>
        </w:tabs>
      </w:pPr>
    </w:p>
    <w:p w:rsidR="003B4648" w:rsidRDefault="003B4648" w:rsidP="003B464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      </w:t>
      </w:r>
    </w:p>
    <w:p w:rsidR="003B4648" w:rsidRDefault="00D42D4D" w:rsidP="003B464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  <w:t>33</w:t>
      </w:r>
      <w:r w:rsidR="003B4648">
        <w:rPr>
          <w:b/>
        </w:rPr>
        <w:t>.00 €</w:t>
      </w:r>
    </w:p>
    <w:p w:rsidR="003B4648" w:rsidRPr="00E505A8" w:rsidRDefault="003B4648" w:rsidP="003B4648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5F163E" w:rsidRPr="005B64D1" w:rsidRDefault="005F163E" w:rsidP="005F163E">
      <w:pPr>
        <w:jc w:val="both"/>
        <w:rPr>
          <w:sz w:val="22"/>
          <w:szCs w:val="22"/>
        </w:rPr>
      </w:pPr>
    </w:p>
    <w:sectPr w:rsidR="005F163E" w:rsidRPr="005B64D1" w:rsidSect="00AF7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999" w:rsidRDefault="00851999">
      <w:r>
        <w:separator/>
      </w:r>
    </w:p>
  </w:endnote>
  <w:endnote w:type="continuationSeparator" w:id="0">
    <w:p w:rsidR="00851999" w:rsidRDefault="00851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D2E" w:rsidRDefault="00E77D2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D2E" w:rsidRDefault="00E77D2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999" w:rsidRDefault="00851999">
      <w:r>
        <w:separator/>
      </w:r>
    </w:p>
  </w:footnote>
  <w:footnote w:type="continuationSeparator" w:id="0">
    <w:p w:rsidR="00851999" w:rsidRDefault="008519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D2E" w:rsidRDefault="00E77D2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55F" w:rsidRDefault="00AF755F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D2E" w:rsidRDefault="00E77D2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4350075"/>
    <w:multiLevelType w:val="hybridMultilevel"/>
    <w:tmpl w:val="9E9C52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E3F5E"/>
    <w:multiLevelType w:val="hybridMultilevel"/>
    <w:tmpl w:val="7E749A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ECD4943"/>
    <w:multiLevelType w:val="hybridMultilevel"/>
    <w:tmpl w:val="CD68A98E"/>
    <w:lvl w:ilvl="0" w:tplc="0C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55236F4F"/>
    <w:multiLevelType w:val="hybridMultilevel"/>
    <w:tmpl w:val="FB3827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6311385"/>
    <w:multiLevelType w:val="hybridMultilevel"/>
    <w:tmpl w:val="182A682C"/>
    <w:lvl w:ilvl="0" w:tplc="0C0A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>
    <w:nsid w:val="7EAB2A76"/>
    <w:multiLevelType w:val="hybridMultilevel"/>
    <w:tmpl w:val="C0EA836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5"/>
  </w:num>
  <w:num w:numId="12">
    <w:abstractNumId w:val="10"/>
  </w:num>
  <w:num w:numId="13">
    <w:abstractNumId w:val="4"/>
  </w:num>
  <w:num w:numId="14">
    <w:abstractNumId w:val="14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8"/>
  </w:num>
  <w:num w:numId="18">
    <w:abstractNumId w:val="5"/>
  </w:num>
  <w:num w:numId="19">
    <w:abstractNumId w:val="6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070530"/>
    <w:rsid w:val="00004362"/>
    <w:rsid w:val="00017176"/>
    <w:rsid w:val="000237D5"/>
    <w:rsid w:val="00070530"/>
    <w:rsid w:val="000A771A"/>
    <w:rsid w:val="000A7CA0"/>
    <w:rsid w:val="0013775E"/>
    <w:rsid w:val="00147ED4"/>
    <w:rsid w:val="001670C5"/>
    <w:rsid w:val="00194DB8"/>
    <w:rsid w:val="001A02BE"/>
    <w:rsid w:val="00201B8A"/>
    <w:rsid w:val="0020402F"/>
    <w:rsid w:val="00207F0A"/>
    <w:rsid w:val="00210ABD"/>
    <w:rsid w:val="0026182E"/>
    <w:rsid w:val="00262C17"/>
    <w:rsid w:val="002A1D6F"/>
    <w:rsid w:val="002A4849"/>
    <w:rsid w:val="002A49F3"/>
    <w:rsid w:val="002B6FE3"/>
    <w:rsid w:val="002C65E5"/>
    <w:rsid w:val="00314F00"/>
    <w:rsid w:val="00320A44"/>
    <w:rsid w:val="00322E57"/>
    <w:rsid w:val="00387595"/>
    <w:rsid w:val="003B4648"/>
    <w:rsid w:val="003C5076"/>
    <w:rsid w:val="004451EE"/>
    <w:rsid w:val="0046502A"/>
    <w:rsid w:val="00480A99"/>
    <w:rsid w:val="004C0B84"/>
    <w:rsid w:val="00516BCC"/>
    <w:rsid w:val="0054262F"/>
    <w:rsid w:val="005947F6"/>
    <w:rsid w:val="005B13DC"/>
    <w:rsid w:val="005B64D1"/>
    <w:rsid w:val="005E0AD9"/>
    <w:rsid w:val="005F163E"/>
    <w:rsid w:val="006543A0"/>
    <w:rsid w:val="00710258"/>
    <w:rsid w:val="0072210C"/>
    <w:rsid w:val="007B1D59"/>
    <w:rsid w:val="007B318D"/>
    <w:rsid w:val="007C768E"/>
    <w:rsid w:val="0082173F"/>
    <w:rsid w:val="00844B8A"/>
    <w:rsid w:val="00851999"/>
    <w:rsid w:val="0085434F"/>
    <w:rsid w:val="0089324D"/>
    <w:rsid w:val="008A2DBB"/>
    <w:rsid w:val="008A53B9"/>
    <w:rsid w:val="008A6D57"/>
    <w:rsid w:val="008B5F9E"/>
    <w:rsid w:val="008B6626"/>
    <w:rsid w:val="008C354C"/>
    <w:rsid w:val="009311E4"/>
    <w:rsid w:val="00953D25"/>
    <w:rsid w:val="009A37C8"/>
    <w:rsid w:val="009C0F26"/>
    <w:rsid w:val="00A04733"/>
    <w:rsid w:val="00A3346F"/>
    <w:rsid w:val="00A410B4"/>
    <w:rsid w:val="00A5680C"/>
    <w:rsid w:val="00A64FA1"/>
    <w:rsid w:val="00A72877"/>
    <w:rsid w:val="00A77533"/>
    <w:rsid w:val="00AB1AA6"/>
    <w:rsid w:val="00AB55ED"/>
    <w:rsid w:val="00AB63F6"/>
    <w:rsid w:val="00AE4A95"/>
    <w:rsid w:val="00AE4E59"/>
    <w:rsid w:val="00AF755F"/>
    <w:rsid w:val="00B04B21"/>
    <w:rsid w:val="00B17272"/>
    <w:rsid w:val="00B23FF9"/>
    <w:rsid w:val="00B36499"/>
    <w:rsid w:val="00B47128"/>
    <w:rsid w:val="00BF2601"/>
    <w:rsid w:val="00C052F1"/>
    <w:rsid w:val="00C14748"/>
    <w:rsid w:val="00C26D05"/>
    <w:rsid w:val="00C33594"/>
    <w:rsid w:val="00C465B2"/>
    <w:rsid w:val="00C96F97"/>
    <w:rsid w:val="00CA0C32"/>
    <w:rsid w:val="00CE268C"/>
    <w:rsid w:val="00D00317"/>
    <w:rsid w:val="00D42D4D"/>
    <w:rsid w:val="00D50FC3"/>
    <w:rsid w:val="00D62DAB"/>
    <w:rsid w:val="00E10333"/>
    <w:rsid w:val="00E268FE"/>
    <w:rsid w:val="00E77D2E"/>
    <w:rsid w:val="00E86926"/>
    <w:rsid w:val="00EE27CB"/>
    <w:rsid w:val="00EF5371"/>
    <w:rsid w:val="00F03296"/>
    <w:rsid w:val="00F60363"/>
    <w:rsid w:val="00FF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255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LIMPIEZAS INDALICAS</cp:lastModifiedBy>
  <cp:revision>54</cp:revision>
  <cp:lastPrinted>2018-02-22T10:12:00Z</cp:lastPrinted>
  <dcterms:created xsi:type="dcterms:W3CDTF">2013-12-02T10:05:00Z</dcterms:created>
  <dcterms:modified xsi:type="dcterms:W3CDTF">2018-03-14T11:32:00Z</dcterms:modified>
</cp:coreProperties>
</file>