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3465B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-483870</wp:posOffset>
                </wp:positionV>
                <wp:extent cx="2885440" cy="1172210"/>
                <wp:effectExtent l="0" t="0" r="1016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3E" w:rsidRDefault="00147ED4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 PROPIET</w:t>
                            </w:r>
                            <w:r w:rsidR="00631257">
                              <w:rPr>
                                <w:b/>
                                <w:lang w:val="es-ES_tradnl"/>
                              </w:rPr>
                              <w:t>ARIOS DE GARAJES RES. MYS 1 y 2</w:t>
                            </w:r>
                          </w:p>
                          <w:p w:rsidR="00631257" w:rsidRDefault="00631257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AVDA DEL MEDITERRÁNEO, 347 - 353</w:t>
                            </w:r>
                          </w:p>
                          <w:p w:rsidR="005F163E" w:rsidRPr="00965E75" w:rsidRDefault="005F163E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5F163E" w:rsidRDefault="005F163E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5F163E" w:rsidRDefault="00147ED4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Parismar</w:t>
                            </w:r>
                            <w:proofErr w:type="spellEnd"/>
                          </w:p>
                          <w:p w:rsidR="005F163E" w:rsidRPr="00965E75" w:rsidRDefault="00147ED4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Telf. 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pt;margin-top:-38.1pt;width:227.2pt;height:92.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" o:allowincell="f">
                <v:textbox>
                  <w:txbxContent>
                    <w:p w:rsidR="005F163E" w:rsidRDefault="00147ED4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</w:t>
                      </w:r>
                      <w:r w:rsidR="00631257">
                        <w:rPr>
                          <w:b/>
                          <w:lang w:val="es-ES_tradnl"/>
                        </w:rPr>
                        <w:t>ARIOS DE GARAJES RES. MYS 1 y 2</w:t>
                      </w:r>
                    </w:p>
                    <w:p w:rsidR="00631257" w:rsidRDefault="00631257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AVDA DEL MEDITERRÁNEO, 347 - 353</w:t>
                      </w:r>
                    </w:p>
                    <w:p w:rsidR="005F163E" w:rsidRPr="00965E75" w:rsidRDefault="005F163E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5F163E" w:rsidRDefault="005F163E" w:rsidP="005F163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5F163E" w:rsidRDefault="00147ED4" w:rsidP="005F163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 </w:t>
                      </w:r>
                      <w:proofErr w:type="spellStart"/>
                      <w:r>
                        <w:rPr>
                          <w:b/>
                          <w:sz w:val="18"/>
                          <w:lang w:val="es-ES_tradnl"/>
                        </w:rPr>
                        <w:t>Parismar</w:t>
                      </w:r>
                      <w:proofErr w:type="spellEnd"/>
                    </w:p>
                    <w:p w:rsidR="005F163E" w:rsidRPr="00965E75" w:rsidRDefault="00147ED4" w:rsidP="005F163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Telf. 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775E" w:rsidRPr="00AF755F" w:rsidRDefault="0013775E" w:rsidP="0013775E">
      <w:pPr>
        <w:ind w:right="4393"/>
        <w:jc w:val="center"/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03345A" w:rsidRDefault="0003345A" w:rsidP="0003345A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03345A" w:rsidRDefault="0003345A" w:rsidP="0003345A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03345A" w:rsidRDefault="0003345A" w:rsidP="0003345A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14 de Junio de 2018</w:t>
      </w:r>
    </w:p>
    <w:p w:rsidR="0003345A" w:rsidRDefault="0003345A" w:rsidP="0003345A">
      <w:pPr>
        <w:pStyle w:val="Ttulo3"/>
      </w:pPr>
      <w:r>
        <w:t>PRESUPUESTO Nº.- J01517</w:t>
      </w:r>
    </w:p>
    <w:p w:rsidR="0003345A" w:rsidRPr="00DB67FC" w:rsidRDefault="0003345A" w:rsidP="0003345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03345A" w:rsidRDefault="0003345A" w:rsidP="0003345A"/>
    <w:p w:rsidR="0003345A" w:rsidRPr="008066C9" w:rsidRDefault="0003345A" w:rsidP="0003345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03345A" w:rsidRDefault="0003345A" w:rsidP="0003345A"/>
    <w:p w:rsidR="0003345A" w:rsidRDefault="0003345A" w:rsidP="0003345A">
      <w:pPr>
        <w:rPr>
          <w:b/>
        </w:rPr>
      </w:pPr>
      <w:r>
        <w:rPr>
          <w:b/>
        </w:rPr>
        <w:t>FRECUENCIA:</w:t>
      </w:r>
    </w:p>
    <w:p w:rsidR="0003345A" w:rsidRPr="00134C35" w:rsidRDefault="0003345A" w:rsidP="0003345A">
      <w:pPr>
        <w:pStyle w:val="Prrafodelista"/>
        <w:numPr>
          <w:ilvl w:val="0"/>
          <w:numId w:val="24"/>
        </w:numPr>
        <w:rPr>
          <w:b/>
        </w:rPr>
      </w:pPr>
      <w:r w:rsidRPr="00134C35">
        <w:rPr>
          <w:b/>
          <w:sz w:val="22"/>
          <w:u w:val="single"/>
        </w:rPr>
        <w:t>DOS VECES EN SEMANA (excepto festivos)</w:t>
      </w:r>
    </w:p>
    <w:p w:rsidR="0003345A" w:rsidRPr="00AF5F6E" w:rsidRDefault="0003345A" w:rsidP="0003345A">
      <w:pPr>
        <w:pStyle w:val="Prrafodelista"/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 xml:space="preserve">Barrido,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suelos del portal.</w:t>
      </w:r>
    </w:p>
    <w:p w:rsidR="0003345A" w:rsidRPr="002A5B8A" w:rsidRDefault="0003345A" w:rsidP="0003345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Desempolvado de puertas cortafuegos y puertas comunitarias en portal, extintores, buzones, portero automático...etc.</w:t>
      </w:r>
    </w:p>
    <w:p w:rsidR="0003345A" w:rsidRDefault="0003345A" w:rsidP="0003345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ascensor incluidas ranuras y puertas correderas, etc.</w:t>
      </w:r>
    </w:p>
    <w:p w:rsidR="0003345A" w:rsidRPr="00AF5F6E" w:rsidRDefault="0003345A" w:rsidP="0003345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ascensor, espejos y puerta exterior.</w:t>
      </w:r>
    </w:p>
    <w:p w:rsidR="0003345A" w:rsidRDefault="0003345A" w:rsidP="0003345A">
      <w:pPr>
        <w:pStyle w:val="Prrafodelista"/>
        <w:rPr>
          <w:b/>
          <w:sz w:val="22"/>
        </w:rPr>
      </w:pPr>
    </w:p>
    <w:p w:rsidR="0003345A" w:rsidRDefault="0003345A" w:rsidP="0003345A">
      <w:pPr>
        <w:pStyle w:val="Prrafodelista"/>
        <w:numPr>
          <w:ilvl w:val="0"/>
          <w:numId w:val="24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SEMA</w:t>
      </w:r>
      <w:r w:rsidRPr="00786527">
        <w:rPr>
          <w:b/>
          <w:sz w:val="22"/>
          <w:u w:val="single"/>
        </w:rPr>
        <w:t>NAL:</w:t>
      </w:r>
    </w:p>
    <w:p w:rsidR="0003345A" w:rsidRPr="00786527" w:rsidRDefault="0003345A" w:rsidP="0003345A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03345A" w:rsidRDefault="0003345A" w:rsidP="0003345A">
      <w:pPr>
        <w:pStyle w:val="Prrafodelista"/>
        <w:numPr>
          <w:ilvl w:val="0"/>
          <w:numId w:val="21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</w:t>
      </w:r>
      <w:r w:rsidRPr="00AF1A23">
        <w:rPr>
          <w:sz w:val="22"/>
        </w:rPr>
        <w:t>de pasillos.</w:t>
      </w:r>
    </w:p>
    <w:p w:rsidR="0003345A" w:rsidRPr="0080174F" w:rsidRDefault="0003345A" w:rsidP="0003345A">
      <w:pPr>
        <w:pStyle w:val="Prrafodelista"/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03345A" w:rsidRPr="00AF1A23" w:rsidRDefault="0003345A" w:rsidP="0003345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Desempolvado de puertas cortafuegos, pasamanos, rodapiés, extintores, etc</w:t>
      </w:r>
      <w:r w:rsidRPr="00AF1A23">
        <w:rPr>
          <w:sz w:val="22"/>
        </w:rPr>
        <w:t xml:space="preserve">. </w:t>
      </w:r>
    </w:p>
    <w:p w:rsidR="0003345A" w:rsidRDefault="0003345A" w:rsidP="0003345A">
      <w:pPr>
        <w:ind w:left="644"/>
        <w:jc w:val="both"/>
        <w:rPr>
          <w:sz w:val="22"/>
        </w:rPr>
      </w:pPr>
    </w:p>
    <w:p w:rsidR="0003345A" w:rsidRPr="00134C35" w:rsidRDefault="0003345A" w:rsidP="0003345A">
      <w:pPr>
        <w:pStyle w:val="Prrafodelista"/>
        <w:numPr>
          <w:ilvl w:val="0"/>
          <w:numId w:val="24"/>
        </w:numPr>
        <w:rPr>
          <w:b/>
          <w:sz w:val="22"/>
          <w:u w:val="single"/>
        </w:rPr>
      </w:pPr>
      <w:r w:rsidRPr="00134C35">
        <w:rPr>
          <w:b/>
          <w:sz w:val="22"/>
          <w:u w:val="single"/>
        </w:rPr>
        <w:t>MENSUAL:</w:t>
      </w:r>
    </w:p>
    <w:p w:rsidR="0003345A" w:rsidRDefault="0003345A" w:rsidP="0003345A">
      <w:pPr>
        <w:pStyle w:val="Prrafodelista"/>
        <w:numPr>
          <w:ilvl w:val="0"/>
          <w:numId w:val="19"/>
        </w:numPr>
        <w:jc w:val="both"/>
        <w:rPr>
          <w:sz w:val="22"/>
        </w:rPr>
      </w:pPr>
      <w:r w:rsidRPr="00912E2D">
        <w:rPr>
          <w:sz w:val="22"/>
        </w:rPr>
        <w:t>Limpiez</w:t>
      </w:r>
      <w:r>
        <w:rPr>
          <w:sz w:val="22"/>
        </w:rPr>
        <w:t>a a fondo de la puerta exterior.</w:t>
      </w:r>
    </w:p>
    <w:p w:rsidR="0003345A" w:rsidRPr="00A10C77" w:rsidRDefault="0003345A" w:rsidP="0003345A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Desempolvado del pórtico.</w:t>
      </w:r>
    </w:p>
    <w:p w:rsidR="0003345A" w:rsidRPr="0080174F" w:rsidRDefault="0003345A" w:rsidP="0003345A">
      <w:pPr>
        <w:pStyle w:val="Prrafodelista"/>
        <w:numPr>
          <w:ilvl w:val="0"/>
          <w:numId w:val="19"/>
        </w:numPr>
        <w:jc w:val="both"/>
        <w:rPr>
          <w:sz w:val="22"/>
        </w:rPr>
      </w:pPr>
      <w:r w:rsidRPr="00912E2D">
        <w:rPr>
          <w:sz w:val="22"/>
        </w:rPr>
        <w:t>Limpieza de revestimientos de ascensor y puertas en planta.</w:t>
      </w:r>
    </w:p>
    <w:p w:rsidR="0003345A" w:rsidRPr="00912E2D" w:rsidRDefault="0003345A" w:rsidP="0003345A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</w:t>
      </w:r>
    </w:p>
    <w:p w:rsidR="0003345A" w:rsidRDefault="0003345A" w:rsidP="0003345A">
      <w:pPr>
        <w:pStyle w:val="Prrafodelista"/>
        <w:ind w:left="644"/>
        <w:rPr>
          <w:b/>
          <w:sz w:val="22"/>
          <w:u w:val="single"/>
        </w:rPr>
      </w:pPr>
    </w:p>
    <w:p w:rsidR="0003345A" w:rsidRPr="00134C35" w:rsidRDefault="0003345A" w:rsidP="0003345A">
      <w:pPr>
        <w:pStyle w:val="Prrafodelista"/>
        <w:numPr>
          <w:ilvl w:val="0"/>
          <w:numId w:val="24"/>
        </w:numPr>
        <w:rPr>
          <w:b/>
          <w:sz w:val="22"/>
          <w:u w:val="single"/>
        </w:rPr>
      </w:pPr>
      <w:r w:rsidRPr="00134C35">
        <w:rPr>
          <w:b/>
          <w:sz w:val="22"/>
          <w:u w:val="single"/>
        </w:rPr>
        <w:t>TRIMESTRAL:</w:t>
      </w:r>
    </w:p>
    <w:p w:rsidR="0003345A" w:rsidRPr="0080174F" w:rsidRDefault="0003345A" w:rsidP="0003345A">
      <w:pPr>
        <w:pStyle w:val="Prrafodelista"/>
        <w:numPr>
          <w:ilvl w:val="0"/>
          <w:numId w:val="23"/>
        </w:numPr>
        <w:rPr>
          <w:sz w:val="22"/>
        </w:rPr>
      </w:pPr>
      <w:r>
        <w:rPr>
          <w:sz w:val="22"/>
        </w:rPr>
        <w:t>Limpieza de ventanas por ambos lados.</w:t>
      </w:r>
    </w:p>
    <w:p w:rsidR="0003345A" w:rsidRPr="00D71DF9" w:rsidRDefault="0003345A" w:rsidP="0003345A">
      <w:pPr>
        <w:pStyle w:val="Prrafodelista"/>
        <w:numPr>
          <w:ilvl w:val="0"/>
          <w:numId w:val="22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03345A" w:rsidRDefault="0003345A" w:rsidP="0003345A">
      <w:pPr>
        <w:pStyle w:val="Prrafodelista"/>
        <w:numPr>
          <w:ilvl w:val="0"/>
          <w:numId w:val="22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03345A" w:rsidRPr="00FA0E12" w:rsidRDefault="0003345A" w:rsidP="0003345A">
      <w:pPr>
        <w:pStyle w:val="Prrafodelista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3345A" w:rsidRPr="00073400" w:rsidRDefault="0003345A" w:rsidP="0003345A">
      <w:pPr>
        <w:pStyle w:val="Prrafodelista"/>
        <w:ind w:left="644"/>
        <w:rPr>
          <w:sz w:val="22"/>
        </w:rPr>
      </w:pPr>
    </w:p>
    <w:p w:rsidR="0003345A" w:rsidRDefault="0003345A" w:rsidP="0003345A">
      <w:pPr>
        <w:rPr>
          <w:b/>
          <w:sz w:val="22"/>
          <w:u w:val="single"/>
        </w:rPr>
      </w:pPr>
    </w:p>
    <w:p w:rsidR="0003345A" w:rsidRPr="00134C35" w:rsidRDefault="0003345A" w:rsidP="0003345A">
      <w:pPr>
        <w:pStyle w:val="Prrafodelista"/>
        <w:numPr>
          <w:ilvl w:val="0"/>
          <w:numId w:val="24"/>
        </w:numPr>
        <w:rPr>
          <w:b/>
          <w:sz w:val="22"/>
          <w:u w:val="single"/>
        </w:rPr>
      </w:pPr>
      <w:r w:rsidRPr="00134C35">
        <w:rPr>
          <w:b/>
          <w:sz w:val="22"/>
          <w:u w:val="single"/>
        </w:rPr>
        <w:t>SEMESTRAL:</w:t>
      </w:r>
    </w:p>
    <w:p w:rsidR="0003345A" w:rsidRDefault="0003345A" w:rsidP="0003345A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 xml:space="preserve">Retirada de la suciedad más significativa en terrados y </w:t>
      </w:r>
      <w:r w:rsidRPr="00912E2D">
        <w:rPr>
          <w:sz w:val="22"/>
        </w:rPr>
        <w:t>limpieza de sumideros.</w:t>
      </w:r>
    </w:p>
    <w:p w:rsidR="0003345A" w:rsidRDefault="0003345A" w:rsidP="0003345A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03345A" w:rsidRDefault="0003345A" w:rsidP="0003345A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Barrido y fregado de suelo en cuartos de contadores y cuarto de limpieza.</w:t>
      </w:r>
    </w:p>
    <w:p w:rsidR="0003345A" w:rsidRDefault="0003345A" w:rsidP="0003345A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Tratamiento de nutrición de la madera (pasamanos, puertas comunitarias, etc.).</w:t>
      </w:r>
    </w:p>
    <w:p w:rsidR="0003345A" w:rsidRDefault="0003345A" w:rsidP="0003345A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03345A" w:rsidRPr="00073400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Pr="00912E2D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Pr="008066C9" w:rsidRDefault="0003345A" w:rsidP="0003345A">
      <w:pPr>
        <w:pStyle w:val="Ttulo4"/>
      </w:pPr>
      <w:r>
        <w:t>IMPORTE MENSUAL</w:t>
      </w:r>
      <w:r>
        <w:t xml:space="preserve"> POR BLOQUE</w:t>
      </w:r>
      <w:bookmarkStart w:id="0" w:name="_GoBack"/>
      <w:bookmarkEnd w:id="0"/>
      <w:r>
        <w:t xml:space="preserve"> </w:t>
      </w:r>
      <w:r>
        <w:tab/>
        <w:t>124.00 €</w:t>
      </w:r>
    </w:p>
    <w:p w:rsidR="0003345A" w:rsidRDefault="0003345A" w:rsidP="0003345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03345A" w:rsidRDefault="0003345A" w:rsidP="0003345A">
      <w:pPr>
        <w:jc w:val="both"/>
        <w:rPr>
          <w:b/>
          <w:sz w:val="22"/>
          <w:szCs w:val="22"/>
        </w:rPr>
      </w:pPr>
      <w:r w:rsidRPr="00C952E2">
        <w:rPr>
          <w:b/>
          <w:i/>
          <w:sz w:val="18"/>
          <w:u w:val="single"/>
        </w:rPr>
        <w:t>NOTA</w:t>
      </w:r>
      <w:r w:rsidRPr="009A5E48">
        <w:rPr>
          <w:sz w:val="18"/>
        </w:rPr>
        <w:t xml:space="preserve">: </w:t>
      </w:r>
      <w:r w:rsidRPr="00C952E2">
        <w:rPr>
          <w:b/>
          <w:sz w:val="22"/>
          <w:szCs w:val="22"/>
        </w:rPr>
        <w:t>La empresa le regala una limpieza a fondo del edificio al comenzar el mantenimiento.</w:t>
      </w:r>
    </w:p>
    <w:p w:rsidR="0013775E" w:rsidRDefault="0003345A" w:rsidP="0003345A">
      <w:pPr>
        <w:ind w:right="4393"/>
        <w:jc w:val="center"/>
        <w:rPr>
          <w:lang w:val="es-ES_tradnl"/>
        </w:rPr>
      </w:pPr>
      <w:r>
        <w:rPr>
          <w:b/>
          <w:sz w:val="22"/>
          <w:szCs w:val="22"/>
        </w:rPr>
        <w:t xml:space="preserve">          Cristalizado gratuito durante la vigencia del con</w:t>
      </w: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rFonts w:ascii="Arial Narrow" w:hAnsi="Arial Narrow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AB1041" wp14:editId="589B6893">
                <wp:simplePos x="0" y="0"/>
                <wp:positionH relativeFrom="margin">
                  <wp:posOffset>2753360</wp:posOffset>
                </wp:positionH>
                <wp:positionV relativeFrom="paragraph">
                  <wp:posOffset>-306070</wp:posOffset>
                </wp:positionV>
                <wp:extent cx="2885440" cy="1172210"/>
                <wp:effectExtent l="0" t="0" r="1016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 PROPIETARIOS DE GARAJES RES. MYS 1 y 2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AVDA DEL MEDITERRÁNEO, 347 - 353</w:t>
                            </w:r>
                          </w:p>
                          <w:p w:rsidR="0003345A" w:rsidRPr="00965E75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Parismar</w:t>
                            </w:r>
                            <w:proofErr w:type="spellEnd"/>
                          </w:p>
                          <w:p w:rsidR="0003345A" w:rsidRPr="00965E75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Telf. 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1041" id="_x0000_s1027" type="#_x0000_t202" style="position:absolute;left:0;text-align:left;margin-left:216.8pt;margin-top:-24.1pt;width:227.2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" o:allowincell="f">
                <v:textbox>
                  <w:txbxContent>
                    <w:p w:rsidR="0003345A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PROPIETARIOS DE GARAJES RES. MYS 1 y 2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AVDA DEL MEDITERRÁNEO, 347 - 353</w:t>
                      </w:r>
                    </w:p>
                    <w:p w:rsidR="0003345A" w:rsidRPr="00965E75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 </w:t>
                      </w:r>
                      <w:proofErr w:type="spellStart"/>
                      <w:r>
                        <w:rPr>
                          <w:b/>
                          <w:sz w:val="18"/>
                          <w:lang w:val="es-ES_tradnl"/>
                        </w:rPr>
                        <w:t>Parismar</w:t>
                      </w:r>
                      <w:proofErr w:type="spellEnd"/>
                    </w:p>
                    <w:p w:rsidR="0003345A" w:rsidRPr="00965E75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Telf. 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DA418F">
        <w:rPr>
          <w:i/>
          <w:lang w:val="es-ES_tradnl"/>
        </w:rPr>
        <w:t>14 de Junio</w:t>
      </w:r>
      <w:r w:rsidR="00631257">
        <w:rPr>
          <w:i/>
          <w:lang w:val="es-ES_tradnl"/>
        </w:rPr>
        <w:t xml:space="preserve"> de </w:t>
      </w:r>
      <w:r w:rsidR="00DA418F">
        <w:rPr>
          <w:i/>
          <w:lang w:val="es-ES_tradnl"/>
        </w:rPr>
        <w:t>2018</w:t>
      </w:r>
    </w:p>
    <w:p w:rsidR="0003345A" w:rsidRDefault="0003345A" w:rsidP="0013775E">
      <w:pPr>
        <w:pStyle w:val="Ttulo3"/>
      </w:pPr>
    </w:p>
    <w:p w:rsidR="0013775E" w:rsidRDefault="0013775E" w:rsidP="0013775E">
      <w:pPr>
        <w:pStyle w:val="Ttulo3"/>
      </w:pPr>
      <w:r>
        <w:t xml:space="preserve">PRESUPUESTO Nº.- </w:t>
      </w:r>
      <w:r w:rsidR="00DA418F">
        <w:t>J01519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D62DAB">
      <w:pPr>
        <w:pStyle w:val="Ttulo2"/>
      </w:pPr>
      <w:r>
        <w:t>PRESUPUESTO LIMPIEZA</w:t>
      </w:r>
      <w:r w:rsidR="00DA418F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63125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13775E" w:rsidRDefault="0013775E" w:rsidP="00E10333">
      <w:pPr>
        <w:ind w:left="1069"/>
        <w:jc w:val="both"/>
        <w:rPr>
          <w:b/>
          <w:sz w:val="22"/>
          <w:u w:val="single"/>
        </w:rPr>
      </w:pPr>
    </w:p>
    <w:p w:rsidR="00F03296" w:rsidRDefault="00F03296" w:rsidP="00F03296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</w:p>
    <w:p w:rsidR="00F03296" w:rsidRDefault="00F03296" w:rsidP="00F03296">
      <w:pPr>
        <w:pStyle w:val="Prrafodelista"/>
        <w:ind w:left="1069"/>
        <w:rPr>
          <w:b/>
          <w:sz w:val="22"/>
        </w:rPr>
      </w:pPr>
    </w:p>
    <w:p w:rsidR="00F03296" w:rsidRPr="00DA418F" w:rsidRDefault="00DA418F" w:rsidP="00DA418F">
      <w:pPr>
        <w:pStyle w:val="Prrafodelista"/>
        <w:numPr>
          <w:ilvl w:val="0"/>
          <w:numId w:val="16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QUINCEN</w:t>
      </w:r>
      <w:r w:rsidR="00F03296" w:rsidRPr="00DA418F">
        <w:rPr>
          <w:b/>
          <w:sz w:val="22"/>
          <w:u w:val="single"/>
        </w:rPr>
        <w:t>AL:</w:t>
      </w:r>
    </w:p>
    <w:p w:rsidR="00F03296" w:rsidRDefault="00F03296" w:rsidP="00F03296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Barrido de rampa acceso a garaje y entrada al mismo.</w:t>
      </w:r>
    </w:p>
    <w:p w:rsidR="00F03296" w:rsidRDefault="00F03296" w:rsidP="00F03296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Retirada y reposición de bolsas en papeleras.</w:t>
      </w:r>
    </w:p>
    <w:p w:rsidR="00F03296" w:rsidRDefault="00F03296" w:rsidP="00F03296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Barrido de la suciedad más significativa, (hojas, colillas,..</w:t>
      </w:r>
      <w:proofErr w:type="spellStart"/>
      <w:r>
        <w:rPr>
          <w:sz w:val="22"/>
        </w:rPr>
        <w:t>etc</w:t>
      </w:r>
      <w:proofErr w:type="spellEnd"/>
      <w:r>
        <w:rPr>
          <w:sz w:val="22"/>
        </w:rPr>
        <w:t>.) en suelo de garaje.</w:t>
      </w:r>
    </w:p>
    <w:p w:rsidR="00F03296" w:rsidRDefault="00F03296" w:rsidP="00F03296">
      <w:pPr>
        <w:ind w:left="1069"/>
        <w:jc w:val="both"/>
        <w:rPr>
          <w:b/>
          <w:sz w:val="22"/>
          <w:u w:val="single"/>
        </w:rPr>
      </w:pPr>
    </w:p>
    <w:p w:rsidR="00F03296" w:rsidRDefault="00F03296" w:rsidP="00F03296"/>
    <w:p w:rsidR="007B1D59" w:rsidRDefault="007B1D59" w:rsidP="005F163E">
      <w:pPr>
        <w:jc w:val="center"/>
        <w:rPr>
          <w:b/>
          <w:sz w:val="22"/>
          <w:u w:val="single"/>
        </w:rPr>
      </w:pPr>
    </w:p>
    <w:p w:rsidR="005F163E" w:rsidRPr="00DA418F" w:rsidRDefault="00DA418F" w:rsidP="00DA418F">
      <w:pPr>
        <w:pStyle w:val="Prrafodelista"/>
        <w:numPr>
          <w:ilvl w:val="0"/>
          <w:numId w:val="16"/>
        </w:numPr>
        <w:rPr>
          <w:b/>
          <w:sz w:val="22"/>
          <w:u w:val="single"/>
        </w:rPr>
      </w:pPr>
      <w:r w:rsidRPr="00DA418F">
        <w:rPr>
          <w:b/>
          <w:sz w:val="22"/>
          <w:u w:val="single"/>
        </w:rPr>
        <w:t>CUA</w:t>
      </w:r>
      <w:r w:rsidR="00F03296" w:rsidRPr="00DA418F">
        <w:rPr>
          <w:b/>
          <w:sz w:val="22"/>
          <w:u w:val="single"/>
        </w:rPr>
        <w:t>TRIMESTR</w:t>
      </w:r>
      <w:r w:rsidR="005F163E" w:rsidRPr="00DA418F">
        <w:rPr>
          <w:b/>
          <w:sz w:val="22"/>
          <w:u w:val="single"/>
        </w:rPr>
        <w:t>AL</w:t>
      </w:r>
      <w:r w:rsidR="00F03296" w:rsidRPr="00DA418F">
        <w:rPr>
          <w:b/>
          <w:sz w:val="22"/>
          <w:u w:val="single"/>
        </w:rPr>
        <w:t>:</w:t>
      </w:r>
    </w:p>
    <w:p w:rsidR="005F163E" w:rsidRDefault="005F163E" w:rsidP="005F163E">
      <w:pPr>
        <w:ind w:left="1069"/>
        <w:jc w:val="both"/>
        <w:rPr>
          <w:sz w:val="22"/>
        </w:rPr>
      </w:pPr>
    </w:p>
    <w:p w:rsidR="00147ED4" w:rsidRPr="00D700BC" w:rsidRDefault="00147ED4" w:rsidP="00147ED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147ED4" w:rsidRPr="00A13E7A" w:rsidRDefault="00147ED4" w:rsidP="00147ED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y r</w:t>
      </w:r>
      <w:r w:rsidRPr="005147DC">
        <w:rPr>
          <w:sz w:val="22"/>
        </w:rPr>
        <w:t>etirada y reposición de bolsas en papeleras.</w:t>
      </w:r>
    </w:p>
    <w:p w:rsidR="00147ED4" w:rsidRDefault="00147ED4" w:rsidP="00147ED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 arena, armario y llaves de luz</w:t>
      </w:r>
      <w:r>
        <w:rPr>
          <w:sz w:val="22"/>
        </w:rPr>
        <w:t>, etc.</w:t>
      </w:r>
    </w:p>
    <w:p w:rsidR="00147ED4" w:rsidRDefault="00147ED4" w:rsidP="00147ED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puertas acceso peatonal y acceso vehículos del garaje.</w:t>
      </w:r>
    </w:p>
    <w:p w:rsidR="00147ED4" w:rsidRPr="00245678" w:rsidRDefault="00147ED4" w:rsidP="00147ED4">
      <w:pPr>
        <w:numPr>
          <w:ilvl w:val="0"/>
          <w:numId w:val="5"/>
        </w:numPr>
        <w:tabs>
          <w:tab w:val="clear" w:pos="360"/>
        </w:tabs>
        <w:ind w:left="1069"/>
        <w:jc w:val="both"/>
        <w:rPr>
          <w:sz w:val="22"/>
        </w:rPr>
      </w:pPr>
      <w:r>
        <w:rPr>
          <w:sz w:val="22"/>
        </w:rPr>
        <w:t>Retirada de suciedad en rejilla de desagüe (si se puede levantar).</w:t>
      </w:r>
    </w:p>
    <w:p w:rsidR="00147ED4" w:rsidRPr="00683F42" w:rsidRDefault="00147ED4" w:rsidP="00147ED4">
      <w:pPr>
        <w:pStyle w:val="Prrafodelista"/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</w:t>
      </w:r>
      <w:r w:rsidRPr="00683F42">
        <w:rPr>
          <w:sz w:val="22"/>
        </w:rPr>
        <w:t xml:space="preserve"> de acceso garaje.</w:t>
      </w:r>
    </w:p>
    <w:p w:rsidR="00147ED4" w:rsidRDefault="00147ED4" w:rsidP="00147ED4">
      <w:pPr>
        <w:tabs>
          <w:tab w:val="num" w:pos="1069"/>
        </w:tabs>
        <w:jc w:val="both"/>
        <w:rPr>
          <w:sz w:val="22"/>
        </w:rPr>
      </w:pPr>
    </w:p>
    <w:p w:rsidR="005F163E" w:rsidRPr="004A0304" w:rsidRDefault="005F163E" w:rsidP="005F163E">
      <w:pPr>
        <w:rPr>
          <w:sz w:val="22"/>
        </w:rPr>
      </w:pPr>
      <w:r w:rsidRPr="004A0304">
        <w:rPr>
          <w:sz w:val="22"/>
        </w:rPr>
        <w:t xml:space="preserve">                   </w:t>
      </w:r>
    </w:p>
    <w:p w:rsidR="005F163E" w:rsidRDefault="005F163E" w:rsidP="005F163E">
      <w:pPr>
        <w:pStyle w:val="Prrafodelista"/>
        <w:ind w:left="1069"/>
        <w:rPr>
          <w:sz w:val="22"/>
        </w:rPr>
      </w:pPr>
    </w:p>
    <w:p w:rsidR="005F163E" w:rsidRDefault="005F163E" w:rsidP="00147ED4">
      <w:pPr>
        <w:pStyle w:val="Prrafodelista"/>
        <w:ind w:left="1069"/>
      </w:pPr>
      <w:r>
        <w:rPr>
          <w:sz w:val="22"/>
        </w:rPr>
        <w:t xml:space="preserve">                                                  </w:t>
      </w:r>
    </w:p>
    <w:p w:rsidR="00DA418F" w:rsidRPr="00DA418F" w:rsidRDefault="00DA418F" w:rsidP="00DA418F">
      <w:pPr>
        <w:pStyle w:val="Prrafodelista"/>
        <w:numPr>
          <w:ilvl w:val="0"/>
          <w:numId w:val="16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ANU</w:t>
      </w:r>
      <w:r w:rsidRPr="00DA418F">
        <w:rPr>
          <w:b/>
          <w:sz w:val="22"/>
          <w:u w:val="single"/>
        </w:rPr>
        <w:t>AL:</w:t>
      </w:r>
    </w:p>
    <w:p w:rsidR="005F163E" w:rsidRDefault="005F163E" w:rsidP="005F163E">
      <w:pPr>
        <w:pStyle w:val="Textocomentario"/>
      </w:pPr>
    </w:p>
    <w:p w:rsidR="007B1D59" w:rsidRPr="00DA418F" w:rsidRDefault="00DA418F" w:rsidP="00DA418F">
      <w:pPr>
        <w:pStyle w:val="Textocomentario"/>
        <w:numPr>
          <w:ilvl w:val="0"/>
          <w:numId w:val="18"/>
        </w:numPr>
        <w:tabs>
          <w:tab w:val="left" w:pos="3554"/>
        </w:tabs>
      </w:pPr>
      <w:r w:rsidRPr="00DA418F">
        <w:t>Desempolvado de tubos</w:t>
      </w:r>
    </w:p>
    <w:p w:rsidR="007B1D59" w:rsidRPr="00DA418F" w:rsidRDefault="007B1D59" w:rsidP="005F163E">
      <w:pPr>
        <w:pStyle w:val="Textocomentario"/>
        <w:tabs>
          <w:tab w:val="right" w:leader="dot" w:pos="8504"/>
        </w:tabs>
      </w:pP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5F163E" w:rsidRDefault="00147ED4" w:rsidP="005F163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IMPORTE MENSUAL  </w:t>
      </w:r>
      <w:r>
        <w:rPr>
          <w:b/>
        </w:rPr>
        <w:tab/>
      </w:r>
      <w:r w:rsidR="00DA418F">
        <w:rPr>
          <w:b/>
        </w:rPr>
        <w:t>43.00</w:t>
      </w:r>
      <w:r w:rsidR="005F163E">
        <w:rPr>
          <w:b/>
        </w:rPr>
        <w:t xml:space="preserve"> €</w:t>
      </w:r>
    </w:p>
    <w:p w:rsidR="005F163E" w:rsidRDefault="005F163E" w:rsidP="005F163E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5F163E" w:rsidRDefault="005F163E" w:rsidP="005F1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163E" w:rsidRDefault="005F163E" w:rsidP="005F163E">
      <w:pPr>
        <w:jc w:val="both"/>
        <w:rPr>
          <w:sz w:val="22"/>
          <w:szCs w:val="22"/>
        </w:rPr>
      </w:pPr>
    </w:p>
    <w:p w:rsidR="0003345A" w:rsidRDefault="0003345A" w:rsidP="005F163E">
      <w:pPr>
        <w:jc w:val="both"/>
        <w:rPr>
          <w:sz w:val="22"/>
          <w:szCs w:val="22"/>
        </w:rPr>
      </w:pPr>
    </w:p>
    <w:p w:rsidR="0003345A" w:rsidRDefault="0003345A" w:rsidP="0003345A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3345A" w:rsidRPr="00AF755F" w:rsidRDefault="0003345A" w:rsidP="0003345A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B47547E" wp14:editId="3A814A54">
                <wp:simplePos x="0" y="0"/>
                <wp:positionH relativeFrom="margin">
                  <wp:posOffset>2753360</wp:posOffset>
                </wp:positionH>
                <wp:positionV relativeFrom="paragraph">
                  <wp:posOffset>-466090</wp:posOffset>
                </wp:positionV>
                <wp:extent cx="2885440" cy="1172210"/>
                <wp:effectExtent l="0" t="0" r="1016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 PROPIETARIOS DE GARAJES RES. MYS 1 y 2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AVDA DEL MEDITERRÁNEO, 347 - 353</w:t>
                            </w:r>
                          </w:p>
                          <w:p w:rsidR="0003345A" w:rsidRPr="00965E75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Parismar</w:t>
                            </w:r>
                            <w:proofErr w:type="spellEnd"/>
                          </w:p>
                          <w:p w:rsidR="0003345A" w:rsidRPr="00965E75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Telf. 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547E" id="_x0000_s1028" type="#_x0000_t202" style="position:absolute;left:0;text-align:left;margin-left:216.8pt;margin-top:-36.7pt;width:227.2pt;height:92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" o:allowincell="f">
                <v:textbox>
                  <w:txbxContent>
                    <w:p w:rsidR="0003345A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PROPIETARIOS DE GARAJES RES. MYS 1 y 2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AVDA DEL MEDITERRÁNEO, 347 - 353</w:t>
                      </w:r>
                    </w:p>
                    <w:p w:rsidR="0003345A" w:rsidRPr="00965E75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 </w:t>
                      </w:r>
                      <w:proofErr w:type="spellStart"/>
                      <w:r>
                        <w:rPr>
                          <w:b/>
                          <w:sz w:val="18"/>
                          <w:lang w:val="es-ES_tradnl"/>
                        </w:rPr>
                        <w:t>Parismar</w:t>
                      </w:r>
                      <w:proofErr w:type="spellEnd"/>
                    </w:p>
                    <w:p w:rsidR="0003345A" w:rsidRPr="00965E75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Telf. 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14 de Junio de 2018</w:t>
      </w:r>
    </w:p>
    <w:p w:rsidR="0003345A" w:rsidRDefault="0003345A" w:rsidP="0003345A">
      <w:pPr>
        <w:pStyle w:val="Ttulo3"/>
      </w:pPr>
      <w:r>
        <w:t>PRESUPUESTO Nº.- J01518</w:t>
      </w:r>
    </w:p>
    <w:p w:rsidR="0003345A" w:rsidRDefault="0003345A" w:rsidP="0003345A">
      <w:pPr>
        <w:pStyle w:val="Ttulo2"/>
        <w:rPr>
          <w:u w:val="none"/>
        </w:rPr>
      </w:pPr>
    </w:p>
    <w:p w:rsidR="0003345A" w:rsidRPr="00DB67FC" w:rsidRDefault="0003345A" w:rsidP="0003345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  <w:r>
        <w:rPr>
          <w:u w:val="none"/>
        </w:rPr>
        <w:t xml:space="preserve"> DEL SOPORTAL</w:t>
      </w:r>
    </w:p>
    <w:p w:rsidR="0003345A" w:rsidRDefault="0003345A" w:rsidP="0003345A"/>
    <w:p w:rsidR="0003345A" w:rsidRPr="008066C9" w:rsidRDefault="0003345A" w:rsidP="0003345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03345A" w:rsidRDefault="0003345A" w:rsidP="0003345A"/>
    <w:p w:rsidR="0003345A" w:rsidRDefault="0003345A" w:rsidP="0003345A">
      <w:pPr>
        <w:rPr>
          <w:sz w:val="22"/>
        </w:rPr>
      </w:pPr>
      <w:r>
        <w:rPr>
          <w:b/>
        </w:rPr>
        <w:t>FRECUENCIA:</w:t>
      </w:r>
      <w:r>
        <w:rPr>
          <w:sz w:val="22"/>
        </w:rPr>
        <w:t xml:space="preserve"> </w:t>
      </w: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Pr="00C65C82" w:rsidRDefault="0003345A" w:rsidP="0003345A">
      <w:pPr>
        <w:pStyle w:val="Prrafodelista"/>
        <w:numPr>
          <w:ilvl w:val="0"/>
          <w:numId w:val="25"/>
        </w:numPr>
        <w:rPr>
          <w:b/>
          <w:sz w:val="22"/>
          <w:u w:val="single"/>
        </w:rPr>
      </w:pPr>
      <w:r w:rsidRPr="00C65C82">
        <w:rPr>
          <w:b/>
          <w:sz w:val="22"/>
          <w:u w:val="single"/>
        </w:rPr>
        <w:t>QUNCENAL:</w:t>
      </w:r>
    </w:p>
    <w:p w:rsidR="0003345A" w:rsidRDefault="0003345A" w:rsidP="0003345A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Barrido, baldeado y desmanchado, según necesidad del suelo del soportal.</w:t>
      </w:r>
    </w:p>
    <w:p w:rsidR="0003345A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Pr="00C65C82" w:rsidRDefault="0003345A" w:rsidP="0003345A">
      <w:pPr>
        <w:pStyle w:val="Prrafodelista"/>
        <w:numPr>
          <w:ilvl w:val="0"/>
          <w:numId w:val="26"/>
        </w:numPr>
        <w:jc w:val="both"/>
        <w:rPr>
          <w:b/>
          <w:sz w:val="22"/>
          <w:u w:val="single"/>
        </w:rPr>
      </w:pPr>
      <w:r w:rsidRPr="00C65C82">
        <w:rPr>
          <w:b/>
          <w:sz w:val="22"/>
          <w:u w:val="single"/>
        </w:rPr>
        <w:t>TRIMESTRAL:</w:t>
      </w:r>
    </w:p>
    <w:p w:rsidR="0003345A" w:rsidRPr="00C65C82" w:rsidRDefault="0003345A" w:rsidP="0003345A">
      <w:pPr>
        <w:pStyle w:val="Prrafodelista"/>
        <w:numPr>
          <w:ilvl w:val="0"/>
          <w:numId w:val="25"/>
        </w:numPr>
        <w:jc w:val="both"/>
        <w:rPr>
          <w:sz w:val="22"/>
        </w:rPr>
      </w:pPr>
      <w:r w:rsidRPr="00C65C82">
        <w:rPr>
          <w:sz w:val="22"/>
        </w:rPr>
        <w:t>Desempolvado del vallado del soportal.</w:t>
      </w:r>
    </w:p>
    <w:p w:rsidR="0003345A" w:rsidRPr="0080174F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Pr="00912E2D" w:rsidRDefault="0003345A" w:rsidP="0003345A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</w:t>
      </w:r>
    </w:p>
    <w:p w:rsidR="0003345A" w:rsidRDefault="0003345A" w:rsidP="0003345A">
      <w:pPr>
        <w:pStyle w:val="Prrafodelista"/>
        <w:ind w:left="644"/>
        <w:rPr>
          <w:b/>
          <w:sz w:val="22"/>
          <w:u w:val="single"/>
        </w:rPr>
      </w:pPr>
    </w:p>
    <w:p w:rsidR="0003345A" w:rsidRPr="00C471A5" w:rsidRDefault="0003345A" w:rsidP="0003345A">
      <w:pPr>
        <w:pStyle w:val="Prrafodelista"/>
        <w:ind w:left="644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</w:t>
      </w:r>
    </w:p>
    <w:p w:rsidR="0003345A" w:rsidRPr="00073400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Pr="00912E2D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Pr="008066C9" w:rsidRDefault="0003345A" w:rsidP="0003345A">
      <w:pPr>
        <w:pStyle w:val="Ttulo4"/>
      </w:pPr>
      <w:r>
        <w:t xml:space="preserve">IMPORTE MENSUAL </w:t>
      </w:r>
      <w:r>
        <w:tab/>
        <w:t>55.00 €</w:t>
      </w:r>
    </w:p>
    <w:p w:rsidR="0003345A" w:rsidRDefault="0003345A" w:rsidP="0003345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03345A" w:rsidRPr="00987B79" w:rsidRDefault="0003345A" w:rsidP="0003345A">
      <w:pPr>
        <w:jc w:val="both"/>
        <w:rPr>
          <w:b/>
          <w:sz w:val="22"/>
          <w:szCs w:val="22"/>
        </w:rPr>
      </w:pPr>
    </w:p>
    <w:p w:rsidR="0003345A" w:rsidRPr="009A5E48" w:rsidRDefault="0003345A" w:rsidP="005F163E">
      <w:pPr>
        <w:jc w:val="both"/>
        <w:rPr>
          <w:sz w:val="22"/>
          <w:szCs w:val="22"/>
        </w:rPr>
      </w:pPr>
    </w:p>
    <w:sectPr w:rsidR="0003345A" w:rsidRPr="009A5E48" w:rsidSect="0003345A">
      <w:headerReference w:type="default" r:id="rId7"/>
      <w:footerReference w:type="default" r:id="rId8"/>
      <w:pgSz w:w="11906" w:h="16838" w:code="9"/>
      <w:pgMar w:top="142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0C" w:rsidRDefault="00D54E0C">
      <w:r>
        <w:separator/>
      </w:r>
    </w:p>
  </w:endnote>
  <w:endnote w:type="continuationSeparator" w:id="0">
    <w:p w:rsidR="00D54E0C" w:rsidRDefault="00D5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0C" w:rsidRDefault="00D54E0C">
      <w:r>
        <w:separator/>
      </w:r>
    </w:p>
  </w:footnote>
  <w:footnote w:type="continuationSeparator" w:id="0">
    <w:p w:rsidR="00D54E0C" w:rsidRDefault="00D5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ind w:left="870" w:right="-20"/>
    </w:pP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DA418F">
    <w:pPr>
      <w:widowControl w:val="0"/>
      <w:autoSpaceDE w:val="0"/>
      <w:autoSpaceDN w:val="0"/>
      <w:adjustRightInd w:val="0"/>
      <w:spacing w:line="259" w:lineRule="exact"/>
      <w:ind w:right="-20"/>
      <w:rPr>
        <w:rFonts w:ascii="Batang" w:eastAsia="Batang" w:cs="Batang"/>
        <w:color w:val="000000"/>
        <w:sz w:val="26"/>
        <w:szCs w:val="26"/>
      </w:rPr>
    </w:pP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F622D6"/>
    <w:multiLevelType w:val="hybridMultilevel"/>
    <w:tmpl w:val="269EF7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7D02BD"/>
    <w:multiLevelType w:val="hybridMultilevel"/>
    <w:tmpl w:val="F0323D6E"/>
    <w:lvl w:ilvl="0" w:tplc="0C0A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E204495"/>
    <w:multiLevelType w:val="hybridMultilevel"/>
    <w:tmpl w:val="4F76B0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10007C"/>
    <w:multiLevelType w:val="hybridMultilevel"/>
    <w:tmpl w:val="1092F978"/>
    <w:lvl w:ilvl="0" w:tplc="0C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9366B02"/>
    <w:multiLevelType w:val="hybridMultilevel"/>
    <w:tmpl w:val="E28CD68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22049E7"/>
    <w:multiLevelType w:val="hybridMultilevel"/>
    <w:tmpl w:val="E81E592C"/>
    <w:lvl w:ilvl="0" w:tplc="0C0A000F">
      <w:start w:val="1"/>
      <w:numFmt w:val="decimal"/>
      <w:lvlText w:val="%1."/>
      <w:lvlJc w:val="left"/>
      <w:pPr>
        <w:ind w:left="4274" w:hanging="360"/>
      </w:pPr>
    </w:lvl>
    <w:lvl w:ilvl="1" w:tplc="0C0A0019" w:tentative="1">
      <w:start w:val="1"/>
      <w:numFmt w:val="lowerLetter"/>
      <w:lvlText w:val="%2."/>
      <w:lvlJc w:val="left"/>
      <w:pPr>
        <w:ind w:left="4994" w:hanging="360"/>
      </w:pPr>
    </w:lvl>
    <w:lvl w:ilvl="2" w:tplc="0C0A001B" w:tentative="1">
      <w:start w:val="1"/>
      <w:numFmt w:val="lowerRoman"/>
      <w:lvlText w:val="%3."/>
      <w:lvlJc w:val="right"/>
      <w:pPr>
        <w:ind w:left="5714" w:hanging="180"/>
      </w:pPr>
    </w:lvl>
    <w:lvl w:ilvl="3" w:tplc="0C0A000F" w:tentative="1">
      <w:start w:val="1"/>
      <w:numFmt w:val="decimal"/>
      <w:lvlText w:val="%4."/>
      <w:lvlJc w:val="left"/>
      <w:pPr>
        <w:ind w:left="6434" w:hanging="360"/>
      </w:pPr>
    </w:lvl>
    <w:lvl w:ilvl="4" w:tplc="0C0A0019" w:tentative="1">
      <w:start w:val="1"/>
      <w:numFmt w:val="lowerLetter"/>
      <w:lvlText w:val="%5."/>
      <w:lvlJc w:val="left"/>
      <w:pPr>
        <w:ind w:left="7154" w:hanging="360"/>
      </w:pPr>
    </w:lvl>
    <w:lvl w:ilvl="5" w:tplc="0C0A001B" w:tentative="1">
      <w:start w:val="1"/>
      <w:numFmt w:val="lowerRoman"/>
      <w:lvlText w:val="%6."/>
      <w:lvlJc w:val="right"/>
      <w:pPr>
        <w:ind w:left="7874" w:hanging="180"/>
      </w:pPr>
    </w:lvl>
    <w:lvl w:ilvl="6" w:tplc="0C0A000F" w:tentative="1">
      <w:start w:val="1"/>
      <w:numFmt w:val="decimal"/>
      <w:lvlText w:val="%7."/>
      <w:lvlJc w:val="left"/>
      <w:pPr>
        <w:ind w:left="8594" w:hanging="360"/>
      </w:pPr>
    </w:lvl>
    <w:lvl w:ilvl="7" w:tplc="0C0A0019" w:tentative="1">
      <w:start w:val="1"/>
      <w:numFmt w:val="lowerLetter"/>
      <w:lvlText w:val="%8."/>
      <w:lvlJc w:val="left"/>
      <w:pPr>
        <w:ind w:left="9314" w:hanging="360"/>
      </w:pPr>
    </w:lvl>
    <w:lvl w:ilvl="8" w:tplc="0C0A001B" w:tentative="1">
      <w:start w:val="1"/>
      <w:numFmt w:val="lowerRoman"/>
      <w:lvlText w:val="%9."/>
      <w:lvlJc w:val="right"/>
      <w:pPr>
        <w:ind w:left="10034" w:hanging="180"/>
      </w:pPr>
    </w:lvl>
  </w:abstractNum>
  <w:abstractNum w:abstractNumId="19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7"/>
  </w:num>
  <w:num w:numId="5">
    <w:abstractNumId w:val="6"/>
  </w:num>
  <w:num w:numId="6">
    <w:abstractNumId w:val="13"/>
  </w:num>
  <w:num w:numId="7">
    <w:abstractNumId w:val="12"/>
  </w:num>
  <w:num w:numId="8">
    <w:abstractNumId w:val="23"/>
  </w:num>
  <w:num w:numId="9">
    <w:abstractNumId w:val="22"/>
  </w:num>
  <w:num w:numId="10">
    <w:abstractNumId w:val="4"/>
  </w:num>
  <w:num w:numId="11">
    <w:abstractNumId w:val="21"/>
  </w:num>
  <w:num w:numId="12">
    <w:abstractNumId w:val="14"/>
  </w:num>
  <w:num w:numId="13">
    <w:abstractNumId w:val="8"/>
  </w:num>
  <w:num w:numId="14">
    <w:abstractNumId w:val="20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15"/>
  </w:num>
  <w:num w:numId="19">
    <w:abstractNumId w:val="11"/>
  </w:num>
  <w:num w:numId="20">
    <w:abstractNumId w:val="1"/>
  </w:num>
  <w:num w:numId="21">
    <w:abstractNumId w:val="25"/>
  </w:num>
  <w:num w:numId="22">
    <w:abstractNumId w:val="24"/>
  </w:num>
  <w:num w:numId="23">
    <w:abstractNumId w:val="16"/>
  </w:num>
  <w:num w:numId="24">
    <w:abstractNumId w:val="5"/>
  </w:num>
  <w:num w:numId="25">
    <w:abstractNumId w:val="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3345A"/>
    <w:rsid w:val="00070530"/>
    <w:rsid w:val="000A0548"/>
    <w:rsid w:val="000A771A"/>
    <w:rsid w:val="0013775E"/>
    <w:rsid w:val="00147ED4"/>
    <w:rsid w:val="00194DB8"/>
    <w:rsid w:val="00207F0A"/>
    <w:rsid w:val="00210ABD"/>
    <w:rsid w:val="0024007A"/>
    <w:rsid w:val="003465BC"/>
    <w:rsid w:val="00387595"/>
    <w:rsid w:val="005F163E"/>
    <w:rsid w:val="00631257"/>
    <w:rsid w:val="0079553C"/>
    <w:rsid w:val="007B1D59"/>
    <w:rsid w:val="00844B8A"/>
    <w:rsid w:val="0089324D"/>
    <w:rsid w:val="008A2DBB"/>
    <w:rsid w:val="008B5F9E"/>
    <w:rsid w:val="00AB55ED"/>
    <w:rsid w:val="00AF755F"/>
    <w:rsid w:val="00B47128"/>
    <w:rsid w:val="00C33594"/>
    <w:rsid w:val="00C43151"/>
    <w:rsid w:val="00C6688D"/>
    <w:rsid w:val="00CF5E2A"/>
    <w:rsid w:val="00D45997"/>
    <w:rsid w:val="00D54E0C"/>
    <w:rsid w:val="00D55E36"/>
    <w:rsid w:val="00D62DAB"/>
    <w:rsid w:val="00DA418F"/>
    <w:rsid w:val="00E10333"/>
    <w:rsid w:val="00EE27CB"/>
    <w:rsid w:val="00F03296"/>
    <w:rsid w:val="00F6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C6439"/>
  <w15:docId w15:val="{75A8E6AC-797C-496A-BB3D-D9C34DF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3</TotalTime>
  <Pages>3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Contabilidad1</cp:lastModifiedBy>
  <cp:revision>3</cp:revision>
  <cp:lastPrinted>2018-07-17T06:09:00Z</cp:lastPrinted>
  <dcterms:created xsi:type="dcterms:W3CDTF">2018-07-17T06:10:00Z</dcterms:created>
  <dcterms:modified xsi:type="dcterms:W3CDTF">2018-07-17T10:11:00Z</dcterms:modified>
</cp:coreProperties>
</file>