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01596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82490B" w:rsidRDefault="0082490B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COMUNIDAD </w:t>
                  </w:r>
                  <w:proofErr w:type="gramStart"/>
                  <w:r>
                    <w:rPr>
                      <w:b/>
                      <w:lang w:val="es-ES_tradnl"/>
                    </w:rPr>
                    <w:t>DE  PROPIETARIO</w:t>
                  </w:r>
                  <w:proofErr w:type="gramEnd"/>
                  <w:r w:rsidR="00BA57D3">
                    <w:rPr>
                      <w:b/>
                      <w:lang w:val="es-ES_tradnl"/>
                    </w:rPr>
                    <w:t xml:space="preserve"> EDIF. MAMI</w:t>
                  </w:r>
                </w:p>
                <w:p w:rsidR="00BA57D3" w:rsidRDefault="00BA57D3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Carrera del Mami 7</w:t>
                  </w:r>
                </w:p>
                <w:p w:rsidR="0082490B" w:rsidRPr="00965E75" w:rsidRDefault="00BF11D7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 </w:t>
                  </w:r>
                  <w:r w:rsidR="0082490B">
                    <w:rPr>
                      <w:b/>
                      <w:lang w:val="es-ES_tradnl"/>
                    </w:rPr>
                    <w:t>ALMERIA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</w:p>
                <w:p w:rsidR="0082490B" w:rsidRDefault="00BA57D3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 A/A: YOLANDA</w:t>
                  </w:r>
                </w:p>
                <w:p w:rsidR="0082490B" w:rsidRPr="00965E75" w:rsidRDefault="00BF11D7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18"/>
                      <w:lang w:val="es-ES_tradnl"/>
                    </w:rPr>
                    <w:t>Telef</w:t>
                  </w:r>
                  <w:proofErr w:type="spellEnd"/>
                  <w:r>
                    <w:rPr>
                      <w:b/>
                      <w:sz w:val="18"/>
                      <w:lang w:val="es-ES_tradnl"/>
                    </w:rPr>
                    <w:t xml:space="preserve">. </w:t>
                  </w:r>
                  <w:r w:rsidR="0082490B">
                    <w:rPr>
                      <w:b/>
                      <w:sz w:val="18"/>
                      <w:lang w:val="es-ES_tradnl"/>
                    </w:rPr>
                    <w:t xml:space="preserve"> 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015962" w:rsidP="0019675D">
      <w:pPr>
        <w:tabs>
          <w:tab w:val="left" w:pos="614"/>
        </w:tabs>
        <w:ind w:right="4393"/>
      </w:pPr>
      <w:r>
        <w:rPr>
          <w:noProof/>
        </w:rPr>
        <w:pict>
          <v:group id="Group 8" o:spid="_x0000_s1028" style="position:absolute;margin-left:67.65pt;margin-top:66.8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ZiRgAADS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">
            <v:shape id="Freeform 9" o:spid="_x0000_s1029" style="position:absolute;left:693;top:495;width:651;height:600;visibility:visible;mso-wrap-style:square;v-text-anchor:top" coordsize="65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0+0MEA&#10;AADaAAAADwAAAGRycy9kb3ducmV2LnhtbERPy4rCMBTdC/5DuII7TduFSDWKyjgogjA+Fu4uzZ02&#10;THNTmqjVr58sBmZ5OO/5srO1eFDrjWMF6TgBQVw4bbhUcDlvR1MQPiBrrB2Tghd5WC76vTnm2j35&#10;ix6nUIoYwj5HBVUITS6lLyqy6MeuIY7ct2sthgjbUuoWnzHc1jJLkom0aDg2VNjQpqLi53S3Cj7e&#10;n9v94SjDLb0cr5ytzHp6NkoNB91qBiJQF/7Ff+6dVhC3xivx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dPtDBAAAA2gAAAA8AAAAAAAAAAAAAAAAAmAIAAGRycy9kb3du&#10;cmV2LnhtbFBLBQYAAAAABAAEAPUAAACGAwAAAAA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</v:shape>
            <v:shape id="Freeform 10" o:spid="_x0000_s1030" style="position:absolute;left:1000;top:810;width:74;height:58;visibility:visible;mso-wrap-style:square;v-text-anchor:top" coordsize="7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SBbsQA&#10;AADaAAAADwAAAGRycy9kb3ducmV2LnhtbESPzWrDMBCE74W+g9hCb42cH0LiWAmlEAg9pImTB1is&#10;9Q+xVkZSHNdPXxUKPQ4z8w2T7QbTip6cbywrmE4SEMSF1Q1XCq6X/dsKhA/IGlvLpOCbPOy2z08Z&#10;pto++Ex9HioRIexTVFCH0KVS+qImg35iO+LoldYZDFG6SmqHjwg3rZwlyVIabDgu1NjRR03FLb8b&#10;BX1zmZfnw2jcbJyPi1ORH78+c6VeX4b3DYhAQ/gP/7UPWsEafq/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kgW7EAAAA2gAAAA8AAAAAAAAAAAAAAAAAmAIAAGRycy9k&#10;b3ducmV2LnhtbFBLBQYAAAAABAAEAPUAAACJAwAAAAA=&#10;" path="m50,45r-5,l25,40,10,25,4,3,4,,,48r22,7l47,57r27,1l70,38,50,45e" fillcolor="#fb9f00" stroked="f">
              <v:path arrowok="t" o:connecttype="custom" o:connectlocs="50,45;45,45;25,40;10,25;4,3;4,0;0,48;22,55;47,57;74,58;70,38;50,45" o:connectangles="0,0,0,0,0,0,0,0,0,0,0,0"/>
            </v:shape>
            <v:shape id="Freeform 11" o:spid="_x0000_s1031" style="position:absolute;left:903;top:563;width:431;height:305;visibility:visible;mso-wrap-style:square;v-text-anchor:top" coordsize="431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wGcUA&#10;AADbAAAADwAAAGRycy9kb3ducmV2LnhtbESPQWvCQBCF7wX/wzKFXopuLColdRURBBEqGK3Q25Cd&#10;JmmzsyG7xvjvOwfB2wzvzXvfzJe9q1VHbag8GxiPElDEubcVFwZOx83wHVSIyBZrz2TgRgGWi8HT&#10;HFPrr3ygLouFkhAOKRooY2xSrUNeksMw8g2xaD++dRhlbQttW7xKuKv1W5LMtMOKpaHEhtYl5X/Z&#10;xRn4PXefr/br1sRit5p+T8b7bHIkY16e+9UHqEh9fJjv11sr+EIvv8gA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PAZxQAAANsAAAAPAAAAAAAAAAAAAAAAAJgCAABkcnMv&#10;ZG93bnJldi54bWxQSwUGAAAAAAQABAD1AAAAigM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</v:shape>
            <v:shape id="Freeform 12" o:spid="_x0000_s1032" style="position:absolute;left:831;top:1015;width:295;height:125;visibility:visible;mso-wrap-style:square;v-text-anchor:top" coordsize="29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Mb8IA&#10;AADbAAAADwAAAGRycy9kb3ducmV2LnhtbERPS2rDMBDdB3IHMYVuQiLbhVCcKKEkpGTVErsHGKSp&#10;bWqNjCV/2tNHhUJ383jf2R9n24qRet84VpBuEhDE2pmGKwUf5WX9DMIHZIOtY1LwTR6Oh+Vij7lx&#10;E99oLEIlYgj7HBXUIXS5lF7XZNFvXEccuU/XWwwR9pU0PU4x3LYyS5KttNhwbKixo1NN+qsYrILi&#10;J3utbPf0dhrOuly96zAVZ6PU48P8sgMRaA7/4j/31cT5Kfz+Eg+Qh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MxvwgAAANsAAAAPAAAAAAAAAAAAAAAAAJgCAABkcnMvZG93&#10;bnJldi54bWxQSwUGAAAAAAQABAD1AAAAhwM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</v:shape>
            <v:shape id="Freeform 13" o:spid="_x0000_s1033" style="position:absolute;left:1082;top:480;width:362;height:197;visibility:visible;mso-wrap-style:square;v-text-anchor:top" coordsize="36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GasEA&#10;AADbAAAADwAAAGRycy9kb3ducmV2LnhtbERPTYvCMBC9L/gfwgheFk0tiyzVKCIIgiCslgVvYzO2&#10;xWZSmljbf28Ewds83ucsVp2pREuNKy0rmE4iEMSZ1SXnCtLTdvwLwnlkjZVlUtCTg9Vy8LXARNsH&#10;/1F79LkIIewSVFB4XydSuqwgg25ia+LAXW1j0AfY5FI3+AjhppJxFM2kwZJDQ4E1bQrKbse7UfB9&#10;7+PZ/nxI/Q/dUur35eW/3Sg1GnbrOQhPnf+I3+6dDvNjeP0SD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BmrBAAAA2wAAAA8AAAAAAAAAAAAAAAAAmAIAAGRycy9kb3du&#10;cmV2LnhtbFBLBQYAAAAABAAEAPUAAACGAw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</v:shape>
            <w10:wrap anchorx="page" anchory="page"/>
          </v:group>
        </w:pict>
      </w:r>
      <w:r w:rsidR="0019675D">
        <w:tab/>
      </w:r>
      <w:r w:rsidR="0019675D" w:rsidRPr="0019675D">
        <w:rPr>
          <w:noProof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5E" w:rsidRDefault="0019675D" w:rsidP="0019675D">
      <w:pPr>
        <w:ind w:right="4393"/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So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 xml:space="preserve">es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 xml:space="preserve">e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4C35" w:rsidRDefault="00134C35" w:rsidP="00134C35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134C35" w:rsidRDefault="00134C35" w:rsidP="00134C35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134C35" w:rsidRDefault="00134C35" w:rsidP="00134C35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BA57D3">
        <w:rPr>
          <w:i/>
          <w:lang w:val="es-ES_tradnl"/>
        </w:rPr>
        <w:t xml:space="preserve">01 de </w:t>
      </w:r>
      <w:proofErr w:type="gramStart"/>
      <w:r w:rsidR="00BA57D3">
        <w:rPr>
          <w:i/>
          <w:lang w:val="es-ES_tradnl"/>
        </w:rPr>
        <w:t>Octubre</w:t>
      </w:r>
      <w:proofErr w:type="gramEnd"/>
      <w:r w:rsidR="0082490B">
        <w:rPr>
          <w:i/>
          <w:lang w:val="es-ES_tradnl"/>
        </w:rPr>
        <w:t xml:space="preserve"> de</w:t>
      </w:r>
      <w:r w:rsidR="00134C35">
        <w:rPr>
          <w:i/>
          <w:lang w:val="es-ES_tradnl"/>
        </w:rPr>
        <w:t xml:space="preserve"> 2018</w:t>
      </w:r>
    </w:p>
    <w:p w:rsidR="002A5B8A" w:rsidRDefault="0013775E" w:rsidP="002A5B8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A57D3">
        <w:t>J01555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</w:t>
      </w:r>
      <w:r w:rsidR="00BF11D7">
        <w:rPr>
          <w:b/>
          <w:i/>
        </w:rPr>
        <w:t>IPCIÒN DE ACTUACIÒN DE L</w:t>
      </w:r>
      <w:r w:rsidR="00BA57D3">
        <w:rPr>
          <w:b/>
          <w:i/>
        </w:rPr>
        <w:t xml:space="preserve">IMPIEZA </w:t>
      </w:r>
    </w:p>
    <w:p w:rsidR="002A5B8A" w:rsidRDefault="002A5B8A" w:rsidP="002A5B8A"/>
    <w:p w:rsidR="00134C35" w:rsidRDefault="002A5B8A" w:rsidP="00134C35">
      <w:pPr>
        <w:rPr>
          <w:b/>
        </w:rPr>
      </w:pPr>
      <w:r>
        <w:rPr>
          <w:b/>
        </w:rPr>
        <w:t>FRECUENCIA:</w:t>
      </w:r>
    </w:p>
    <w:p w:rsidR="00591933" w:rsidRPr="00BA57D3" w:rsidRDefault="00BA57D3" w:rsidP="00BA57D3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DOS VECES</w:t>
      </w:r>
      <w:r w:rsidR="00591933">
        <w:rPr>
          <w:b/>
          <w:sz w:val="22"/>
          <w:u w:val="single"/>
        </w:rPr>
        <w:t xml:space="preserve"> EN </w:t>
      </w:r>
      <w:r w:rsidR="002A5B8A">
        <w:rPr>
          <w:b/>
          <w:sz w:val="22"/>
          <w:u w:val="single"/>
        </w:rPr>
        <w:t>SEMA</w:t>
      </w:r>
      <w:r w:rsidR="00591933">
        <w:rPr>
          <w:b/>
          <w:sz w:val="22"/>
          <w:u w:val="single"/>
        </w:rPr>
        <w:t>NA</w:t>
      </w:r>
      <w:r w:rsidR="002A5B8A" w:rsidRPr="00786527">
        <w:rPr>
          <w:b/>
          <w:sz w:val="22"/>
          <w:u w:val="single"/>
        </w:rPr>
        <w:t>:</w:t>
      </w:r>
    </w:p>
    <w:p w:rsidR="00591933" w:rsidRPr="00AF5F6E" w:rsidRDefault="00BA57D3" w:rsidP="00591933">
      <w:pPr>
        <w:pStyle w:val="Prrafodelista"/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591933">
        <w:rPr>
          <w:sz w:val="22"/>
        </w:rPr>
        <w:t xml:space="preserve"> fregado</w:t>
      </w:r>
      <w:r>
        <w:rPr>
          <w:sz w:val="22"/>
        </w:rPr>
        <w:t xml:space="preserve"> o mapa, según necesidad</w:t>
      </w:r>
      <w:r w:rsidR="00591933">
        <w:rPr>
          <w:sz w:val="22"/>
        </w:rPr>
        <w:t xml:space="preserve"> de suelos del portal y soportal</w:t>
      </w:r>
    </w:p>
    <w:p w:rsidR="00BF11D7" w:rsidRPr="00BA57D3" w:rsidRDefault="00591933" w:rsidP="00BA57D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correderas, etc.</w:t>
      </w:r>
    </w:p>
    <w:p w:rsidR="002A5B8A" w:rsidRDefault="00BA57D3" w:rsidP="002A5B8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>de  buzones</w:t>
      </w:r>
      <w:proofErr w:type="gramEnd"/>
      <w:r>
        <w:rPr>
          <w:sz w:val="22"/>
        </w:rPr>
        <w:t>, portero automático</w:t>
      </w:r>
      <w:r w:rsidR="00591933">
        <w:rPr>
          <w:sz w:val="22"/>
        </w:rPr>
        <w:t>,</w:t>
      </w:r>
      <w:r w:rsidR="00134C35">
        <w:rPr>
          <w:sz w:val="22"/>
        </w:rPr>
        <w:t xml:space="preserve"> </w:t>
      </w:r>
      <w:r w:rsidR="002A5B8A">
        <w:rPr>
          <w:sz w:val="22"/>
        </w:rPr>
        <w:t>etc</w:t>
      </w:r>
      <w:r w:rsidR="002A5B8A" w:rsidRPr="00AF1A23">
        <w:rPr>
          <w:sz w:val="22"/>
        </w:rPr>
        <w:t xml:space="preserve">. </w:t>
      </w:r>
    </w:p>
    <w:p w:rsidR="00BA57D3" w:rsidRPr="00AF1A23" w:rsidRDefault="00BA57D3" w:rsidP="002A5B8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revestimientos, espejos, puesta exterior, portero automático, etc.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BA57D3" w:rsidRPr="00BA57D3" w:rsidRDefault="00BA57D3" w:rsidP="00BA57D3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UNA VEZ EN SEMANA;</w:t>
      </w:r>
    </w:p>
    <w:p w:rsidR="00BA57D3" w:rsidRDefault="00BA57D3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BA57D3">
        <w:rPr>
          <w:sz w:val="22"/>
        </w:rPr>
        <w:t xml:space="preserve">Barrido y </w:t>
      </w:r>
      <w:proofErr w:type="gramStart"/>
      <w:r w:rsidRPr="00BA57D3">
        <w:rPr>
          <w:sz w:val="22"/>
        </w:rPr>
        <w:t>fregado  de</w:t>
      </w:r>
      <w:proofErr w:type="gramEnd"/>
      <w:r w:rsidRPr="00BA57D3">
        <w:rPr>
          <w:sz w:val="22"/>
        </w:rPr>
        <w:t xml:space="preserve"> escaleras desde acceso a terrado hasta el portal.</w:t>
      </w:r>
    </w:p>
    <w:p w:rsidR="00BA57D3" w:rsidRDefault="00BA57D3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 xml:space="preserve">Barrido,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</w:t>
      </w:r>
      <w:r w:rsidRPr="00AF1A23">
        <w:rPr>
          <w:sz w:val="22"/>
        </w:rPr>
        <w:t xml:space="preserve"> </w:t>
      </w:r>
      <w:r>
        <w:rPr>
          <w:sz w:val="22"/>
        </w:rPr>
        <w:t xml:space="preserve"> </w:t>
      </w:r>
      <w:r w:rsidRPr="00AF1A23">
        <w:rPr>
          <w:sz w:val="22"/>
        </w:rPr>
        <w:t>de</w:t>
      </w:r>
      <w:proofErr w:type="gramEnd"/>
      <w:r w:rsidRPr="00AF1A23">
        <w:rPr>
          <w:sz w:val="22"/>
        </w:rPr>
        <w:t xml:space="preserve"> pasillos.</w:t>
      </w:r>
    </w:p>
    <w:p w:rsidR="00BA57D3" w:rsidRDefault="00BA57D3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BA57D3">
        <w:rPr>
          <w:sz w:val="22"/>
        </w:rPr>
        <w:t>Limpieza de interruptores de la luz por su parte exterior</w:t>
      </w:r>
    </w:p>
    <w:p w:rsidR="005C2642" w:rsidRPr="00BA57D3" w:rsidRDefault="005C2642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 xml:space="preserve">Desempolvado de rodapiés, baranda, </w:t>
      </w:r>
      <w:proofErr w:type="spellStart"/>
      <w:r>
        <w:rPr>
          <w:sz w:val="22"/>
        </w:rPr>
        <w:t>etc</w:t>
      </w:r>
      <w:proofErr w:type="spellEnd"/>
    </w:p>
    <w:p w:rsidR="00BA57D3" w:rsidRPr="00BA57D3" w:rsidRDefault="00BA57D3" w:rsidP="00BA57D3">
      <w:pPr>
        <w:rPr>
          <w:b/>
          <w:sz w:val="22"/>
          <w:u w:val="single"/>
        </w:rPr>
      </w:pPr>
    </w:p>
    <w:p w:rsidR="002A5B8A" w:rsidRPr="00134C35" w:rsidRDefault="002A5B8A" w:rsidP="00134C35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MENSUAL:</w:t>
      </w:r>
    </w:p>
    <w:p w:rsidR="002A5B8A" w:rsidRPr="0080174F" w:rsidRDefault="00BA57D3" w:rsidP="0080174F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Limpieza a fondo de la puerta exterior</w:t>
      </w:r>
    </w:p>
    <w:p w:rsidR="002A5B8A" w:rsidRDefault="002A5B8A" w:rsidP="002A5B8A">
      <w:pPr>
        <w:pStyle w:val="Prrafodelista"/>
        <w:ind w:left="644"/>
        <w:rPr>
          <w:b/>
          <w:sz w:val="22"/>
          <w:u w:val="single"/>
        </w:rPr>
      </w:pPr>
    </w:p>
    <w:p w:rsidR="002A5B8A" w:rsidRPr="00134C35" w:rsidRDefault="003E594F" w:rsidP="00134C35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TR</w:t>
      </w:r>
      <w:r w:rsidR="00BA57D3">
        <w:rPr>
          <w:b/>
          <w:sz w:val="22"/>
          <w:u w:val="single"/>
        </w:rPr>
        <w:t>I</w:t>
      </w:r>
      <w:r w:rsidR="0080174F" w:rsidRPr="00134C35">
        <w:rPr>
          <w:b/>
          <w:sz w:val="22"/>
          <w:u w:val="single"/>
        </w:rPr>
        <w:t>ME</w:t>
      </w:r>
      <w:r w:rsidR="002A5B8A" w:rsidRPr="00134C35">
        <w:rPr>
          <w:b/>
          <w:sz w:val="22"/>
          <w:u w:val="single"/>
        </w:rPr>
        <w:t>STRAL:</w:t>
      </w:r>
    </w:p>
    <w:p w:rsidR="00987B79" w:rsidRPr="0080174F" w:rsidRDefault="002A5B8A" w:rsidP="0080174F">
      <w:pPr>
        <w:pStyle w:val="Prrafodelista"/>
        <w:numPr>
          <w:ilvl w:val="0"/>
          <w:numId w:val="20"/>
        </w:numPr>
        <w:rPr>
          <w:sz w:val="22"/>
        </w:rPr>
      </w:pPr>
      <w:r>
        <w:rPr>
          <w:sz w:val="22"/>
        </w:rPr>
        <w:t>Limpi</w:t>
      </w:r>
      <w:r w:rsidR="00073400">
        <w:rPr>
          <w:sz w:val="22"/>
        </w:rPr>
        <w:t>eza de</w:t>
      </w:r>
      <w:r w:rsidR="00BA57D3">
        <w:rPr>
          <w:sz w:val="22"/>
        </w:rPr>
        <w:t xml:space="preserve"> ventanas</w:t>
      </w:r>
      <w:r w:rsidR="00BF11D7">
        <w:rPr>
          <w:sz w:val="22"/>
        </w:rPr>
        <w:t xml:space="preserve"> por</w:t>
      </w:r>
      <w:r w:rsidR="00BA57D3">
        <w:rPr>
          <w:sz w:val="22"/>
        </w:rPr>
        <w:t xml:space="preserve"> ambos lados.</w:t>
      </w:r>
    </w:p>
    <w:p w:rsidR="002A5B8A" w:rsidRPr="00BF11D7" w:rsidRDefault="002A5B8A" w:rsidP="00BF11D7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5C2642" w:rsidRDefault="00073400" w:rsidP="005C2642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</w:t>
      </w:r>
    </w:p>
    <w:p w:rsidR="005C2642" w:rsidRPr="005C2642" w:rsidRDefault="005C2642" w:rsidP="005C2642">
      <w:pPr>
        <w:jc w:val="both"/>
        <w:rPr>
          <w:sz w:val="22"/>
        </w:rPr>
      </w:pPr>
    </w:p>
    <w:p w:rsidR="005C2642" w:rsidRPr="009901D4" w:rsidRDefault="005C2642" w:rsidP="005C2642">
      <w:pPr>
        <w:pStyle w:val="Prrafodelista"/>
        <w:numPr>
          <w:ilvl w:val="0"/>
          <w:numId w:val="25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S</w:t>
      </w:r>
      <w:r w:rsidRPr="009901D4">
        <w:rPr>
          <w:b/>
          <w:sz w:val="22"/>
          <w:u w:val="single"/>
        </w:rPr>
        <w:t>EMESTRAL:</w:t>
      </w:r>
    </w:p>
    <w:p w:rsidR="005C2642" w:rsidRDefault="005C2642" w:rsidP="005C2642">
      <w:pPr>
        <w:pStyle w:val="Prrafodelista"/>
        <w:numPr>
          <w:ilvl w:val="0"/>
          <w:numId w:val="24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 xml:space="preserve">s significativo </w:t>
      </w:r>
      <w:proofErr w:type="gramStart"/>
      <w:r>
        <w:rPr>
          <w:sz w:val="22"/>
        </w:rPr>
        <w:t xml:space="preserve">en </w:t>
      </w:r>
      <w:r w:rsidRPr="00836FA2">
        <w:rPr>
          <w:sz w:val="22"/>
        </w:rPr>
        <w:t xml:space="preserve"> suelo</w:t>
      </w:r>
      <w:proofErr w:type="gramEnd"/>
      <w:r w:rsidRPr="00836FA2">
        <w:rPr>
          <w:sz w:val="22"/>
        </w:rPr>
        <w:t xml:space="preserve"> </w:t>
      </w:r>
      <w:r>
        <w:rPr>
          <w:sz w:val="22"/>
        </w:rPr>
        <w:t xml:space="preserve"> del terrado</w:t>
      </w:r>
      <w:r w:rsidRPr="00836FA2">
        <w:rPr>
          <w:sz w:val="22"/>
        </w:rPr>
        <w:t xml:space="preserve"> y limpieza de sumideros.</w:t>
      </w:r>
    </w:p>
    <w:p w:rsidR="005C2642" w:rsidRDefault="005C2642" w:rsidP="005C2642">
      <w:pPr>
        <w:pStyle w:val="Prrafodelista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</w:t>
      </w:r>
      <w:r w:rsidRPr="00FF752B">
        <w:rPr>
          <w:sz w:val="22"/>
        </w:rPr>
        <w:t>.</w:t>
      </w:r>
    </w:p>
    <w:p w:rsidR="005C2642" w:rsidRDefault="005C2642" w:rsidP="005C2642">
      <w:pPr>
        <w:pStyle w:val="Prrafodelista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Limpieza a fondo de revestimientos del portal y soportal</w:t>
      </w:r>
    </w:p>
    <w:p w:rsidR="005C2642" w:rsidRPr="00CB72E6" w:rsidRDefault="005C2642" w:rsidP="005C2642">
      <w:pPr>
        <w:pStyle w:val="Prrafodelista"/>
        <w:numPr>
          <w:ilvl w:val="0"/>
          <w:numId w:val="24"/>
        </w:numPr>
        <w:tabs>
          <w:tab w:val="right" w:leader="dot" w:pos="8504"/>
        </w:tabs>
        <w:jc w:val="both"/>
        <w:rPr>
          <w:b/>
        </w:rPr>
      </w:pPr>
      <w:bookmarkStart w:id="0" w:name="_GoBack"/>
      <w:bookmarkEnd w:id="0"/>
      <w:r>
        <w:rPr>
          <w:sz w:val="22"/>
        </w:rPr>
        <w:t>Cristalizado del suelo del portal y soportal.</w:t>
      </w:r>
    </w:p>
    <w:p w:rsidR="005C2642" w:rsidRPr="0071406D" w:rsidRDefault="005C2642" w:rsidP="005C2642">
      <w:pPr>
        <w:tabs>
          <w:tab w:val="right" w:leader="dot" w:pos="8504"/>
        </w:tabs>
        <w:ind w:left="360"/>
        <w:jc w:val="both"/>
        <w:rPr>
          <w:b/>
        </w:rPr>
      </w:pPr>
    </w:p>
    <w:p w:rsidR="00073400" w:rsidRPr="005C2642" w:rsidRDefault="005C2642" w:rsidP="00073400">
      <w:pPr>
        <w:pStyle w:val="Prrafodelista"/>
        <w:ind w:left="644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134C35" w:rsidRPr="005C2642" w:rsidRDefault="005C2642" w:rsidP="005C2642">
      <w:pPr>
        <w:pStyle w:val="Prrafodelista"/>
        <w:numPr>
          <w:ilvl w:val="0"/>
          <w:numId w:val="23"/>
        </w:numPr>
        <w:rPr>
          <w:sz w:val="22"/>
        </w:rPr>
      </w:pPr>
      <w:r w:rsidRPr="005C2642">
        <w:rPr>
          <w:sz w:val="22"/>
        </w:rPr>
        <w:t xml:space="preserve">Cristalizo </w:t>
      </w:r>
      <w:r>
        <w:rPr>
          <w:sz w:val="22"/>
        </w:rPr>
        <w:t>de suelos en pasillos y descansillos de las escaleras.</w:t>
      </w:r>
    </w:p>
    <w:p w:rsidR="00B0143A" w:rsidRPr="00073400" w:rsidRDefault="00B0143A" w:rsidP="00B0143A">
      <w:pPr>
        <w:pStyle w:val="Prrafodelista"/>
        <w:ind w:left="644"/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066C9" w:rsidRDefault="005C2642" w:rsidP="002A5B8A">
      <w:pPr>
        <w:pStyle w:val="Ttulo4"/>
      </w:pPr>
      <w:r>
        <w:t xml:space="preserve">IMPORTE </w:t>
      </w:r>
      <w:proofErr w:type="gramStart"/>
      <w:r>
        <w:t xml:space="preserve">MENSUAL </w:t>
      </w:r>
      <w:r w:rsidR="0019675D">
        <w:t>.</w:t>
      </w:r>
      <w:proofErr w:type="gramEnd"/>
      <w:r w:rsidR="0019675D">
        <w:t xml:space="preserve"> </w:t>
      </w:r>
      <w:r w:rsidR="002A5B8A">
        <w:tab/>
      </w:r>
      <w:r w:rsidR="003E594F">
        <w:t>74</w:t>
      </w:r>
      <w:r w:rsidR="0019675D">
        <w:t>.00</w:t>
      </w:r>
      <w:r w:rsidR="002A5B8A">
        <w:t xml:space="preserve"> €</w:t>
      </w:r>
    </w:p>
    <w:p w:rsidR="002A5B8A" w:rsidRDefault="002A5B8A" w:rsidP="002A5B8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BF11D7" w:rsidRDefault="00BF11D7" w:rsidP="002A5B8A">
      <w:pPr>
        <w:jc w:val="both"/>
        <w:rPr>
          <w:b/>
          <w:i/>
          <w:sz w:val="18"/>
          <w:u w:val="single"/>
        </w:rPr>
      </w:pPr>
    </w:p>
    <w:p w:rsidR="002A5B8A" w:rsidRDefault="002A5B8A" w:rsidP="002A5B8A">
      <w:pPr>
        <w:jc w:val="both"/>
        <w:rPr>
          <w:b/>
          <w:sz w:val="22"/>
          <w:szCs w:val="22"/>
        </w:rPr>
      </w:pPr>
      <w:r w:rsidRPr="00C952E2">
        <w:rPr>
          <w:b/>
          <w:i/>
          <w:sz w:val="18"/>
          <w:u w:val="single"/>
        </w:rPr>
        <w:t>NOTA</w:t>
      </w:r>
      <w:r w:rsidRPr="009A5E48">
        <w:rPr>
          <w:sz w:val="18"/>
        </w:rPr>
        <w:t xml:space="preserve">: </w:t>
      </w:r>
      <w:r w:rsidRPr="00C952E2">
        <w:rPr>
          <w:b/>
          <w:sz w:val="22"/>
          <w:szCs w:val="22"/>
        </w:rPr>
        <w:t>La empresa le regala una limpieza a fondo del edificio al comenzar el mantenimiento.</w:t>
      </w:r>
    </w:p>
    <w:p w:rsidR="007950B8" w:rsidRPr="00987B79" w:rsidRDefault="007950B8" w:rsidP="002A5B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F11D7">
        <w:rPr>
          <w:b/>
          <w:sz w:val="22"/>
          <w:szCs w:val="22"/>
        </w:rPr>
        <w:t xml:space="preserve">       </w:t>
      </w:r>
      <w:r w:rsidR="005C2642">
        <w:rPr>
          <w:b/>
          <w:sz w:val="22"/>
          <w:szCs w:val="22"/>
        </w:rPr>
        <w:t xml:space="preserve"> Cristalizado de regalo durante la vigencia del contrato.</w:t>
      </w:r>
    </w:p>
    <w:sectPr w:rsidR="007950B8" w:rsidRPr="00987B79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62" w:rsidRDefault="00015962">
      <w:r>
        <w:separator/>
      </w:r>
    </w:p>
  </w:endnote>
  <w:endnote w:type="continuationSeparator" w:id="0">
    <w:p w:rsidR="00015962" w:rsidRDefault="000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62" w:rsidRDefault="00015962">
      <w:r>
        <w:separator/>
      </w:r>
    </w:p>
  </w:footnote>
  <w:footnote w:type="continuationSeparator" w:id="0">
    <w:p w:rsidR="00015962" w:rsidRDefault="000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Pr="00134C35" w:rsidRDefault="00AF755F" w:rsidP="00134C35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7D02BD"/>
    <w:multiLevelType w:val="hybridMultilevel"/>
    <w:tmpl w:val="3544CC3C"/>
    <w:lvl w:ilvl="0" w:tplc="0C0A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4300D31"/>
    <w:multiLevelType w:val="hybridMultilevel"/>
    <w:tmpl w:val="A5A663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5DF2137"/>
    <w:multiLevelType w:val="hybridMultilevel"/>
    <w:tmpl w:val="D9307FF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6"/>
  </w:num>
  <w:num w:numId="5">
    <w:abstractNumId w:val="7"/>
  </w:num>
  <w:num w:numId="6">
    <w:abstractNumId w:val="13"/>
  </w:num>
  <w:num w:numId="7">
    <w:abstractNumId w:val="12"/>
  </w:num>
  <w:num w:numId="8">
    <w:abstractNumId w:val="22"/>
  </w:num>
  <w:num w:numId="9">
    <w:abstractNumId w:val="21"/>
  </w:num>
  <w:num w:numId="10">
    <w:abstractNumId w:val="4"/>
  </w:num>
  <w:num w:numId="11">
    <w:abstractNumId w:val="19"/>
  </w:num>
  <w:num w:numId="12">
    <w:abstractNumId w:val="14"/>
  </w:num>
  <w:num w:numId="13">
    <w:abstractNumId w:val="8"/>
  </w:num>
  <w:num w:numId="14">
    <w:abstractNumId w:val="18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3"/>
  </w:num>
  <w:num w:numId="20">
    <w:abstractNumId w:val="15"/>
  </w:num>
  <w:num w:numId="21">
    <w:abstractNumId w:val="10"/>
  </w:num>
  <w:num w:numId="22">
    <w:abstractNumId w:val="5"/>
  </w:num>
  <w:num w:numId="23">
    <w:abstractNumId w:val="6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30"/>
    <w:rsid w:val="00015962"/>
    <w:rsid w:val="00026D05"/>
    <w:rsid w:val="00070530"/>
    <w:rsid w:val="00073400"/>
    <w:rsid w:val="00073BFC"/>
    <w:rsid w:val="000A771A"/>
    <w:rsid w:val="000C2431"/>
    <w:rsid w:val="00134C35"/>
    <w:rsid w:val="0013775E"/>
    <w:rsid w:val="00144914"/>
    <w:rsid w:val="00194DB8"/>
    <w:rsid w:val="0019675D"/>
    <w:rsid w:val="00197210"/>
    <w:rsid w:val="00210ABD"/>
    <w:rsid w:val="0028096C"/>
    <w:rsid w:val="002A5B8A"/>
    <w:rsid w:val="002C7BBE"/>
    <w:rsid w:val="0030376C"/>
    <w:rsid w:val="00325201"/>
    <w:rsid w:val="003D59B5"/>
    <w:rsid w:val="003E594F"/>
    <w:rsid w:val="00473CC9"/>
    <w:rsid w:val="004D207C"/>
    <w:rsid w:val="004E19B3"/>
    <w:rsid w:val="00532B21"/>
    <w:rsid w:val="005870F9"/>
    <w:rsid w:val="00591933"/>
    <w:rsid w:val="005C2350"/>
    <w:rsid w:val="005C2642"/>
    <w:rsid w:val="005F163E"/>
    <w:rsid w:val="007950B8"/>
    <w:rsid w:val="0080174F"/>
    <w:rsid w:val="0082490B"/>
    <w:rsid w:val="008406DD"/>
    <w:rsid w:val="00844B8A"/>
    <w:rsid w:val="00862735"/>
    <w:rsid w:val="0089324D"/>
    <w:rsid w:val="008A2DBB"/>
    <w:rsid w:val="00955B77"/>
    <w:rsid w:val="00987B79"/>
    <w:rsid w:val="00A068DE"/>
    <w:rsid w:val="00A66452"/>
    <w:rsid w:val="00AF755F"/>
    <w:rsid w:val="00B0143A"/>
    <w:rsid w:val="00B26B1F"/>
    <w:rsid w:val="00B361D7"/>
    <w:rsid w:val="00B364FE"/>
    <w:rsid w:val="00B47128"/>
    <w:rsid w:val="00B74F0E"/>
    <w:rsid w:val="00B96455"/>
    <w:rsid w:val="00BA57D3"/>
    <w:rsid w:val="00BA7696"/>
    <w:rsid w:val="00BF11D7"/>
    <w:rsid w:val="00BF3E00"/>
    <w:rsid w:val="00D01F07"/>
    <w:rsid w:val="00D57767"/>
    <w:rsid w:val="00D62DAB"/>
    <w:rsid w:val="00DE24D1"/>
    <w:rsid w:val="00E10333"/>
    <w:rsid w:val="00E533CD"/>
    <w:rsid w:val="00E54EF2"/>
    <w:rsid w:val="00E555A5"/>
    <w:rsid w:val="00EC413E"/>
    <w:rsid w:val="00E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F00632-B3A3-406A-B8B0-4800ACA0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179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32</cp:revision>
  <cp:lastPrinted>2018-10-01T15:58:00Z</cp:lastPrinted>
  <dcterms:created xsi:type="dcterms:W3CDTF">2013-12-02T10:05:00Z</dcterms:created>
  <dcterms:modified xsi:type="dcterms:W3CDTF">2024-05-08T15:34:00Z</dcterms:modified>
</cp:coreProperties>
</file>