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28" w:rsidRDefault="000926A0" w:rsidP="00DD374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group id="_x0000_s1028" style="position:absolute;margin-left:62.6pt;margin-top:74.7pt;width:38.55pt;height:34pt;z-index:-251658240;mso-position-horizontal-relative:page;mso-position-vertical-relative:page" coordorigin="683,470" coordsize="771,680">
            <v:shape id="_x0000_s1029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0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1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2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3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</w:p>
    <w:p w:rsidR="003B2028" w:rsidRDefault="00506D6B" w:rsidP="00506D6B">
      <w:pPr>
        <w:tabs>
          <w:tab w:val="left" w:pos="490"/>
        </w:tabs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noProof/>
        </w:rPr>
        <w:drawing>
          <wp:inline distT="0" distB="0" distL="0" distR="0">
            <wp:extent cx="1332865" cy="398780"/>
            <wp:effectExtent l="1905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D6B" w:rsidRDefault="00506D6B" w:rsidP="00506D6B">
      <w:pPr>
        <w:ind w:right="4393"/>
        <w:rPr>
          <w:lang w:val="es-ES_tradnl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2028" w:rsidRDefault="003B202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0926A0" w:rsidP="00210461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8.95pt;margin-top:-2.85pt;width:227.2pt;height:92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<v:textbox>
              <w:txbxContent>
                <w:p w:rsidR="00A30DD9" w:rsidRDefault="00A30DD9" w:rsidP="00A30DD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COM. PRO. EDIF. LINDARAJA VII</w:t>
                  </w:r>
                </w:p>
                <w:p w:rsidR="00A30DD9" w:rsidRDefault="00A30DD9" w:rsidP="00A30DD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MANCHESTER, 6</w:t>
                  </w:r>
                </w:p>
                <w:p w:rsidR="00A30DD9" w:rsidRDefault="00A30DD9" w:rsidP="00A30DD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AGUADULCE ALMERIA</w:t>
                  </w:r>
                </w:p>
                <w:p w:rsidR="00A30DD9" w:rsidRDefault="00A30DD9" w:rsidP="00A30DD9">
                  <w:pPr>
                    <w:pStyle w:val="Textocomentario"/>
                    <w:rPr>
                      <w:b/>
                    </w:rPr>
                  </w:pPr>
                </w:p>
                <w:p w:rsidR="00A30DD9" w:rsidRDefault="00A30DD9" w:rsidP="00A30DD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A/A: PARISMAR</w:t>
                  </w: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13775E" w:rsidRPr="00AF755F" w:rsidRDefault="0013775E" w:rsidP="0013775E">
      <w:pPr>
        <w:ind w:right="4393"/>
        <w:jc w:val="center"/>
      </w:pPr>
    </w:p>
    <w:p w:rsidR="003B2028" w:rsidRDefault="003B2028" w:rsidP="006A03B4">
      <w:pPr>
        <w:ind w:right="4393"/>
        <w:jc w:val="center"/>
        <w:rPr>
          <w:lang w:val="es-ES_tradnl"/>
        </w:rPr>
      </w:pPr>
    </w:p>
    <w:p w:rsidR="003B2028" w:rsidRDefault="003B2028" w:rsidP="006A03B4">
      <w:pPr>
        <w:ind w:right="4393"/>
        <w:jc w:val="center"/>
        <w:rPr>
          <w:lang w:val="es-ES_tradnl"/>
        </w:rPr>
      </w:pPr>
    </w:p>
    <w:p w:rsidR="003B2028" w:rsidRDefault="003B2028" w:rsidP="006A03B4">
      <w:pPr>
        <w:ind w:right="4393"/>
        <w:jc w:val="center"/>
        <w:rPr>
          <w:lang w:val="es-ES_tradnl"/>
        </w:rPr>
      </w:pPr>
    </w:p>
    <w:p w:rsidR="00210461" w:rsidRDefault="00210461" w:rsidP="00210461">
      <w:pPr>
        <w:ind w:right="4393"/>
        <w:jc w:val="center"/>
        <w:rPr>
          <w:lang w:val="es-ES_tradnl"/>
        </w:rPr>
      </w:pPr>
      <w:r>
        <w:rPr>
          <w:lang w:val="es-ES_tradnl"/>
        </w:rPr>
        <w:t>JOSÉ ANTONIO LÓPEZ</w:t>
      </w:r>
    </w:p>
    <w:p w:rsidR="00210461" w:rsidRDefault="00210461" w:rsidP="00210461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Indálicas</w:t>
      </w:r>
    </w:p>
    <w:p w:rsidR="003B2028" w:rsidRDefault="00210461" w:rsidP="00210461">
      <w:pPr>
        <w:ind w:right="4393"/>
        <w:jc w:val="center"/>
        <w:rPr>
          <w:lang w:val="es-ES_tradnl"/>
        </w:rPr>
      </w:pPr>
      <w:r>
        <w:rPr>
          <w:lang w:val="es-ES_tradnl"/>
        </w:rPr>
        <w:t>657556785 - 950225966</w:t>
      </w:r>
    </w:p>
    <w:p w:rsidR="00965639" w:rsidRDefault="00965639" w:rsidP="00965639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</w:t>
      </w:r>
      <w:r w:rsidR="00A30DD9">
        <w:rPr>
          <w:i/>
          <w:lang w:val="es-ES_tradnl"/>
        </w:rPr>
        <w:t xml:space="preserve">                   Almería, a 14</w:t>
      </w:r>
      <w:r w:rsidR="00506D6B">
        <w:rPr>
          <w:i/>
          <w:lang w:val="es-ES_tradnl"/>
        </w:rPr>
        <w:t xml:space="preserve"> de Febrero de </w:t>
      </w:r>
      <w:r>
        <w:rPr>
          <w:i/>
          <w:lang w:val="es-ES_tradnl"/>
        </w:rPr>
        <w:t xml:space="preserve">  2018</w:t>
      </w:r>
    </w:p>
    <w:p w:rsidR="00965639" w:rsidRDefault="00A30DD9" w:rsidP="00965639">
      <w:pPr>
        <w:pStyle w:val="Ttulo3"/>
      </w:pPr>
      <w:r>
        <w:t>PRESUPUESTO Nº.- J01612</w:t>
      </w:r>
    </w:p>
    <w:p w:rsidR="003B2028" w:rsidRDefault="003B2028" w:rsidP="00D62DAB">
      <w:pPr>
        <w:pStyle w:val="Ttulo2"/>
      </w:pPr>
    </w:p>
    <w:p w:rsidR="0013775E" w:rsidRDefault="0013775E" w:rsidP="00D62DAB">
      <w:pPr>
        <w:pStyle w:val="Ttulo2"/>
      </w:pPr>
      <w:r>
        <w:t xml:space="preserve"> LIMPIEZA</w:t>
      </w:r>
      <w:r w:rsidR="00A72877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ab/>
        <w:t xml:space="preserve">               </w:t>
      </w:r>
      <w:r w:rsidR="00A72877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083981" w:rsidRDefault="00083981" w:rsidP="00083981">
      <w:pPr>
        <w:tabs>
          <w:tab w:val="center" w:pos="4900"/>
        </w:tabs>
        <w:rPr>
          <w:b/>
          <w:sz w:val="22"/>
          <w:u w:val="single"/>
        </w:rPr>
      </w:pPr>
    </w:p>
    <w:p w:rsidR="00195E65" w:rsidRPr="00083981" w:rsidRDefault="00195E65" w:rsidP="00083981">
      <w:pPr>
        <w:pStyle w:val="Prrafodelista"/>
        <w:numPr>
          <w:ilvl w:val="0"/>
          <w:numId w:val="19"/>
        </w:numPr>
        <w:tabs>
          <w:tab w:val="center" w:pos="4900"/>
        </w:tabs>
        <w:rPr>
          <w:sz w:val="22"/>
        </w:rPr>
      </w:pPr>
      <w:r w:rsidRPr="00083981">
        <w:rPr>
          <w:b/>
          <w:sz w:val="22"/>
          <w:u w:val="single"/>
        </w:rPr>
        <w:t>SEMANAL:</w:t>
      </w:r>
    </w:p>
    <w:p w:rsidR="00195E65" w:rsidRPr="00195E65" w:rsidRDefault="00195E65" w:rsidP="00195E65">
      <w:pPr>
        <w:pStyle w:val="Prrafodelista"/>
        <w:tabs>
          <w:tab w:val="center" w:pos="4900"/>
        </w:tabs>
        <w:ind w:left="1069"/>
        <w:rPr>
          <w:sz w:val="22"/>
        </w:rPr>
      </w:pPr>
    </w:p>
    <w:p w:rsidR="00F03296" w:rsidRPr="00A30DD9" w:rsidRDefault="00195E65" w:rsidP="00A30DD9">
      <w:pPr>
        <w:pStyle w:val="Prrafodelista"/>
        <w:numPr>
          <w:ilvl w:val="0"/>
          <w:numId w:val="16"/>
        </w:numPr>
        <w:ind w:left="1069"/>
        <w:rPr>
          <w:b/>
          <w:sz w:val="22"/>
          <w:u w:val="single"/>
        </w:rPr>
      </w:pPr>
      <w:r w:rsidRPr="00083981">
        <w:rPr>
          <w:sz w:val="22"/>
        </w:rPr>
        <w:t>Barrido de</w:t>
      </w:r>
      <w:r w:rsidR="00A30DD9">
        <w:rPr>
          <w:sz w:val="22"/>
        </w:rPr>
        <w:t xml:space="preserve"> la suciedad mas significativa en suelo de la  rampa de acceso a garaje.</w:t>
      </w:r>
      <w:r w:rsidR="00F03296" w:rsidRPr="00083981">
        <w:rPr>
          <w:b/>
          <w:sz w:val="22"/>
        </w:rPr>
        <w:t xml:space="preserve">                                       </w:t>
      </w:r>
    </w:p>
    <w:p w:rsidR="00F03296" w:rsidRDefault="00F03296" w:rsidP="00F03296">
      <w:pPr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Barrido de la suciedad más significativa, (hojas, colillas,..etc.) en suelo de garaje.</w:t>
      </w:r>
    </w:p>
    <w:p w:rsidR="00F03296" w:rsidRDefault="00F03296" w:rsidP="00F03296">
      <w:pPr>
        <w:ind w:left="1069"/>
        <w:jc w:val="both"/>
        <w:rPr>
          <w:b/>
          <w:sz w:val="22"/>
          <w:u w:val="single"/>
        </w:rPr>
      </w:pPr>
    </w:p>
    <w:p w:rsidR="00F03296" w:rsidRDefault="00F03296" w:rsidP="00F03296"/>
    <w:p w:rsidR="007B1D59" w:rsidRDefault="007B1D59" w:rsidP="005F163E">
      <w:pPr>
        <w:jc w:val="center"/>
        <w:rPr>
          <w:b/>
          <w:sz w:val="22"/>
          <w:u w:val="single"/>
        </w:rPr>
      </w:pPr>
    </w:p>
    <w:p w:rsidR="005F163E" w:rsidRPr="00083981" w:rsidRDefault="00326DDD" w:rsidP="0008398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SEMESTR</w:t>
      </w:r>
      <w:r w:rsidR="005F163E" w:rsidRPr="00083981">
        <w:rPr>
          <w:b/>
          <w:sz w:val="22"/>
          <w:u w:val="single"/>
        </w:rPr>
        <w:t>AL</w:t>
      </w:r>
      <w:r w:rsidR="00F03296" w:rsidRPr="00083981">
        <w:rPr>
          <w:b/>
          <w:sz w:val="22"/>
          <w:u w:val="single"/>
        </w:rPr>
        <w:t>:</w:t>
      </w:r>
    </w:p>
    <w:p w:rsidR="005F163E" w:rsidRDefault="005F163E" w:rsidP="005F163E">
      <w:pPr>
        <w:ind w:left="1069"/>
        <w:jc w:val="both"/>
        <w:rPr>
          <w:sz w:val="22"/>
        </w:rPr>
      </w:pPr>
    </w:p>
    <w:p w:rsidR="00147ED4" w:rsidRDefault="00147ED4" w:rsidP="00147ED4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195E65" w:rsidRPr="00D700BC" w:rsidRDefault="00195E65" w:rsidP="00147ED4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Limpieza de puertas de acceso de vehículos y acceso peatonal a garaje.</w:t>
      </w:r>
    </w:p>
    <w:p w:rsidR="00147ED4" w:rsidRPr="00083981" w:rsidRDefault="00147ED4" w:rsidP="00083981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cajas de arena, armario y llaves de luz</w:t>
      </w:r>
      <w:r>
        <w:rPr>
          <w:sz w:val="22"/>
        </w:rPr>
        <w:t>, etc.</w:t>
      </w:r>
    </w:p>
    <w:p w:rsidR="00147ED4" w:rsidRPr="00245678" w:rsidRDefault="00147ED4" w:rsidP="00147ED4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Retirada de suciedad en rejilla de desagüe (si se puede levantar).</w:t>
      </w:r>
    </w:p>
    <w:p w:rsidR="00681B72" w:rsidRPr="00A30DD9" w:rsidRDefault="00681B72" w:rsidP="00A30DD9">
      <w:pPr>
        <w:jc w:val="both"/>
        <w:rPr>
          <w:sz w:val="22"/>
        </w:rPr>
      </w:pPr>
    </w:p>
    <w:p w:rsidR="00147ED4" w:rsidRDefault="00147ED4" w:rsidP="00147ED4">
      <w:pPr>
        <w:tabs>
          <w:tab w:val="num" w:pos="1069"/>
        </w:tabs>
        <w:jc w:val="both"/>
        <w:rPr>
          <w:sz w:val="22"/>
        </w:rPr>
      </w:pPr>
    </w:p>
    <w:p w:rsidR="005F163E" w:rsidRDefault="005F163E" w:rsidP="00147ED4">
      <w:pPr>
        <w:pStyle w:val="Prrafodelista"/>
        <w:ind w:left="1069"/>
        <w:rPr>
          <w:sz w:val="22"/>
        </w:rPr>
      </w:pP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5F163E" w:rsidRPr="009A5E48" w:rsidRDefault="005F163E" w:rsidP="005F163E">
      <w:pPr>
        <w:jc w:val="both"/>
        <w:rPr>
          <w:sz w:val="22"/>
          <w:szCs w:val="22"/>
        </w:rPr>
      </w:pPr>
    </w:p>
    <w:sectPr w:rsidR="005F163E" w:rsidRPr="009A5E48" w:rsidSect="00AF7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DAE" w:rsidRDefault="000A4DAE">
      <w:r>
        <w:separator/>
      </w:r>
    </w:p>
  </w:endnote>
  <w:endnote w:type="continuationSeparator" w:id="1">
    <w:p w:rsidR="000A4DAE" w:rsidRDefault="000A4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D8" w:rsidRDefault="00460BD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D8" w:rsidRDefault="00460BD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DAE" w:rsidRDefault="000A4DAE">
      <w:r>
        <w:separator/>
      </w:r>
    </w:p>
  </w:footnote>
  <w:footnote w:type="continuationSeparator" w:id="1">
    <w:p w:rsidR="000A4DAE" w:rsidRDefault="000A4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D8" w:rsidRDefault="00460BD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5F" w:rsidRDefault="00AF755F" w:rsidP="00AF755F">
    <w:pPr>
      <w:widowControl w:val="0"/>
      <w:autoSpaceDE w:val="0"/>
      <w:autoSpaceDN w:val="0"/>
      <w:adjustRightInd w:val="0"/>
      <w:ind w:left="870" w:right="-20"/>
    </w:pP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D8" w:rsidRDefault="00460B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4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5F8281F"/>
    <w:multiLevelType w:val="hybridMultilevel"/>
    <w:tmpl w:val="D0AE49AA"/>
    <w:lvl w:ilvl="0" w:tplc="0C0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E9C286A"/>
    <w:multiLevelType w:val="hybridMultilevel"/>
    <w:tmpl w:val="49DCFD42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84C55D3"/>
    <w:multiLevelType w:val="hybridMultilevel"/>
    <w:tmpl w:val="AB127E6E"/>
    <w:lvl w:ilvl="0" w:tplc="0C0A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1125861"/>
    <w:multiLevelType w:val="hybridMultilevel"/>
    <w:tmpl w:val="878A33FE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BB55FE6"/>
    <w:multiLevelType w:val="hybridMultilevel"/>
    <w:tmpl w:val="101EAF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7"/>
  </w:num>
  <w:num w:numId="8">
    <w:abstractNumId w:val="18"/>
  </w:num>
  <w:num w:numId="9">
    <w:abstractNumId w:val="17"/>
  </w:num>
  <w:num w:numId="10">
    <w:abstractNumId w:val="2"/>
  </w:num>
  <w:num w:numId="11">
    <w:abstractNumId w:val="16"/>
  </w:num>
  <w:num w:numId="12">
    <w:abstractNumId w:val="10"/>
  </w:num>
  <w:num w:numId="13">
    <w:abstractNumId w:val="4"/>
  </w:num>
  <w:num w:numId="14">
    <w:abstractNumId w:val="15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  <w:num w:numId="18">
    <w:abstractNumId w:val="19"/>
  </w:num>
  <w:num w:numId="19">
    <w:abstractNumId w:val="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070530"/>
    <w:rsid w:val="00004362"/>
    <w:rsid w:val="00070530"/>
    <w:rsid w:val="00083981"/>
    <w:rsid w:val="000926A0"/>
    <w:rsid w:val="000A0620"/>
    <w:rsid w:val="000A4DAE"/>
    <w:rsid w:val="000A771A"/>
    <w:rsid w:val="000E0AE5"/>
    <w:rsid w:val="001209B2"/>
    <w:rsid w:val="0013775E"/>
    <w:rsid w:val="00147ED4"/>
    <w:rsid w:val="001757CB"/>
    <w:rsid w:val="00192CCA"/>
    <w:rsid w:val="00194DB8"/>
    <w:rsid w:val="00195E65"/>
    <w:rsid w:val="001A02BE"/>
    <w:rsid w:val="00207F0A"/>
    <w:rsid w:val="00210461"/>
    <w:rsid w:val="00210ABD"/>
    <w:rsid w:val="002326F6"/>
    <w:rsid w:val="002C65E5"/>
    <w:rsid w:val="00320A44"/>
    <w:rsid w:val="00326DDD"/>
    <w:rsid w:val="00382584"/>
    <w:rsid w:val="00387595"/>
    <w:rsid w:val="003B2028"/>
    <w:rsid w:val="004250A3"/>
    <w:rsid w:val="00460BD8"/>
    <w:rsid w:val="00506D6B"/>
    <w:rsid w:val="005444FF"/>
    <w:rsid w:val="005509DC"/>
    <w:rsid w:val="005619D5"/>
    <w:rsid w:val="00595159"/>
    <w:rsid w:val="005C2BFD"/>
    <w:rsid w:val="005E0AD9"/>
    <w:rsid w:val="005F163E"/>
    <w:rsid w:val="00613884"/>
    <w:rsid w:val="00681B72"/>
    <w:rsid w:val="006A03B4"/>
    <w:rsid w:val="00765F47"/>
    <w:rsid w:val="007B1D59"/>
    <w:rsid w:val="007F758D"/>
    <w:rsid w:val="00817C27"/>
    <w:rsid w:val="00844B8A"/>
    <w:rsid w:val="0086350D"/>
    <w:rsid w:val="008702C0"/>
    <w:rsid w:val="0089324D"/>
    <w:rsid w:val="008A2DBB"/>
    <w:rsid w:val="008A6D57"/>
    <w:rsid w:val="008B4BBB"/>
    <w:rsid w:val="008B5F9E"/>
    <w:rsid w:val="008D5028"/>
    <w:rsid w:val="00946DC3"/>
    <w:rsid w:val="00965639"/>
    <w:rsid w:val="0097773E"/>
    <w:rsid w:val="009D7E7E"/>
    <w:rsid w:val="00A1168C"/>
    <w:rsid w:val="00A30DD9"/>
    <w:rsid w:val="00A64FA1"/>
    <w:rsid w:val="00A66F88"/>
    <w:rsid w:val="00A72877"/>
    <w:rsid w:val="00A847CF"/>
    <w:rsid w:val="00AB55ED"/>
    <w:rsid w:val="00AC555A"/>
    <w:rsid w:val="00AF755F"/>
    <w:rsid w:val="00B47128"/>
    <w:rsid w:val="00BF1FA7"/>
    <w:rsid w:val="00C16F92"/>
    <w:rsid w:val="00C33594"/>
    <w:rsid w:val="00D07E44"/>
    <w:rsid w:val="00D31982"/>
    <w:rsid w:val="00D539C4"/>
    <w:rsid w:val="00D62DAB"/>
    <w:rsid w:val="00DD3741"/>
    <w:rsid w:val="00DF3DCE"/>
    <w:rsid w:val="00E10333"/>
    <w:rsid w:val="00E473C0"/>
    <w:rsid w:val="00E477CD"/>
    <w:rsid w:val="00E86926"/>
    <w:rsid w:val="00EE27CB"/>
    <w:rsid w:val="00F03296"/>
    <w:rsid w:val="00F42E3C"/>
    <w:rsid w:val="00F6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180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Usuario de Windows</cp:lastModifiedBy>
  <cp:revision>43</cp:revision>
  <cp:lastPrinted>2019-02-14T16:27:00Z</cp:lastPrinted>
  <dcterms:created xsi:type="dcterms:W3CDTF">2013-12-02T10:05:00Z</dcterms:created>
  <dcterms:modified xsi:type="dcterms:W3CDTF">2019-03-07T10:01:00Z</dcterms:modified>
</cp:coreProperties>
</file>