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Default="005A7B4A" w:rsidP="0013775E">
      <w:pPr>
        <w:ind w:right="3968"/>
        <w:jc w:val="center"/>
        <w:rPr>
          <w:rFonts w:ascii="Arial Narrow" w:hAnsi="Arial Narrow"/>
          <w:sz w:val="22"/>
          <w:lang w:val="es-ES_tradnl"/>
        </w:rPr>
      </w:pPr>
      <w:r>
        <w:rPr>
          <w:rFonts w:ascii="Arial Narrow" w:hAnsi="Arial Narrow"/>
          <w:noProof/>
          <w:sz w:val="22"/>
        </w:rPr>
        <w:pict>
          <v:shapetype id="_x0000_t202" coordsize="21600,21600" o:spt="202" path="m,l,21600r21600,l21600,xe">
            <v:stroke joinstyle="miter"/>
            <v:path gradientshapeok="t" o:connecttype="rect"/>
          </v:shapetype>
          <v:shape id="Text Box 2" o:spid="_x0000_s1026" type="#_x0000_t202" style="position:absolute;left:0;text-align:left;margin-left:198.95pt;margin-top:-2.85pt;width:227.2pt;height:92.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cs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" o:allowincell="f">
            <v:textbox>
              <w:txbxContent>
                <w:p w:rsidR="00AF1DE4" w:rsidRDefault="00631D55" w:rsidP="0082490B">
                  <w:pPr>
                    <w:pStyle w:val="Textocomentario"/>
                    <w:rPr>
                      <w:b/>
                      <w:lang w:val="es-ES_tradnl"/>
                    </w:rPr>
                  </w:pPr>
                  <w:r>
                    <w:rPr>
                      <w:b/>
                      <w:lang w:val="es-ES_tradnl"/>
                    </w:rPr>
                    <w:t>CENTRO DASEIN</w:t>
                  </w:r>
                </w:p>
                <w:p w:rsidR="0082490B" w:rsidRDefault="00631D55" w:rsidP="0082490B">
                  <w:pPr>
                    <w:pStyle w:val="Textocomentario"/>
                    <w:rPr>
                      <w:b/>
                      <w:lang w:val="es-ES_tradnl"/>
                    </w:rPr>
                  </w:pPr>
                  <w:r>
                    <w:rPr>
                      <w:b/>
                      <w:lang w:val="es-ES_tradnl"/>
                    </w:rPr>
                    <w:t>AVDA. CABO DE GATA 56</w:t>
                  </w:r>
                </w:p>
                <w:p w:rsidR="0082490B" w:rsidRPr="00965E75" w:rsidRDefault="0082490B" w:rsidP="0082490B">
                  <w:pPr>
                    <w:pStyle w:val="Textocomentario"/>
                    <w:rPr>
                      <w:b/>
                      <w:lang w:val="es-ES_tradnl"/>
                    </w:rPr>
                  </w:pPr>
                  <w:r>
                    <w:rPr>
                      <w:b/>
                      <w:lang w:val="es-ES_tradnl"/>
                    </w:rPr>
                    <w:t xml:space="preserve"> ALMERIA</w:t>
                  </w:r>
                </w:p>
                <w:p w:rsidR="0082490B" w:rsidRDefault="0082490B" w:rsidP="0082490B">
                  <w:pPr>
                    <w:pStyle w:val="Textocomentario"/>
                    <w:rPr>
                      <w:b/>
                      <w:sz w:val="18"/>
                      <w:lang w:val="es-ES_tradnl"/>
                    </w:rPr>
                  </w:pPr>
                </w:p>
                <w:p w:rsidR="0082490B" w:rsidRDefault="00631D55" w:rsidP="0082490B">
                  <w:pPr>
                    <w:pStyle w:val="Textocomentario"/>
                    <w:rPr>
                      <w:b/>
                      <w:sz w:val="18"/>
                      <w:lang w:val="es-ES_tradnl"/>
                    </w:rPr>
                  </w:pPr>
                  <w:r>
                    <w:rPr>
                      <w:b/>
                      <w:sz w:val="18"/>
                      <w:lang w:val="es-ES_tradnl"/>
                    </w:rPr>
                    <w:t xml:space="preserve"> A/A: Francisco López</w:t>
                  </w:r>
                </w:p>
                <w:p w:rsidR="0082490B" w:rsidRPr="00631D55" w:rsidRDefault="00631D55" w:rsidP="0082490B">
                  <w:pPr>
                    <w:pStyle w:val="Textocomentario"/>
                    <w:rPr>
                      <w:b/>
                      <w:sz w:val="18"/>
                      <w:lang w:val="es-ES_tradnl"/>
                    </w:rPr>
                  </w:pPr>
                  <w:proofErr w:type="spellStart"/>
                  <w:r>
                    <w:rPr>
                      <w:b/>
                      <w:sz w:val="18"/>
                      <w:lang w:val="es-ES_tradnl"/>
                    </w:rPr>
                    <w:t>Telef</w:t>
                  </w:r>
                  <w:proofErr w:type="spellEnd"/>
                  <w:r>
                    <w:rPr>
                      <w:b/>
                      <w:sz w:val="18"/>
                      <w:lang w:val="es-ES_tradnl"/>
                    </w:rPr>
                    <w:t xml:space="preserve">. </w:t>
                  </w:r>
                  <w:r w:rsidR="0082490B">
                    <w:rPr>
                      <w:b/>
                      <w:sz w:val="18"/>
                      <w:lang w:val="es-ES_tradnl"/>
                    </w:rPr>
                    <w:t xml:space="preserve"> </w:t>
                  </w:r>
                </w:p>
                <w:p w:rsidR="0013775E" w:rsidRDefault="0013775E" w:rsidP="0013775E">
                  <w:pPr>
                    <w:pStyle w:val="Textocomentario"/>
                    <w:rPr>
                      <w:b/>
                    </w:rPr>
                  </w:pPr>
                </w:p>
              </w:txbxContent>
            </v:textbox>
          </v:shape>
        </w:pict>
      </w:r>
      <w:r w:rsidR="0013775E">
        <w:rPr>
          <w:rFonts w:ascii="Arial Narrow" w:hAnsi="Arial Narrow"/>
          <w:sz w:val="22"/>
          <w:lang w:val="es-ES_tradnl"/>
        </w:rPr>
        <w:t>.</w:t>
      </w:r>
    </w:p>
    <w:p w:rsidR="0013775E" w:rsidRPr="00AF755F" w:rsidRDefault="0013775E" w:rsidP="0013775E">
      <w:pPr>
        <w:ind w:right="4393"/>
        <w:jc w:val="center"/>
      </w:pPr>
    </w:p>
    <w:p w:rsidR="0013775E" w:rsidRDefault="0013775E" w:rsidP="0013775E">
      <w:pPr>
        <w:ind w:right="4393"/>
        <w:jc w:val="center"/>
        <w:rPr>
          <w:lang w:val="es-ES_tradnl"/>
        </w:rPr>
      </w:pPr>
    </w:p>
    <w:p w:rsidR="006E1DD7" w:rsidRDefault="006E1DD7" w:rsidP="006E1DD7">
      <w:pPr>
        <w:ind w:right="4393"/>
        <w:jc w:val="center"/>
        <w:rPr>
          <w:lang w:val="es-ES_tradnl"/>
        </w:rPr>
      </w:pPr>
      <w:r>
        <w:rPr>
          <w:lang w:val="es-ES_tradnl"/>
        </w:rPr>
        <w:t>JOSÉ ANTONIO LÓPEZ</w:t>
      </w:r>
    </w:p>
    <w:p w:rsidR="006E1DD7" w:rsidRDefault="006E1DD7" w:rsidP="006E1DD7">
      <w:pPr>
        <w:ind w:right="4393"/>
        <w:jc w:val="center"/>
        <w:rPr>
          <w:lang w:val="es-ES_tradnl"/>
        </w:rPr>
      </w:pPr>
      <w:r>
        <w:rPr>
          <w:lang w:val="es-ES_tradnl"/>
        </w:rPr>
        <w:t xml:space="preserve">Dpto. comercial de Limpiezas </w:t>
      </w:r>
      <w:proofErr w:type="spellStart"/>
      <w:r>
        <w:rPr>
          <w:lang w:val="es-ES_tradnl"/>
        </w:rPr>
        <w:t>Indálicas</w:t>
      </w:r>
      <w:proofErr w:type="spellEnd"/>
    </w:p>
    <w:p w:rsidR="0013775E" w:rsidRDefault="006E1DD7" w:rsidP="006E1DD7">
      <w:pPr>
        <w:ind w:right="4393"/>
        <w:jc w:val="center"/>
        <w:rPr>
          <w:lang w:val="es-ES_tradnl"/>
        </w:rPr>
      </w:pPr>
      <w:r>
        <w:rPr>
          <w:lang w:val="es-ES_tradnl"/>
        </w:rPr>
        <w:t>657556785 - 950225966</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E10333" w:rsidP="0013775E">
      <w:pPr>
        <w:tabs>
          <w:tab w:val="center" w:pos="3969"/>
        </w:tabs>
        <w:jc w:val="right"/>
        <w:rPr>
          <w:i/>
          <w:lang w:val="es-ES_tradnl"/>
        </w:rPr>
      </w:pPr>
      <w:r>
        <w:rPr>
          <w:i/>
          <w:lang w:val="es-ES_tradnl"/>
        </w:rPr>
        <w:t>Almería</w:t>
      </w:r>
      <w:r w:rsidR="0013775E">
        <w:rPr>
          <w:i/>
          <w:lang w:val="es-ES_tradnl"/>
        </w:rPr>
        <w:t xml:space="preserve">, a </w:t>
      </w:r>
      <w:r w:rsidR="00631D55">
        <w:rPr>
          <w:i/>
          <w:lang w:val="es-ES_tradnl"/>
        </w:rPr>
        <w:t>29 de Mayo</w:t>
      </w:r>
      <w:r w:rsidR="0082490B">
        <w:rPr>
          <w:i/>
          <w:lang w:val="es-ES_tradnl"/>
        </w:rPr>
        <w:t xml:space="preserve"> de</w:t>
      </w:r>
      <w:r w:rsidR="00631D55">
        <w:rPr>
          <w:i/>
          <w:lang w:val="es-ES_tradnl"/>
        </w:rPr>
        <w:t xml:space="preserve"> 2019</w:t>
      </w:r>
    </w:p>
    <w:p w:rsidR="002A5B8A" w:rsidRDefault="0013775E" w:rsidP="002A5B8A">
      <w:pPr>
        <w:pStyle w:val="Ttulo3"/>
      </w:pPr>
      <w:r>
        <w:t xml:space="preserve">PRESUPUESTO Nº.- </w:t>
      </w:r>
      <w:r w:rsidR="00631D55">
        <w:t>J01648</w:t>
      </w:r>
    </w:p>
    <w:p w:rsidR="00AF1DE4" w:rsidRDefault="00AF1DE4" w:rsidP="002A5B8A">
      <w:pPr>
        <w:pStyle w:val="Ttulo2"/>
        <w:rPr>
          <w:u w:val="none"/>
        </w:rPr>
      </w:pPr>
    </w:p>
    <w:p w:rsidR="002A5B8A" w:rsidRPr="00DB67FC" w:rsidRDefault="00AF1DE4" w:rsidP="002A5B8A">
      <w:pPr>
        <w:pStyle w:val="Ttulo2"/>
        <w:rPr>
          <w:u w:val="none"/>
        </w:rPr>
      </w:pPr>
      <w:r>
        <w:rPr>
          <w:u w:val="none"/>
        </w:rPr>
        <w:t>PRESUPUESTO DE MANTENIMIENTO DE CRISTALES</w:t>
      </w:r>
    </w:p>
    <w:p w:rsidR="002A5B8A" w:rsidRDefault="002A5B8A" w:rsidP="002A5B8A"/>
    <w:p w:rsidR="002A5B8A" w:rsidRPr="008066C9" w:rsidRDefault="002A5B8A" w:rsidP="002A5B8A">
      <w:pPr>
        <w:tabs>
          <w:tab w:val="center" w:pos="4253"/>
        </w:tabs>
        <w:rPr>
          <w:b/>
          <w:i/>
        </w:rPr>
      </w:pPr>
      <w:r>
        <w:rPr>
          <w:b/>
          <w:i/>
        </w:rPr>
        <w:t>DESCRIPCIÒN DE ACTUACIÒN DE LIMPIEZA:</w:t>
      </w:r>
    </w:p>
    <w:p w:rsidR="002A5B8A" w:rsidRDefault="002A5B8A" w:rsidP="002A5B8A"/>
    <w:p w:rsidR="00F83537" w:rsidRDefault="002A5B8A" w:rsidP="00F83537">
      <w:pPr>
        <w:rPr>
          <w:b/>
        </w:rPr>
      </w:pPr>
      <w:r>
        <w:rPr>
          <w:b/>
        </w:rPr>
        <w:t>FRECUENCIA</w:t>
      </w:r>
    </w:p>
    <w:p w:rsidR="00AF1DE4" w:rsidRDefault="00AF1DE4" w:rsidP="00F83537">
      <w:pPr>
        <w:rPr>
          <w:b/>
        </w:rPr>
      </w:pPr>
    </w:p>
    <w:p w:rsidR="00AF1DE4" w:rsidRDefault="00AF1DE4" w:rsidP="00F83537">
      <w:pPr>
        <w:rPr>
          <w:b/>
        </w:rPr>
      </w:pPr>
    </w:p>
    <w:p w:rsidR="00AF1DE4" w:rsidRDefault="00AF1DE4" w:rsidP="00F83537">
      <w:pPr>
        <w:rPr>
          <w:b/>
        </w:rPr>
      </w:pPr>
    </w:p>
    <w:p w:rsidR="002A5B8A" w:rsidRPr="00F83537" w:rsidRDefault="00AF1DE4" w:rsidP="00F83537">
      <w:pPr>
        <w:pStyle w:val="Prrafodelista"/>
        <w:numPr>
          <w:ilvl w:val="0"/>
          <w:numId w:val="23"/>
        </w:numPr>
        <w:rPr>
          <w:b/>
        </w:rPr>
      </w:pPr>
      <w:r>
        <w:rPr>
          <w:b/>
          <w:sz w:val="22"/>
          <w:u w:val="single"/>
        </w:rPr>
        <w:t xml:space="preserve">UNA VEZ CADA </w:t>
      </w:r>
      <w:r w:rsidR="00631D55">
        <w:rPr>
          <w:b/>
          <w:sz w:val="22"/>
          <w:u w:val="single"/>
        </w:rPr>
        <w:t>QUINCE DIAS</w:t>
      </w:r>
    </w:p>
    <w:p w:rsidR="00DB6589" w:rsidRPr="00AF1DE4" w:rsidRDefault="00AF1DE4" w:rsidP="00DB6589">
      <w:pPr>
        <w:pStyle w:val="Prrafodelista"/>
        <w:numPr>
          <w:ilvl w:val="0"/>
          <w:numId w:val="18"/>
        </w:numPr>
        <w:rPr>
          <w:b/>
          <w:sz w:val="22"/>
          <w:u w:val="single"/>
        </w:rPr>
      </w:pPr>
      <w:r>
        <w:rPr>
          <w:sz w:val="22"/>
        </w:rPr>
        <w:t>Limpieza de crist</w:t>
      </w:r>
      <w:r w:rsidR="00631D55">
        <w:rPr>
          <w:sz w:val="22"/>
        </w:rPr>
        <w:t>ales escaparates por su parte exterior</w:t>
      </w:r>
      <w:r>
        <w:rPr>
          <w:sz w:val="22"/>
        </w:rPr>
        <w:t>.</w:t>
      </w:r>
    </w:p>
    <w:p w:rsidR="00AF1DE4" w:rsidRPr="00AF1DE4" w:rsidRDefault="00631D55" w:rsidP="00DB6589">
      <w:pPr>
        <w:pStyle w:val="Prrafodelista"/>
        <w:numPr>
          <w:ilvl w:val="0"/>
          <w:numId w:val="18"/>
        </w:numPr>
        <w:rPr>
          <w:b/>
          <w:sz w:val="22"/>
          <w:u w:val="single"/>
        </w:rPr>
      </w:pPr>
      <w:r>
        <w:rPr>
          <w:sz w:val="22"/>
        </w:rPr>
        <w:t>Limpieza de la puerta de cristal por ambos lados.</w:t>
      </w:r>
    </w:p>
    <w:p w:rsidR="00DB6589" w:rsidRPr="00AF1DE4" w:rsidRDefault="00DB6589" w:rsidP="00AF1DE4">
      <w:pPr>
        <w:ind w:left="284"/>
        <w:rPr>
          <w:b/>
          <w:sz w:val="22"/>
          <w:u w:val="single"/>
        </w:rPr>
      </w:pPr>
    </w:p>
    <w:p w:rsidR="00F83537" w:rsidRPr="00DC587F" w:rsidRDefault="00F83537" w:rsidP="00DC587F">
      <w:pPr>
        <w:pStyle w:val="Prrafodelista"/>
        <w:jc w:val="both"/>
        <w:rPr>
          <w:sz w:val="22"/>
        </w:rPr>
      </w:pPr>
    </w:p>
    <w:p w:rsidR="002A5B8A" w:rsidRPr="00912E2D" w:rsidRDefault="002A5B8A" w:rsidP="00073400">
      <w:pPr>
        <w:pStyle w:val="Prrafodelista"/>
        <w:ind w:left="644"/>
        <w:jc w:val="both"/>
        <w:rPr>
          <w:sz w:val="22"/>
        </w:rPr>
      </w:pPr>
    </w:p>
    <w:p w:rsidR="00AF1DE4" w:rsidRDefault="00AF1DE4" w:rsidP="002A5B8A">
      <w:pPr>
        <w:pStyle w:val="Ttulo4"/>
      </w:pPr>
    </w:p>
    <w:p w:rsidR="00631D55" w:rsidRPr="00631D55" w:rsidRDefault="00631D55" w:rsidP="00631D55">
      <w:pPr>
        <w:pStyle w:val="Prrafodelista"/>
        <w:numPr>
          <w:ilvl w:val="0"/>
          <w:numId w:val="23"/>
        </w:numPr>
        <w:rPr>
          <w:b/>
        </w:rPr>
      </w:pPr>
      <w:r>
        <w:rPr>
          <w:b/>
          <w:sz w:val="22"/>
          <w:u w:val="single"/>
        </w:rPr>
        <w:t>UNA VEZ CADA SEIS MESES</w:t>
      </w:r>
    </w:p>
    <w:p w:rsidR="00631D55" w:rsidRPr="00631D55" w:rsidRDefault="00631D55" w:rsidP="00631D55">
      <w:pPr>
        <w:ind w:left="1080"/>
        <w:rPr>
          <w:b/>
        </w:rPr>
      </w:pPr>
    </w:p>
    <w:p w:rsidR="00631D55" w:rsidRPr="00AF1DE4" w:rsidRDefault="00631D55" w:rsidP="00631D55">
      <w:pPr>
        <w:pStyle w:val="Prrafodelista"/>
        <w:numPr>
          <w:ilvl w:val="0"/>
          <w:numId w:val="18"/>
        </w:numPr>
        <w:rPr>
          <w:b/>
          <w:sz w:val="22"/>
          <w:u w:val="single"/>
        </w:rPr>
      </w:pPr>
      <w:r>
        <w:tab/>
      </w:r>
      <w:r>
        <w:rPr>
          <w:sz w:val="22"/>
        </w:rPr>
        <w:t>Limpieza de cristales escaparates por ambos lados.</w:t>
      </w:r>
    </w:p>
    <w:p w:rsidR="00AF1DE4" w:rsidRDefault="00AF1DE4" w:rsidP="00631D55">
      <w:pPr>
        <w:pStyle w:val="Ttulo4"/>
        <w:tabs>
          <w:tab w:val="clear" w:pos="8504"/>
          <w:tab w:val="left" w:pos="1202"/>
        </w:tabs>
      </w:pPr>
    </w:p>
    <w:p w:rsidR="00AF1DE4" w:rsidRDefault="00AF1DE4" w:rsidP="002A5B8A">
      <w:pPr>
        <w:pStyle w:val="Ttulo4"/>
      </w:pPr>
    </w:p>
    <w:p w:rsidR="00AF1DE4" w:rsidRDefault="00AF1DE4" w:rsidP="002A5B8A">
      <w:pPr>
        <w:pStyle w:val="Ttulo4"/>
      </w:pPr>
    </w:p>
    <w:p w:rsidR="002A5B8A" w:rsidRPr="008066C9" w:rsidRDefault="00412555" w:rsidP="002A5B8A">
      <w:pPr>
        <w:pStyle w:val="Ttulo4"/>
      </w:pPr>
      <w:r>
        <w:t xml:space="preserve">IMPORTE </w:t>
      </w:r>
      <w:r w:rsidR="009967B0">
        <w:t>MENSUAL</w:t>
      </w:r>
      <w:r w:rsidR="00B364FE">
        <w:t xml:space="preserve"> </w:t>
      </w:r>
      <w:r w:rsidR="002A5B8A">
        <w:tab/>
      </w:r>
      <w:r w:rsidR="00631D55">
        <w:t>21</w:t>
      </w:r>
      <w:r w:rsidR="00987B79">
        <w:t>.00</w:t>
      </w:r>
      <w:r w:rsidR="002A5B8A">
        <w:t xml:space="preserve"> €</w:t>
      </w:r>
    </w:p>
    <w:p w:rsidR="002A5B8A" w:rsidRDefault="002A5B8A" w:rsidP="002A5B8A">
      <w:pPr>
        <w:jc w:val="both"/>
        <w:rPr>
          <w:i/>
          <w:sz w:val="18"/>
        </w:rPr>
      </w:pPr>
      <w:r>
        <w:rPr>
          <w:i/>
          <w:sz w:val="18"/>
        </w:rPr>
        <w:t>El I.V.A. se incrementará al emitir la correspondiente factura.</w:t>
      </w:r>
    </w:p>
    <w:p w:rsidR="00DC587F" w:rsidRPr="00DC587F" w:rsidRDefault="00DC587F" w:rsidP="002A5B8A">
      <w:pPr>
        <w:jc w:val="both"/>
        <w:rPr>
          <w:b/>
          <w:i/>
          <w:sz w:val="32"/>
        </w:rPr>
      </w:pPr>
    </w:p>
    <w:p w:rsidR="00DC587F" w:rsidRPr="00DC587F" w:rsidRDefault="00DC587F" w:rsidP="002A5B8A">
      <w:pPr>
        <w:jc w:val="both"/>
        <w:rPr>
          <w:b/>
          <w:i/>
          <w:sz w:val="32"/>
        </w:rPr>
      </w:pPr>
      <w:r>
        <w:rPr>
          <w:b/>
          <w:i/>
          <w:sz w:val="32"/>
        </w:rPr>
        <w:t>Noviembre</w:t>
      </w:r>
      <w:bookmarkStart w:id="0" w:name="_GoBack"/>
      <w:bookmarkEnd w:id="0"/>
      <w:r w:rsidRPr="00DC587F">
        <w:rPr>
          <w:b/>
          <w:i/>
          <w:sz w:val="32"/>
        </w:rPr>
        <w:t xml:space="preserve">.2021 se </w:t>
      </w:r>
      <w:proofErr w:type="spellStart"/>
      <w:r w:rsidRPr="00DC587F">
        <w:rPr>
          <w:b/>
          <w:i/>
          <w:sz w:val="32"/>
        </w:rPr>
        <w:t>amplia</w:t>
      </w:r>
      <w:proofErr w:type="spellEnd"/>
      <w:r w:rsidRPr="00DC587F">
        <w:rPr>
          <w:b/>
          <w:i/>
          <w:sz w:val="32"/>
        </w:rPr>
        <w:t xml:space="preserve"> servicio</w:t>
      </w:r>
    </w:p>
    <w:p w:rsidR="00DC587F" w:rsidRPr="00DC587F" w:rsidRDefault="00DC587F" w:rsidP="002A5B8A">
      <w:pPr>
        <w:jc w:val="both"/>
        <w:rPr>
          <w:b/>
          <w:i/>
          <w:sz w:val="32"/>
        </w:rPr>
      </w:pPr>
    </w:p>
    <w:p w:rsidR="00DC587F" w:rsidRPr="00DC587F" w:rsidRDefault="00DC587F" w:rsidP="00DC587F">
      <w:pPr>
        <w:pStyle w:val="Prrafodelista"/>
        <w:numPr>
          <w:ilvl w:val="0"/>
          <w:numId w:val="26"/>
        </w:numPr>
        <w:jc w:val="both"/>
        <w:rPr>
          <w:b/>
          <w:sz w:val="32"/>
        </w:rPr>
      </w:pPr>
      <w:r w:rsidRPr="00DC587F">
        <w:rPr>
          <w:b/>
          <w:sz w:val="32"/>
        </w:rPr>
        <w:t>BIEMSTRAL</w:t>
      </w:r>
    </w:p>
    <w:p w:rsidR="00DC587F" w:rsidRDefault="00DC587F" w:rsidP="00DC587F">
      <w:pPr>
        <w:jc w:val="both"/>
        <w:rPr>
          <w:sz w:val="18"/>
        </w:rPr>
      </w:pPr>
    </w:p>
    <w:p w:rsidR="00DC587F" w:rsidRDefault="00DC587F" w:rsidP="00DC587F">
      <w:pPr>
        <w:jc w:val="both"/>
        <w:rPr>
          <w:sz w:val="18"/>
        </w:rPr>
      </w:pPr>
      <w:r>
        <w:rPr>
          <w:sz w:val="18"/>
        </w:rPr>
        <w:t>Limpieza de letrero</w:t>
      </w:r>
    </w:p>
    <w:p w:rsidR="00DC587F" w:rsidRDefault="00DC587F" w:rsidP="00DC587F">
      <w:pPr>
        <w:jc w:val="both"/>
        <w:rPr>
          <w:sz w:val="18"/>
        </w:rPr>
      </w:pPr>
    </w:p>
    <w:p w:rsidR="00DC587F" w:rsidRPr="00DC587F" w:rsidRDefault="00DC587F" w:rsidP="00DC587F">
      <w:pPr>
        <w:jc w:val="both"/>
        <w:rPr>
          <w:b/>
          <w:sz w:val="32"/>
        </w:rPr>
      </w:pPr>
      <w:r w:rsidRPr="00DC587F">
        <w:rPr>
          <w:b/>
          <w:sz w:val="32"/>
        </w:rPr>
        <w:t>Importe mensual……………4’00€</w:t>
      </w:r>
    </w:p>
    <w:sectPr w:rsidR="00DC587F" w:rsidRPr="00DC587F" w:rsidSect="00AF755F">
      <w:headerReference w:type="default" r:id="rId7"/>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B4A" w:rsidRDefault="005A7B4A">
      <w:r>
        <w:separator/>
      </w:r>
    </w:p>
  </w:endnote>
  <w:endnote w:type="continuationSeparator" w:id="0">
    <w:p w:rsidR="005A7B4A" w:rsidRDefault="005A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r w:rsidRPr="00F61FB3">
      <w:rPr>
        <w:sz w:val="12"/>
        <w:szCs w:val="12"/>
      </w:rPr>
      <w:t>PROTECCIÓN DE DATOS</w:t>
    </w:r>
  </w:p>
  <w:p w:rsidR="00844B8A" w:rsidRPr="00F61FB3" w:rsidRDefault="00844B8A" w:rsidP="00844B8A">
    <w:pPr>
      <w:pStyle w:val="Sangra3detindependiente"/>
      <w:ind w:left="-142"/>
      <w:rPr>
        <w:rFonts w:ascii="Arial" w:hAnsi="Arial"/>
        <w:sz w:val="12"/>
        <w:szCs w:val="12"/>
      </w:rPr>
    </w:pPr>
  </w:p>
  <w:p w:rsidR="00631D55" w:rsidRDefault="00631D55" w:rsidP="00631D55">
    <w:pPr>
      <w:keepLines/>
      <w:widowControl w:val="0"/>
      <w:tabs>
        <w:tab w:val="right" w:pos="9356"/>
      </w:tabs>
      <w:autoSpaceDE w:val="0"/>
      <w:autoSpaceDN w:val="0"/>
      <w:adjustRightInd w:val="0"/>
      <w:spacing w:before="120" w:after="120"/>
      <w:jc w:val="both"/>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EE5B84">
      <w:rPr>
        <w:rFonts w:ascii="Arial" w:hAnsi="Arial" w:cs="Arial"/>
        <w:iCs/>
        <w:sz w:val="10"/>
        <w:szCs w:val="10"/>
      </w:rPr>
      <w:t>legales.Según</w:t>
    </w:r>
    <w:proofErr w:type="spellEnd"/>
    <w:r w:rsidRPr="00EE5B84">
      <w:rPr>
        <w:rFonts w:ascii="Arial" w:hAnsi="Arial" w:cs="Arial"/>
        <w:iCs/>
        <w:sz w:val="10"/>
        <w:szCs w:val="10"/>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w:t>
    </w:r>
    <w:proofErr w:type="spellStart"/>
    <w:r w:rsidRPr="00EE5B84">
      <w:rPr>
        <w:rFonts w:ascii="Arial" w:hAnsi="Arial" w:cs="Arial"/>
        <w:iCs/>
        <w:sz w:val="10"/>
        <w:szCs w:val="10"/>
      </w:rPr>
      <w:t>completo”.Por</w:t>
    </w:r>
    <w:proofErr w:type="spellEnd"/>
    <w:r w:rsidRPr="00EE5B84">
      <w:rPr>
        <w:rFonts w:ascii="Arial" w:hAnsi="Arial" w:cs="Arial"/>
        <w:iCs/>
        <w:sz w:val="10"/>
        <w:szCs w:val="10"/>
      </w:rPr>
      <w:t xml:space="preserve"> último indicarle que la información adicional relativa a la Política de Protección de Datos estará disponible físicamente en nuestro centro de trabajo y/o publicada en nuestra página web</w:t>
    </w:r>
    <w:r>
      <w:rPr>
        <w:rFonts w:ascii="Arial" w:hAnsi="Arial" w:cs="Arial"/>
        <w:iCs/>
        <w:sz w:val="18"/>
        <w:szCs w:val="18"/>
      </w:rPr>
      <w:t>.</w:t>
    </w:r>
  </w:p>
  <w:p w:rsidR="00631D55" w:rsidRPr="00F61FB3" w:rsidRDefault="00631D55" w:rsidP="00631D55">
    <w:pPr>
      <w:jc w:val="both"/>
      <w:rPr>
        <w:i/>
        <w:sz w:val="12"/>
        <w:szCs w:val="12"/>
        <w:lang w:val="es-ES_tradnl"/>
      </w:rPr>
    </w:pP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B4A" w:rsidRDefault="005A7B4A">
      <w:r>
        <w:separator/>
      </w:r>
    </w:p>
  </w:footnote>
  <w:footnote w:type="continuationSeparator" w:id="0">
    <w:p w:rsidR="005A7B4A" w:rsidRDefault="005A7B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5A7B4A" w:rsidP="00955B77">
    <w:pPr>
      <w:widowControl w:val="0"/>
      <w:autoSpaceDE w:val="0"/>
      <w:autoSpaceDN w:val="0"/>
      <w:adjustRightInd w:val="0"/>
      <w:ind w:left="870" w:right="-20"/>
      <w:rPr>
        <w:sz w:val="12"/>
        <w:szCs w:val="12"/>
      </w:rPr>
    </w:pPr>
    <w:r>
      <w:rPr>
        <w:noProof/>
      </w:rPr>
      <w:pict>
        <v:group id="_x0000_s2049" style="position:absolute;left:0;text-align:left;margin-left:73.7pt;margin-top:37.35pt;width:38.55pt;height:34pt;z-index:-251658240;mso-position-horizontal-relative:page;mso-position-vertical-relative:page" coordorigin="683,470" coordsize="771,680">
          <v:shape id="_x0000_s2050" style="position:absolute;left:693;top:495;width:651;height:600" coordsize="651,600" o:allowincell="f"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v:shape>
          <v:shape id="_x0000_s2051" style="position:absolute;left:1000;top:810;width:74;height:58" coordsize="74,58" o:allowincell="f" path="m50,45r-5,l25,40,10,25,4,3,4,,,48r22,7l47,57r27,1l70,38,50,45e" fillcolor="#fb9f00" stroked="f">
            <v:path arrowok="t"/>
          </v:shape>
          <v:shape id="_x0000_s2052" style="position:absolute;left:903;top:563;width:431;height:305" coordsize="431,305" o:allowincell="f"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v:shape>
          <v:shape id="_x0000_s2053" style="position:absolute;left:831;top:1015;width:295;height:125" coordsize="295,125" o:allowincell="f" path="m295,90r,l295,90r,-4l292,65,285,47,274,31,259,17,239,7,214,1,184,r-6,l159,,140,5r-20,5l102,17,83,26,65,37,47,48,31,61,15,75,,90r13,7l29,105r18,5l64,116r19,4l102,123r19,2l141,125r20,l181,122r21,-2l223,115r22,-7l258,105r19,-8l295,90e" fillcolor="#004eb1" stroked="f">
            <v:path arrowok="t"/>
          </v:shape>
          <v:shape id="_x0000_s2054" style="position:absolute;left:1082;top:480;width:362;height:197" coordsize="362,197" o:allowincell="f" path="m15,5l,7r,l7,7,15,6,27,5r13,l57,6,75,7r18,3l113,15r22,5l155,27r22,10l197,50r20,15l236,83r16,22l268,130r13,28l286,170r12,18l313,196r20,1l336,196r17,-11l362,167r,-21l359,135r-1,-3l352,115,342,97,329,82,316,68,301,56,283,45,264,35,244,26,224,20,203,13,182,8,160,5,137,1,115,,93,,72,,52,,33,1,15,5e" fillcolor="#004eb1" stroked="f">
            <v:path arrowok="t"/>
          </v:shape>
          <w10:wrap anchorx="page" anchory="page"/>
        </v:group>
      </w:pict>
    </w:r>
    <w:r w:rsidR="00070530">
      <w:rPr>
        <w:noProof/>
        <w:sz w:val="10"/>
        <w:szCs w:val="10"/>
      </w:rPr>
      <w:drawing>
        <wp:inline distT="0" distB="0" distL="0" distR="0">
          <wp:extent cx="1336040" cy="3975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397510"/>
                  </a:xfrm>
                  <a:prstGeom prst="rect">
                    <a:avLst/>
                  </a:prstGeom>
                  <a:noFill/>
                  <a:ln>
                    <a:noFill/>
                  </a:ln>
                </pic:spPr>
              </pic:pic>
            </a:graphicData>
          </a:graphic>
        </wp:inline>
      </w:drawing>
    </w: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E40102"/>
    <w:multiLevelType w:val="hybridMultilevel"/>
    <w:tmpl w:val="D5A6E462"/>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F803EE"/>
    <w:multiLevelType w:val="hybridMultilevel"/>
    <w:tmpl w:val="E7BCA9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0A5A3C"/>
    <w:multiLevelType w:val="hybridMultilevel"/>
    <w:tmpl w:val="0A8C0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5270A69"/>
    <w:multiLevelType w:val="hybridMultilevel"/>
    <w:tmpl w:val="FA7C2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B063888"/>
    <w:multiLevelType w:val="hybridMultilevel"/>
    <w:tmpl w:val="F41C7618"/>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FDA7EEB"/>
    <w:multiLevelType w:val="hybridMultilevel"/>
    <w:tmpl w:val="A5681C26"/>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053350"/>
    <w:multiLevelType w:val="hybridMultilevel"/>
    <w:tmpl w:val="6C1269A6"/>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4C7E344A"/>
    <w:multiLevelType w:val="hybridMultilevel"/>
    <w:tmpl w:val="357EACC8"/>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B7D0D50"/>
    <w:multiLevelType w:val="hybridMultilevel"/>
    <w:tmpl w:val="B868DE2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03F79FD"/>
    <w:multiLevelType w:val="hybridMultilevel"/>
    <w:tmpl w:val="F67CB9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11C0796"/>
    <w:multiLevelType w:val="hybridMultilevel"/>
    <w:tmpl w:val="318A00BA"/>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4" w15:restartNumberingAfterBreak="0">
    <w:nsid w:val="75866CA5"/>
    <w:multiLevelType w:val="hybridMultilevel"/>
    <w:tmpl w:val="16DEA290"/>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79091ECA"/>
    <w:multiLevelType w:val="hybridMultilevel"/>
    <w:tmpl w:val="E37A549E"/>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10"/>
  </w:num>
  <w:num w:numId="4">
    <w:abstractNumId w:val="17"/>
  </w:num>
  <w:num w:numId="5">
    <w:abstractNumId w:val="7"/>
  </w:num>
  <w:num w:numId="6">
    <w:abstractNumId w:val="14"/>
  </w:num>
  <w:num w:numId="7">
    <w:abstractNumId w:val="13"/>
  </w:num>
  <w:num w:numId="8">
    <w:abstractNumId w:val="21"/>
  </w:num>
  <w:num w:numId="9">
    <w:abstractNumId w:val="20"/>
  </w:num>
  <w:num w:numId="10">
    <w:abstractNumId w:val="5"/>
  </w:num>
  <w:num w:numId="11">
    <w:abstractNumId w:val="19"/>
  </w:num>
  <w:num w:numId="12">
    <w:abstractNumId w:val="15"/>
  </w:num>
  <w:num w:numId="13">
    <w:abstractNumId w:val="9"/>
  </w:num>
  <w:num w:numId="14">
    <w:abstractNumId w:val="18"/>
  </w:num>
  <w:num w:numId="15">
    <w:abstractNumId w:val="12"/>
  </w:num>
  <w:num w:numId="16">
    <w:abstractNumId w:val="1"/>
  </w:num>
  <w:num w:numId="17">
    <w:abstractNumId w:val="3"/>
  </w:num>
  <w:num w:numId="18">
    <w:abstractNumId w:val="24"/>
  </w:num>
  <w:num w:numId="19">
    <w:abstractNumId w:val="23"/>
  </w:num>
  <w:num w:numId="20">
    <w:abstractNumId w:val="16"/>
  </w:num>
  <w:num w:numId="21">
    <w:abstractNumId w:val="11"/>
  </w:num>
  <w:num w:numId="22">
    <w:abstractNumId w:val="25"/>
  </w:num>
  <w:num w:numId="23">
    <w:abstractNumId w:val="22"/>
  </w:num>
  <w:num w:numId="24">
    <w:abstractNumId w:val="8"/>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70530"/>
    <w:rsid w:val="00026D05"/>
    <w:rsid w:val="00070530"/>
    <w:rsid w:val="00073400"/>
    <w:rsid w:val="00073BFC"/>
    <w:rsid w:val="000A771A"/>
    <w:rsid w:val="0013775E"/>
    <w:rsid w:val="0015771D"/>
    <w:rsid w:val="00194DB8"/>
    <w:rsid w:val="00197210"/>
    <w:rsid w:val="00210ABD"/>
    <w:rsid w:val="002A5B8A"/>
    <w:rsid w:val="0030376C"/>
    <w:rsid w:val="003A4682"/>
    <w:rsid w:val="00412555"/>
    <w:rsid w:val="00473CC9"/>
    <w:rsid w:val="004E19B3"/>
    <w:rsid w:val="00532B21"/>
    <w:rsid w:val="0055785B"/>
    <w:rsid w:val="005A7B4A"/>
    <w:rsid w:val="005B3E33"/>
    <w:rsid w:val="005F163E"/>
    <w:rsid w:val="005F4A4A"/>
    <w:rsid w:val="00631D55"/>
    <w:rsid w:val="00680145"/>
    <w:rsid w:val="006E1DD7"/>
    <w:rsid w:val="0082490B"/>
    <w:rsid w:val="00844B8A"/>
    <w:rsid w:val="0089324D"/>
    <w:rsid w:val="008A2DBB"/>
    <w:rsid w:val="008A78C0"/>
    <w:rsid w:val="00902639"/>
    <w:rsid w:val="009501AC"/>
    <w:rsid w:val="00954B5D"/>
    <w:rsid w:val="00955B77"/>
    <w:rsid w:val="00987B79"/>
    <w:rsid w:val="009967B0"/>
    <w:rsid w:val="00A068DE"/>
    <w:rsid w:val="00AF1DE4"/>
    <w:rsid w:val="00AF755F"/>
    <w:rsid w:val="00B361D7"/>
    <w:rsid w:val="00B364FE"/>
    <w:rsid w:val="00B426A1"/>
    <w:rsid w:val="00B47128"/>
    <w:rsid w:val="00B73F20"/>
    <w:rsid w:val="00B74F0E"/>
    <w:rsid w:val="00B81663"/>
    <w:rsid w:val="00BF3E00"/>
    <w:rsid w:val="00BF5951"/>
    <w:rsid w:val="00C65E56"/>
    <w:rsid w:val="00CB502B"/>
    <w:rsid w:val="00D01F07"/>
    <w:rsid w:val="00D57767"/>
    <w:rsid w:val="00D62DAB"/>
    <w:rsid w:val="00DB6589"/>
    <w:rsid w:val="00DC587F"/>
    <w:rsid w:val="00DE24D1"/>
    <w:rsid w:val="00E10333"/>
    <w:rsid w:val="00E533CD"/>
    <w:rsid w:val="00E54EF2"/>
    <w:rsid w:val="00E555A5"/>
    <w:rsid w:val="00EC413E"/>
    <w:rsid w:val="00EE1727"/>
    <w:rsid w:val="00F2666B"/>
    <w:rsid w:val="00F835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E580025"/>
  <w15:docId w15:val="{39E01C34-4CC7-41CD-BA5A-4BD510BC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paragraph" w:styleId="Textodeglobo">
    <w:name w:val="Balloon Text"/>
    <w:basedOn w:val="Normal"/>
    <w:link w:val="TextodegloboCar"/>
    <w:uiPriority w:val="99"/>
    <w:semiHidden/>
    <w:unhideWhenUsed/>
    <w:rsid w:val="00B47128"/>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128"/>
    <w:rPr>
      <w:rFonts w:ascii="Tahoma" w:hAnsi="Tahoma" w:cs="Tahoma"/>
      <w:sz w:val="16"/>
      <w:szCs w:val="16"/>
    </w:rPr>
  </w:style>
  <w:style w:type="paragraph" w:styleId="Prrafodelista">
    <w:name w:val="List Paragraph"/>
    <w:basedOn w:val="Normal"/>
    <w:uiPriority w:val="34"/>
    <w:qFormat/>
    <w:rsid w:val="00E10333"/>
    <w:pPr>
      <w:ind w:left="720"/>
      <w:contextualSpacing/>
    </w:pPr>
  </w:style>
  <w:style w:type="character" w:customStyle="1" w:styleId="TextocomentarioCar">
    <w:name w:val="Texto comentario Car"/>
    <w:link w:val="Textocomentario"/>
    <w:semiHidden/>
    <w:rsid w:val="005F163E"/>
  </w:style>
  <w:style w:type="character" w:styleId="Hipervnculo">
    <w:name w:val="Hyperlink"/>
    <w:basedOn w:val="Fuentedeprrafopredeter"/>
    <w:uiPriority w:val="99"/>
    <w:unhideWhenUsed/>
    <w:rsid w:val="00631D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S\presupuesto%20con%20log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presupuesto con logo</Template>
  <TotalTime>165</TotalTime>
  <Pages>1</Pages>
  <Words>98</Words>
  <Characters>539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Contabilidad1</cp:lastModifiedBy>
  <cp:revision>33</cp:revision>
  <cp:lastPrinted>2019-05-29T08:42:00Z</cp:lastPrinted>
  <dcterms:created xsi:type="dcterms:W3CDTF">2013-12-02T10:05:00Z</dcterms:created>
  <dcterms:modified xsi:type="dcterms:W3CDTF">2021-11-16T09:47:00Z</dcterms:modified>
</cp:coreProperties>
</file>