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5E" w:rsidRDefault="00ED546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82490B" w:rsidRDefault="00CB0A73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COMUNIDAD DE  PROPIETARIOS LA ISLETA</w:t>
                  </w:r>
                </w:p>
                <w:p w:rsidR="0082490B" w:rsidRDefault="00CB0A73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C/ PUNTA ISLETA</w:t>
                  </w:r>
                </w:p>
                <w:p w:rsidR="0082490B" w:rsidRPr="00965E75" w:rsidRDefault="00CB0A73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   ISLETA DEL MORO   </w:t>
                  </w:r>
                  <w:r w:rsidR="0082490B">
                    <w:rPr>
                      <w:b/>
                      <w:lang w:val="es-ES_tradnl"/>
                    </w:rPr>
                    <w:t xml:space="preserve"> ALMERIA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</w:p>
                <w:p w:rsidR="0082490B" w:rsidRDefault="00CB0A73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 xml:space="preserve"> A/A: CRISTINA</w:t>
                  </w:r>
                </w:p>
                <w:p w:rsidR="0082490B" w:rsidRPr="00965E75" w:rsidRDefault="00CB0A73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 xml:space="preserve">Telef. </w:t>
                  </w:r>
                  <w:r w:rsidR="0082490B">
                    <w:rPr>
                      <w:b/>
                      <w:sz w:val="18"/>
                      <w:lang w:val="es-ES_tradnl"/>
                    </w:rPr>
                    <w:t xml:space="preserve"> 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Indálicas</w:t>
      </w:r>
    </w:p>
    <w:p w:rsidR="0013775E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843801">
        <w:rPr>
          <w:i/>
          <w:lang w:val="es-ES_tradnl"/>
        </w:rPr>
        <w:t>12 de Marzo</w:t>
      </w:r>
      <w:r w:rsidR="0082490B">
        <w:rPr>
          <w:i/>
          <w:lang w:val="es-ES_tradnl"/>
        </w:rPr>
        <w:t xml:space="preserve"> de</w:t>
      </w:r>
      <w:r w:rsidR="00843801">
        <w:rPr>
          <w:i/>
          <w:lang w:val="es-ES_tradnl"/>
        </w:rPr>
        <w:t xml:space="preserve"> 2021</w:t>
      </w:r>
    </w:p>
    <w:p w:rsidR="002A5B8A" w:rsidRDefault="0013775E" w:rsidP="002A5B8A">
      <w:pPr>
        <w:pStyle w:val="Ttulo3"/>
      </w:pPr>
      <w:r>
        <w:t xml:space="preserve">PRESUPUESTO Nº.- </w:t>
      </w:r>
      <w:r w:rsidR="007425D3">
        <w:t>J01684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  <w:r w:rsidR="00A8773C">
        <w:rPr>
          <w:b/>
          <w:i/>
        </w:rPr>
        <w:t xml:space="preserve">     OPCION 2</w:t>
      </w:r>
    </w:p>
    <w:p w:rsidR="002A5B8A" w:rsidRDefault="002A5B8A" w:rsidP="002A5B8A"/>
    <w:p w:rsidR="00F83537" w:rsidRDefault="002A5B8A" w:rsidP="00F83537">
      <w:pPr>
        <w:rPr>
          <w:b/>
        </w:rPr>
      </w:pPr>
      <w:r>
        <w:rPr>
          <w:b/>
        </w:rPr>
        <w:t>FRECUENCIA</w:t>
      </w:r>
    </w:p>
    <w:p w:rsidR="007425D3" w:rsidRPr="007425D3" w:rsidRDefault="007425D3" w:rsidP="00F83537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 xml:space="preserve">(del  01 de  Junio al  30 de Septiembre) </w:t>
      </w:r>
      <w:r w:rsidR="00DB6589" w:rsidRPr="00F83537">
        <w:rPr>
          <w:b/>
          <w:sz w:val="22"/>
          <w:u w:val="single"/>
        </w:rPr>
        <w:t>UNA VEZ</w:t>
      </w:r>
      <w:r w:rsidR="002A5B8A" w:rsidRPr="00F83537">
        <w:rPr>
          <w:b/>
          <w:sz w:val="22"/>
          <w:u w:val="single"/>
        </w:rPr>
        <w:t xml:space="preserve"> EN SEMANA</w:t>
      </w:r>
      <w:r>
        <w:rPr>
          <w:b/>
          <w:sz w:val="22"/>
          <w:u w:val="single"/>
        </w:rPr>
        <w:t>:</w:t>
      </w:r>
      <w:r w:rsidR="00DB6589" w:rsidRPr="00F83537">
        <w:rPr>
          <w:b/>
          <w:sz w:val="22"/>
          <w:u w:val="single"/>
        </w:rPr>
        <w:t xml:space="preserve"> </w:t>
      </w:r>
    </w:p>
    <w:p w:rsidR="002A5B8A" w:rsidRPr="00F83537" w:rsidRDefault="007425D3" w:rsidP="00F83537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 xml:space="preserve">(del 01 </w:t>
      </w:r>
      <w:r w:rsidR="006E1DD7" w:rsidRPr="00F83537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de Octubre al 31 de Mayo) UNA VEZ AL MES:</w:t>
      </w:r>
      <w:r w:rsidR="006E1DD7" w:rsidRPr="00F83537">
        <w:rPr>
          <w:b/>
          <w:sz w:val="22"/>
          <w:u w:val="single"/>
        </w:rPr>
        <w:t xml:space="preserve">  </w:t>
      </w:r>
    </w:p>
    <w:p w:rsidR="00DB6589" w:rsidRPr="00DB6589" w:rsidRDefault="007425D3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Barrido, fregado o baldeado según necesidad de suelos del recinto</w:t>
      </w:r>
      <w:r w:rsidR="00DB6589">
        <w:rPr>
          <w:sz w:val="22"/>
        </w:rPr>
        <w:t>.</w:t>
      </w:r>
    </w:p>
    <w:p w:rsidR="00DB6589" w:rsidRPr="00786527" w:rsidRDefault="00DB6589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Pr="00DB6589" w:rsidRDefault="00DB6589" w:rsidP="00DB6589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</w:t>
      </w:r>
      <w:r w:rsidR="007425D3">
        <w:rPr>
          <w:sz w:val="22"/>
        </w:rPr>
        <w:t>mpolvado de puertas cortafuegos</w:t>
      </w:r>
      <w:r>
        <w:rPr>
          <w:sz w:val="22"/>
        </w:rPr>
        <w:t>,</w:t>
      </w:r>
      <w:r w:rsidR="00954B5D">
        <w:rPr>
          <w:sz w:val="22"/>
        </w:rPr>
        <w:t xml:space="preserve"> barandas,</w:t>
      </w:r>
      <w:r>
        <w:rPr>
          <w:sz w:val="22"/>
        </w:rPr>
        <w:t xml:space="preserve">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8A78C0" w:rsidRDefault="008A78C0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7425D3" w:rsidRDefault="007425D3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Barrido de la suciedad más significativa en suelo del garaje y rampa.</w:t>
      </w:r>
    </w:p>
    <w:p w:rsidR="007425D3" w:rsidRPr="00AF1A23" w:rsidRDefault="007425D3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Retirada y reposición </w:t>
      </w:r>
      <w:r w:rsidR="00B4735E">
        <w:rPr>
          <w:sz w:val="22"/>
        </w:rPr>
        <w:t>de bolsas en papeleras del garaje.</w:t>
      </w:r>
      <w:r w:rsidR="00A8773C">
        <w:rPr>
          <w:sz w:val="22"/>
        </w:rPr>
        <w:t xml:space="preserve"> 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MENSUAL:</w:t>
      </w:r>
    </w:p>
    <w:p w:rsidR="006E1DD7" w:rsidRPr="00CB0A73" w:rsidRDefault="002A5B8A" w:rsidP="00CB0A73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 w:rsidR="00B4735E">
        <w:rPr>
          <w:sz w:val="22"/>
        </w:rPr>
        <w:t>a a fondo de la puerta exterior de entrada al recinto.</w:t>
      </w:r>
    </w:p>
    <w:p w:rsidR="006E1DD7" w:rsidRDefault="00CB0A73" w:rsidP="006E1DD7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Barrido, fregado o va</w:t>
      </w:r>
      <w:r w:rsidR="00DC324D">
        <w:rPr>
          <w:sz w:val="22"/>
        </w:rPr>
        <w:t>l</w:t>
      </w:r>
      <w:r>
        <w:rPr>
          <w:sz w:val="22"/>
        </w:rPr>
        <w:t>deado según necesidad de las azoteas</w:t>
      </w:r>
      <w:r w:rsidR="00A8773C">
        <w:rPr>
          <w:sz w:val="22"/>
        </w:rPr>
        <w:t xml:space="preserve"> </w:t>
      </w: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987B79" w:rsidRPr="00CB0A73" w:rsidRDefault="002A5B8A" w:rsidP="00CB0A73">
      <w:pPr>
        <w:pStyle w:val="Prrafodelista"/>
        <w:numPr>
          <w:ilvl w:val="0"/>
          <w:numId w:val="23"/>
        </w:numPr>
        <w:rPr>
          <w:sz w:val="22"/>
        </w:rPr>
      </w:pPr>
      <w:r w:rsidRPr="00F83537">
        <w:rPr>
          <w:b/>
          <w:sz w:val="22"/>
          <w:u w:val="single"/>
        </w:rPr>
        <w:t>BIMESTRAL:</w:t>
      </w:r>
    </w:p>
    <w:p w:rsidR="002A5B8A" w:rsidRPr="00D71DF9" w:rsidRDefault="002A5B8A" w:rsidP="002A5B8A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2A5B8A" w:rsidRDefault="002A5B8A" w:rsidP="00073400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7425D3" w:rsidRDefault="007425D3" w:rsidP="007425D3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B4735E" w:rsidRDefault="00B4735E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Barrido manual del suelo del garaje. </w:t>
      </w:r>
    </w:p>
    <w:p w:rsidR="00B4735E" w:rsidRDefault="00B4735E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Desempolvado de la puerta de acceso de vehículos  al garaje.</w:t>
      </w:r>
    </w:p>
    <w:p w:rsidR="00F83537" w:rsidRDefault="00F83537" w:rsidP="00F83537">
      <w:pPr>
        <w:jc w:val="both"/>
        <w:rPr>
          <w:sz w:val="22"/>
        </w:rPr>
      </w:pPr>
    </w:p>
    <w:p w:rsidR="002A5B8A" w:rsidRPr="00912E2D" w:rsidRDefault="002A5B8A" w:rsidP="00073400">
      <w:pPr>
        <w:pStyle w:val="Prrafodelista"/>
        <w:ind w:left="644"/>
        <w:jc w:val="both"/>
        <w:rPr>
          <w:sz w:val="22"/>
        </w:rPr>
      </w:pPr>
    </w:p>
    <w:p w:rsidR="002A5B8A" w:rsidRPr="008066C9" w:rsidRDefault="00B4735E" w:rsidP="002A5B8A">
      <w:pPr>
        <w:pStyle w:val="Ttulo4"/>
      </w:pPr>
      <w:r>
        <w:t>IMPORTE MENSUAL</w:t>
      </w:r>
      <w:r w:rsidR="00A8773C">
        <w:t xml:space="preserve"> </w:t>
      </w:r>
      <w:r w:rsidR="002A5B8A">
        <w:tab/>
      </w:r>
      <w:r w:rsidR="00A8773C">
        <w:t>215.00</w:t>
      </w:r>
      <w:r w:rsidR="002A5B8A">
        <w:t xml:space="preserve"> €</w:t>
      </w:r>
    </w:p>
    <w:p w:rsidR="002A5B8A" w:rsidRDefault="002A5B8A" w:rsidP="002A5B8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CB0A73" w:rsidRDefault="00CB0A73" w:rsidP="002A5B8A">
      <w:pPr>
        <w:jc w:val="both"/>
        <w:rPr>
          <w:i/>
          <w:sz w:val="18"/>
        </w:rPr>
      </w:pPr>
    </w:p>
    <w:p w:rsidR="00CB0A73" w:rsidRPr="00CB0A73" w:rsidRDefault="00CB0A73" w:rsidP="002A5B8A">
      <w:pPr>
        <w:jc w:val="both"/>
        <w:rPr>
          <w:b/>
          <w:sz w:val="18"/>
          <w:u w:val="single"/>
        </w:rPr>
      </w:pPr>
    </w:p>
    <w:sectPr w:rsidR="00CB0A73" w:rsidRPr="00CB0A73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09B" w:rsidRDefault="009A509B">
      <w:r>
        <w:separator/>
      </w:r>
    </w:p>
  </w:endnote>
  <w:endnote w:type="continuationSeparator" w:id="1">
    <w:p w:rsidR="009A509B" w:rsidRDefault="009A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09B" w:rsidRDefault="009A509B">
      <w:r>
        <w:separator/>
      </w:r>
    </w:p>
  </w:footnote>
  <w:footnote w:type="continuationSeparator" w:id="1">
    <w:p w:rsidR="009A509B" w:rsidRDefault="009A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5F" w:rsidRDefault="00ED5466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  <w:r w:rsidRPr="00ED5466"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07053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03F79FD"/>
    <w:multiLevelType w:val="hybridMultilevel"/>
    <w:tmpl w:val="F67CB9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8"/>
  </w:num>
  <w:num w:numId="9">
    <w:abstractNumId w:val="17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70530"/>
    <w:rsid w:val="00026D05"/>
    <w:rsid w:val="00065E08"/>
    <w:rsid w:val="00070530"/>
    <w:rsid w:val="00073400"/>
    <w:rsid w:val="00073BFC"/>
    <w:rsid w:val="000A771A"/>
    <w:rsid w:val="00110276"/>
    <w:rsid w:val="0013775E"/>
    <w:rsid w:val="0015771D"/>
    <w:rsid w:val="00194DB8"/>
    <w:rsid w:val="00197210"/>
    <w:rsid w:val="00210ABD"/>
    <w:rsid w:val="002A44C6"/>
    <w:rsid w:val="002A5B8A"/>
    <w:rsid w:val="0030376C"/>
    <w:rsid w:val="003A4682"/>
    <w:rsid w:val="00473CC9"/>
    <w:rsid w:val="004E19B3"/>
    <w:rsid w:val="00532B21"/>
    <w:rsid w:val="005424E5"/>
    <w:rsid w:val="0055785B"/>
    <w:rsid w:val="005F163E"/>
    <w:rsid w:val="00680145"/>
    <w:rsid w:val="006E1DD7"/>
    <w:rsid w:val="007425D3"/>
    <w:rsid w:val="0082490B"/>
    <w:rsid w:val="00843801"/>
    <w:rsid w:val="00844B8A"/>
    <w:rsid w:val="0085312C"/>
    <w:rsid w:val="0089324D"/>
    <w:rsid w:val="008A2DBB"/>
    <w:rsid w:val="008A78C0"/>
    <w:rsid w:val="008C61ED"/>
    <w:rsid w:val="00902639"/>
    <w:rsid w:val="009501AC"/>
    <w:rsid w:val="00954B5D"/>
    <w:rsid w:val="00955B77"/>
    <w:rsid w:val="00987B79"/>
    <w:rsid w:val="009A509B"/>
    <w:rsid w:val="00A068DE"/>
    <w:rsid w:val="00A37B0B"/>
    <w:rsid w:val="00A8773C"/>
    <w:rsid w:val="00AF755F"/>
    <w:rsid w:val="00B361D7"/>
    <w:rsid w:val="00B364FE"/>
    <w:rsid w:val="00B4047C"/>
    <w:rsid w:val="00B426A1"/>
    <w:rsid w:val="00B47128"/>
    <w:rsid w:val="00B4735E"/>
    <w:rsid w:val="00B73F20"/>
    <w:rsid w:val="00B74F0E"/>
    <w:rsid w:val="00BF3E00"/>
    <w:rsid w:val="00C65E56"/>
    <w:rsid w:val="00CB0A73"/>
    <w:rsid w:val="00D01F07"/>
    <w:rsid w:val="00D57767"/>
    <w:rsid w:val="00D62DAB"/>
    <w:rsid w:val="00DB6589"/>
    <w:rsid w:val="00DC324D"/>
    <w:rsid w:val="00DE24D1"/>
    <w:rsid w:val="00E10333"/>
    <w:rsid w:val="00E52A8A"/>
    <w:rsid w:val="00E533CD"/>
    <w:rsid w:val="00E54EF2"/>
    <w:rsid w:val="00E555A5"/>
    <w:rsid w:val="00EC413E"/>
    <w:rsid w:val="00ED5466"/>
    <w:rsid w:val="00EE1727"/>
    <w:rsid w:val="00F2666B"/>
    <w:rsid w:val="00F8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182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Usuario de Windows</cp:lastModifiedBy>
  <cp:revision>37</cp:revision>
  <cp:lastPrinted>2021-03-12T10:10:00Z</cp:lastPrinted>
  <dcterms:created xsi:type="dcterms:W3CDTF">2013-12-02T10:05:00Z</dcterms:created>
  <dcterms:modified xsi:type="dcterms:W3CDTF">2021-03-12T10:11:00Z</dcterms:modified>
</cp:coreProperties>
</file>