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C210FB" w:rsidP="001D624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82490B" w:rsidRDefault="001D6245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RESIDENCIAL CALA GRANDE</w:t>
                  </w:r>
                  <w:bookmarkStart w:id="0" w:name="_GoBack"/>
                  <w:bookmarkEnd w:id="0"/>
                </w:p>
                <w:p w:rsidR="0082490B" w:rsidRDefault="00CB0A7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PUNTA ISLETA</w:t>
                  </w:r>
                </w:p>
                <w:p w:rsidR="0082490B" w:rsidRPr="00965E75" w:rsidRDefault="00CB0A7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   ISLETA DEL MORO   </w:t>
                  </w:r>
                  <w:r w:rsidR="0082490B">
                    <w:rPr>
                      <w:b/>
                      <w:lang w:val="es-ES_tradnl"/>
                    </w:rPr>
                    <w:t xml:space="preserve"> ALMERIA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</w:p>
                <w:p w:rsidR="0082490B" w:rsidRDefault="00CB0A73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 A/A: CRISTINA</w:t>
                  </w:r>
                </w:p>
                <w:p w:rsidR="0082490B" w:rsidRPr="00965E75" w:rsidRDefault="00CB0A73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18"/>
                      <w:lang w:val="es-ES_tradnl"/>
                    </w:rPr>
                    <w:t>Telef</w:t>
                  </w:r>
                  <w:proofErr w:type="spellEnd"/>
                  <w:r>
                    <w:rPr>
                      <w:b/>
                      <w:sz w:val="18"/>
                      <w:lang w:val="es-ES_tradnl"/>
                    </w:rPr>
                    <w:t xml:space="preserve">. </w:t>
                  </w:r>
                  <w:r w:rsidR="0082490B">
                    <w:rPr>
                      <w:b/>
                      <w:sz w:val="18"/>
                      <w:lang w:val="es-ES_tradnl"/>
                    </w:rPr>
                    <w:t xml:space="preserve"> 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Indálicas</w:t>
      </w:r>
      <w:proofErr w:type="spellEnd"/>
    </w:p>
    <w:p w:rsidR="0013775E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7425D3">
        <w:rPr>
          <w:i/>
          <w:lang w:val="es-ES_tradnl"/>
        </w:rPr>
        <w:t>04 de Septiembre</w:t>
      </w:r>
      <w:r w:rsidR="0082490B">
        <w:rPr>
          <w:i/>
          <w:lang w:val="es-ES_tradnl"/>
        </w:rPr>
        <w:t xml:space="preserve"> de</w:t>
      </w:r>
      <w:r w:rsidR="00CB0A73">
        <w:rPr>
          <w:i/>
          <w:lang w:val="es-ES_tradnl"/>
        </w:rPr>
        <w:t xml:space="preserve"> 2019</w:t>
      </w:r>
    </w:p>
    <w:p w:rsidR="002A5B8A" w:rsidRDefault="0013775E" w:rsidP="002A5B8A">
      <w:pPr>
        <w:pStyle w:val="Ttulo3"/>
      </w:pPr>
      <w:r>
        <w:t xml:space="preserve">PRESUPUESTO Nº.- </w:t>
      </w:r>
      <w:r w:rsidR="007425D3">
        <w:t>J01684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A5B8A" w:rsidRDefault="002A5B8A" w:rsidP="002A5B8A"/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7425D3" w:rsidRPr="007425D3" w:rsidRDefault="007425D3" w:rsidP="00F83537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 xml:space="preserve">(del  01 de  Junio al  30 de Septiembre) </w:t>
      </w:r>
      <w:r w:rsidR="00DB6589" w:rsidRPr="00F83537">
        <w:rPr>
          <w:b/>
          <w:sz w:val="22"/>
          <w:u w:val="single"/>
        </w:rPr>
        <w:t>UNA VEZ</w:t>
      </w:r>
      <w:r w:rsidR="002A5B8A" w:rsidRPr="00F83537">
        <w:rPr>
          <w:b/>
          <w:sz w:val="22"/>
          <w:u w:val="single"/>
        </w:rPr>
        <w:t xml:space="preserve"> EN SEMANA</w:t>
      </w:r>
      <w:r>
        <w:rPr>
          <w:b/>
          <w:sz w:val="22"/>
          <w:u w:val="single"/>
        </w:rPr>
        <w:t>:</w:t>
      </w:r>
      <w:r w:rsidR="00DB6589" w:rsidRPr="00F83537">
        <w:rPr>
          <w:b/>
          <w:sz w:val="22"/>
          <w:u w:val="single"/>
        </w:rPr>
        <w:t xml:space="preserve"> </w:t>
      </w:r>
    </w:p>
    <w:p w:rsidR="002A5B8A" w:rsidRPr="00F83537" w:rsidRDefault="007425D3" w:rsidP="00F83537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 xml:space="preserve">(del 01 </w:t>
      </w:r>
      <w:r w:rsidR="006E1DD7" w:rsidRPr="00F83537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de Octubre al 31 de Mayo) UNA VEZ AL MES:</w:t>
      </w:r>
      <w:r w:rsidR="006E1DD7" w:rsidRPr="00F83537">
        <w:rPr>
          <w:b/>
          <w:sz w:val="22"/>
          <w:u w:val="single"/>
        </w:rPr>
        <w:t xml:space="preserve">  </w:t>
      </w:r>
    </w:p>
    <w:p w:rsidR="00DB6589" w:rsidRPr="00DB6589" w:rsidRDefault="007425D3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Barrido, fregado o baldeado según necesidad de suelos del recinto</w:t>
      </w:r>
      <w:r w:rsidR="00DB6589">
        <w:rPr>
          <w:sz w:val="22"/>
        </w:rPr>
        <w:t>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</w:t>
      </w:r>
      <w:r w:rsidR="007425D3">
        <w:rPr>
          <w:sz w:val="22"/>
        </w:rPr>
        <w:t>mpolvado de puertas cortafuegos</w:t>
      </w:r>
      <w:r>
        <w:rPr>
          <w:sz w:val="22"/>
        </w:rPr>
        <w:t>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8A78C0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7425D3" w:rsidRDefault="007425D3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Barrido de la suciedad más significativa en suelo del garaje y rampa.</w:t>
      </w:r>
    </w:p>
    <w:p w:rsidR="007425D3" w:rsidRPr="00AF1A23" w:rsidRDefault="007425D3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Retirada y reposición </w:t>
      </w:r>
      <w:r w:rsidR="00B4735E">
        <w:rPr>
          <w:sz w:val="22"/>
        </w:rPr>
        <w:t>de bolsas en papeleras del garaje.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6E1DD7" w:rsidRPr="00CB0A73" w:rsidRDefault="002A5B8A" w:rsidP="00CB0A73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 w:rsidR="00B4735E">
        <w:rPr>
          <w:sz w:val="22"/>
        </w:rPr>
        <w:t>a a fondo de la puerta exterior de entrada al recinto.</w:t>
      </w:r>
    </w:p>
    <w:p w:rsidR="006E1DD7" w:rsidRDefault="00CB0A73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Barrido, fregado o vadeado según necesidad de las azoteas</w:t>
      </w: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987B79" w:rsidRPr="00CB0A73" w:rsidRDefault="002A5B8A" w:rsidP="00CB0A73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2A5B8A" w:rsidRPr="00D71DF9" w:rsidRDefault="002A5B8A" w:rsidP="002A5B8A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2A5B8A" w:rsidRDefault="002A5B8A" w:rsidP="00073400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7425D3" w:rsidRDefault="007425D3" w:rsidP="007425D3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B4735E" w:rsidRDefault="00B4735E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Barrido manual del suelo del garaje. </w:t>
      </w:r>
    </w:p>
    <w:p w:rsidR="00B4735E" w:rsidRDefault="00B4735E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Desempolvado de la puerta de acceso de vehículos  al garaje.</w:t>
      </w:r>
    </w:p>
    <w:p w:rsidR="00F83537" w:rsidRDefault="00F83537" w:rsidP="00F83537">
      <w:pPr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066C9" w:rsidRDefault="00B4735E" w:rsidP="002A5B8A">
      <w:pPr>
        <w:pStyle w:val="Ttulo4"/>
      </w:pPr>
      <w:r>
        <w:t>IMPORTE MENSUAL</w:t>
      </w:r>
      <w:r w:rsidR="002A5B8A">
        <w:tab/>
      </w:r>
      <w:r>
        <w:t>179</w:t>
      </w:r>
      <w:r w:rsidR="00987B79">
        <w:t>.00</w:t>
      </w:r>
      <w:r w:rsidR="002A5B8A">
        <w:t xml:space="preserve"> €</w:t>
      </w:r>
    </w:p>
    <w:p w:rsidR="002A5B8A" w:rsidRDefault="002A5B8A" w:rsidP="002A5B8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CB0A73" w:rsidRDefault="00CB0A73" w:rsidP="002A5B8A">
      <w:pPr>
        <w:jc w:val="both"/>
        <w:rPr>
          <w:i/>
          <w:sz w:val="18"/>
        </w:rPr>
      </w:pPr>
    </w:p>
    <w:p w:rsidR="00CB0A73" w:rsidRPr="00CB0A73" w:rsidRDefault="00CB0A73" w:rsidP="002A5B8A">
      <w:pPr>
        <w:jc w:val="both"/>
        <w:rPr>
          <w:b/>
          <w:sz w:val="18"/>
          <w:u w:val="single"/>
        </w:rPr>
      </w:pPr>
    </w:p>
    <w:sectPr w:rsidR="00CB0A73" w:rsidRPr="00CB0A73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FB" w:rsidRDefault="00C210FB">
      <w:r>
        <w:separator/>
      </w:r>
    </w:p>
  </w:endnote>
  <w:endnote w:type="continuationSeparator" w:id="0">
    <w:p w:rsidR="00C210FB" w:rsidRDefault="00C2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FB" w:rsidRDefault="00C210FB">
      <w:r>
        <w:separator/>
      </w:r>
    </w:p>
  </w:footnote>
  <w:footnote w:type="continuationSeparator" w:id="0">
    <w:p w:rsidR="00C210FB" w:rsidRDefault="00C2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210FB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30"/>
    <w:rsid w:val="00026D05"/>
    <w:rsid w:val="00065E08"/>
    <w:rsid w:val="00070530"/>
    <w:rsid w:val="00073400"/>
    <w:rsid w:val="00073BFC"/>
    <w:rsid w:val="000A771A"/>
    <w:rsid w:val="0013775E"/>
    <w:rsid w:val="0015771D"/>
    <w:rsid w:val="00194DB8"/>
    <w:rsid w:val="00197210"/>
    <w:rsid w:val="001D6245"/>
    <w:rsid w:val="00210ABD"/>
    <w:rsid w:val="002A44C6"/>
    <w:rsid w:val="002A5B8A"/>
    <w:rsid w:val="0030376C"/>
    <w:rsid w:val="003A4682"/>
    <w:rsid w:val="00473CC9"/>
    <w:rsid w:val="004E19B3"/>
    <w:rsid w:val="00532B21"/>
    <w:rsid w:val="005424E5"/>
    <w:rsid w:val="0055785B"/>
    <w:rsid w:val="005F163E"/>
    <w:rsid w:val="00680145"/>
    <w:rsid w:val="006E1DD7"/>
    <w:rsid w:val="007425D3"/>
    <w:rsid w:val="0082490B"/>
    <w:rsid w:val="00844B8A"/>
    <w:rsid w:val="0085312C"/>
    <w:rsid w:val="0089324D"/>
    <w:rsid w:val="008A2DBB"/>
    <w:rsid w:val="008A78C0"/>
    <w:rsid w:val="008C61ED"/>
    <w:rsid w:val="00902639"/>
    <w:rsid w:val="009501AC"/>
    <w:rsid w:val="00954B5D"/>
    <w:rsid w:val="00955B77"/>
    <w:rsid w:val="00987B79"/>
    <w:rsid w:val="00A068DE"/>
    <w:rsid w:val="00AF755F"/>
    <w:rsid w:val="00B361D7"/>
    <w:rsid w:val="00B364FE"/>
    <w:rsid w:val="00B426A1"/>
    <w:rsid w:val="00B47128"/>
    <w:rsid w:val="00B4735E"/>
    <w:rsid w:val="00B73F20"/>
    <w:rsid w:val="00B74F0E"/>
    <w:rsid w:val="00BF3E00"/>
    <w:rsid w:val="00C210FB"/>
    <w:rsid w:val="00C65E56"/>
    <w:rsid w:val="00CB0A73"/>
    <w:rsid w:val="00D01F07"/>
    <w:rsid w:val="00D57767"/>
    <w:rsid w:val="00D62DAB"/>
    <w:rsid w:val="00DB6589"/>
    <w:rsid w:val="00DE24D1"/>
    <w:rsid w:val="00E10333"/>
    <w:rsid w:val="00E533CD"/>
    <w:rsid w:val="00E54EF2"/>
    <w:rsid w:val="00E555A5"/>
    <w:rsid w:val="00EC413E"/>
    <w:rsid w:val="00EE1727"/>
    <w:rsid w:val="00F2666B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B71B897"/>
  <w15:docId w15:val="{D4D9412B-0F00-458B-9557-E92642D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170</TotalTime>
  <Pages>1</Pages>
  <Words>219</Words>
  <Characters>1227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Practicas</cp:lastModifiedBy>
  <cp:revision>32</cp:revision>
  <cp:lastPrinted>2019-10-09T07:37:00Z</cp:lastPrinted>
  <dcterms:created xsi:type="dcterms:W3CDTF">2013-12-02T10:05:00Z</dcterms:created>
  <dcterms:modified xsi:type="dcterms:W3CDTF">2019-10-09T07:39:00Z</dcterms:modified>
</cp:coreProperties>
</file>