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5A78B4" w:rsidP="003B124C">
      <w:pPr>
        <w:ind w:right="3968"/>
        <w:rPr>
          <w:rFonts w:ascii="Montserrat" w:hAnsi="Montserrat" w:cstheme="minorHAnsi"/>
          <w:sz w:val="18"/>
          <w:lang w:val="es-ES_tradnl"/>
        </w:rPr>
      </w:pPr>
      <w:r>
        <w:rPr>
          <w:rFonts w:ascii="Montserrat" w:hAnsi="Montserrat" w:cstheme="minorHAnsi"/>
          <w:lang w:val="es-ES_tradnl"/>
        </w:rPr>
        <w:t>En Almería a 08</w:t>
      </w:r>
      <w:r w:rsidR="00E343F6">
        <w:rPr>
          <w:rFonts w:ascii="Montserrat" w:hAnsi="Montserrat" w:cstheme="minorHAnsi"/>
          <w:lang w:val="es-ES_tradnl"/>
        </w:rPr>
        <w:t xml:space="preserve"> de Mayo</w:t>
      </w:r>
      <w:r w:rsidR="000C4956">
        <w:rPr>
          <w:rFonts w:ascii="Montserrat" w:hAnsi="Montserrat" w:cstheme="minorHAnsi"/>
          <w:lang w:val="es-ES_tradnl"/>
        </w:rPr>
        <w:t xml:space="preserve"> de 202</w:t>
      </w:r>
      <w:r w:rsidR="00E343F6">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447B07" w:rsidP="00447B07">
      <w:pPr>
        <w:jc w:val="cente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5A78B4" w:rsidRPr="005A78B4" w:rsidRDefault="005A78B4" w:rsidP="005A78B4">
      <w:pPr>
        <w:pStyle w:val="Ttulo2"/>
        <w:rPr>
          <w:rFonts w:ascii="Montserrat" w:hAnsi="Montserrat"/>
          <w:sz w:val="18"/>
          <w:szCs w:val="18"/>
        </w:rPr>
      </w:pPr>
      <w:r w:rsidRPr="005A78B4">
        <w:rPr>
          <w:rFonts w:ascii="Montserrat" w:hAnsi="Montserrat"/>
          <w:sz w:val="18"/>
          <w:szCs w:val="18"/>
        </w:rPr>
        <w:t>PRESUPUESTO DE PULIDO Y AB</w:t>
      </w:r>
      <w:r>
        <w:rPr>
          <w:rFonts w:ascii="Montserrat" w:hAnsi="Montserrat"/>
          <w:sz w:val="18"/>
          <w:szCs w:val="18"/>
        </w:rPr>
        <w:t>RILLANTADO DE PELDAÑOS Y DESCANSILLOS</w:t>
      </w:r>
      <w:r w:rsidRPr="005A78B4">
        <w:rPr>
          <w:rFonts w:ascii="Montserrat" w:hAnsi="Montserrat"/>
          <w:sz w:val="18"/>
          <w:szCs w:val="18"/>
        </w:rPr>
        <w:t xml:space="preserve">     </w:t>
      </w:r>
    </w:p>
    <w:p w:rsidR="005A78B4" w:rsidRPr="005A78B4" w:rsidRDefault="005A78B4" w:rsidP="005A78B4">
      <w:pPr>
        <w:jc w:val="both"/>
        <w:rPr>
          <w:rFonts w:ascii="Montserrat" w:hAnsi="Montserrat"/>
          <w:sz w:val="18"/>
          <w:szCs w:val="18"/>
        </w:rPr>
      </w:pPr>
    </w:p>
    <w:p w:rsidR="005A78B4" w:rsidRPr="005A78B4" w:rsidRDefault="005A78B4" w:rsidP="005A78B4">
      <w:pPr>
        <w:jc w:val="both"/>
        <w:rPr>
          <w:rFonts w:ascii="Montserrat" w:hAnsi="Montserrat"/>
          <w:b/>
          <w:i/>
          <w:sz w:val="18"/>
          <w:szCs w:val="18"/>
        </w:rPr>
      </w:pPr>
      <w:r w:rsidRPr="005A78B4">
        <w:rPr>
          <w:rFonts w:ascii="Montserrat" w:hAnsi="Montserrat"/>
          <w:b/>
          <w:i/>
          <w:sz w:val="18"/>
          <w:szCs w:val="18"/>
        </w:rPr>
        <w:t xml:space="preserve">                DESCRIPCION:</w:t>
      </w:r>
    </w:p>
    <w:p w:rsidR="005A78B4" w:rsidRPr="005A78B4" w:rsidRDefault="005A78B4" w:rsidP="005A78B4">
      <w:pPr>
        <w:pStyle w:val="Prrafodelista"/>
        <w:jc w:val="both"/>
        <w:rPr>
          <w:rFonts w:ascii="Montserrat" w:hAnsi="Montserrat"/>
          <w:sz w:val="18"/>
          <w:szCs w:val="18"/>
        </w:rPr>
      </w:pPr>
    </w:p>
    <w:p w:rsidR="005A78B4" w:rsidRDefault="005A78B4" w:rsidP="005A78B4">
      <w:pPr>
        <w:pStyle w:val="Prrafodelista"/>
        <w:jc w:val="both"/>
        <w:rPr>
          <w:rFonts w:ascii="Montserrat" w:hAnsi="Montserrat"/>
          <w:sz w:val="18"/>
          <w:szCs w:val="18"/>
        </w:rPr>
      </w:pPr>
      <w:r w:rsidRPr="005A78B4">
        <w:rPr>
          <w:rFonts w:ascii="Montserrat" w:hAnsi="Montserrat"/>
          <w:b/>
          <w:sz w:val="18"/>
          <w:szCs w:val="18"/>
          <w:u w:val="single"/>
        </w:rPr>
        <w:t>PASO: 1</w:t>
      </w:r>
      <w:r>
        <w:rPr>
          <w:rFonts w:ascii="Montserrat" w:hAnsi="Montserrat"/>
          <w:sz w:val="18"/>
          <w:szCs w:val="18"/>
        </w:rPr>
        <w:t xml:space="preserve"> Desbaste con 8 piedras de diamante en la pisada de los peldaños y descansillos</w:t>
      </w:r>
      <w:r w:rsidRPr="005A78B4">
        <w:rPr>
          <w:rFonts w:ascii="Montserrat" w:hAnsi="Montserrat"/>
          <w:sz w:val="18"/>
          <w:szCs w:val="18"/>
        </w:rPr>
        <w:t xml:space="preserve"> </w:t>
      </w:r>
      <w:r>
        <w:rPr>
          <w:rFonts w:ascii="Montserrat" w:hAnsi="Montserrat"/>
          <w:sz w:val="18"/>
          <w:szCs w:val="18"/>
        </w:rPr>
        <w:t>con maquina industrial rotativa.</w:t>
      </w:r>
    </w:p>
    <w:p w:rsidR="005A78B4" w:rsidRDefault="005A78B4" w:rsidP="005A78B4">
      <w:pPr>
        <w:pStyle w:val="Prrafodelista"/>
        <w:jc w:val="both"/>
        <w:rPr>
          <w:rFonts w:ascii="Montserrat" w:hAnsi="Montserrat"/>
          <w:b/>
          <w:sz w:val="18"/>
          <w:szCs w:val="18"/>
          <w:u w:val="single"/>
        </w:rPr>
      </w:pPr>
    </w:p>
    <w:p w:rsidR="005A78B4" w:rsidRPr="005A78B4" w:rsidRDefault="005A78B4" w:rsidP="005A78B4">
      <w:pPr>
        <w:pStyle w:val="Prrafodelista"/>
        <w:jc w:val="both"/>
        <w:rPr>
          <w:rFonts w:ascii="Montserrat" w:hAnsi="Montserrat"/>
          <w:sz w:val="18"/>
          <w:szCs w:val="18"/>
        </w:rPr>
      </w:pPr>
      <w:r w:rsidRPr="005A78B4">
        <w:rPr>
          <w:rFonts w:ascii="Montserrat" w:hAnsi="Montserrat"/>
          <w:b/>
          <w:sz w:val="18"/>
          <w:szCs w:val="18"/>
          <w:u w:val="single"/>
        </w:rPr>
        <w:t>PASO: 2</w:t>
      </w:r>
      <w:r w:rsidRPr="005A78B4">
        <w:rPr>
          <w:rFonts w:ascii="Montserrat" w:hAnsi="Montserrat"/>
          <w:sz w:val="18"/>
          <w:szCs w:val="18"/>
        </w:rPr>
        <w:t xml:space="preserve"> Tapado puntual de agujeros con resina y fraguado de juntas abiertas con cement</w:t>
      </w:r>
      <w:r>
        <w:rPr>
          <w:rFonts w:ascii="Montserrat" w:hAnsi="Montserrat"/>
          <w:sz w:val="18"/>
          <w:szCs w:val="18"/>
        </w:rPr>
        <w:t>o y la  propia maquina rotativa. (solo en caso de necesidad y solo en los suelos de los descansillos)</w:t>
      </w:r>
    </w:p>
    <w:p w:rsidR="005A78B4" w:rsidRPr="005A78B4" w:rsidRDefault="005A78B4" w:rsidP="005A78B4">
      <w:pPr>
        <w:pStyle w:val="Prrafodelista"/>
        <w:jc w:val="both"/>
        <w:rPr>
          <w:rFonts w:ascii="Montserrat" w:hAnsi="Montserrat"/>
          <w:b/>
          <w:sz w:val="18"/>
          <w:szCs w:val="18"/>
          <w:u w:val="single"/>
        </w:rPr>
      </w:pPr>
    </w:p>
    <w:p w:rsidR="005A78B4" w:rsidRPr="005A78B4" w:rsidRDefault="005A78B4" w:rsidP="005A78B4">
      <w:pPr>
        <w:pStyle w:val="Prrafodelista"/>
        <w:jc w:val="both"/>
        <w:rPr>
          <w:rFonts w:ascii="Montserrat" w:hAnsi="Montserrat"/>
          <w:sz w:val="18"/>
          <w:szCs w:val="18"/>
        </w:rPr>
      </w:pPr>
      <w:r w:rsidRPr="005A78B4">
        <w:rPr>
          <w:rFonts w:ascii="Montserrat" w:hAnsi="Montserrat"/>
          <w:b/>
          <w:sz w:val="18"/>
          <w:szCs w:val="18"/>
          <w:u w:val="single"/>
        </w:rPr>
        <w:t>PASO: 3</w:t>
      </w:r>
      <w:r w:rsidRPr="005A78B4">
        <w:rPr>
          <w:rFonts w:ascii="Montserrat" w:hAnsi="Montserrat"/>
          <w:sz w:val="18"/>
          <w:szCs w:val="18"/>
        </w:rPr>
        <w:t xml:space="preserve"> Pulido de filos con maquinaria manual y lijas.</w:t>
      </w:r>
    </w:p>
    <w:p w:rsidR="005A78B4" w:rsidRPr="005A78B4" w:rsidRDefault="005A78B4" w:rsidP="005A78B4">
      <w:pPr>
        <w:pStyle w:val="Prrafodelista"/>
        <w:jc w:val="both"/>
        <w:rPr>
          <w:rFonts w:ascii="Montserrat" w:hAnsi="Montserrat"/>
          <w:b/>
          <w:sz w:val="18"/>
          <w:szCs w:val="18"/>
          <w:u w:val="single"/>
        </w:rPr>
      </w:pPr>
    </w:p>
    <w:p w:rsidR="005A78B4" w:rsidRPr="005A78B4" w:rsidRDefault="005A78B4" w:rsidP="005A78B4">
      <w:pPr>
        <w:pStyle w:val="Prrafodelista"/>
        <w:jc w:val="both"/>
        <w:rPr>
          <w:rFonts w:ascii="Montserrat" w:hAnsi="Montserrat"/>
          <w:sz w:val="18"/>
          <w:szCs w:val="18"/>
        </w:rPr>
      </w:pPr>
      <w:r w:rsidRPr="005A78B4">
        <w:rPr>
          <w:rFonts w:ascii="Montserrat" w:hAnsi="Montserrat"/>
          <w:b/>
          <w:sz w:val="18"/>
          <w:szCs w:val="18"/>
          <w:u w:val="single"/>
        </w:rPr>
        <w:t>PASO: 4</w:t>
      </w:r>
      <w:r w:rsidRPr="005A78B4">
        <w:rPr>
          <w:rFonts w:ascii="Montserrat" w:hAnsi="Montserrat"/>
          <w:sz w:val="18"/>
          <w:szCs w:val="18"/>
        </w:rPr>
        <w:t xml:space="preserve"> Abrillantado completo del suelo pulido con maquinaria industrial rotativa consistente en: (Limpieza con sales, Cristalizado y encerado).</w:t>
      </w:r>
    </w:p>
    <w:p w:rsidR="005A78B4" w:rsidRDefault="005A78B4" w:rsidP="005A78B4">
      <w:pPr>
        <w:pStyle w:val="Prrafodelista"/>
        <w:jc w:val="both"/>
        <w:rPr>
          <w:b/>
          <w:sz w:val="22"/>
          <w:szCs w:val="22"/>
          <w:u w:val="single"/>
        </w:rPr>
      </w:pPr>
    </w:p>
    <w:p w:rsidR="006D2205" w:rsidRPr="00554875" w:rsidRDefault="006D2205" w:rsidP="00244B01">
      <w:pPr>
        <w:rPr>
          <w:rFonts w:ascii="Montserrat" w:hAnsi="Montserrat" w:cstheme="minorHAnsi"/>
          <w:sz w:val="22"/>
          <w:szCs w:val="22"/>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1B363D" w:rsidRPr="006D2205">
        <w:rPr>
          <w:rFonts w:ascii="Montserrat" w:hAnsi="Montserrat" w:cstheme="minorHAnsi"/>
          <w:b/>
          <w:szCs w:val="24"/>
        </w:rPr>
        <w:t>...............</w:t>
      </w:r>
      <w:r w:rsidR="00F31800">
        <w:rPr>
          <w:rFonts w:ascii="Montserrat" w:hAnsi="Montserrat" w:cstheme="minorHAnsi"/>
          <w:b/>
          <w:szCs w:val="24"/>
        </w:rPr>
        <w:t>....</w:t>
      </w:r>
      <w:r w:rsidR="001B363D" w:rsidRPr="006D2205">
        <w:rPr>
          <w:rFonts w:ascii="Montserrat" w:hAnsi="Montserrat" w:cstheme="minorHAnsi"/>
          <w:b/>
          <w:szCs w:val="24"/>
        </w:rPr>
        <w:t>.</w:t>
      </w:r>
      <w:r w:rsidR="005A78B4">
        <w:rPr>
          <w:rFonts w:ascii="Montserrat" w:hAnsi="Montserrat" w:cstheme="minorHAnsi"/>
          <w:b/>
          <w:szCs w:val="24"/>
        </w:rPr>
        <w:t>2.650</w:t>
      </w:r>
      <w:r w:rsidR="0095277D" w:rsidRPr="006D2205">
        <w:rPr>
          <w:rFonts w:ascii="Montserrat" w:hAnsi="Montserrat" w:cstheme="minorHAnsi"/>
          <w:b/>
          <w:szCs w:val="24"/>
        </w:rPr>
        <w:t xml:space="preserve">  €</w:t>
      </w:r>
    </w:p>
    <w:p w:rsidR="005A78B4"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5A78B4" w:rsidRDefault="005A78B4" w:rsidP="00447B07">
      <w:pPr>
        <w:jc w:val="both"/>
        <w:rPr>
          <w:rFonts w:ascii="Montserrat" w:hAnsi="Montserrat" w:cstheme="minorHAns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8C3A75" w:rsidRPr="001B363D" w:rsidRDefault="008C3A75" w:rsidP="005D49A2">
      <w:pPr>
        <w:pStyle w:val="Textocomentario"/>
        <w:tabs>
          <w:tab w:val="right" w:leader="dot" w:pos="8504"/>
        </w:tabs>
        <w:jc w:val="both"/>
        <w:rPr>
          <w:rFonts w:ascii="Montserrat" w:hAnsi="Montserrat" w:cstheme="minorHAnsi"/>
          <w:b/>
          <w:i/>
        </w:rPr>
      </w:pPr>
    </w:p>
    <w:p w:rsidR="008C3A75" w:rsidRPr="001B363D" w:rsidRDefault="005A78B4"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Para la correcta realización del servicio es necesario toma de corriente.</w:t>
      </w:r>
    </w:p>
    <w:p w:rsidR="00067FB8" w:rsidRPr="00067FB8" w:rsidRDefault="00067FB8" w:rsidP="00067FB8">
      <w:pPr>
        <w:pStyle w:val="Textocomentario"/>
        <w:tabs>
          <w:tab w:val="right" w:leader="dot" w:pos="8504"/>
        </w:tabs>
        <w:ind w:left="720"/>
        <w:jc w:val="both"/>
        <w:rPr>
          <w:rFonts w:asciiTheme="minorHAnsi" w:hAnsiTheme="minorHAnsi" w:cstheme="minorHAnsi"/>
          <w:b/>
          <w:i/>
          <w:sz w:val="18"/>
        </w:rPr>
      </w:pPr>
    </w:p>
    <w:sectPr w:rsidR="00067FB8" w:rsidRPr="00067FB8"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604" w:rsidRDefault="00895604">
      <w:r>
        <w:separator/>
      </w:r>
    </w:p>
  </w:endnote>
  <w:endnote w:type="continuationSeparator" w:id="1">
    <w:p w:rsidR="00895604" w:rsidRDefault="008956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604" w:rsidRDefault="00895604">
      <w:r>
        <w:separator/>
      </w:r>
    </w:p>
  </w:footnote>
  <w:footnote w:type="continuationSeparator" w:id="1">
    <w:p w:rsidR="00895604" w:rsidRDefault="00895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61C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361C32"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Pr="006D2205" w:rsidRDefault="005A78B4" w:rsidP="007D4964">
          <w:pPr>
            <w:pStyle w:val="Textocomentario"/>
            <w:rPr>
              <w:rFonts w:ascii="Montserrat" w:hAnsi="Montserrat" w:cstheme="minorHAnsi"/>
              <w:sz w:val="16"/>
            </w:rPr>
          </w:pPr>
          <w:r>
            <w:rPr>
              <w:rFonts w:ascii="Montserrat" w:hAnsi="Montserrat" w:cstheme="minorHAnsi"/>
              <w:sz w:val="16"/>
            </w:rPr>
            <w:t>C.P. MEDITERRANEO 296</w:t>
          </w:r>
        </w:p>
        <w:p w:rsidR="005A78B4" w:rsidRDefault="005A78B4" w:rsidP="007D4964">
          <w:pPr>
            <w:pStyle w:val="Textocomentario"/>
            <w:rPr>
              <w:rFonts w:ascii="Montserrat" w:hAnsi="Montserrat" w:cstheme="minorHAnsi"/>
              <w:sz w:val="16"/>
            </w:rPr>
          </w:pPr>
          <w:r>
            <w:rPr>
              <w:rFonts w:ascii="Montserrat" w:hAnsi="Montserrat" w:cstheme="minorHAnsi"/>
              <w:sz w:val="16"/>
            </w:rPr>
            <w:t>AVDA. DEL MEDITERRÁNEO 296</w:t>
          </w:r>
        </w:p>
        <w:p w:rsidR="00E343F6" w:rsidRPr="006D2205" w:rsidRDefault="00E343F6" w:rsidP="007D4964">
          <w:pPr>
            <w:pStyle w:val="Textocomentario"/>
            <w:rPr>
              <w:rFonts w:ascii="Montserrat" w:hAnsi="Montserrat" w:cstheme="minorHAnsi"/>
              <w:sz w:val="16"/>
            </w:rPr>
          </w:pPr>
          <w:r>
            <w:rPr>
              <w:rFonts w:ascii="Montserrat" w:hAnsi="Montserrat" w:cstheme="minorHAnsi"/>
              <w:sz w:val="16"/>
            </w:rPr>
            <w:t xml:space="preserve">ALMERIA </w:t>
          </w:r>
        </w:p>
        <w:p w:rsidR="00E343F6" w:rsidRDefault="00E343F6" w:rsidP="007D4964">
          <w:pPr>
            <w:pStyle w:val="Textocomentario"/>
            <w:rPr>
              <w:rFonts w:ascii="Montserrat" w:hAnsi="Montserrat" w:cstheme="minorHAnsi"/>
              <w:sz w:val="16"/>
            </w:rPr>
          </w:pPr>
        </w:p>
        <w:p w:rsidR="007D4964" w:rsidRPr="006D2205" w:rsidRDefault="005A78B4" w:rsidP="007D4964">
          <w:pPr>
            <w:pStyle w:val="Textocomentario"/>
            <w:rPr>
              <w:rFonts w:ascii="Montserrat" w:hAnsi="Montserrat" w:cstheme="minorHAnsi"/>
              <w:sz w:val="16"/>
            </w:rPr>
          </w:pPr>
          <w:r>
            <w:rPr>
              <w:rFonts w:ascii="Montserrat" w:hAnsi="Montserrat" w:cstheme="minorHAnsi"/>
              <w:sz w:val="16"/>
            </w:rPr>
            <w:t>A/A: Presidente/a de la comunidad</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5A78B4">
            <w:rPr>
              <w:rFonts w:ascii="Montserrat" w:hAnsi="Montserrat" w:cstheme="minorHAnsi"/>
              <w:b/>
              <w:sz w:val="18"/>
            </w:rPr>
            <w:t>J2501136</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5A78B4">
            <w:rPr>
              <w:rFonts w:ascii="Montserrat" w:hAnsi="Montserrat" w:cstheme="minorHAnsi"/>
              <w:b/>
              <w:sz w:val="16"/>
            </w:rPr>
            <w:t>08</w:t>
          </w:r>
          <w:r w:rsidR="00E343F6">
            <w:rPr>
              <w:rFonts w:ascii="Montserrat" w:hAnsi="Montserrat" w:cstheme="minorHAnsi"/>
              <w:b/>
              <w:sz w:val="16"/>
            </w:rPr>
            <w:t>/05</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61C3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4393E"/>
    <w:rsid w:val="000469CE"/>
    <w:rsid w:val="000531A7"/>
    <w:rsid w:val="00067FB8"/>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41E4"/>
    <w:rsid w:val="001D4E1C"/>
    <w:rsid w:val="001E77D4"/>
    <w:rsid w:val="001E7FCC"/>
    <w:rsid w:val="001F62D8"/>
    <w:rsid w:val="00212664"/>
    <w:rsid w:val="002262F4"/>
    <w:rsid w:val="00244B01"/>
    <w:rsid w:val="002530B2"/>
    <w:rsid w:val="00260DCB"/>
    <w:rsid w:val="00265A1F"/>
    <w:rsid w:val="00274EA3"/>
    <w:rsid w:val="002779FB"/>
    <w:rsid w:val="00287D96"/>
    <w:rsid w:val="00291923"/>
    <w:rsid w:val="002923FC"/>
    <w:rsid w:val="002B2C4A"/>
    <w:rsid w:val="002C53A0"/>
    <w:rsid w:val="002E5B1E"/>
    <w:rsid w:val="002F2868"/>
    <w:rsid w:val="002F5343"/>
    <w:rsid w:val="00303AFC"/>
    <w:rsid w:val="00305586"/>
    <w:rsid w:val="00307411"/>
    <w:rsid w:val="00307B43"/>
    <w:rsid w:val="0031051E"/>
    <w:rsid w:val="0031740F"/>
    <w:rsid w:val="00342D7C"/>
    <w:rsid w:val="00361C32"/>
    <w:rsid w:val="00366B1B"/>
    <w:rsid w:val="00371D66"/>
    <w:rsid w:val="0037277D"/>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6668"/>
    <w:rsid w:val="00530F40"/>
    <w:rsid w:val="00545EC0"/>
    <w:rsid w:val="00554410"/>
    <w:rsid w:val="00554875"/>
    <w:rsid w:val="00555768"/>
    <w:rsid w:val="00560351"/>
    <w:rsid w:val="00563BA5"/>
    <w:rsid w:val="0057285F"/>
    <w:rsid w:val="0057655E"/>
    <w:rsid w:val="005A1E09"/>
    <w:rsid w:val="005A6B09"/>
    <w:rsid w:val="005A78B4"/>
    <w:rsid w:val="005C23A2"/>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119BA"/>
    <w:rsid w:val="00727CF6"/>
    <w:rsid w:val="0073106B"/>
    <w:rsid w:val="007539C8"/>
    <w:rsid w:val="00755C77"/>
    <w:rsid w:val="00757A3E"/>
    <w:rsid w:val="00761936"/>
    <w:rsid w:val="007843B0"/>
    <w:rsid w:val="00797A08"/>
    <w:rsid w:val="007A5EE0"/>
    <w:rsid w:val="007B6989"/>
    <w:rsid w:val="007D322B"/>
    <w:rsid w:val="007D4964"/>
    <w:rsid w:val="007D6289"/>
    <w:rsid w:val="007F0995"/>
    <w:rsid w:val="00813002"/>
    <w:rsid w:val="008217D7"/>
    <w:rsid w:val="008264F1"/>
    <w:rsid w:val="00831F47"/>
    <w:rsid w:val="00836FA2"/>
    <w:rsid w:val="00844B8A"/>
    <w:rsid w:val="0085054F"/>
    <w:rsid w:val="00852421"/>
    <w:rsid w:val="00862423"/>
    <w:rsid w:val="008714C3"/>
    <w:rsid w:val="0087568E"/>
    <w:rsid w:val="008764A1"/>
    <w:rsid w:val="008861BE"/>
    <w:rsid w:val="008861CB"/>
    <w:rsid w:val="00886817"/>
    <w:rsid w:val="00886956"/>
    <w:rsid w:val="00887F69"/>
    <w:rsid w:val="00892EA2"/>
    <w:rsid w:val="00895604"/>
    <w:rsid w:val="008977B9"/>
    <w:rsid w:val="008B015B"/>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A334A"/>
    <w:rsid w:val="009A33BB"/>
    <w:rsid w:val="009B16AE"/>
    <w:rsid w:val="009C1382"/>
    <w:rsid w:val="009C3A9C"/>
    <w:rsid w:val="009C6B4B"/>
    <w:rsid w:val="009D297D"/>
    <w:rsid w:val="009E1951"/>
    <w:rsid w:val="00A06985"/>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72439"/>
    <w:rsid w:val="00D72AE3"/>
    <w:rsid w:val="00D7315D"/>
    <w:rsid w:val="00D8465F"/>
    <w:rsid w:val="00DE322F"/>
    <w:rsid w:val="00DE45EB"/>
    <w:rsid w:val="00DE5089"/>
    <w:rsid w:val="00DF0684"/>
    <w:rsid w:val="00E0548D"/>
    <w:rsid w:val="00E11199"/>
    <w:rsid w:val="00E1288B"/>
    <w:rsid w:val="00E1430E"/>
    <w:rsid w:val="00E343F6"/>
    <w:rsid w:val="00E36EA2"/>
    <w:rsid w:val="00E463C1"/>
    <w:rsid w:val="00E524DF"/>
    <w:rsid w:val="00E54C9F"/>
    <w:rsid w:val="00E54F4E"/>
    <w:rsid w:val="00E573BF"/>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800"/>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61112700">
      <w:bodyDiv w:val="1"/>
      <w:marLeft w:val="0"/>
      <w:marRight w:val="0"/>
      <w:marTop w:val="0"/>
      <w:marBottom w:val="0"/>
      <w:divBdr>
        <w:top w:val="none" w:sz="0" w:space="0" w:color="auto"/>
        <w:left w:val="none" w:sz="0" w:space="0" w:color="auto"/>
        <w:bottom w:val="none" w:sz="0" w:space="0" w:color="auto"/>
        <w:right w:val="none" w:sz="0" w:space="0" w:color="auto"/>
      </w:divBdr>
    </w:div>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2</Pages>
  <Words>310</Words>
  <Characters>1706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2</cp:revision>
  <cp:lastPrinted>2025-05-05T12:40:00Z</cp:lastPrinted>
  <dcterms:created xsi:type="dcterms:W3CDTF">2025-05-08T11:55:00Z</dcterms:created>
  <dcterms:modified xsi:type="dcterms:W3CDTF">2025-05-08T11:55:00Z</dcterms:modified>
</cp:coreProperties>
</file>