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681E19" w:rsidP="003B124C">
      <w:pPr>
        <w:ind w:right="3968"/>
        <w:rPr>
          <w:rFonts w:ascii="Montserrat" w:hAnsi="Montserrat" w:cstheme="minorHAnsi"/>
          <w:sz w:val="18"/>
          <w:lang w:val="es-ES_tradnl"/>
        </w:rPr>
      </w:pPr>
      <w:r>
        <w:rPr>
          <w:rFonts w:ascii="Montserrat" w:hAnsi="Montserrat" w:cstheme="minorHAnsi"/>
          <w:lang w:val="es-ES_tradnl"/>
        </w:rPr>
        <w:t>En Almería a 02</w:t>
      </w:r>
      <w:r w:rsidR="00EC7A99">
        <w:rPr>
          <w:rFonts w:ascii="Montserrat" w:hAnsi="Montserrat" w:cstheme="minorHAnsi"/>
          <w:lang w:val="es-ES_tradnl"/>
        </w:rPr>
        <w:t xml:space="preserve"> de Octubre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681E19" w:rsidRPr="00681E19" w:rsidRDefault="00681E19" w:rsidP="00681E19">
      <w:pPr>
        <w:pStyle w:val="Ttulo2"/>
        <w:rPr>
          <w:rFonts w:ascii="Montserrat" w:hAnsi="Montserrat" w:cstheme="minorHAnsi"/>
          <w:sz w:val="24"/>
        </w:rPr>
      </w:pPr>
      <w:r>
        <w:rPr>
          <w:rFonts w:ascii="Montserrat" w:hAnsi="Montserrat" w:cstheme="minorHAnsi"/>
          <w:sz w:val="24"/>
        </w:rPr>
        <w:lastRenderedPageBreak/>
        <w:t>MABECOST. S. L  B055693394</w:t>
      </w:r>
    </w:p>
    <w:p w:rsidR="00681E19" w:rsidRDefault="00681E19" w:rsidP="00395D88">
      <w:pPr>
        <w:pStyle w:val="Ttulo2"/>
        <w:rPr>
          <w:rFonts w:ascii="Montserrat" w:hAnsi="Montserrat" w:cstheme="minorHAnsi"/>
          <w:sz w:val="24"/>
        </w:rPr>
      </w:pPr>
    </w:p>
    <w:p w:rsidR="00681E19" w:rsidRDefault="00681E19" w:rsidP="00395D88">
      <w:pPr>
        <w:pStyle w:val="Ttulo2"/>
        <w:rPr>
          <w:rFonts w:ascii="Montserrat" w:hAnsi="Montserrat" w:cstheme="minorHAnsi"/>
          <w:sz w:val="24"/>
        </w:rPr>
      </w:pPr>
    </w:p>
    <w:p w:rsidR="00681E19" w:rsidRDefault="00681E19" w:rsidP="00395D88">
      <w:pPr>
        <w:pStyle w:val="Ttulo2"/>
        <w:rPr>
          <w:rFonts w:ascii="Montserrat" w:hAnsi="Montserrat" w:cstheme="minorHAnsi"/>
          <w:sz w:val="24"/>
        </w:rPr>
      </w:pPr>
    </w:p>
    <w:p w:rsidR="00681E19" w:rsidRDefault="00681E19" w:rsidP="00395D88">
      <w:pPr>
        <w:pStyle w:val="Ttulo2"/>
        <w:rPr>
          <w:rFonts w:ascii="Montserrat" w:hAnsi="Montserrat" w:cstheme="minorHAnsi"/>
          <w:sz w:val="24"/>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t xml:space="preserve">PRESUPUESTO LIMPIEZA </w:t>
      </w:r>
      <w:r w:rsidR="00681E19">
        <w:rPr>
          <w:rFonts w:ascii="Montserrat" w:hAnsi="Montserrat" w:cstheme="minorHAnsi"/>
          <w:sz w:val="24"/>
        </w:rPr>
        <w:t>CRISTALES</w:t>
      </w:r>
    </w:p>
    <w:p w:rsidR="0069643B" w:rsidRDefault="00395D88" w:rsidP="000A3FB3">
      <w:pPr>
        <w:jc w:val="center"/>
        <w:rPr>
          <w:rFonts w:ascii="Montserrat" w:hAnsi="Montserrat" w:cstheme="minorHAnsi"/>
          <w:color w:val="1F497D" w:themeColor="text2"/>
        </w:rPr>
      </w:pPr>
      <w:r w:rsidRPr="0091216B">
        <w:rPr>
          <w:rFonts w:ascii="Montserrat" w:hAnsi="Montserrat" w:cstheme="minorHAnsi"/>
          <w:sz w:val="18"/>
          <w:u w:val="single"/>
        </w:rPr>
        <w:t xml:space="preserve">ESCRIPCION DE ACTUACIÓN DE LIMPIEZA </w:t>
      </w:r>
      <w:r w:rsidR="001121A4">
        <w:rPr>
          <w:rFonts w:ascii="Montserrat" w:hAnsi="Montserrat" w:cstheme="minorHAnsi"/>
          <w:color w:val="1F497D" w:themeColor="text2"/>
        </w:rPr>
        <w:t xml:space="preserve"> </w:t>
      </w:r>
    </w:p>
    <w:p w:rsidR="0069643B" w:rsidRPr="00681E19" w:rsidRDefault="001121A4" w:rsidP="00681E19">
      <w:pPr>
        <w:jc w:val="center"/>
        <w:rPr>
          <w:rFonts w:ascii="Montserrat" w:hAnsi="Montserrat" w:cstheme="minorHAnsi"/>
          <w:color w:val="1F497D" w:themeColor="text2"/>
        </w:rPr>
      </w:pPr>
      <w:r>
        <w:rPr>
          <w:rFonts w:ascii="Montserrat" w:hAnsi="Montserrat" w:cstheme="minorHAnsi"/>
          <w:color w:val="1F497D" w:themeColor="text2"/>
        </w:rPr>
        <w:t xml:space="preserve">                                      </w:t>
      </w:r>
      <w:r w:rsidR="00DB60F4">
        <w:rPr>
          <w:rFonts w:ascii="Montserrat" w:hAnsi="Montserrat" w:cstheme="minorHAnsi"/>
          <w:color w:val="1F497D" w:themeColor="text2"/>
        </w:rPr>
        <w:t xml:space="preserve">                       </w:t>
      </w:r>
    </w:p>
    <w:p w:rsidR="002454B4" w:rsidRDefault="002454B4" w:rsidP="002454B4">
      <w:pPr>
        <w:rPr>
          <w:rFonts w:ascii="Montserrat" w:hAnsi="Montserrat"/>
          <w:sz w:val="18"/>
          <w:szCs w:val="18"/>
        </w:rPr>
      </w:pPr>
    </w:p>
    <w:p w:rsidR="0069643B" w:rsidRDefault="0069643B" w:rsidP="002454B4">
      <w:pPr>
        <w:rPr>
          <w:rFonts w:ascii="Montserrat" w:hAnsi="Montserrat"/>
          <w:sz w:val="18"/>
          <w:szCs w:val="18"/>
        </w:rPr>
      </w:pPr>
    </w:p>
    <w:p w:rsidR="0069643B" w:rsidRPr="006E419E" w:rsidRDefault="006E419E" w:rsidP="006E419E">
      <w:pPr>
        <w:pStyle w:val="Prrafodelista"/>
        <w:numPr>
          <w:ilvl w:val="0"/>
          <w:numId w:val="22"/>
        </w:numPr>
        <w:rPr>
          <w:rFonts w:ascii="Montserrat" w:hAnsi="Montserrat"/>
          <w:sz w:val="18"/>
          <w:szCs w:val="18"/>
        </w:rPr>
      </w:pPr>
      <w:r>
        <w:rPr>
          <w:rFonts w:ascii="Montserrat" w:hAnsi="Montserrat"/>
          <w:sz w:val="18"/>
          <w:szCs w:val="18"/>
        </w:rPr>
        <w:t>Limpieza</w:t>
      </w:r>
      <w:r w:rsidR="00681E19">
        <w:rPr>
          <w:rFonts w:ascii="Montserrat" w:hAnsi="Montserrat"/>
          <w:sz w:val="18"/>
          <w:szCs w:val="18"/>
        </w:rPr>
        <w:t xml:space="preserve"> por ambos lados de la cristalera del salón 1ª planta.</w:t>
      </w:r>
    </w:p>
    <w:p w:rsidR="0069643B" w:rsidRPr="00BB7D28" w:rsidRDefault="0069643B" w:rsidP="002454B4">
      <w:pPr>
        <w:rPr>
          <w:rFonts w:ascii="Montserrat" w:hAnsi="Montserrat"/>
          <w:sz w:val="18"/>
          <w:szCs w:val="18"/>
        </w:rPr>
      </w:pPr>
    </w:p>
    <w:p w:rsidR="006E419E" w:rsidRDefault="006E419E" w:rsidP="002454B4">
      <w:pPr>
        <w:pStyle w:val="Textocomentario"/>
        <w:tabs>
          <w:tab w:val="right" w:leader="dot" w:pos="8504"/>
        </w:tabs>
        <w:rPr>
          <w:rFonts w:ascii="Montserrat" w:hAnsi="Montserrat"/>
          <w:b/>
        </w:rPr>
      </w:pPr>
    </w:p>
    <w:p w:rsidR="006E419E" w:rsidRDefault="006E419E" w:rsidP="002454B4">
      <w:pPr>
        <w:pStyle w:val="Textocomentario"/>
        <w:tabs>
          <w:tab w:val="right" w:leader="dot" w:pos="8504"/>
        </w:tabs>
        <w:rPr>
          <w:rFonts w:ascii="Montserrat" w:hAnsi="Montserrat"/>
          <w:b/>
        </w:rPr>
      </w:pPr>
    </w:p>
    <w:p w:rsidR="006E419E" w:rsidRDefault="006E419E" w:rsidP="002454B4">
      <w:pPr>
        <w:pStyle w:val="Textocomentario"/>
        <w:tabs>
          <w:tab w:val="right" w:leader="dot" w:pos="8504"/>
        </w:tabs>
        <w:rPr>
          <w:rFonts w:ascii="Montserrat" w:hAnsi="Montserrat"/>
          <w:b/>
        </w:rPr>
      </w:pPr>
    </w:p>
    <w:p w:rsidR="00681E19" w:rsidRPr="00BB7D28" w:rsidRDefault="00681E19" w:rsidP="00681E19">
      <w:pPr>
        <w:pStyle w:val="Textocomentario"/>
        <w:tabs>
          <w:tab w:val="right" w:leader="dot" w:pos="8504"/>
        </w:tabs>
        <w:rPr>
          <w:rFonts w:ascii="Montserrat" w:hAnsi="Montserrat"/>
          <w:b/>
        </w:rPr>
      </w:pPr>
      <w:r>
        <w:rPr>
          <w:rFonts w:ascii="Montserrat" w:hAnsi="Montserrat"/>
          <w:b/>
        </w:rPr>
        <w:t>IMPORTE ECONOMICO</w:t>
      </w:r>
      <w:r w:rsidRPr="00BB7D28">
        <w:rPr>
          <w:rFonts w:ascii="Montserrat" w:hAnsi="Montserrat"/>
          <w:b/>
        </w:rPr>
        <w:tab/>
      </w:r>
      <w:r>
        <w:rPr>
          <w:rFonts w:ascii="Montserrat" w:hAnsi="Montserrat"/>
          <w:b/>
        </w:rPr>
        <w:t>75,00</w:t>
      </w:r>
      <w:r w:rsidRPr="00BB7D28">
        <w:rPr>
          <w:rFonts w:ascii="Montserrat" w:hAnsi="Montserrat"/>
          <w:b/>
        </w:rPr>
        <w:t>€</w:t>
      </w:r>
    </w:p>
    <w:p w:rsidR="00681E19" w:rsidRDefault="00681E19" w:rsidP="00681E19">
      <w:pPr>
        <w:jc w:val="both"/>
        <w:rPr>
          <w:rFonts w:ascii="Montserrat" w:hAnsi="Montserrat"/>
          <w:i/>
        </w:rPr>
      </w:pPr>
      <w:r w:rsidRPr="00BB7D28">
        <w:rPr>
          <w:rFonts w:ascii="Montserrat" w:hAnsi="Montserrat"/>
          <w:i/>
        </w:rPr>
        <w:t>El I.V.A. se incrementará al emitir la correspondiente factura</w:t>
      </w:r>
    </w:p>
    <w:p w:rsidR="00681E19" w:rsidRDefault="00681E19" w:rsidP="00681E19">
      <w:pPr>
        <w:jc w:val="both"/>
        <w:rPr>
          <w:rFonts w:ascii="Montserrat" w:hAnsi="Montserrat"/>
          <w:i/>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3676" w:rsidRDefault="00143676">
      <w:r>
        <w:separator/>
      </w:r>
    </w:p>
  </w:endnote>
  <w:endnote w:type="continuationSeparator" w:id="1">
    <w:p w:rsidR="00143676" w:rsidRDefault="0014367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Sitka Small"/>
    <w:charset w:val="00"/>
    <w:family w:val="auto"/>
    <w:pitch w:val="variable"/>
    <w:sig w:usb0="8000002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3676" w:rsidRDefault="00143676">
      <w:r>
        <w:separator/>
      </w:r>
    </w:p>
  </w:footnote>
  <w:footnote w:type="continuationSeparator" w:id="1">
    <w:p w:rsidR="00143676" w:rsidRDefault="001436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F23A5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xmlns:arto="http://schemas.microsoft.com/office/word/2006/arto">
                          <a14:imgLayer r:embed="rId3">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xmlns:arto="http://schemas.microsoft.com/office/word/2006/arto"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xmlns:arto="http://schemas.microsoft.com/office/word/2006/arto"/>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F23A53" w:rsidP="007D4964">
          <w:pPr>
            <w:jc w:val="both"/>
            <w:rPr>
              <w:rFonts w:ascii="Montserrat" w:hAnsi="Montserrat" w:cstheme="minorHAnsi"/>
              <w:sz w:val="14"/>
              <w:szCs w:val="16"/>
            </w:rPr>
          </w:pPr>
          <w:hyperlink r:id="rId4"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681E19" w:rsidRDefault="00681E19" w:rsidP="007D4964">
          <w:pPr>
            <w:pStyle w:val="Textocomentario"/>
            <w:rPr>
              <w:rFonts w:ascii="Montserrat" w:hAnsi="Montserrat" w:cstheme="minorHAnsi"/>
              <w:sz w:val="16"/>
            </w:rPr>
          </w:pPr>
          <w:r>
            <w:rPr>
              <w:rFonts w:ascii="Montserrat" w:hAnsi="Montserrat" w:cstheme="minorHAnsi"/>
              <w:sz w:val="16"/>
            </w:rPr>
            <w:t>GRAN HOTEL ALMERIA</w:t>
          </w:r>
        </w:p>
        <w:p w:rsidR="00F330A4" w:rsidRPr="006D2205" w:rsidRDefault="00681E19" w:rsidP="007D4964">
          <w:pPr>
            <w:pStyle w:val="Textocomentario"/>
            <w:rPr>
              <w:rFonts w:ascii="Montserrat" w:hAnsi="Montserrat" w:cstheme="minorHAnsi"/>
              <w:sz w:val="16"/>
            </w:rPr>
          </w:pPr>
          <w:r>
            <w:rPr>
              <w:rFonts w:ascii="Montserrat" w:hAnsi="Montserrat" w:cstheme="minorHAnsi"/>
              <w:sz w:val="16"/>
            </w:rPr>
            <w:t xml:space="preserve">AVDA. REINA REGENTE </w:t>
          </w:r>
        </w:p>
        <w:p w:rsidR="007D4964" w:rsidRDefault="00B25F53" w:rsidP="007D4964">
          <w:pPr>
            <w:pStyle w:val="Textocomentario"/>
            <w:rPr>
              <w:rFonts w:ascii="Montserrat" w:hAnsi="Montserrat" w:cstheme="minorHAnsi"/>
              <w:sz w:val="16"/>
            </w:rPr>
          </w:pPr>
          <w:r>
            <w:rPr>
              <w:rFonts w:ascii="Montserrat" w:hAnsi="Montserrat" w:cstheme="minorHAnsi"/>
              <w:sz w:val="16"/>
            </w:rPr>
            <w:t>ALMERIA</w:t>
          </w:r>
        </w:p>
        <w:p w:rsidR="00BB7D28" w:rsidRPr="006D2205" w:rsidRDefault="00681E19" w:rsidP="007D4964">
          <w:pPr>
            <w:pStyle w:val="Textocomentario"/>
            <w:rPr>
              <w:rFonts w:ascii="Montserrat" w:hAnsi="Montserrat" w:cstheme="minorHAnsi"/>
              <w:sz w:val="16"/>
            </w:rPr>
          </w:pPr>
          <w:r>
            <w:rPr>
              <w:rFonts w:ascii="Montserrat" w:hAnsi="Montserrat" w:cstheme="minorHAnsi"/>
              <w:sz w:val="16"/>
            </w:rPr>
            <w:t>A/A: MANUEL VERA</w:t>
          </w:r>
        </w:p>
        <w:p w:rsidR="007D4964" w:rsidRDefault="00681E19" w:rsidP="007D4964">
          <w:pPr>
            <w:pStyle w:val="Textocomentario"/>
            <w:rPr>
              <w:rFonts w:ascii="Montserrat" w:hAnsi="Montserrat" w:cstheme="minorHAnsi"/>
              <w:sz w:val="16"/>
            </w:rPr>
          </w:pPr>
          <w:r>
            <w:rPr>
              <w:rFonts w:ascii="Montserrat" w:hAnsi="Montserrat" w:cstheme="minorHAnsi"/>
              <w:sz w:val="16"/>
            </w:rPr>
            <w:t>Telf. 639931901</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681E19">
            <w:rPr>
              <w:rFonts w:ascii="Montserrat" w:hAnsi="Montserrat" w:cstheme="minorHAnsi"/>
              <w:b/>
              <w:sz w:val="18"/>
            </w:rPr>
            <w:t>J2501343</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681E19">
            <w:rPr>
              <w:rFonts w:ascii="Montserrat" w:hAnsi="Montserrat" w:cstheme="minorHAnsi"/>
              <w:b/>
              <w:sz w:val="16"/>
            </w:rPr>
            <w:t>02</w:t>
          </w:r>
          <w:r w:rsidR="00EC7A99">
            <w:rPr>
              <w:rFonts w:ascii="Montserrat" w:hAnsi="Montserrat" w:cstheme="minorHAnsi"/>
              <w:b/>
              <w:sz w:val="16"/>
            </w:rPr>
            <w:t>/10</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F23A5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10444D4"/>
    <w:multiLevelType w:val="hybridMultilevel"/>
    <w:tmpl w:val="AB08CD2E"/>
    <w:lvl w:ilvl="0" w:tplc="170698BA">
      <w:numFmt w:val="bullet"/>
      <w:lvlText w:val="-"/>
      <w:lvlJc w:val="left"/>
      <w:pPr>
        <w:ind w:left="720" w:hanging="360"/>
      </w:pPr>
      <w:rPr>
        <w:rFonts w:ascii="Montserrat" w:eastAsia="Times New Roman" w:hAnsi="Montserra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6">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1">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20"/>
  </w:num>
  <w:num w:numId="9">
    <w:abstractNumId w:val="19"/>
  </w:num>
  <w:num w:numId="10">
    <w:abstractNumId w:val="3"/>
  </w:num>
  <w:num w:numId="11">
    <w:abstractNumId w:val="15"/>
  </w:num>
  <w:num w:numId="12">
    <w:abstractNumId w:val="12"/>
  </w:num>
  <w:num w:numId="13">
    <w:abstractNumId w:val="21"/>
  </w:num>
  <w:num w:numId="14">
    <w:abstractNumId w:val="16"/>
  </w:num>
  <w:num w:numId="15">
    <w:abstractNumId w:val="17"/>
  </w:num>
  <w:num w:numId="16">
    <w:abstractNumId w:val="4"/>
  </w:num>
  <w:num w:numId="17">
    <w:abstractNumId w:val="8"/>
  </w:num>
  <w:num w:numId="18">
    <w:abstractNumId w:val="18"/>
  </w:num>
  <w:num w:numId="19">
    <w:abstractNumId w:val="11"/>
  </w:num>
  <w:num w:numId="20">
    <w:abstractNumId w:val="2"/>
  </w:num>
  <w:num w:numId="21">
    <w:abstractNumId w:val="6"/>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51202"/>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257D6"/>
    <w:rsid w:val="0004393E"/>
    <w:rsid w:val="000469CE"/>
    <w:rsid w:val="000531A7"/>
    <w:rsid w:val="000A3FB3"/>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3676"/>
    <w:rsid w:val="001451D1"/>
    <w:rsid w:val="00154984"/>
    <w:rsid w:val="00172561"/>
    <w:rsid w:val="001904D2"/>
    <w:rsid w:val="001930C1"/>
    <w:rsid w:val="001A4425"/>
    <w:rsid w:val="001B363D"/>
    <w:rsid w:val="001B5145"/>
    <w:rsid w:val="001C3459"/>
    <w:rsid w:val="001D41E4"/>
    <w:rsid w:val="001D4E1C"/>
    <w:rsid w:val="001E29E3"/>
    <w:rsid w:val="001E77D4"/>
    <w:rsid w:val="001E7FCC"/>
    <w:rsid w:val="001F62D8"/>
    <w:rsid w:val="00212664"/>
    <w:rsid w:val="0021367F"/>
    <w:rsid w:val="00213F57"/>
    <w:rsid w:val="0022115B"/>
    <w:rsid w:val="002262F4"/>
    <w:rsid w:val="00244B01"/>
    <w:rsid w:val="002454B4"/>
    <w:rsid w:val="002530B2"/>
    <w:rsid w:val="00260DCB"/>
    <w:rsid w:val="00265A1F"/>
    <w:rsid w:val="00274EA3"/>
    <w:rsid w:val="002779FB"/>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E1E3D"/>
    <w:rsid w:val="003E57A6"/>
    <w:rsid w:val="003F1AA5"/>
    <w:rsid w:val="004010E0"/>
    <w:rsid w:val="00406075"/>
    <w:rsid w:val="00413A7B"/>
    <w:rsid w:val="00414926"/>
    <w:rsid w:val="00424759"/>
    <w:rsid w:val="00433566"/>
    <w:rsid w:val="00447B07"/>
    <w:rsid w:val="004528D7"/>
    <w:rsid w:val="00461B93"/>
    <w:rsid w:val="00466BC2"/>
    <w:rsid w:val="00477D18"/>
    <w:rsid w:val="00480BF9"/>
    <w:rsid w:val="004878A2"/>
    <w:rsid w:val="0049530F"/>
    <w:rsid w:val="004979FD"/>
    <w:rsid w:val="004A5496"/>
    <w:rsid w:val="004B2D63"/>
    <w:rsid w:val="004C0C4D"/>
    <w:rsid w:val="004C1D1C"/>
    <w:rsid w:val="004C30DE"/>
    <w:rsid w:val="004C73E9"/>
    <w:rsid w:val="004D4E36"/>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15604"/>
    <w:rsid w:val="00627249"/>
    <w:rsid w:val="006462E3"/>
    <w:rsid w:val="00646378"/>
    <w:rsid w:val="00660CED"/>
    <w:rsid w:val="006802BC"/>
    <w:rsid w:val="00681E19"/>
    <w:rsid w:val="0069643B"/>
    <w:rsid w:val="006A0722"/>
    <w:rsid w:val="006B01FA"/>
    <w:rsid w:val="006B290E"/>
    <w:rsid w:val="006B6088"/>
    <w:rsid w:val="006B6DB3"/>
    <w:rsid w:val="006D2205"/>
    <w:rsid w:val="006D7528"/>
    <w:rsid w:val="006E0377"/>
    <w:rsid w:val="006E1477"/>
    <w:rsid w:val="006E419E"/>
    <w:rsid w:val="006E7204"/>
    <w:rsid w:val="00700289"/>
    <w:rsid w:val="00703E07"/>
    <w:rsid w:val="007119BA"/>
    <w:rsid w:val="00727CF6"/>
    <w:rsid w:val="0073106B"/>
    <w:rsid w:val="007539C8"/>
    <w:rsid w:val="00755C77"/>
    <w:rsid w:val="00757A3E"/>
    <w:rsid w:val="00761936"/>
    <w:rsid w:val="00767B6F"/>
    <w:rsid w:val="007710EE"/>
    <w:rsid w:val="007831FA"/>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B478C"/>
    <w:rsid w:val="008C3A75"/>
    <w:rsid w:val="008D0EDF"/>
    <w:rsid w:val="008E1702"/>
    <w:rsid w:val="008E6516"/>
    <w:rsid w:val="008F325F"/>
    <w:rsid w:val="008F7028"/>
    <w:rsid w:val="0091216B"/>
    <w:rsid w:val="009122ED"/>
    <w:rsid w:val="0092058B"/>
    <w:rsid w:val="009367C7"/>
    <w:rsid w:val="0095277D"/>
    <w:rsid w:val="00956D83"/>
    <w:rsid w:val="00960403"/>
    <w:rsid w:val="00964A0F"/>
    <w:rsid w:val="00975E00"/>
    <w:rsid w:val="00984F5A"/>
    <w:rsid w:val="0098731C"/>
    <w:rsid w:val="00991362"/>
    <w:rsid w:val="00996463"/>
    <w:rsid w:val="009A334A"/>
    <w:rsid w:val="009A33BB"/>
    <w:rsid w:val="009B16AE"/>
    <w:rsid w:val="009C1382"/>
    <w:rsid w:val="009C3784"/>
    <w:rsid w:val="009C3A9C"/>
    <w:rsid w:val="009C6B4B"/>
    <w:rsid w:val="009D297D"/>
    <w:rsid w:val="009D7FDC"/>
    <w:rsid w:val="009E122B"/>
    <w:rsid w:val="009E1951"/>
    <w:rsid w:val="00A06985"/>
    <w:rsid w:val="00A177CE"/>
    <w:rsid w:val="00A25383"/>
    <w:rsid w:val="00A336FC"/>
    <w:rsid w:val="00A35497"/>
    <w:rsid w:val="00A42810"/>
    <w:rsid w:val="00A5172D"/>
    <w:rsid w:val="00A57D89"/>
    <w:rsid w:val="00A67179"/>
    <w:rsid w:val="00A72F7C"/>
    <w:rsid w:val="00A75DC0"/>
    <w:rsid w:val="00A83F54"/>
    <w:rsid w:val="00A945E4"/>
    <w:rsid w:val="00A97E14"/>
    <w:rsid w:val="00AA105F"/>
    <w:rsid w:val="00AB2D17"/>
    <w:rsid w:val="00AB782D"/>
    <w:rsid w:val="00AC6915"/>
    <w:rsid w:val="00AE35AE"/>
    <w:rsid w:val="00AF1C41"/>
    <w:rsid w:val="00B20E33"/>
    <w:rsid w:val="00B25F53"/>
    <w:rsid w:val="00B307BF"/>
    <w:rsid w:val="00B3727B"/>
    <w:rsid w:val="00B43581"/>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A77CB"/>
    <w:rsid w:val="00CD28FC"/>
    <w:rsid w:val="00CE0AD8"/>
    <w:rsid w:val="00CE358C"/>
    <w:rsid w:val="00CE6B78"/>
    <w:rsid w:val="00CE7784"/>
    <w:rsid w:val="00CF15EA"/>
    <w:rsid w:val="00D014B3"/>
    <w:rsid w:val="00D04A3C"/>
    <w:rsid w:val="00D26729"/>
    <w:rsid w:val="00D30421"/>
    <w:rsid w:val="00D31F43"/>
    <w:rsid w:val="00D40E1E"/>
    <w:rsid w:val="00D65660"/>
    <w:rsid w:val="00D72439"/>
    <w:rsid w:val="00D72AE3"/>
    <w:rsid w:val="00D7315D"/>
    <w:rsid w:val="00D84274"/>
    <w:rsid w:val="00D8465F"/>
    <w:rsid w:val="00D850C7"/>
    <w:rsid w:val="00D92CC7"/>
    <w:rsid w:val="00D949B6"/>
    <w:rsid w:val="00DB60F4"/>
    <w:rsid w:val="00DE322F"/>
    <w:rsid w:val="00DE45EB"/>
    <w:rsid w:val="00DE5089"/>
    <w:rsid w:val="00DF0684"/>
    <w:rsid w:val="00E0548D"/>
    <w:rsid w:val="00E0754F"/>
    <w:rsid w:val="00E11199"/>
    <w:rsid w:val="00E1288B"/>
    <w:rsid w:val="00E1430E"/>
    <w:rsid w:val="00E36EA2"/>
    <w:rsid w:val="00E463C1"/>
    <w:rsid w:val="00E524DF"/>
    <w:rsid w:val="00E54C9F"/>
    <w:rsid w:val="00E54F4E"/>
    <w:rsid w:val="00E6088C"/>
    <w:rsid w:val="00E60B3F"/>
    <w:rsid w:val="00E6103D"/>
    <w:rsid w:val="00E6266B"/>
    <w:rsid w:val="00E70C47"/>
    <w:rsid w:val="00E80794"/>
    <w:rsid w:val="00E82050"/>
    <w:rsid w:val="00E86928"/>
    <w:rsid w:val="00E9384B"/>
    <w:rsid w:val="00E93F05"/>
    <w:rsid w:val="00EA39D7"/>
    <w:rsid w:val="00EC0831"/>
    <w:rsid w:val="00EC166F"/>
    <w:rsid w:val="00EC1CD8"/>
    <w:rsid w:val="00EC3F14"/>
    <w:rsid w:val="00EC7A99"/>
    <w:rsid w:val="00ED09A3"/>
    <w:rsid w:val="00ED3C33"/>
    <w:rsid w:val="00EE7812"/>
    <w:rsid w:val="00F01ED9"/>
    <w:rsid w:val="00F14E50"/>
    <w:rsid w:val="00F2119E"/>
    <w:rsid w:val="00F23A53"/>
    <w:rsid w:val="00F31987"/>
    <w:rsid w:val="00F330A4"/>
    <w:rsid w:val="00F40326"/>
    <w:rsid w:val="00F47947"/>
    <w:rsid w:val="00F52211"/>
    <w:rsid w:val="00F52E28"/>
    <w:rsid w:val="00F600B3"/>
    <w:rsid w:val="00F60576"/>
    <w:rsid w:val="00F64AAB"/>
    <w:rsid w:val="00F763E7"/>
    <w:rsid w:val="00F77B5B"/>
    <w:rsid w:val="00F834CF"/>
    <w:rsid w:val="00F93161"/>
    <w:rsid w:val="00FA0E12"/>
    <w:rsid w:val="00FA4C9B"/>
    <w:rsid w:val="00FA52F8"/>
    <w:rsid w:val="00FB2ADA"/>
    <w:rsid w:val="00FB2F46"/>
    <w:rsid w:val="00FB6BAD"/>
    <w:rsid w:val="00FC2222"/>
    <w:rsid w:val="00FC41A5"/>
    <w:rsid w:val="00FD0B7F"/>
    <w:rsid w:val="00FE211A"/>
    <w:rsid w:val="00FE24F9"/>
    <w:rsid w:val="00FE2B77"/>
    <w:rsid w:val="00FF0FF1"/>
    <w:rsid w:val="00FF3F6E"/>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19393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microsoft.com/office/2007/relationships/hdphoto" Target="media/hdphoto2.wdp"/><Relationship Id="rId1" Type="http://schemas.openxmlformats.org/officeDocument/2006/relationships/image" Target="media/image3.png"/><Relationship Id="rId4" Type="http://schemas.openxmlformats.org/officeDocument/2006/relationships/hyperlink" Target="mailto:info@limpiezasindalicas.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366</TotalTime>
  <Pages>1</Pages>
  <Words>214</Words>
  <Characters>1183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1395</CharactersWithSpaces>
  <SharedDoc>false</SharedDoc>
  <HLinks>
    <vt:vector size="12" baseType="variant">
      <vt:variant>
        <vt:i4>7209045</vt:i4>
      </vt:variant>
      <vt:variant>
        <vt:i4>3</vt:i4>
      </vt:variant>
      <vt:variant>
        <vt:i4>0</vt:i4>
      </vt:variant>
      <vt:variant>
        <vt:i4>5</vt:i4>
      </vt:variant>
      <vt:variant>
        <vt:lpwstr>mailto:infosuca@gruposuca.com</vt:lpwstr>
      </vt:variant>
      <vt:variant>
        <vt:lpwstr/>
      </vt:variant>
      <vt:variant>
        <vt:i4>5177452</vt:i4>
      </vt:variant>
      <vt:variant>
        <vt:i4>0</vt:i4>
      </vt:variant>
      <vt:variant>
        <vt:i4>0</vt:i4>
      </vt:variant>
      <vt:variant>
        <vt:i4>5</vt:i4>
      </vt:variant>
      <vt:variant>
        <vt:lpwstr>mailto:info@limpiezasindalicas.com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12</cp:revision>
  <cp:lastPrinted>2025-10-23T10:29:00Z</cp:lastPrinted>
  <dcterms:created xsi:type="dcterms:W3CDTF">2025-04-30T06:40:00Z</dcterms:created>
  <dcterms:modified xsi:type="dcterms:W3CDTF">2025-10-29T12:32:00Z</dcterms:modified>
</cp:coreProperties>
</file>