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914116" w:rsidP="003B124C">
      <w:pPr>
        <w:ind w:right="3968"/>
        <w:rPr>
          <w:rFonts w:ascii="Montserrat" w:hAnsi="Montserrat" w:cstheme="minorHAnsi"/>
          <w:sz w:val="18"/>
          <w:lang w:val="es-ES_tradnl"/>
        </w:rPr>
      </w:pPr>
      <w:r>
        <w:rPr>
          <w:rFonts w:ascii="Montserrat" w:hAnsi="Montserrat" w:cstheme="minorHAnsi"/>
          <w:lang w:val="es-ES_tradnl"/>
        </w:rPr>
        <w:t>En Almería a 25 de Nov</w:t>
      </w:r>
      <w:r w:rsidR="00833A78">
        <w:rPr>
          <w:rFonts w:ascii="Montserrat" w:hAnsi="Montserrat" w:cstheme="minorHAnsi"/>
          <w:lang w:val="es-ES_tradnl"/>
        </w:rPr>
        <w:t>iem</w:t>
      </w:r>
      <w:r w:rsidR="00EC7A99">
        <w:rPr>
          <w:rFonts w:ascii="Montserrat" w:hAnsi="Montserrat" w:cstheme="minorHAnsi"/>
          <w:lang w:val="es-ES_tradnl"/>
        </w:rPr>
        <w:t>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r w:rsidR="00BF090B">
        <w:rPr>
          <w:rFonts w:ascii="Montserrat" w:hAnsi="Montserrat" w:cstheme="minorHAnsi"/>
          <w:sz w:val="24"/>
        </w:rPr>
        <w:t>GARAJE</w:t>
      </w:r>
    </w:p>
    <w:p w:rsidR="00447B07" w:rsidRPr="00287D96" w:rsidRDefault="00395D88" w:rsidP="000A3FB3">
      <w:pPr>
        <w:jc w:val="center"/>
        <w:rPr>
          <w:rFonts w:ascii="Montserrat" w:hAnsi="Montserrat" w:cstheme="minorHAnsi"/>
          <w:color w:val="1F497D" w:themeColor="text2"/>
        </w:rPr>
      </w:pPr>
      <w:r w:rsidRPr="0091216B">
        <w:rPr>
          <w:rFonts w:ascii="Montserrat" w:hAnsi="Montserrat" w:cstheme="minorHAnsi"/>
          <w:sz w:val="18"/>
          <w:u w:val="single"/>
        </w:rPr>
        <w:t xml:space="preserve">ESCRIPCION DE ACTUACIÓN DE LIMPIEZA </w:t>
      </w:r>
      <w:r w:rsidR="001121A4">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447B07" w:rsidRDefault="00833A78" w:rsidP="00447B07">
      <w:pPr>
        <w:jc w:val="center"/>
        <w:rPr>
          <w:rFonts w:ascii="Montserrat" w:hAnsi="Montserrat" w:cstheme="minorHAnsi"/>
          <w:sz w:val="18"/>
          <w:u w:val="single"/>
        </w:rPr>
      </w:pPr>
      <w:r>
        <w:rPr>
          <w:rFonts w:ascii="Montserrat" w:hAnsi="Montserrat" w:cstheme="minorHAnsi"/>
          <w:sz w:val="18"/>
          <w:u w:val="single"/>
        </w:rPr>
        <w:t>Opción 1</w:t>
      </w:r>
    </w:p>
    <w:p w:rsidR="00D850C7" w:rsidRDefault="00D850C7"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43361C" w:rsidRDefault="0043361C" w:rsidP="0043361C">
      <w:pPr>
        <w:tabs>
          <w:tab w:val="center" w:pos="4253"/>
        </w:tabs>
        <w:rPr>
          <w:rFonts w:ascii="Montserrat" w:hAnsi="Montserrat"/>
          <w:b/>
          <w:sz w:val="18"/>
          <w:szCs w:val="18"/>
        </w:rPr>
      </w:pPr>
    </w:p>
    <w:p w:rsidR="0043361C" w:rsidRDefault="0043361C" w:rsidP="0043361C">
      <w:pPr>
        <w:jc w:val="both"/>
        <w:rPr>
          <w:rFonts w:ascii="Montserrat" w:hAnsi="Montserrat"/>
          <w:sz w:val="18"/>
          <w:szCs w:val="18"/>
          <w:u w:val="single"/>
        </w:rPr>
      </w:pPr>
      <w:r>
        <w:rPr>
          <w:rFonts w:ascii="Montserrat" w:hAnsi="Montserrat"/>
          <w:b/>
          <w:i/>
          <w:sz w:val="18"/>
          <w:szCs w:val="18"/>
        </w:rPr>
        <w:t xml:space="preserve">LIMPIEZA </w:t>
      </w:r>
      <w:r w:rsidR="00BF090B">
        <w:rPr>
          <w:rFonts w:ascii="Montserrat" w:hAnsi="Montserrat"/>
          <w:b/>
          <w:i/>
          <w:sz w:val="18"/>
          <w:szCs w:val="18"/>
        </w:rPr>
        <w:t>MENSUAL</w:t>
      </w:r>
      <w:r>
        <w:rPr>
          <w:rFonts w:ascii="Montserrat" w:hAnsi="Montserrat"/>
          <w:b/>
          <w:i/>
          <w:sz w:val="18"/>
          <w:szCs w:val="18"/>
          <w:u w:val="single"/>
        </w:rPr>
        <w:t>:</w:t>
      </w:r>
    </w:p>
    <w:p w:rsidR="0043361C" w:rsidRDefault="0043361C" w:rsidP="0043361C">
      <w:pPr>
        <w:tabs>
          <w:tab w:val="center" w:pos="4253"/>
        </w:tabs>
        <w:rPr>
          <w:rFonts w:ascii="Montserrat" w:hAnsi="Montserrat"/>
          <w:sz w:val="18"/>
          <w:szCs w:val="18"/>
        </w:rPr>
      </w:pPr>
      <w:r>
        <w:rPr>
          <w:rFonts w:ascii="Montserrat" w:hAnsi="Montserrat"/>
          <w:sz w:val="18"/>
          <w:szCs w:val="18"/>
        </w:rPr>
        <w:t>- Retirada y reposición de bolsas en papeleras y desempolvado de las mismas.</w:t>
      </w:r>
    </w:p>
    <w:p w:rsidR="0043361C" w:rsidRDefault="0043361C" w:rsidP="0043361C">
      <w:pPr>
        <w:tabs>
          <w:tab w:val="center" w:pos="4253"/>
        </w:tabs>
        <w:rPr>
          <w:rFonts w:ascii="Montserrat" w:hAnsi="Montserrat"/>
          <w:b/>
          <w:sz w:val="18"/>
          <w:szCs w:val="18"/>
        </w:rPr>
      </w:pPr>
      <w:r>
        <w:rPr>
          <w:rFonts w:ascii="Montserrat" w:hAnsi="Montserrat"/>
          <w:sz w:val="18"/>
          <w:szCs w:val="18"/>
        </w:rPr>
        <w:t>-Barrido de la suciedad más significativa (hojas, colillas,</w:t>
      </w:r>
      <w:r w:rsidR="00833A78">
        <w:rPr>
          <w:rFonts w:ascii="Montserrat" w:hAnsi="Montserrat"/>
          <w:sz w:val="18"/>
          <w:szCs w:val="18"/>
        </w:rPr>
        <w:t xml:space="preserve"> papeles) en suelo del garaje, </w:t>
      </w:r>
      <w:r>
        <w:rPr>
          <w:rFonts w:ascii="Montserrat" w:hAnsi="Montserrat"/>
          <w:sz w:val="18"/>
          <w:szCs w:val="18"/>
        </w:rPr>
        <w:t>rampa</w:t>
      </w:r>
      <w:r w:rsidR="00833A78">
        <w:rPr>
          <w:rFonts w:ascii="Montserrat" w:hAnsi="Montserrat"/>
          <w:sz w:val="18"/>
          <w:szCs w:val="18"/>
        </w:rPr>
        <w:t xml:space="preserve"> y pasillo de la salida de emergencia.</w:t>
      </w:r>
    </w:p>
    <w:p w:rsidR="0043361C" w:rsidRDefault="0043361C" w:rsidP="0043361C">
      <w:pPr>
        <w:tabs>
          <w:tab w:val="center" w:pos="4253"/>
        </w:tabs>
        <w:rPr>
          <w:rFonts w:ascii="Montserrat" w:hAnsi="Montserrat"/>
          <w:b/>
          <w:sz w:val="18"/>
          <w:szCs w:val="18"/>
        </w:rPr>
      </w:pPr>
    </w:p>
    <w:p w:rsidR="0043361C" w:rsidRPr="00BB7D28" w:rsidRDefault="0043361C" w:rsidP="0043361C">
      <w:pPr>
        <w:tabs>
          <w:tab w:val="center" w:pos="4253"/>
        </w:tabs>
        <w:rPr>
          <w:rFonts w:ascii="Montserrat" w:hAnsi="Montserrat"/>
          <w:b/>
          <w:sz w:val="18"/>
          <w:szCs w:val="18"/>
        </w:rPr>
      </w:pPr>
    </w:p>
    <w:p w:rsidR="0043361C" w:rsidRDefault="0043361C" w:rsidP="0043361C">
      <w:pPr>
        <w:jc w:val="both"/>
        <w:rPr>
          <w:rFonts w:ascii="Montserrat" w:hAnsi="Montserrat"/>
          <w:sz w:val="18"/>
          <w:szCs w:val="18"/>
          <w:u w:val="single"/>
        </w:rPr>
      </w:pPr>
      <w:r>
        <w:rPr>
          <w:rFonts w:ascii="Montserrat" w:hAnsi="Montserrat"/>
          <w:b/>
          <w:i/>
          <w:sz w:val="18"/>
          <w:szCs w:val="18"/>
        </w:rPr>
        <w:t xml:space="preserve">LIMPIEZA </w:t>
      </w:r>
      <w:r w:rsidR="00833A78">
        <w:rPr>
          <w:rFonts w:ascii="Montserrat" w:hAnsi="Montserrat"/>
          <w:b/>
          <w:i/>
          <w:sz w:val="18"/>
          <w:szCs w:val="18"/>
          <w:u w:val="single"/>
        </w:rPr>
        <w:t xml:space="preserve"> B</w:t>
      </w:r>
      <w:r w:rsidR="00BF090B">
        <w:rPr>
          <w:rFonts w:ascii="Montserrat" w:hAnsi="Montserrat"/>
          <w:b/>
          <w:i/>
          <w:sz w:val="18"/>
          <w:szCs w:val="18"/>
          <w:u w:val="single"/>
        </w:rPr>
        <w:t>I</w:t>
      </w:r>
      <w:r>
        <w:rPr>
          <w:rFonts w:ascii="Montserrat" w:hAnsi="Montserrat"/>
          <w:b/>
          <w:i/>
          <w:sz w:val="18"/>
          <w:szCs w:val="18"/>
          <w:u w:val="single"/>
        </w:rPr>
        <w:t>MESTRAL:</w:t>
      </w:r>
    </w:p>
    <w:p w:rsidR="0043361C" w:rsidRDefault="0043361C" w:rsidP="0043361C">
      <w:pPr>
        <w:jc w:val="both"/>
        <w:rPr>
          <w:rFonts w:ascii="Montserrat" w:hAnsi="Montserrat"/>
          <w:sz w:val="18"/>
          <w:szCs w:val="18"/>
        </w:rPr>
      </w:pPr>
      <w:r>
        <w:rPr>
          <w:rFonts w:ascii="Montserrat" w:hAnsi="Montserrat"/>
          <w:sz w:val="18"/>
          <w:szCs w:val="18"/>
        </w:rPr>
        <w:t>- Limpieza con maquinaria industrial barredora – aspiradora o manual, dependiendo de la necesidad, características, o acondicionamiento del suelo del garaje</w:t>
      </w:r>
      <w:r w:rsidR="00BF090B">
        <w:rPr>
          <w:rFonts w:ascii="Montserrat" w:hAnsi="Montserrat"/>
          <w:sz w:val="18"/>
          <w:szCs w:val="18"/>
        </w:rPr>
        <w:t>.</w:t>
      </w:r>
    </w:p>
    <w:p w:rsidR="0043361C" w:rsidRDefault="0043361C" w:rsidP="0043361C">
      <w:pPr>
        <w:jc w:val="both"/>
        <w:rPr>
          <w:rFonts w:ascii="Montserrat" w:hAnsi="Montserrat"/>
          <w:sz w:val="18"/>
          <w:szCs w:val="18"/>
        </w:rPr>
      </w:pPr>
      <w:r>
        <w:rPr>
          <w:rFonts w:ascii="Montserrat" w:hAnsi="Montserrat"/>
          <w:sz w:val="18"/>
          <w:szCs w:val="18"/>
        </w:rPr>
        <w:t>- Retirada y reposición de bolsas en papeleras.</w:t>
      </w:r>
    </w:p>
    <w:p w:rsidR="0043361C" w:rsidRDefault="0043361C" w:rsidP="0043361C">
      <w:pPr>
        <w:jc w:val="both"/>
        <w:rPr>
          <w:rFonts w:ascii="Montserrat" w:hAnsi="Montserrat"/>
          <w:sz w:val="18"/>
          <w:szCs w:val="18"/>
        </w:rPr>
      </w:pPr>
      <w:r>
        <w:rPr>
          <w:rFonts w:ascii="Montserrat" w:hAnsi="Montserrat"/>
          <w:sz w:val="18"/>
          <w:szCs w:val="18"/>
        </w:rPr>
        <w:t>- Desempolvado de  extintores, cajas de arena, armario, rejillas de ventilación,  llaves de luz.</w:t>
      </w:r>
    </w:p>
    <w:p w:rsidR="0043361C" w:rsidRDefault="0043361C" w:rsidP="0043361C">
      <w:pPr>
        <w:jc w:val="both"/>
        <w:rPr>
          <w:rFonts w:ascii="Montserrat" w:hAnsi="Montserrat"/>
          <w:sz w:val="18"/>
          <w:szCs w:val="18"/>
        </w:rPr>
      </w:pPr>
      <w:r>
        <w:rPr>
          <w:rFonts w:ascii="Montserrat" w:hAnsi="Montserrat"/>
          <w:sz w:val="18"/>
          <w:szCs w:val="18"/>
        </w:rPr>
        <w:t xml:space="preserve">- Desempolvado de puertas acceso peatonal al garaje y acceso de vehículos. </w:t>
      </w:r>
    </w:p>
    <w:p w:rsidR="00833A78" w:rsidRDefault="00833A78" w:rsidP="0043361C">
      <w:pPr>
        <w:jc w:val="both"/>
        <w:rPr>
          <w:rFonts w:ascii="Montserrat" w:hAnsi="Montserrat"/>
          <w:sz w:val="18"/>
          <w:szCs w:val="18"/>
        </w:rPr>
      </w:pPr>
      <w:r>
        <w:rPr>
          <w:rFonts w:ascii="Montserrat" w:hAnsi="Montserrat"/>
          <w:sz w:val="18"/>
          <w:szCs w:val="18"/>
        </w:rPr>
        <w:t>- Desempolvado por su parte exterior de las puertas de las plazas de garaje.</w:t>
      </w:r>
    </w:p>
    <w:p w:rsidR="0043361C" w:rsidRDefault="0043361C" w:rsidP="0043361C">
      <w:pPr>
        <w:tabs>
          <w:tab w:val="center" w:pos="4253"/>
        </w:tabs>
        <w:rPr>
          <w:rFonts w:ascii="Montserrat" w:hAnsi="Montserrat"/>
          <w:sz w:val="18"/>
          <w:szCs w:val="18"/>
        </w:rPr>
      </w:pPr>
    </w:p>
    <w:p w:rsidR="0043361C" w:rsidRDefault="0043361C" w:rsidP="0043361C">
      <w:pPr>
        <w:jc w:val="both"/>
        <w:rPr>
          <w:rFonts w:ascii="Montserrat" w:hAnsi="Montserrat"/>
          <w:sz w:val="18"/>
          <w:szCs w:val="18"/>
          <w:u w:val="single"/>
        </w:rPr>
      </w:pPr>
      <w:r>
        <w:rPr>
          <w:rFonts w:ascii="Montserrat" w:hAnsi="Montserrat"/>
          <w:b/>
          <w:i/>
          <w:sz w:val="18"/>
          <w:szCs w:val="18"/>
        </w:rPr>
        <w:t xml:space="preserve">LIMPIEZA </w:t>
      </w:r>
      <w:r>
        <w:rPr>
          <w:rFonts w:ascii="Montserrat" w:hAnsi="Montserrat"/>
          <w:b/>
          <w:i/>
          <w:sz w:val="18"/>
          <w:szCs w:val="18"/>
          <w:u w:val="single"/>
        </w:rPr>
        <w:t xml:space="preserve"> ANUAL:</w:t>
      </w:r>
    </w:p>
    <w:p w:rsidR="0043361C" w:rsidRDefault="0043361C" w:rsidP="0043361C">
      <w:pPr>
        <w:jc w:val="both"/>
        <w:rPr>
          <w:rFonts w:ascii="Montserrat" w:hAnsi="Montserrat"/>
          <w:sz w:val="18"/>
          <w:szCs w:val="18"/>
        </w:rPr>
      </w:pPr>
      <w:r>
        <w:rPr>
          <w:rFonts w:ascii="Montserrat" w:hAnsi="Montserrat"/>
          <w:b/>
          <w:i/>
          <w:sz w:val="18"/>
          <w:szCs w:val="18"/>
        </w:rPr>
        <w:t>-</w:t>
      </w:r>
      <w:r>
        <w:rPr>
          <w:rFonts w:ascii="Montserrat" w:hAnsi="Montserrat"/>
          <w:sz w:val="18"/>
          <w:szCs w:val="18"/>
        </w:rPr>
        <w:t xml:space="preserve"> Desempolvado de tubos.</w:t>
      </w:r>
    </w:p>
    <w:p w:rsidR="0043361C" w:rsidRDefault="0043361C" w:rsidP="0043361C">
      <w:pPr>
        <w:jc w:val="both"/>
        <w:rPr>
          <w:rFonts w:ascii="Montserrat" w:hAnsi="Montserrat"/>
          <w:sz w:val="18"/>
          <w:szCs w:val="18"/>
        </w:rPr>
      </w:pPr>
      <w:r>
        <w:rPr>
          <w:rFonts w:ascii="Montserrat" w:hAnsi="Montserrat"/>
          <w:sz w:val="18"/>
          <w:szCs w:val="18"/>
        </w:rPr>
        <w:t>- Desempolvado de paredes.</w:t>
      </w:r>
    </w:p>
    <w:p w:rsidR="00833A78" w:rsidRDefault="00833A78" w:rsidP="0043361C">
      <w:pPr>
        <w:jc w:val="both"/>
        <w:rPr>
          <w:rFonts w:ascii="Montserrat" w:hAnsi="Montserrat"/>
          <w:sz w:val="18"/>
          <w:szCs w:val="18"/>
        </w:rPr>
      </w:pPr>
      <w:r>
        <w:rPr>
          <w:rFonts w:ascii="Montserrat" w:hAnsi="Montserrat"/>
          <w:sz w:val="18"/>
          <w:szCs w:val="18"/>
        </w:rPr>
        <w:t>- Limpieza por su parte exterior de las puertas de las plazas de garaje.</w:t>
      </w:r>
    </w:p>
    <w:p w:rsidR="0043361C" w:rsidRDefault="0043361C" w:rsidP="0043361C">
      <w:pPr>
        <w:jc w:val="both"/>
        <w:rPr>
          <w:rFonts w:ascii="Montserrat" w:hAnsi="Montserrat"/>
          <w:sz w:val="18"/>
          <w:szCs w:val="18"/>
        </w:rPr>
      </w:pPr>
      <w:r>
        <w:rPr>
          <w:rFonts w:ascii="Montserrat" w:hAnsi="Montserrat"/>
          <w:sz w:val="18"/>
          <w:szCs w:val="18"/>
        </w:rPr>
        <w:t>- Limpieza de puertas de acceso vehículos</w:t>
      </w:r>
    </w:p>
    <w:p w:rsidR="0043361C" w:rsidRDefault="0043361C" w:rsidP="0043361C">
      <w:pPr>
        <w:jc w:val="both"/>
        <w:rPr>
          <w:rFonts w:ascii="Montserrat" w:hAnsi="Montserrat"/>
          <w:sz w:val="18"/>
          <w:szCs w:val="18"/>
        </w:rPr>
      </w:pPr>
      <w:r>
        <w:rPr>
          <w:rFonts w:ascii="Montserrat" w:hAnsi="Montserrat"/>
          <w:sz w:val="18"/>
          <w:szCs w:val="18"/>
        </w:rPr>
        <w:t>- Limpieza de sumideros.</w:t>
      </w:r>
    </w:p>
    <w:p w:rsidR="00833A78" w:rsidRDefault="00833A78" w:rsidP="0043361C">
      <w:pPr>
        <w:jc w:val="both"/>
        <w:rPr>
          <w:rFonts w:ascii="Montserrat" w:hAnsi="Montserrat"/>
          <w:sz w:val="18"/>
          <w:szCs w:val="18"/>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Pr="00BB7D28" w:rsidRDefault="0043361C" w:rsidP="0043361C">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0D4732">
        <w:rPr>
          <w:rFonts w:ascii="Montserrat" w:hAnsi="Montserrat"/>
          <w:b/>
        </w:rPr>
        <w:t>98.0</w:t>
      </w:r>
      <w:r>
        <w:rPr>
          <w:rFonts w:ascii="Montserrat" w:hAnsi="Montserrat"/>
          <w:b/>
        </w:rPr>
        <w:t>0</w:t>
      </w:r>
      <w:r w:rsidRPr="00BB7D28">
        <w:rPr>
          <w:rFonts w:ascii="Montserrat" w:hAnsi="Montserrat"/>
          <w:b/>
        </w:rPr>
        <w:t>€</w:t>
      </w:r>
    </w:p>
    <w:p w:rsidR="0043361C" w:rsidRPr="00BB7D28" w:rsidRDefault="0043361C" w:rsidP="0043361C">
      <w:pPr>
        <w:jc w:val="both"/>
        <w:rPr>
          <w:rFonts w:ascii="Montserrat" w:hAnsi="Montserrat"/>
          <w:i/>
        </w:rPr>
      </w:pPr>
      <w:r w:rsidRPr="00BB7D28">
        <w:rPr>
          <w:rFonts w:ascii="Montserrat" w:hAnsi="Montserrat"/>
          <w:i/>
        </w:rPr>
        <w:t>El I.V.A. se incrementará al emitir la correspondiente factura</w:t>
      </w: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0D4732" w:rsidRPr="0091216B" w:rsidRDefault="000D4732" w:rsidP="000D4732">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r>
        <w:rPr>
          <w:rFonts w:ascii="Montserrat" w:hAnsi="Montserrat" w:cstheme="minorHAnsi"/>
          <w:sz w:val="24"/>
        </w:rPr>
        <w:t>GARAJE</w:t>
      </w:r>
    </w:p>
    <w:p w:rsidR="000D4732" w:rsidRPr="00287D96" w:rsidRDefault="000D4732" w:rsidP="000D4732">
      <w:pPr>
        <w:jc w:val="center"/>
        <w:rPr>
          <w:rFonts w:ascii="Montserrat" w:hAnsi="Montserrat" w:cstheme="minorHAnsi"/>
          <w:color w:val="1F497D" w:themeColor="text2"/>
        </w:rPr>
      </w:pPr>
      <w:r w:rsidRPr="0091216B">
        <w:rPr>
          <w:rFonts w:ascii="Montserrat" w:hAnsi="Montserrat" w:cstheme="minorHAnsi"/>
          <w:sz w:val="18"/>
          <w:u w:val="single"/>
        </w:rPr>
        <w:t xml:space="preserve">ESCRIPCION DE ACTUACIÓN DE LIMPIEZA </w:t>
      </w:r>
      <w:r>
        <w:rPr>
          <w:rFonts w:ascii="Montserrat" w:hAnsi="Montserrat" w:cstheme="minorHAnsi"/>
          <w:color w:val="1F497D" w:themeColor="text2"/>
        </w:rPr>
        <w:t xml:space="preserve">                                                              </w:t>
      </w:r>
    </w:p>
    <w:p w:rsidR="000D4732" w:rsidRDefault="000D4732" w:rsidP="000D4732">
      <w:pPr>
        <w:jc w:val="center"/>
        <w:rPr>
          <w:rFonts w:ascii="Montserrat" w:hAnsi="Montserrat" w:cstheme="minorHAnsi"/>
          <w:sz w:val="18"/>
          <w:u w:val="single"/>
        </w:rPr>
      </w:pPr>
      <w:r>
        <w:rPr>
          <w:rFonts w:ascii="Montserrat" w:hAnsi="Montserrat" w:cstheme="minorHAnsi"/>
          <w:sz w:val="18"/>
          <w:u w:val="single"/>
        </w:rPr>
        <w:t>Opción 2</w:t>
      </w:r>
    </w:p>
    <w:p w:rsidR="000D4732" w:rsidRDefault="000D4732" w:rsidP="000D4732">
      <w:pPr>
        <w:pStyle w:val="Textocomentario"/>
        <w:tabs>
          <w:tab w:val="right" w:leader="dot" w:pos="8504"/>
        </w:tabs>
        <w:jc w:val="both"/>
        <w:rPr>
          <w:rFonts w:ascii="Montserrat" w:hAnsi="Montserrat" w:cstheme="minorHAnsi"/>
          <w:b/>
          <w:i/>
        </w:rPr>
      </w:pPr>
    </w:p>
    <w:p w:rsidR="000D4732" w:rsidRDefault="000D4732" w:rsidP="000D4732">
      <w:pPr>
        <w:pStyle w:val="Textocomentario"/>
        <w:tabs>
          <w:tab w:val="right" w:leader="dot" w:pos="8504"/>
        </w:tabs>
        <w:jc w:val="both"/>
        <w:rPr>
          <w:rFonts w:ascii="Montserrat" w:hAnsi="Montserrat" w:cstheme="minorHAnsi"/>
          <w:b/>
          <w:i/>
        </w:rPr>
      </w:pPr>
    </w:p>
    <w:p w:rsidR="000D4732" w:rsidRDefault="000D4732" w:rsidP="000D4732">
      <w:pPr>
        <w:pStyle w:val="Textocomentario"/>
        <w:tabs>
          <w:tab w:val="right" w:leader="dot" w:pos="8504"/>
        </w:tabs>
        <w:jc w:val="both"/>
        <w:rPr>
          <w:rFonts w:ascii="Montserrat" w:hAnsi="Montserrat" w:cstheme="minorHAnsi"/>
          <w:b/>
          <w:i/>
        </w:rPr>
      </w:pPr>
    </w:p>
    <w:p w:rsidR="000D4732" w:rsidRDefault="000D4732" w:rsidP="000D4732">
      <w:pPr>
        <w:tabs>
          <w:tab w:val="center" w:pos="4253"/>
        </w:tabs>
        <w:rPr>
          <w:rFonts w:ascii="Montserrat" w:hAnsi="Montserrat"/>
          <w:b/>
          <w:sz w:val="18"/>
          <w:szCs w:val="18"/>
        </w:rPr>
      </w:pPr>
    </w:p>
    <w:p w:rsidR="000D4732" w:rsidRDefault="000D4732" w:rsidP="000D4732">
      <w:pPr>
        <w:jc w:val="both"/>
        <w:rPr>
          <w:rFonts w:ascii="Montserrat" w:hAnsi="Montserrat"/>
          <w:sz w:val="18"/>
          <w:szCs w:val="18"/>
          <w:u w:val="single"/>
        </w:rPr>
      </w:pPr>
      <w:r>
        <w:rPr>
          <w:rFonts w:ascii="Montserrat" w:hAnsi="Montserrat"/>
          <w:b/>
          <w:i/>
          <w:sz w:val="18"/>
          <w:szCs w:val="18"/>
        </w:rPr>
        <w:t>LIMPIEZA MENSUAL</w:t>
      </w:r>
      <w:r>
        <w:rPr>
          <w:rFonts w:ascii="Montserrat" w:hAnsi="Montserrat"/>
          <w:b/>
          <w:i/>
          <w:sz w:val="18"/>
          <w:szCs w:val="18"/>
          <w:u w:val="single"/>
        </w:rPr>
        <w:t>:</w:t>
      </w:r>
    </w:p>
    <w:p w:rsidR="000D4732" w:rsidRDefault="000D4732" w:rsidP="000D4732">
      <w:pPr>
        <w:tabs>
          <w:tab w:val="center" w:pos="4253"/>
        </w:tabs>
        <w:rPr>
          <w:rFonts w:ascii="Montserrat" w:hAnsi="Montserrat"/>
          <w:sz w:val="18"/>
          <w:szCs w:val="18"/>
        </w:rPr>
      </w:pPr>
      <w:r>
        <w:rPr>
          <w:rFonts w:ascii="Montserrat" w:hAnsi="Montserrat"/>
          <w:sz w:val="18"/>
          <w:szCs w:val="18"/>
        </w:rPr>
        <w:t>- Retirada y reposición de bolsas en papeleras y desempolvado de las mismas.</w:t>
      </w:r>
    </w:p>
    <w:p w:rsidR="000D4732" w:rsidRDefault="000D4732" w:rsidP="000D4732">
      <w:pPr>
        <w:tabs>
          <w:tab w:val="center" w:pos="4253"/>
        </w:tabs>
        <w:rPr>
          <w:rFonts w:ascii="Montserrat" w:hAnsi="Montserrat"/>
          <w:b/>
          <w:sz w:val="18"/>
          <w:szCs w:val="18"/>
        </w:rPr>
      </w:pPr>
      <w:r>
        <w:rPr>
          <w:rFonts w:ascii="Montserrat" w:hAnsi="Montserrat"/>
          <w:sz w:val="18"/>
          <w:szCs w:val="18"/>
        </w:rPr>
        <w:t>-Barrido de la suciedad más significativa (hojas, colillas, papeles) en suelo del garaje, rampa y pasillo de la salida de emergencia.</w:t>
      </w:r>
    </w:p>
    <w:p w:rsidR="000D4732" w:rsidRDefault="000D4732" w:rsidP="000D4732">
      <w:pPr>
        <w:tabs>
          <w:tab w:val="center" w:pos="4253"/>
        </w:tabs>
        <w:rPr>
          <w:rFonts w:ascii="Montserrat" w:hAnsi="Montserrat"/>
          <w:b/>
          <w:sz w:val="18"/>
          <w:szCs w:val="18"/>
        </w:rPr>
      </w:pPr>
    </w:p>
    <w:p w:rsidR="000D4732" w:rsidRPr="00BB7D28" w:rsidRDefault="000D4732" w:rsidP="000D4732">
      <w:pPr>
        <w:tabs>
          <w:tab w:val="center" w:pos="4253"/>
        </w:tabs>
        <w:rPr>
          <w:rFonts w:ascii="Montserrat" w:hAnsi="Montserrat"/>
          <w:b/>
          <w:sz w:val="18"/>
          <w:szCs w:val="18"/>
        </w:rPr>
      </w:pPr>
    </w:p>
    <w:p w:rsidR="000D4732" w:rsidRDefault="000D4732" w:rsidP="000D4732">
      <w:pPr>
        <w:jc w:val="both"/>
        <w:rPr>
          <w:rFonts w:ascii="Montserrat" w:hAnsi="Montserrat"/>
          <w:sz w:val="18"/>
          <w:szCs w:val="18"/>
          <w:u w:val="single"/>
        </w:rPr>
      </w:pPr>
      <w:r>
        <w:rPr>
          <w:rFonts w:ascii="Montserrat" w:hAnsi="Montserrat"/>
          <w:b/>
          <w:i/>
          <w:sz w:val="18"/>
          <w:szCs w:val="18"/>
        </w:rPr>
        <w:t xml:space="preserve">LIMPIEZA </w:t>
      </w:r>
      <w:r>
        <w:rPr>
          <w:rFonts w:ascii="Montserrat" w:hAnsi="Montserrat"/>
          <w:b/>
          <w:i/>
          <w:sz w:val="18"/>
          <w:szCs w:val="18"/>
          <w:u w:val="single"/>
        </w:rPr>
        <w:t xml:space="preserve"> BIMESTRAL:</w:t>
      </w:r>
    </w:p>
    <w:p w:rsidR="000D4732" w:rsidRDefault="000D4732" w:rsidP="000D4732">
      <w:pPr>
        <w:jc w:val="both"/>
        <w:rPr>
          <w:rFonts w:ascii="Montserrat" w:hAnsi="Montserrat"/>
          <w:sz w:val="18"/>
          <w:szCs w:val="18"/>
        </w:rPr>
      </w:pPr>
      <w:r>
        <w:rPr>
          <w:rFonts w:ascii="Montserrat" w:hAnsi="Montserrat"/>
          <w:sz w:val="18"/>
          <w:szCs w:val="18"/>
        </w:rPr>
        <w:t>- Limpieza con maquinaria industrial barredora – aspiradora o manual, dependiendo de la necesidad, características, o acondicionamiento del suelo del garaje.</w:t>
      </w:r>
    </w:p>
    <w:p w:rsidR="000D4732" w:rsidRDefault="000D4732" w:rsidP="000D4732">
      <w:pPr>
        <w:jc w:val="both"/>
        <w:rPr>
          <w:rFonts w:ascii="Montserrat" w:hAnsi="Montserrat"/>
          <w:sz w:val="18"/>
          <w:szCs w:val="18"/>
        </w:rPr>
      </w:pPr>
      <w:r>
        <w:rPr>
          <w:rFonts w:ascii="Montserrat" w:hAnsi="Montserrat"/>
          <w:sz w:val="18"/>
          <w:szCs w:val="18"/>
        </w:rPr>
        <w:t>- Retirada y reposición de bolsas en papeleras.</w:t>
      </w:r>
    </w:p>
    <w:p w:rsidR="000D4732" w:rsidRDefault="000D4732" w:rsidP="000D4732">
      <w:pPr>
        <w:jc w:val="both"/>
        <w:rPr>
          <w:rFonts w:ascii="Montserrat" w:hAnsi="Montserrat"/>
          <w:sz w:val="18"/>
          <w:szCs w:val="18"/>
        </w:rPr>
      </w:pPr>
      <w:r>
        <w:rPr>
          <w:rFonts w:ascii="Montserrat" w:hAnsi="Montserrat"/>
          <w:sz w:val="18"/>
          <w:szCs w:val="18"/>
        </w:rPr>
        <w:t>- Desempolvado de  extintores, cajas de arena, armario, rejillas de ventilación,  llaves de luz.</w:t>
      </w:r>
    </w:p>
    <w:p w:rsidR="000D4732" w:rsidRDefault="000D4732" w:rsidP="000D4732">
      <w:pPr>
        <w:jc w:val="both"/>
        <w:rPr>
          <w:rFonts w:ascii="Montserrat" w:hAnsi="Montserrat"/>
          <w:sz w:val="18"/>
          <w:szCs w:val="18"/>
        </w:rPr>
      </w:pPr>
      <w:r>
        <w:rPr>
          <w:rFonts w:ascii="Montserrat" w:hAnsi="Montserrat"/>
          <w:sz w:val="18"/>
          <w:szCs w:val="18"/>
        </w:rPr>
        <w:t xml:space="preserve">- Desempolvado de puertas acceso peatonal al garaje y acceso de vehículos. </w:t>
      </w:r>
    </w:p>
    <w:p w:rsidR="000D4732" w:rsidRDefault="000D4732" w:rsidP="000D4732">
      <w:pPr>
        <w:tabs>
          <w:tab w:val="center" w:pos="4253"/>
        </w:tabs>
        <w:rPr>
          <w:rFonts w:ascii="Montserrat" w:hAnsi="Montserrat"/>
          <w:sz w:val="18"/>
          <w:szCs w:val="18"/>
        </w:rPr>
      </w:pPr>
    </w:p>
    <w:p w:rsidR="000D4732" w:rsidRDefault="000D4732" w:rsidP="000D4732">
      <w:pPr>
        <w:jc w:val="both"/>
        <w:rPr>
          <w:rFonts w:ascii="Montserrat" w:hAnsi="Montserrat"/>
          <w:sz w:val="18"/>
          <w:szCs w:val="18"/>
          <w:u w:val="single"/>
        </w:rPr>
      </w:pPr>
      <w:r>
        <w:rPr>
          <w:rFonts w:ascii="Montserrat" w:hAnsi="Montserrat"/>
          <w:b/>
          <w:i/>
          <w:sz w:val="18"/>
          <w:szCs w:val="18"/>
        </w:rPr>
        <w:t xml:space="preserve">LIMPIEZA </w:t>
      </w:r>
      <w:r>
        <w:rPr>
          <w:rFonts w:ascii="Montserrat" w:hAnsi="Montserrat"/>
          <w:b/>
          <w:i/>
          <w:sz w:val="18"/>
          <w:szCs w:val="18"/>
          <w:u w:val="single"/>
        </w:rPr>
        <w:t xml:space="preserve"> ANUAL:</w:t>
      </w:r>
    </w:p>
    <w:p w:rsidR="000D4732" w:rsidRDefault="000D4732" w:rsidP="000D4732">
      <w:pPr>
        <w:jc w:val="both"/>
        <w:rPr>
          <w:rFonts w:ascii="Montserrat" w:hAnsi="Montserrat"/>
          <w:sz w:val="18"/>
          <w:szCs w:val="18"/>
        </w:rPr>
      </w:pPr>
      <w:r>
        <w:rPr>
          <w:rFonts w:ascii="Montserrat" w:hAnsi="Montserrat"/>
          <w:b/>
          <w:i/>
          <w:sz w:val="18"/>
          <w:szCs w:val="18"/>
        </w:rPr>
        <w:t>-</w:t>
      </w:r>
      <w:r>
        <w:rPr>
          <w:rFonts w:ascii="Montserrat" w:hAnsi="Montserrat"/>
          <w:sz w:val="18"/>
          <w:szCs w:val="18"/>
        </w:rPr>
        <w:t xml:space="preserve"> Desempolvado de tubos.</w:t>
      </w:r>
    </w:p>
    <w:p w:rsidR="000D4732" w:rsidRDefault="000D4732" w:rsidP="000D4732">
      <w:pPr>
        <w:jc w:val="both"/>
        <w:rPr>
          <w:rFonts w:ascii="Montserrat" w:hAnsi="Montserrat"/>
          <w:sz w:val="18"/>
          <w:szCs w:val="18"/>
        </w:rPr>
      </w:pPr>
      <w:r>
        <w:rPr>
          <w:rFonts w:ascii="Montserrat" w:hAnsi="Montserrat"/>
          <w:sz w:val="18"/>
          <w:szCs w:val="18"/>
        </w:rPr>
        <w:t>- Desempolvado de paredes.</w:t>
      </w:r>
    </w:p>
    <w:p w:rsidR="000D4732" w:rsidRDefault="000D4732" w:rsidP="000D4732">
      <w:pPr>
        <w:jc w:val="both"/>
        <w:rPr>
          <w:rFonts w:ascii="Montserrat" w:hAnsi="Montserrat"/>
          <w:sz w:val="18"/>
          <w:szCs w:val="18"/>
        </w:rPr>
      </w:pPr>
      <w:r>
        <w:rPr>
          <w:rFonts w:ascii="Montserrat" w:hAnsi="Montserrat"/>
          <w:sz w:val="18"/>
          <w:szCs w:val="18"/>
        </w:rPr>
        <w:t>- Limpieza de puertas de acceso vehículos</w:t>
      </w:r>
    </w:p>
    <w:p w:rsidR="000D4732" w:rsidRDefault="000D4732" w:rsidP="000D4732">
      <w:pPr>
        <w:jc w:val="both"/>
        <w:rPr>
          <w:rFonts w:ascii="Montserrat" w:hAnsi="Montserrat"/>
          <w:sz w:val="18"/>
          <w:szCs w:val="18"/>
        </w:rPr>
      </w:pPr>
      <w:r>
        <w:rPr>
          <w:rFonts w:ascii="Montserrat" w:hAnsi="Montserrat"/>
          <w:sz w:val="18"/>
          <w:szCs w:val="18"/>
        </w:rPr>
        <w:t>- Limpieza de sumideros.</w:t>
      </w:r>
    </w:p>
    <w:p w:rsidR="000D4732" w:rsidRDefault="000D4732" w:rsidP="000D4732">
      <w:pPr>
        <w:jc w:val="both"/>
        <w:rPr>
          <w:rFonts w:ascii="Montserrat" w:hAnsi="Montserrat"/>
          <w:sz w:val="18"/>
          <w:szCs w:val="18"/>
        </w:rPr>
      </w:pPr>
    </w:p>
    <w:p w:rsidR="000D4732" w:rsidRDefault="000D4732" w:rsidP="000D4732">
      <w:pPr>
        <w:pStyle w:val="Textocomentario"/>
        <w:tabs>
          <w:tab w:val="right" w:leader="dot" w:pos="8504"/>
        </w:tabs>
        <w:jc w:val="both"/>
        <w:rPr>
          <w:rFonts w:ascii="Montserrat" w:hAnsi="Montserrat" w:cstheme="minorHAnsi"/>
          <w:b/>
          <w:i/>
        </w:rPr>
      </w:pPr>
    </w:p>
    <w:p w:rsidR="000D4732" w:rsidRDefault="000D4732" w:rsidP="000D4732">
      <w:pPr>
        <w:pStyle w:val="Textocomentario"/>
        <w:tabs>
          <w:tab w:val="right" w:leader="dot" w:pos="8504"/>
        </w:tabs>
        <w:jc w:val="both"/>
        <w:rPr>
          <w:rFonts w:ascii="Montserrat" w:hAnsi="Montserrat" w:cstheme="minorHAnsi"/>
          <w:b/>
          <w:i/>
        </w:rPr>
      </w:pPr>
    </w:p>
    <w:p w:rsidR="000D4732" w:rsidRDefault="000D4732" w:rsidP="000D4732">
      <w:pPr>
        <w:pStyle w:val="Textocomentario"/>
        <w:tabs>
          <w:tab w:val="right" w:leader="dot" w:pos="8504"/>
        </w:tabs>
        <w:jc w:val="both"/>
        <w:rPr>
          <w:rFonts w:ascii="Montserrat" w:hAnsi="Montserrat" w:cstheme="minorHAnsi"/>
          <w:b/>
          <w:i/>
        </w:rPr>
      </w:pPr>
    </w:p>
    <w:p w:rsidR="000D4732" w:rsidRPr="00BB7D28" w:rsidRDefault="000D4732" w:rsidP="000D4732">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Pr>
          <w:rFonts w:ascii="Montserrat" w:hAnsi="Montserrat"/>
          <w:b/>
        </w:rPr>
        <w:t>89.00</w:t>
      </w:r>
      <w:r w:rsidRPr="00BB7D28">
        <w:rPr>
          <w:rFonts w:ascii="Montserrat" w:hAnsi="Montserrat"/>
          <w:b/>
        </w:rPr>
        <w:t>€</w:t>
      </w:r>
    </w:p>
    <w:p w:rsidR="000D4732" w:rsidRPr="00BB7D28" w:rsidRDefault="000D4732" w:rsidP="000D4732">
      <w:pPr>
        <w:jc w:val="both"/>
        <w:rPr>
          <w:rFonts w:ascii="Montserrat" w:hAnsi="Montserrat"/>
          <w:i/>
        </w:rPr>
      </w:pPr>
      <w:r w:rsidRPr="00BB7D28">
        <w:rPr>
          <w:rFonts w:ascii="Montserrat" w:hAnsi="Montserrat"/>
          <w:i/>
        </w:rPr>
        <w:t>El I.V.A. se incrementará al emitir la correspondiente factura</w:t>
      </w: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0D4732" w:rsidRDefault="000D4732" w:rsidP="005D49A2">
      <w:pPr>
        <w:pStyle w:val="Textocomentario"/>
        <w:tabs>
          <w:tab w:val="right" w:leader="dot" w:pos="8504"/>
        </w:tabs>
        <w:jc w:val="both"/>
        <w:rPr>
          <w:rFonts w:ascii="Montserrat" w:hAnsi="Montserrat" w:cstheme="minorHAnsi"/>
          <w:b/>
          <w:i/>
        </w:rPr>
      </w:pPr>
    </w:p>
    <w:p w:rsidR="000D4732" w:rsidRDefault="000D4732" w:rsidP="005D49A2">
      <w:pPr>
        <w:pStyle w:val="Textocomentario"/>
        <w:tabs>
          <w:tab w:val="right" w:leader="dot" w:pos="8504"/>
        </w:tabs>
        <w:jc w:val="both"/>
        <w:rPr>
          <w:rFonts w:ascii="Montserrat" w:hAnsi="Montserrat" w:cstheme="minorHAnsi"/>
          <w:b/>
          <w:i/>
        </w:rPr>
      </w:pPr>
    </w:p>
    <w:p w:rsidR="000D4732" w:rsidRDefault="000D4732" w:rsidP="005D49A2">
      <w:pPr>
        <w:pStyle w:val="Textocomentario"/>
        <w:tabs>
          <w:tab w:val="right" w:leader="dot" w:pos="8504"/>
        </w:tabs>
        <w:jc w:val="both"/>
        <w:rPr>
          <w:rFonts w:ascii="Montserrat" w:hAnsi="Montserrat" w:cstheme="minorHAnsi"/>
          <w:b/>
          <w:i/>
        </w:rPr>
      </w:pPr>
    </w:p>
    <w:p w:rsidR="000D4732" w:rsidRDefault="000D4732" w:rsidP="005D49A2">
      <w:pPr>
        <w:pStyle w:val="Textocomentario"/>
        <w:tabs>
          <w:tab w:val="right" w:leader="dot" w:pos="8504"/>
        </w:tabs>
        <w:jc w:val="both"/>
        <w:rPr>
          <w:rFonts w:ascii="Montserrat" w:hAnsi="Montserrat" w:cstheme="minorHAnsi"/>
          <w:b/>
          <w:i/>
        </w:rPr>
      </w:pPr>
    </w:p>
    <w:p w:rsidR="000D4732" w:rsidRDefault="000D4732"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lastRenderedPageBreak/>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833A78" w:rsidRDefault="00833A78" w:rsidP="00B934AF">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La empresa le proporcionara el agua necesaria para el correcto desarrollo de los servicios descritos en este presupuesto.</w:t>
      </w:r>
    </w:p>
    <w:p w:rsidR="00B934AF" w:rsidRDefault="00833A78" w:rsidP="00B934AF">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 xml:space="preserve">Los suministros de </w:t>
      </w:r>
      <w:r w:rsidR="00B934AF" w:rsidRPr="001B363D">
        <w:rPr>
          <w:rFonts w:ascii="Montserrat" w:hAnsi="Montserrat" w:cstheme="minorHAnsi"/>
          <w:i/>
          <w:sz w:val="18"/>
        </w:rPr>
        <w:t xml:space="preserve">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FF0" w:rsidRDefault="00276FF0">
      <w:r>
        <w:separator/>
      </w:r>
    </w:p>
  </w:endnote>
  <w:endnote w:type="continuationSeparator" w:id="1">
    <w:p w:rsidR="00276FF0" w:rsidRDefault="00276FF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FF0" w:rsidRDefault="00276FF0">
      <w:r>
        <w:separator/>
      </w:r>
    </w:p>
  </w:footnote>
  <w:footnote w:type="continuationSeparator" w:id="1">
    <w:p w:rsidR="00276FF0" w:rsidRDefault="00276F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8A543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8A543F"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F330A4" w:rsidRDefault="00833A78" w:rsidP="007D4964">
          <w:pPr>
            <w:pStyle w:val="Textocomentario"/>
            <w:rPr>
              <w:rFonts w:ascii="Montserrat" w:hAnsi="Montserrat" w:cstheme="minorHAnsi"/>
              <w:sz w:val="16"/>
            </w:rPr>
          </w:pPr>
          <w:r>
            <w:rPr>
              <w:rFonts w:ascii="Montserrat" w:hAnsi="Montserrat" w:cstheme="minorHAnsi"/>
              <w:sz w:val="16"/>
            </w:rPr>
            <w:t>C.P. GARAJE  CALLE DE LA ESPADA 94</w:t>
          </w:r>
        </w:p>
        <w:p w:rsidR="00833A78" w:rsidRPr="006D2205" w:rsidRDefault="00833A78" w:rsidP="007D4964">
          <w:pPr>
            <w:pStyle w:val="Textocomentario"/>
            <w:rPr>
              <w:rFonts w:ascii="Montserrat" w:hAnsi="Montserrat" w:cstheme="minorHAnsi"/>
              <w:sz w:val="16"/>
            </w:rPr>
          </w:pPr>
          <w:r>
            <w:rPr>
              <w:rFonts w:ascii="Montserrat" w:hAnsi="Montserrat" w:cstheme="minorHAnsi"/>
              <w:sz w:val="16"/>
            </w:rPr>
            <w:t>C/ DE LA ESPADA 94</w:t>
          </w:r>
        </w:p>
        <w:p w:rsidR="007D4964" w:rsidRDefault="00833A78" w:rsidP="007D4964">
          <w:pPr>
            <w:pStyle w:val="Textocomentario"/>
            <w:rPr>
              <w:rFonts w:ascii="Montserrat" w:hAnsi="Montserrat" w:cstheme="minorHAnsi"/>
              <w:sz w:val="16"/>
            </w:rPr>
          </w:pPr>
          <w:r>
            <w:rPr>
              <w:rFonts w:ascii="Montserrat" w:hAnsi="Montserrat" w:cstheme="minorHAnsi"/>
              <w:sz w:val="16"/>
            </w:rPr>
            <w:t xml:space="preserve">RETAMAR </w:t>
          </w:r>
          <w:r w:rsidR="0043361C">
            <w:rPr>
              <w:rFonts w:ascii="Montserrat" w:hAnsi="Montserrat" w:cstheme="minorHAnsi"/>
              <w:sz w:val="16"/>
            </w:rPr>
            <w:t xml:space="preserve">- </w:t>
          </w:r>
          <w:r w:rsidR="00BB7D28">
            <w:rPr>
              <w:rFonts w:ascii="Montserrat" w:hAnsi="Montserrat" w:cstheme="minorHAnsi"/>
              <w:sz w:val="16"/>
            </w:rPr>
            <w:t>ALMERIA</w:t>
          </w:r>
        </w:p>
        <w:p w:rsidR="00BB7D28" w:rsidRPr="006D2205" w:rsidRDefault="00BF090B" w:rsidP="007D4964">
          <w:pPr>
            <w:pStyle w:val="Textocomentario"/>
            <w:rPr>
              <w:rFonts w:ascii="Montserrat" w:hAnsi="Montserrat" w:cstheme="minorHAnsi"/>
              <w:sz w:val="16"/>
            </w:rPr>
          </w:pPr>
          <w:r>
            <w:rPr>
              <w:rFonts w:ascii="Montserrat" w:hAnsi="Montserrat" w:cstheme="minorHAnsi"/>
              <w:sz w:val="16"/>
            </w:rPr>
            <w:t>A/A:</w:t>
          </w:r>
          <w:r w:rsidR="00833A78">
            <w:rPr>
              <w:rFonts w:ascii="Montserrat" w:hAnsi="Montserrat" w:cstheme="minorHAnsi"/>
              <w:sz w:val="16"/>
            </w:rPr>
            <w:t xml:space="preserve"> Nieves</w:t>
          </w:r>
        </w:p>
        <w:p w:rsidR="007D4964" w:rsidRDefault="00833A78" w:rsidP="007D4964">
          <w:pPr>
            <w:pStyle w:val="Textocomentario"/>
            <w:rPr>
              <w:rFonts w:ascii="Montserrat" w:hAnsi="Montserrat" w:cstheme="minorHAnsi"/>
              <w:sz w:val="16"/>
            </w:rPr>
          </w:pPr>
          <w:r>
            <w:rPr>
              <w:rFonts w:ascii="Montserrat" w:hAnsi="Montserrat" w:cstheme="minorHAnsi"/>
              <w:sz w:val="16"/>
            </w:rPr>
            <w:t>Telf. 667894412</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833A78">
            <w:rPr>
              <w:rFonts w:ascii="Montserrat" w:hAnsi="Montserrat" w:cstheme="minorHAnsi"/>
              <w:b/>
              <w:sz w:val="18"/>
            </w:rPr>
            <w:t>J2501433</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833A78">
            <w:rPr>
              <w:rFonts w:ascii="Montserrat" w:hAnsi="Montserrat" w:cstheme="minorHAnsi"/>
              <w:b/>
              <w:sz w:val="16"/>
            </w:rPr>
            <w:t>25/11</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8A543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5058"/>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A3FB3"/>
    <w:rsid w:val="000B14BE"/>
    <w:rsid w:val="000C17CE"/>
    <w:rsid w:val="000C4956"/>
    <w:rsid w:val="000D2881"/>
    <w:rsid w:val="000D4732"/>
    <w:rsid w:val="000D6255"/>
    <w:rsid w:val="000E3978"/>
    <w:rsid w:val="000E47F6"/>
    <w:rsid w:val="000E7BF1"/>
    <w:rsid w:val="000F1EE1"/>
    <w:rsid w:val="000F5E07"/>
    <w:rsid w:val="000F5E4A"/>
    <w:rsid w:val="001121A4"/>
    <w:rsid w:val="00117431"/>
    <w:rsid w:val="00123C39"/>
    <w:rsid w:val="00126D8D"/>
    <w:rsid w:val="0013775E"/>
    <w:rsid w:val="001451D1"/>
    <w:rsid w:val="00172561"/>
    <w:rsid w:val="001904D2"/>
    <w:rsid w:val="001930C1"/>
    <w:rsid w:val="001A4425"/>
    <w:rsid w:val="001B363D"/>
    <w:rsid w:val="001B5145"/>
    <w:rsid w:val="001C3459"/>
    <w:rsid w:val="001D41E4"/>
    <w:rsid w:val="001D4E1C"/>
    <w:rsid w:val="001E77D4"/>
    <w:rsid w:val="001E7FCC"/>
    <w:rsid w:val="001F62D8"/>
    <w:rsid w:val="00212664"/>
    <w:rsid w:val="0021367F"/>
    <w:rsid w:val="00213F57"/>
    <w:rsid w:val="0022115B"/>
    <w:rsid w:val="002262F4"/>
    <w:rsid w:val="00244B01"/>
    <w:rsid w:val="002454B4"/>
    <w:rsid w:val="002530B2"/>
    <w:rsid w:val="00260DCB"/>
    <w:rsid w:val="00265A1F"/>
    <w:rsid w:val="00274EA3"/>
    <w:rsid w:val="00276FF0"/>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3F1AA5"/>
    <w:rsid w:val="004010E0"/>
    <w:rsid w:val="00406075"/>
    <w:rsid w:val="00413A7B"/>
    <w:rsid w:val="00414926"/>
    <w:rsid w:val="00424759"/>
    <w:rsid w:val="0043361C"/>
    <w:rsid w:val="00447B07"/>
    <w:rsid w:val="004528D7"/>
    <w:rsid w:val="00466BC2"/>
    <w:rsid w:val="00480BF9"/>
    <w:rsid w:val="004878A2"/>
    <w:rsid w:val="0049530F"/>
    <w:rsid w:val="004979FD"/>
    <w:rsid w:val="004A5496"/>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280C"/>
    <w:rsid w:val="006B290E"/>
    <w:rsid w:val="006B6088"/>
    <w:rsid w:val="006B6DB3"/>
    <w:rsid w:val="006D2205"/>
    <w:rsid w:val="006D7528"/>
    <w:rsid w:val="006E0377"/>
    <w:rsid w:val="006E1477"/>
    <w:rsid w:val="006E7204"/>
    <w:rsid w:val="00700289"/>
    <w:rsid w:val="00703E07"/>
    <w:rsid w:val="007119BA"/>
    <w:rsid w:val="00727CF6"/>
    <w:rsid w:val="0073106B"/>
    <w:rsid w:val="007508DF"/>
    <w:rsid w:val="007539C8"/>
    <w:rsid w:val="00755C77"/>
    <w:rsid w:val="00757A3E"/>
    <w:rsid w:val="00761936"/>
    <w:rsid w:val="00767B6F"/>
    <w:rsid w:val="007710EE"/>
    <w:rsid w:val="007831FA"/>
    <w:rsid w:val="007843B0"/>
    <w:rsid w:val="00797A08"/>
    <w:rsid w:val="007A5EE0"/>
    <w:rsid w:val="007B6989"/>
    <w:rsid w:val="007C3B3F"/>
    <w:rsid w:val="007D322B"/>
    <w:rsid w:val="007D4964"/>
    <w:rsid w:val="007D6289"/>
    <w:rsid w:val="007F0995"/>
    <w:rsid w:val="007F7A08"/>
    <w:rsid w:val="00813002"/>
    <w:rsid w:val="008217D7"/>
    <w:rsid w:val="008264F1"/>
    <w:rsid w:val="00831F47"/>
    <w:rsid w:val="00833A78"/>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A543F"/>
    <w:rsid w:val="008B23CC"/>
    <w:rsid w:val="008B478C"/>
    <w:rsid w:val="008C3A75"/>
    <w:rsid w:val="008D65B3"/>
    <w:rsid w:val="008E1702"/>
    <w:rsid w:val="008E6516"/>
    <w:rsid w:val="008F325F"/>
    <w:rsid w:val="008F7028"/>
    <w:rsid w:val="0091216B"/>
    <w:rsid w:val="009122ED"/>
    <w:rsid w:val="00914116"/>
    <w:rsid w:val="0092058B"/>
    <w:rsid w:val="009367C7"/>
    <w:rsid w:val="0095277D"/>
    <w:rsid w:val="00956D83"/>
    <w:rsid w:val="00960403"/>
    <w:rsid w:val="00964A0F"/>
    <w:rsid w:val="00975E00"/>
    <w:rsid w:val="00984F5A"/>
    <w:rsid w:val="0098731C"/>
    <w:rsid w:val="00991362"/>
    <w:rsid w:val="00993737"/>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00442"/>
    <w:rsid w:val="00B20E3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090B"/>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40E1E"/>
    <w:rsid w:val="00D65660"/>
    <w:rsid w:val="00D72439"/>
    <w:rsid w:val="00D72AE3"/>
    <w:rsid w:val="00D7315D"/>
    <w:rsid w:val="00D84274"/>
    <w:rsid w:val="00D8465F"/>
    <w:rsid w:val="00D850C7"/>
    <w:rsid w:val="00D92CC7"/>
    <w:rsid w:val="00D949B6"/>
    <w:rsid w:val="00DB34EF"/>
    <w:rsid w:val="00DB60F4"/>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3C33"/>
    <w:rsid w:val="00F01ED9"/>
    <w:rsid w:val="00F14E50"/>
    <w:rsid w:val="00F2119E"/>
    <w:rsid w:val="00F31987"/>
    <w:rsid w:val="00F330A4"/>
    <w:rsid w:val="00F40326"/>
    <w:rsid w:val="00F47947"/>
    <w:rsid w:val="00F52211"/>
    <w:rsid w:val="00F52E28"/>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D0ECB"/>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330</TotalTime>
  <Pages>1</Pages>
  <Words>738</Words>
  <Characters>4065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41</cp:revision>
  <cp:lastPrinted>2025-11-25T10:35:00Z</cp:lastPrinted>
  <dcterms:created xsi:type="dcterms:W3CDTF">2025-04-30T06:40:00Z</dcterms:created>
  <dcterms:modified xsi:type="dcterms:W3CDTF">2025-11-25T10:36:00Z</dcterms:modified>
</cp:coreProperties>
</file>